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1F373" w14:textId="77777777" w:rsidR="0008613F" w:rsidRDefault="0008613F" w:rsidP="0008613F">
      <w:pPr>
        <w:jc w:val="center"/>
        <w:rPr>
          <w:color w:val="FF0000"/>
        </w:rPr>
      </w:pPr>
      <w:r w:rsidRPr="0008613F">
        <w:rPr>
          <w:color w:val="FF0000"/>
        </w:rPr>
        <w:t>„Muster für das Titelblatt einer Dissertation“</w:t>
      </w:r>
    </w:p>
    <w:p w14:paraId="14C547DD" w14:textId="77777777" w:rsidR="0008613F" w:rsidRDefault="0008613F" w:rsidP="0008613F">
      <w:pPr>
        <w:jc w:val="center"/>
        <w:rPr>
          <w:color w:val="FF0000"/>
        </w:rPr>
      </w:pPr>
    </w:p>
    <w:p w14:paraId="6F62AEE4" w14:textId="77777777" w:rsidR="0008613F" w:rsidRDefault="0008613F" w:rsidP="0008613F">
      <w:pPr>
        <w:jc w:val="center"/>
        <w:rPr>
          <w:color w:val="FF0000"/>
        </w:rPr>
      </w:pPr>
    </w:p>
    <w:p w14:paraId="37DC5737" w14:textId="77777777" w:rsidR="0008613F" w:rsidRDefault="0008613F" w:rsidP="0008613F">
      <w:pPr>
        <w:jc w:val="center"/>
        <w:rPr>
          <w:color w:val="FF0000"/>
        </w:rPr>
      </w:pPr>
    </w:p>
    <w:p w14:paraId="1B0AB286" w14:textId="77777777" w:rsidR="0008613F" w:rsidRDefault="0008613F" w:rsidP="0008613F">
      <w:pPr>
        <w:jc w:val="center"/>
        <w:rPr>
          <w:color w:val="FF0000"/>
        </w:rPr>
      </w:pPr>
    </w:p>
    <w:p w14:paraId="046F747B" w14:textId="77777777" w:rsidR="0008613F" w:rsidRDefault="0008613F" w:rsidP="0008613F">
      <w:pPr>
        <w:jc w:val="center"/>
        <w:rPr>
          <w:color w:val="FF0000"/>
        </w:rPr>
      </w:pPr>
    </w:p>
    <w:p w14:paraId="42D45632" w14:textId="77777777" w:rsidR="0008613F" w:rsidRDefault="0008613F" w:rsidP="0008613F">
      <w:pPr>
        <w:jc w:val="center"/>
        <w:rPr>
          <w:color w:val="FF0000"/>
        </w:rPr>
      </w:pPr>
    </w:p>
    <w:p w14:paraId="66FB88E3" w14:textId="77777777" w:rsidR="0008613F" w:rsidRPr="0008613F" w:rsidRDefault="0008613F" w:rsidP="0008613F">
      <w:pPr>
        <w:jc w:val="center"/>
        <w:rPr>
          <w:color w:val="000000"/>
        </w:rPr>
      </w:pPr>
      <w:r w:rsidRPr="0008613F">
        <w:rPr>
          <w:color w:val="000000"/>
        </w:rPr>
        <w:t>…………………………………………………………….</w:t>
      </w:r>
    </w:p>
    <w:p w14:paraId="5ABF6CAA" w14:textId="77777777" w:rsidR="0008613F" w:rsidRPr="0008613F" w:rsidRDefault="0008613F" w:rsidP="0008613F">
      <w:pPr>
        <w:jc w:val="center"/>
        <w:rPr>
          <w:color w:val="000000"/>
        </w:rPr>
      </w:pPr>
      <w:r w:rsidRPr="0008613F">
        <w:rPr>
          <w:color w:val="000000"/>
        </w:rPr>
        <w:t>…………………………………………………………….</w:t>
      </w:r>
    </w:p>
    <w:p w14:paraId="7CB8ADCA" w14:textId="77777777" w:rsidR="0008613F" w:rsidRDefault="0008613F" w:rsidP="0008613F">
      <w:pPr>
        <w:jc w:val="center"/>
        <w:rPr>
          <w:color w:val="FF0000"/>
        </w:rPr>
      </w:pPr>
      <w:r>
        <w:rPr>
          <w:color w:val="FF0000"/>
        </w:rPr>
        <w:t>(Titel)</w:t>
      </w:r>
    </w:p>
    <w:p w14:paraId="53F01E22" w14:textId="77777777" w:rsidR="0008613F" w:rsidRDefault="0008613F" w:rsidP="0008613F">
      <w:pPr>
        <w:jc w:val="center"/>
        <w:rPr>
          <w:color w:val="FF0000"/>
        </w:rPr>
      </w:pPr>
    </w:p>
    <w:p w14:paraId="3DC0F304" w14:textId="77777777" w:rsidR="0008613F" w:rsidRDefault="0008613F" w:rsidP="0008613F">
      <w:pPr>
        <w:jc w:val="center"/>
        <w:rPr>
          <w:color w:val="FF0000"/>
        </w:rPr>
      </w:pPr>
    </w:p>
    <w:p w14:paraId="2E37B32D" w14:textId="77777777" w:rsidR="0008613F" w:rsidRDefault="0008613F" w:rsidP="0008613F">
      <w:pPr>
        <w:jc w:val="center"/>
        <w:rPr>
          <w:color w:val="FF0000"/>
        </w:rPr>
      </w:pPr>
    </w:p>
    <w:p w14:paraId="29E18D35" w14:textId="77777777" w:rsidR="0008613F" w:rsidRDefault="0008613F" w:rsidP="0008613F">
      <w:pPr>
        <w:jc w:val="center"/>
        <w:rPr>
          <w:color w:val="FF0000"/>
        </w:rPr>
      </w:pPr>
    </w:p>
    <w:p w14:paraId="4CF2E526" w14:textId="77777777" w:rsidR="0008613F" w:rsidRPr="0008613F" w:rsidRDefault="0008613F" w:rsidP="0008613F">
      <w:pPr>
        <w:jc w:val="center"/>
        <w:rPr>
          <w:color w:val="000000"/>
        </w:rPr>
      </w:pPr>
      <w:r w:rsidRPr="0008613F">
        <w:rPr>
          <w:color w:val="000000"/>
        </w:rPr>
        <w:t>Inaugural-Dissertation</w:t>
      </w:r>
    </w:p>
    <w:p w14:paraId="1D4DB3CE" w14:textId="77777777" w:rsidR="0008613F" w:rsidRPr="0008613F" w:rsidRDefault="0008613F" w:rsidP="0008613F">
      <w:pPr>
        <w:jc w:val="center"/>
        <w:rPr>
          <w:color w:val="000000"/>
        </w:rPr>
      </w:pPr>
      <w:r w:rsidRPr="0008613F">
        <w:rPr>
          <w:color w:val="000000"/>
        </w:rPr>
        <w:t xml:space="preserve">zur Erlangung des akademischen Grades eines </w:t>
      </w:r>
    </w:p>
    <w:p w14:paraId="48F7A6E0" w14:textId="77777777" w:rsidR="0008613F" w:rsidRPr="0008613F" w:rsidRDefault="0008613F" w:rsidP="0008613F">
      <w:pPr>
        <w:jc w:val="center"/>
        <w:rPr>
          <w:color w:val="000000"/>
        </w:rPr>
      </w:pPr>
      <w:r w:rsidRPr="0008613F">
        <w:rPr>
          <w:color w:val="000000"/>
        </w:rPr>
        <w:t xml:space="preserve">Doktors der Rechte </w:t>
      </w:r>
    </w:p>
    <w:p w14:paraId="5FC9AC53" w14:textId="77777777" w:rsidR="0008613F" w:rsidRDefault="0008613F" w:rsidP="0008613F">
      <w:pPr>
        <w:jc w:val="center"/>
        <w:rPr>
          <w:color w:val="000000"/>
        </w:rPr>
      </w:pPr>
      <w:r w:rsidRPr="0008613F">
        <w:rPr>
          <w:color w:val="000000"/>
        </w:rPr>
        <w:t xml:space="preserve">der </w:t>
      </w:r>
      <w:r w:rsidR="00C1189A">
        <w:rPr>
          <w:color w:val="000000"/>
        </w:rPr>
        <w:t>Ludwig-Maximilians-Universität München</w:t>
      </w:r>
    </w:p>
    <w:p w14:paraId="56E4DAE5" w14:textId="77777777" w:rsidR="0008613F" w:rsidRDefault="0008613F" w:rsidP="0008613F">
      <w:pPr>
        <w:jc w:val="center"/>
        <w:rPr>
          <w:color w:val="000000"/>
        </w:rPr>
      </w:pPr>
    </w:p>
    <w:p w14:paraId="24AE6EDE" w14:textId="77777777" w:rsidR="0008613F" w:rsidRDefault="0008613F" w:rsidP="0008613F">
      <w:pPr>
        <w:jc w:val="center"/>
        <w:rPr>
          <w:color w:val="000000"/>
        </w:rPr>
      </w:pPr>
    </w:p>
    <w:p w14:paraId="52DFEECC" w14:textId="77777777" w:rsidR="0008613F" w:rsidRDefault="0008613F" w:rsidP="0008613F">
      <w:pPr>
        <w:jc w:val="center"/>
        <w:rPr>
          <w:color w:val="000000"/>
        </w:rPr>
      </w:pPr>
    </w:p>
    <w:p w14:paraId="73D8F221" w14:textId="77777777" w:rsidR="0008613F" w:rsidRDefault="0008613F" w:rsidP="0008613F">
      <w:pPr>
        <w:jc w:val="center"/>
        <w:rPr>
          <w:color w:val="000000"/>
        </w:rPr>
      </w:pPr>
      <w:r>
        <w:rPr>
          <w:color w:val="000000"/>
        </w:rPr>
        <w:t>vorgelegt von</w:t>
      </w:r>
    </w:p>
    <w:p w14:paraId="64CDDD03" w14:textId="77777777" w:rsidR="0008613F" w:rsidRDefault="0008613F" w:rsidP="0008613F">
      <w:pPr>
        <w:jc w:val="center"/>
        <w:rPr>
          <w:color w:val="000000"/>
        </w:rPr>
      </w:pPr>
      <w:r>
        <w:rPr>
          <w:color w:val="000000"/>
        </w:rPr>
        <w:t>……………………………………………………………</w:t>
      </w:r>
    </w:p>
    <w:p w14:paraId="48A4B433" w14:textId="77777777" w:rsidR="0008613F" w:rsidRDefault="0008613F" w:rsidP="0008613F">
      <w:pPr>
        <w:jc w:val="center"/>
        <w:rPr>
          <w:color w:val="FF0000"/>
        </w:rPr>
      </w:pPr>
      <w:r w:rsidRPr="0008613F">
        <w:rPr>
          <w:color w:val="FF0000"/>
        </w:rPr>
        <w:t>(Vorname)                 (Familienname)</w:t>
      </w:r>
    </w:p>
    <w:p w14:paraId="71A1E8E2" w14:textId="77777777" w:rsidR="0008613F" w:rsidRPr="0008613F" w:rsidRDefault="0008613F" w:rsidP="0008613F">
      <w:pPr>
        <w:jc w:val="center"/>
        <w:rPr>
          <w:color w:val="000000"/>
        </w:rPr>
      </w:pPr>
      <w:r w:rsidRPr="0008613F">
        <w:rPr>
          <w:color w:val="000000"/>
        </w:rPr>
        <w:t>aus</w:t>
      </w:r>
    </w:p>
    <w:p w14:paraId="6B701691" w14:textId="77777777" w:rsidR="0008613F" w:rsidRDefault="0008613F" w:rsidP="0008613F">
      <w:pPr>
        <w:jc w:val="center"/>
        <w:rPr>
          <w:color w:val="000000"/>
        </w:rPr>
      </w:pPr>
      <w:r w:rsidRPr="0008613F">
        <w:rPr>
          <w:color w:val="000000"/>
        </w:rPr>
        <w:t>………………………………………</w:t>
      </w:r>
    </w:p>
    <w:p w14:paraId="461EAB3E" w14:textId="77777777" w:rsidR="0008613F" w:rsidRDefault="0008613F" w:rsidP="0008613F">
      <w:pPr>
        <w:jc w:val="center"/>
        <w:rPr>
          <w:color w:val="FF0000"/>
        </w:rPr>
      </w:pPr>
      <w:r w:rsidRPr="0008613F">
        <w:rPr>
          <w:color w:val="FF0000"/>
        </w:rPr>
        <w:t>(</w:t>
      </w:r>
      <w:r w:rsidR="00AD4B52">
        <w:rPr>
          <w:color w:val="FF0000"/>
        </w:rPr>
        <w:t>Geburtsort, dient der Identifikation, nicht der Wohnort</w:t>
      </w:r>
      <w:r w:rsidRPr="0008613F">
        <w:rPr>
          <w:color w:val="FF0000"/>
        </w:rPr>
        <w:t>)</w:t>
      </w:r>
    </w:p>
    <w:sectPr w:rsidR="000861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FA"/>
    <w:rsid w:val="00030655"/>
    <w:rsid w:val="0007333D"/>
    <w:rsid w:val="0008613F"/>
    <w:rsid w:val="000D52E5"/>
    <w:rsid w:val="00AD4B52"/>
    <w:rsid w:val="00C1189A"/>
    <w:rsid w:val="00D809D2"/>
    <w:rsid w:val="00F253FA"/>
    <w:rsid w:val="00F5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46A4F"/>
  <w15:chartTrackingRefBased/>
  <w15:docId w15:val="{A911CA50-C476-4720-BB97-ADF040AA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nter\Downloads\muster_titelblatt_dissertatio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muster_titelblatt_dissertation</Template>
  <TotalTime>0</TotalTime>
  <Pages>1</Pages>
  <Words>55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„Muster für das Titelblatt einer Dissertation“</vt:lpstr>
    </vt:vector>
  </TitlesOfParts>
  <Company>Zentrum für Arbeitsbeziehungen und Arbeitsrecht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„Muster für das Titelblatt einer Dissertation“</dc:title>
  <dc:subject/>
  <dc:creator>Pinter, Heidemarie</dc:creator>
  <cp:keywords/>
  <cp:lastModifiedBy>Pinter, Heidemarie</cp:lastModifiedBy>
  <cp:revision>1</cp:revision>
  <dcterms:created xsi:type="dcterms:W3CDTF">2025-03-10T12:25:00Z</dcterms:created>
  <dcterms:modified xsi:type="dcterms:W3CDTF">2025-03-10T12:25:00Z</dcterms:modified>
</cp:coreProperties>
</file>