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EB6" w:rsidRPr="00CB036C" w:rsidRDefault="00EB7032" w:rsidP="00DA1C0E">
      <w:pPr>
        <w:tabs>
          <w:tab w:val="left" w:pos="5670"/>
          <w:tab w:val="right" w:pos="9072"/>
        </w:tabs>
        <w:rPr>
          <w:rFonts w:ascii="LMU CompatilFact" w:hAnsi="LMU CompatilFact"/>
          <w:b/>
          <w:sz w:val="24"/>
        </w:rPr>
      </w:pPr>
      <w:sdt>
        <w:sdtPr>
          <w:rPr>
            <w:rFonts w:ascii="LMU CompatilFact" w:hAnsi="LMU CompatilFact"/>
            <w:b/>
            <w:sz w:val="24"/>
          </w:rPr>
          <w:id w:val="5956593"/>
          <w:placeholder>
            <w:docPart w:val="F4D7B2664E6D455A985A8D3870D2A686"/>
          </w:placeholder>
          <w:showingPlcHdr/>
          <w:text/>
        </w:sdtPr>
        <w:sdtEndPr/>
        <w:sdtContent>
          <w:r w:rsidR="00DA1C0E" w:rsidRPr="000C032C">
            <w:rPr>
              <w:rStyle w:val="Platzhaltertext"/>
              <w:rFonts w:ascii="LMU CompatilFact" w:hAnsi="LMU CompatilFact"/>
              <w:b/>
              <w:color w:val="000000" w:themeColor="text1"/>
              <w:sz w:val="32"/>
            </w:rPr>
            <w:t>Geben Sie hier bitte Ihren Namen ein</w:t>
          </w:r>
          <w:r w:rsidR="00DA1C0E" w:rsidRPr="000C032C">
            <w:rPr>
              <w:rStyle w:val="Platzhaltertext"/>
              <w:rFonts w:ascii="LMU CompatilFact" w:hAnsi="LMU CompatilFact"/>
              <w:b/>
              <w:color w:val="000000" w:themeColor="text1"/>
            </w:rPr>
            <w:t>.</w:t>
          </w:r>
        </w:sdtContent>
      </w:sdt>
    </w:p>
    <w:p w:rsidR="00D30EB6" w:rsidRPr="00F937C9" w:rsidRDefault="00D30EB6" w:rsidP="00D30EB6">
      <w:pPr>
        <w:tabs>
          <w:tab w:val="left" w:pos="5529"/>
          <w:tab w:val="right" w:pos="9072"/>
        </w:tabs>
        <w:rPr>
          <w:rFonts w:ascii="LMU CompatilFact" w:hAnsi="LMU CompatilFact"/>
          <w:b/>
          <w:color w:val="000000" w:themeColor="text1"/>
          <w:sz w:val="24"/>
        </w:rPr>
      </w:pPr>
    </w:p>
    <w:sdt>
      <w:sdtPr>
        <w:rPr>
          <w:rFonts w:ascii="LMU CompatilFact" w:hAnsi="LMU CompatilFact"/>
          <w:color w:val="000000" w:themeColor="text1"/>
        </w:rPr>
        <w:id w:val="5956603"/>
        <w:placeholder>
          <w:docPart w:val="A9B7F25C69704A20A4E7BD8CCE68C55C"/>
        </w:placeholder>
        <w:showingPlcHdr/>
        <w:text/>
      </w:sdtPr>
      <w:sdtEndPr/>
      <w:sdtContent>
        <w:p w:rsidR="00D30EB6" w:rsidRPr="00F937C9" w:rsidRDefault="00D30EB6" w:rsidP="00D30EB6">
          <w:pPr>
            <w:tabs>
              <w:tab w:val="right" w:pos="9072"/>
            </w:tabs>
            <w:rPr>
              <w:rFonts w:ascii="LMU CompatilFact" w:hAnsi="LMU CompatilFact"/>
              <w:color w:val="000000" w:themeColor="text1"/>
            </w:rPr>
          </w:pPr>
          <w:r w:rsidRPr="00F937C9">
            <w:rPr>
              <w:rStyle w:val="Platzhaltertext"/>
              <w:rFonts w:ascii="LMU CompatilFact" w:hAnsi="LMU CompatilFact"/>
              <w:color w:val="000000" w:themeColor="text1"/>
            </w:rPr>
            <w:t>Straße und Hausnummer</w:t>
          </w:r>
        </w:p>
      </w:sdtContent>
    </w:sdt>
    <w:p w:rsidR="00D30EB6" w:rsidRPr="00F937C9" w:rsidRDefault="00EB7032" w:rsidP="00D30EB6">
      <w:pPr>
        <w:tabs>
          <w:tab w:val="left" w:pos="3000"/>
          <w:tab w:val="left" w:pos="4536"/>
        </w:tabs>
        <w:rPr>
          <w:rStyle w:val="Platzhaltertext"/>
          <w:rFonts w:ascii="LMU CompatilFact" w:hAnsi="LMU CompatilFact"/>
          <w:color w:val="000000" w:themeColor="text1"/>
        </w:rPr>
      </w:pPr>
      <w:sdt>
        <w:sdtPr>
          <w:rPr>
            <w:color w:val="000000" w:themeColor="text1"/>
          </w:rPr>
          <w:id w:val="5956607"/>
          <w:placeholder>
            <w:docPart w:val="C41D96EF53E3454BA0D93EC2A51362D5"/>
          </w:placeholder>
          <w:showingPlcHdr/>
          <w:text/>
        </w:sdtPr>
        <w:sdtEndPr>
          <w:rPr>
            <w:rStyle w:val="Platzhaltertext"/>
            <w:rFonts w:ascii="LMU CompatilFact" w:hAnsi="LMU CompatilFact"/>
          </w:rPr>
        </w:sdtEndPr>
        <w:sdtContent>
          <w:r w:rsidR="00D30EB6" w:rsidRPr="00F937C9">
            <w:rPr>
              <w:rStyle w:val="Platzhaltertext"/>
              <w:rFonts w:ascii="LMU CompatilFact" w:hAnsi="LMU CompatilFact"/>
              <w:color w:val="000000" w:themeColor="text1"/>
            </w:rPr>
            <w:t>PLZ</w:t>
          </w:r>
        </w:sdtContent>
      </w:sdt>
      <w:r w:rsidR="00D30EB6" w:rsidRPr="00F937C9">
        <w:rPr>
          <w:rStyle w:val="Platzhaltertext"/>
          <w:rFonts w:ascii="LMU CompatilFact" w:hAnsi="LMU CompatilFact"/>
          <w:color w:val="000000" w:themeColor="text1"/>
        </w:rPr>
        <w:t xml:space="preserve"> </w:t>
      </w:r>
      <w:sdt>
        <w:sdtPr>
          <w:rPr>
            <w:rStyle w:val="Platzhaltertext"/>
            <w:rFonts w:ascii="LMU CompatilFact" w:hAnsi="LMU CompatilFact"/>
            <w:color w:val="000000" w:themeColor="text1"/>
          </w:rPr>
          <w:id w:val="5956610"/>
          <w:placeholder>
            <w:docPart w:val="E3BB56271B5143AF93B97794C6D22179"/>
          </w:placeholder>
          <w:showingPlcHdr/>
          <w:text/>
        </w:sdtPr>
        <w:sdtEndPr>
          <w:rPr>
            <w:rStyle w:val="Platzhaltertext"/>
          </w:rPr>
        </w:sdtEndPr>
        <w:sdtContent>
          <w:r w:rsidR="00D30EB6" w:rsidRPr="00F937C9">
            <w:rPr>
              <w:rStyle w:val="Platzhaltertext"/>
              <w:rFonts w:ascii="LMU CompatilFact" w:hAnsi="LMU CompatilFact"/>
              <w:color w:val="000000" w:themeColor="text1"/>
            </w:rPr>
            <w:t>Ort</w:t>
          </w:r>
        </w:sdtContent>
      </w:sdt>
    </w:p>
    <w:p w:rsidR="00D30EB6" w:rsidRPr="00F937C9" w:rsidRDefault="00D30EB6" w:rsidP="00D30EB6">
      <w:pPr>
        <w:tabs>
          <w:tab w:val="left" w:pos="4536"/>
          <w:tab w:val="right" w:pos="9072"/>
        </w:tabs>
        <w:rPr>
          <w:rFonts w:ascii="LMU CompatilFact" w:hAnsi="LMU CompatilFact"/>
          <w:b/>
          <w:color w:val="000000" w:themeColor="text1"/>
          <w:sz w:val="24"/>
        </w:rPr>
      </w:pPr>
    </w:p>
    <w:p w:rsidR="00C65709" w:rsidRPr="00F937C9" w:rsidRDefault="00C65709" w:rsidP="00C65709">
      <w:pPr>
        <w:tabs>
          <w:tab w:val="left" w:pos="2535"/>
        </w:tabs>
        <w:rPr>
          <w:rStyle w:val="Platzhaltertext"/>
          <w:rFonts w:ascii="LMU CompatilFact" w:hAnsi="LMU CompatilFact"/>
          <w:color w:val="000000" w:themeColor="text1"/>
        </w:rPr>
      </w:pPr>
    </w:p>
    <w:p w:rsidR="0062570D" w:rsidRPr="00F937C9" w:rsidRDefault="00C65709" w:rsidP="0062570D">
      <w:pPr>
        <w:tabs>
          <w:tab w:val="left" w:pos="1418"/>
        </w:tabs>
        <w:rPr>
          <w:rStyle w:val="Platzhaltertext"/>
          <w:rFonts w:ascii="LMU CompatilFact" w:hAnsi="LMU CompatilFact"/>
          <w:color w:val="000000" w:themeColor="text1"/>
        </w:rPr>
      </w:pPr>
      <w:r w:rsidRPr="00F937C9">
        <w:rPr>
          <w:rStyle w:val="Platzhaltertext"/>
          <w:rFonts w:ascii="LMU CompatilFact" w:hAnsi="LMU CompatilFact"/>
          <w:color w:val="000000" w:themeColor="text1"/>
        </w:rPr>
        <w:t>Mobil:</w:t>
      </w:r>
      <w:r w:rsidRPr="00F937C9">
        <w:rPr>
          <w:rStyle w:val="Platzhaltertext"/>
          <w:rFonts w:ascii="LMU CompatilFact" w:hAnsi="LMU CompatilFact"/>
          <w:color w:val="000000" w:themeColor="text1"/>
        </w:rPr>
        <w:tab/>
      </w:r>
      <w:sdt>
        <w:sdtPr>
          <w:rPr>
            <w:rStyle w:val="Platzhaltertext"/>
            <w:rFonts w:ascii="LMU CompatilFact" w:hAnsi="LMU CompatilFact"/>
            <w:color w:val="000000" w:themeColor="text1"/>
          </w:rPr>
          <w:id w:val="5956620"/>
          <w:placeholder>
            <w:docPart w:val="10611F08E687476E81F3B48F489605D7"/>
          </w:placeholder>
          <w:text/>
        </w:sdtPr>
        <w:sdtEndPr>
          <w:rPr>
            <w:rStyle w:val="Platzhaltertext"/>
          </w:rPr>
        </w:sdtEndPr>
        <w:sdtContent>
          <w:r w:rsidR="00B92F80" w:rsidRPr="00F937C9">
            <w:rPr>
              <w:rStyle w:val="Platzhaltertext"/>
              <w:rFonts w:ascii="LMU CompatilFact" w:hAnsi="LMU CompatilFact"/>
              <w:color w:val="000000" w:themeColor="text1"/>
            </w:rPr>
            <w:t>Geben Sie Ihre Mobil-Nummer ein im Format +49…</w:t>
          </w:r>
        </w:sdtContent>
      </w:sdt>
    </w:p>
    <w:p w:rsidR="009C1378" w:rsidRPr="00F937C9" w:rsidRDefault="009C1378" w:rsidP="0062570D">
      <w:pPr>
        <w:tabs>
          <w:tab w:val="left" w:pos="1418"/>
        </w:tabs>
        <w:rPr>
          <w:rStyle w:val="Platzhaltertext"/>
          <w:rFonts w:ascii="LMU CompatilFact" w:hAnsi="LMU CompatilFact"/>
          <w:color w:val="000000" w:themeColor="text1"/>
        </w:rPr>
      </w:pPr>
      <w:r w:rsidRPr="00F937C9">
        <w:rPr>
          <w:rStyle w:val="Platzhaltertext"/>
          <w:rFonts w:ascii="LMU CompatilFact" w:hAnsi="LMU CompatilFact"/>
          <w:color w:val="000000" w:themeColor="text1"/>
        </w:rPr>
        <w:t>E-Mail:</w:t>
      </w:r>
      <w:r w:rsidR="0062570D" w:rsidRPr="00F937C9">
        <w:rPr>
          <w:rStyle w:val="Platzhaltertext"/>
          <w:rFonts w:ascii="LMU CompatilFact" w:hAnsi="LMU CompatilFact"/>
          <w:color w:val="000000" w:themeColor="text1"/>
        </w:rPr>
        <w:tab/>
      </w:r>
      <w:sdt>
        <w:sdtPr>
          <w:rPr>
            <w:rStyle w:val="Platzhaltertext"/>
            <w:rFonts w:ascii="LMU CompatilFact" w:hAnsi="LMU CompatilFact"/>
            <w:color w:val="000000" w:themeColor="text1"/>
          </w:rPr>
          <w:id w:val="5956627"/>
          <w:placeholder>
            <w:docPart w:val="A96FEAC63DDA4BD8A66A7568A1EFD7EB"/>
          </w:placeholder>
          <w:showingPlcHdr/>
          <w:text/>
        </w:sdtPr>
        <w:sdtEndPr>
          <w:rPr>
            <w:rStyle w:val="Platzhaltertext"/>
          </w:rPr>
        </w:sdtEndPr>
        <w:sdtContent>
          <w:r w:rsidR="00C65709" w:rsidRPr="00F937C9">
            <w:rPr>
              <w:rStyle w:val="Platzhaltertext"/>
              <w:rFonts w:ascii="LMU CompatilFact" w:hAnsi="LMU CompatilFact"/>
              <w:color w:val="000000" w:themeColor="text1"/>
            </w:rPr>
            <w:t>Geben Sie hier Ihre korrekte E-Mail Adresse ein.</w:t>
          </w:r>
        </w:sdtContent>
      </w:sdt>
    </w:p>
    <w:p w:rsidR="009C1378" w:rsidRDefault="009C1378">
      <w:pPr>
        <w:rPr>
          <w:rStyle w:val="Platzhaltertext"/>
          <w:rFonts w:ascii="LMU CompatilFact" w:hAnsi="LMU CompatilFact"/>
          <w:color w:val="auto"/>
        </w:rPr>
      </w:pPr>
    </w:p>
    <w:p w:rsidR="00FA2A5C" w:rsidRDefault="00FA2A5C">
      <w:pPr>
        <w:rPr>
          <w:rStyle w:val="Platzhaltertext"/>
          <w:rFonts w:ascii="LMU CompatilFact" w:hAnsi="LMU CompatilFact"/>
          <w:color w:val="auto"/>
        </w:rPr>
      </w:pPr>
    </w:p>
    <w:p w:rsidR="00FA2A5C" w:rsidRDefault="00FA2A5C">
      <w:pPr>
        <w:rPr>
          <w:rStyle w:val="Platzhaltertext"/>
          <w:rFonts w:ascii="LMU CompatilFact" w:hAnsi="LMU CompatilFact"/>
          <w:color w:val="auto"/>
        </w:rPr>
      </w:pPr>
    </w:p>
    <w:p w:rsidR="00FA2A5C" w:rsidRDefault="00FA2A5C">
      <w:pPr>
        <w:rPr>
          <w:rStyle w:val="Platzhaltertext"/>
          <w:rFonts w:ascii="LMU CompatilFact" w:hAnsi="LMU CompatilFact"/>
          <w:color w:val="auto"/>
        </w:rPr>
      </w:pPr>
    </w:p>
    <w:p w:rsidR="00FA2A5C" w:rsidRPr="00CB036C" w:rsidRDefault="00FA2A5C">
      <w:pPr>
        <w:rPr>
          <w:rStyle w:val="Platzhaltertext"/>
          <w:rFonts w:ascii="LMU CompatilFact" w:hAnsi="LMU CompatilFact"/>
          <w:color w:val="auto"/>
        </w:rPr>
      </w:pPr>
    </w:p>
    <w:p w:rsidR="009C1378" w:rsidRPr="00CB036C" w:rsidRDefault="009C1378">
      <w:pPr>
        <w:rPr>
          <w:rStyle w:val="Platzhaltertext"/>
          <w:rFonts w:ascii="LMU CompatilFact" w:hAnsi="LMU CompatilFact"/>
          <w:color w:val="auto"/>
        </w:rPr>
      </w:pPr>
    </w:p>
    <w:p w:rsidR="009C1378" w:rsidRPr="00CB036C" w:rsidRDefault="00EE281D">
      <w:pPr>
        <w:rPr>
          <w:rFonts w:ascii="LMU CompatilFact" w:hAnsi="LMU CompatilFact"/>
          <w:b/>
        </w:rPr>
      </w:pPr>
      <w:r>
        <w:rPr>
          <w:rFonts w:ascii="LMU CompatilFact" w:hAnsi="LMU CompatilFact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175895</wp:posOffset>
                </wp:positionV>
                <wp:extent cx="5497200" cy="6350"/>
                <wp:effectExtent l="0" t="0" r="27305" b="317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972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136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pt;margin-top:13.85pt;width:432.85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" strokecolor="black [3213]"/>
            </w:pict>
          </mc:Fallback>
        </mc:AlternateContent>
      </w:r>
      <w:r w:rsidR="00024671">
        <w:rPr>
          <w:rStyle w:val="Platzhaltertext"/>
          <w:rFonts w:ascii="LMU CompatilFact" w:hAnsi="LMU CompatilFact"/>
          <w:b/>
          <w:color w:val="auto"/>
        </w:rPr>
        <w:t>Persönliche</w:t>
      </w:r>
      <w:r w:rsidR="009C1378" w:rsidRPr="00CB036C">
        <w:rPr>
          <w:rStyle w:val="Platzhaltertext"/>
          <w:rFonts w:ascii="LMU CompatilFact" w:hAnsi="LMU CompatilFact"/>
          <w:b/>
          <w:color w:val="auto"/>
        </w:rPr>
        <w:t xml:space="preserve"> Angaben</w:t>
      </w:r>
    </w:p>
    <w:p w:rsidR="009C1378" w:rsidRPr="00CB036C" w:rsidRDefault="009C1378" w:rsidP="009C1378">
      <w:pPr>
        <w:rPr>
          <w:rFonts w:ascii="LMU CompatilFact" w:hAnsi="LMU CompatilFact"/>
        </w:rPr>
      </w:pPr>
    </w:p>
    <w:p w:rsidR="0062570D" w:rsidRPr="00CB036C" w:rsidRDefault="009C1378" w:rsidP="00880C13">
      <w:pPr>
        <w:tabs>
          <w:tab w:val="left" w:pos="2835"/>
          <w:tab w:val="left" w:pos="6750"/>
        </w:tabs>
        <w:rPr>
          <w:rStyle w:val="Platzhaltertext"/>
          <w:rFonts w:ascii="LMU CompatilFact" w:hAnsi="LMU CompatilFact"/>
          <w:color w:val="auto"/>
        </w:rPr>
      </w:pPr>
      <w:r w:rsidRPr="00CB036C">
        <w:rPr>
          <w:rStyle w:val="Platzhaltertext"/>
          <w:rFonts w:ascii="LMU CompatilFact" w:hAnsi="LMU CompatilFact"/>
          <w:color w:val="auto"/>
        </w:rPr>
        <w:t>Geburtstag</w:t>
      </w:r>
      <w:r w:rsidR="0062570D" w:rsidRPr="00CB036C">
        <w:rPr>
          <w:rStyle w:val="Platzhaltertext"/>
          <w:rFonts w:ascii="LMU CompatilFact" w:hAnsi="LMU CompatilFact"/>
          <w:color w:val="auto"/>
        </w:rPr>
        <w:tab/>
      </w:r>
      <w:sdt>
        <w:sdtPr>
          <w:rPr>
            <w:rStyle w:val="Platzhaltertext"/>
            <w:rFonts w:ascii="LMU CompatilFact" w:hAnsi="LMU CompatilFact"/>
            <w:color w:val="auto"/>
          </w:rPr>
          <w:id w:val="5956633"/>
          <w:placeholder>
            <w:docPart w:val="5D95A92C70314627BDCF612BDBCD878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Platzhaltertext"/>
          </w:rPr>
        </w:sdtEndPr>
        <w:sdtContent>
          <w:r w:rsidR="00880C13" w:rsidRPr="00CB036C">
            <w:rPr>
              <w:rStyle w:val="Platzhaltertext"/>
              <w:rFonts w:ascii="LMU CompatilFact" w:hAnsi="LMU CompatilFact"/>
            </w:rPr>
            <w:t>Geburtstag auswählen.</w:t>
          </w:r>
        </w:sdtContent>
      </w:sdt>
    </w:p>
    <w:p w:rsidR="009C1378" w:rsidRPr="00CB036C" w:rsidRDefault="0062570D" w:rsidP="00365065">
      <w:pPr>
        <w:tabs>
          <w:tab w:val="left" w:pos="2835"/>
        </w:tabs>
        <w:rPr>
          <w:rStyle w:val="Platzhaltertext"/>
          <w:rFonts w:ascii="LMU CompatilFact" w:hAnsi="LMU CompatilFact"/>
          <w:color w:val="auto"/>
        </w:rPr>
      </w:pPr>
      <w:r w:rsidRPr="00CB036C">
        <w:rPr>
          <w:rStyle w:val="Platzhaltertext"/>
          <w:rFonts w:ascii="LMU CompatilFact" w:hAnsi="LMU CompatilFact"/>
          <w:color w:val="auto"/>
        </w:rPr>
        <w:t>Geburtsort</w:t>
      </w:r>
      <w:r w:rsidRPr="00CB036C">
        <w:rPr>
          <w:rStyle w:val="Platzhaltertext"/>
          <w:rFonts w:ascii="LMU CompatilFact" w:hAnsi="LMU CompatilFact"/>
          <w:color w:val="auto"/>
        </w:rPr>
        <w:tab/>
      </w:r>
      <w:sdt>
        <w:sdtPr>
          <w:rPr>
            <w:rStyle w:val="Platzhaltertext"/>
            <w:rFonts w:ascii="LMU CompatilFact" w:hAnsi="LMU CompatilFact"/>
            <w:color w:val="auto"/>
          </w:rPr>
          <w:id w:val="5956636"/>
          <w:placeholder>
            <w:docPart w:val="711168DE912C4797B1BC3744D4041847"/>
          </w:placeholder>
          <w:showingPlcHdr/>
          <w:text/>
        </w:sdtPr>
        <w:sdtEndPr>
          <w:rPr>
            <w:rStyle w:val="Platzhaltertext"/>
          </w:rPr>
        </w:sdtEndPr>
        <w:sdtContent>
          <w:r w:rsidR="00880C13" w:rsidRPr="00CB036C">
            <w:rPr>
              <w:rStyle w:val="Platzhaltertext"/>
              <w:rFonts w:ascii="LMU CompatilFact" w:hAnsi="LMU CompatilFact"/>
            </w:rPr>
            <w:t>Geburtsort eingeben.</w:t>
          </w:r>
        </w:sdtContent>
      </w:sdt>
    </w:p>
    <w:p w:rsidR="0062570D" w:rsidRPr="00CB036C" w:rsidRDefault="0062570D" w:rsidP="00365065">
      <w:pPr>
        <w:tabs>
          <w:tab w:val="left" w:pos="2835"/>
        </w:tabs>
        <w:rPr>
          <w:rStyle w:val="Platzhaltertext"/>
          <w:rFonts w:ascii="LMU CompatilFact" w:hAnsi="LMU CompatilFact"/>
          <w:color w:val="auto"/>
        </w:rPr>
      </w:pPr>
      <w:r w:rsidRPr="00CB036C">
        <w:rPr>
          <w:rStyle w:val="Platzhaltertext"/>
          <w:rFonts w:ascii="LMU CompatilFact" w:hAnsi="LMU CompatilFact"/>
          <w:color w:val="auto"/>
        </w:rPr>
        <w:t>Staatsangehörigkeit</w:t>
      </w:r>
      <w:r w:rsidRPr="00CB036C">
        <w:rPr>
          <w:rStyle w:val="Platzhaltertext"/>
          <w:rFonts w:ascii="LMU CompatilFact" w:hAnsi="LMU CompatilFact"/>
          <w:color w:val="auto"/>
        </w:rPr>
        <w:tab/>
      </w:r>
      <w:sdt>
        <w:sdtPr>
          <w:rPr>
            <w:rStyle w:val="Platzhaltertext"/>
            <w:rFonts w:ascii="LMU CompatilFact" w:hAnsi="LMU CompatilFact"/>
          </w:rPr>
          <w:id w:val="5956638"/>
          <w:placeholder>
            <w:docPart w:val="EC262C61AEA045E08DD075A7ABA755DE"/>
          </w:placeholder>
          <w:text/>
        </w:sdtPr>
        <w:sdtEndPr>
          <w:rPr>
            <w:rStyle w:val="Platzhaltertext"/>
          </w:rPr>
        </w:sdtEndPr>
        <w:sdtContent>
          <w:r w:rsidR="00B92F80" w:rsidRPr="00B92F80">
            <w:rPr>
              <w:rStyle w:val="Platzhaltertext"/>
              <w:rFonts w:ascii="LMU CompatilFact" w:hAnsi="LMU CompatilFact"/>
            </w:rPr>
            <w:t>Staatsangehörigkeit einzugeben.</w:t>
          </w:r>
          <w:r w:rsidR="00B92F80">
            <w:rPr>
              <w:rStyle w:val="Platzhaltertext"/>
              <w:rFonts w:ascii="LMU CompatilFact" w:hAnsi="LMU CompatilFact"/>
            </w:rPr>
            <w:t xml:space="preserve"> Bitte groß schreiben.</w:t>
          </w:r>
        </w:sdtContent>
      </w:sdt>
    </w:p>
    <w:p w:rsidR="009C1378" w:rsidRPr="00CB036C" w:rsidRDefault="009C1378" w:rsidP="009C1378">
      <w:pPr>
        <w:rPr>
          <w:rFonts w:ascii="LMU CompatilFact" w:hAnsi="LMU CompatilFact"/>
        </w:rPr>
      </w:pPr>
    </w:p>
    <w:p w:rsidR="00365065" w:rsidRPr="00CB036C" w:rsidRDefault="00365065" w:rsidP="009C1378">
      <w:pPr>
        <w:rPr>
          <w:rFonts w:ascii="LMU CompatilFact" w:hAnsi="LMU CompatilFact"/>
        </w:rPr>
      </w:pPr>
    </w:p>
    <w:p w:rsidR="00365065" w:rsidRPr="00CB036C" w:rsidRDefault="00365065" w:rsidP="009C1378">
      <w:pPr>
        <w:rPr>
          <w:rFonts w:ascii="LMU CompatilFact" w:hAnsi="LMU CompatilFact"/>
          <w:b/>
        </w:rPr>
      </w:pPr>
      <w:r w:rsidRPr="00CB036C">
        <w:rPr>
          <w:rFonts w:ascii="LMU CompatilFact" w:hAnsi="LMU CompatilFact"/>
          <w:b/>
        </w:rPr>
        <w:t>Ausbildung</w:t>
      </w:r>
    </w:p>
    <w:p w:rsidR="009C1378" w:rsidRPr="00CB036C" w:rsidRDefault="00EE281D" w:rsidP="00365065">
      <w:pPr>
        <w:rPr>
          <w:rFonts w:ascii="LMU CompatilFact" w:hAnsi="LMU CompatilFact"/>
        </w:rPr>
      </w:pPr>
      <w:r>
        <w:rPr>
          <w:rFonts w:ascii="LMU CompatilFact" w:hAnsi="LMU CompatilFact"/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13335</wp:posOffset>
                </wp:positionV>
                <wp:extent cx="5497200" cy="6350"/>
                <wp:effectExtent l="0" t="0" r="27305" b="317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972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54C5A" id="AutoShape 3" o:spid="_x0000_s1026" type="#_x0000_t32" style="position:absolute;margin-left:-2pt;margin-top:1.05pt;width:432.85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" strokecolor="black [3213]"/>
            </w:pict>
          </mc:Fallback>
        </mc:AlternateContent>
      </w:r>
    </w:p>
    <w:p w:rsidR="009C1378" w:rsidRPr="00CB036C" w:rsidRDefault="00365065" w:rsidP="009C1378">
      <w:pPr>
        <w:rPr>
          <w:rFonts w:ascii="LMU CompatilFact" w:hAnsi="LMU CompatilFact"/>
          <w:b/>
        </w:rPr>
      </w:pPr>
      <w:r w:rsidRPr="00CB036C">
        <w:rPr>
          <w:rFonts w:ascii="LMU CompatilFact" w:hAnsi="LMU CompatilFact"/>
          <w:b/>
        </w:rPr>
        <w:t>Ludwig-Maximilians-Universität München</w:t>
      </w:r>
    </w:p>
    <w:p w:rsidR="00365065" w:rsidRPr="00CB036C" w:rsidRDefault="00365065" w:rsidP="009C1378">
      <w:pPr>
        <w:rPr>
          <w:rFonts w:ascii="LMU CompatilFact" w:hAnsi="LMU CompatilFact"/>
          <w:i/>
        </w:rPr>
      </w:pPr>
      <w:r w:rsidRPr="00CB036C">
        <w:rPr>
          <w:rFonts w:ascii="LMU CompatilFact" w:hAnsi="LMU CompatilFact"/>
          <w:i/>
        </w:rPr>
        <w:t xml:space="preserve">Fakultät für Betriebswirtschaft – </w:t>
      </w:r>
      <w:r w:rsidR="00342661">
        <w:rPr>
          <w:rFonts w:ascii="LMU CompatilFact" w:hAnsi="LMU CompatilFact"/>
          <w:i/>
        </w:rPr>
        <w:t xml:space="preserve">LMU </w:t>
      </w:r>
      <w:r w:rsidRPr="00CB036C">
        <w:rPr>
          <w:rFonts w:ascii="LMU CompatilFact" w:hAnsi="LMU CompatilFact"/>
          <w:i/>
        </w:rPr>
        <w:t xml:space="preserve">Munich School </w:t>
      </w:r>
      <w:proofErr w:type="spellStart"/>
      <w:r w:rsidRPr="00CB036C">
        <w:rPr>
          <w:rFonts w:ascii="LMU CompatilFact" w:hAnsi="LMU CompatilFact"/>
          <w:i/>
        </w:rPr>
        <w:t>of</w:t>
      </w:r>
      <w:proofErr w:type="spellEnd"/>
      <w:r w:rsidRPr="00CB036C">
        <w:rPr>
          <w:rFonts w:ascii="LMU CompatilFact" w:hAnsi="LMU CompatilFact"/>
          <w:i/>
        </w:rPr>
        <w:t xml:space="preserve"> Management</w:t>
      </w:r>
    </w:p>
    <w:p w:rsidR="00365065" w:rsidRPr="00CB036C" w:rsidRDefault="00365065" w:rsidP="00365065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5956566"/>
          <w:placeholder>
            <w:docPart w:val="9652938708DC4B2585627D2025C9C27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 Studium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5956567"/>
          <w:placeholder>
            <w:docPart w:val="4C94BD1901FE4809A4E0D06913E22EB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 Studium</w:t>
          </w:r>
        </w:sdtContent>
      </w:sdt>
    </w:p>
    <w:p w:rsidR="00365065" w:rsidRPr="00CB036C" w:rsidRDefault="00365065" w:rsidP="00365065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Ausbildungsart</w:t>
      </w:r>
      <w:r w:rsidRPr="00CB036C">
        <w:rPr>
          <w:rFonts w:ascii="LMU CompatilFact" w:hAnsi="LMU CompatilFact"/>
        </w:rPr>
        <w:tab/>
        <w:t>Universität</w:t>
      </w:r>
    </w:p>
    <w:p w:rsidR="00365065" w:rsidRPr="00CB036C" w:rsidRDefault="00365065" w:rsidP="00365065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Fachbereich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5956581"/>
          <w:placeholder>
            <w:docPart w:val="A7394150F337410987635BF3F3CBAC2B"/>
          </w:placeholder>
          <w:showingPlcHdr/>
          <w:dropDownList>
            <w:listItem w:displayText="Betriebswirtschaftslehre (Bachelor)" w:value="Betriebswirtschaftslehre (Bachelor)"/>
            <w:listItem w:displayText="Betriebswirtschaftslehre (Master)" w:value="Betriebswirtschaftslehre (Master)"/>
            <w:listItem w:displayText="Wirtschaftspädagogik I (Bachelor)" w:value="Wirtschaftspädagogik I (Bachelor)"/>
            <w:listItem w:displayText="Wirtschaftspädagogik I (Master)" w:value="Wirtschaftspädagogik I (Master)"/>
            <w:listItem w:displayText="Wirtschaftspädagogik II (Bachelor)" w:value="Wirtschaftspädagogik II (Bachelor)"/>
            <w:listItem w:displayText="Wirtschaftspädagogik II (Master" w:value="Wirtschaftspädagogik II (Master"/>
          </w:dropDownList>
        </w:sdtPr>
        <w:sdtEndPr/>
        <w:sdtContent>
          <w:r w:rsidR="00AC6B44" w:rsidRPr="00CB036C">
            <w:rPr>
              <w:rStyle w:val="Platzhaltertext"/>
              <w:rFonts w:ascii="LMU CompatilFact" w:hAnsi="LMU CompatilFact"/>
            </w:rPr>
            <w:t>Wählen Sie einen Fachbereich</w:t>
          </w:r>
          <w:r w:rsidRPr="00CB036C">
            <w:rPr>
              <w:rStyle w:val="Platzhaltertext"/>
              <w:rFonts w:ascii="LMU CompatilFact" w:hAnsi="LMU CompatilFact"/>
            </w:rPr>
            <w:t xml:space="preserve"> aus.</w:t>
          </w:r>
        </w:sdtContent>
      </w:sdt>
    </w:p>
    <w:p w:rsidR="00365065" w:rsidRPr="0065195A" w:rsidRDefault="00C65709" w:rsidP="00C65709">
      <w:pPr>
        <w:tabs>
          <w:tab w:val="left" w:pos="2835"/>
        </w:tabs>
        <w:rPr>
          <w:rFonts w:ascii="LMU CompatilFact" w:hAnsi="LMU CompatilFact"/>
        </w:rPr>
      </w:pPr>
      <w:r w:rsidRPr="0065195A">
        <w:rPr>
          <w:rFonts w:ascii="LMU CompatilFact" w:hAnsi="LMU CompatilFact"/>
        </w:rPr>
        <w:t>Vertiefungsgebiet 1</w:t>
      </w:r>
      <w:r w:rsidRPr="0065195A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5956584"/>
          <w:placeholder>
            <w:docPart w:val="7D70FEFC91CF48B9B334C126F4DB0362"/>
          </w:placeholder>
          <w:showingPlcHdr/>
          <w:dropDownList>
            <w:listItem w:displayText="Accounting" w:value="Accounting"/>
            <w:listItem w:displayText="Accounting &amp; Finance" w:value="Accounting &amp; Finance"/>
            <w:listItem w:displayText="Accounting &amp; Taxation" w:value="Accounting &amp; Taxation"/>
            <w:listItem w:displayText="AI in Management" w:value="AI in Management"/>
            <w:listItem w:displayText="Betriebswirtschaftliche Steuerlehre" w:value="Betriebswirtschaftliche Steuerlehre"/>
            <w:listItem w:displayText="Business Taxation" w:value="Business Taxation"/>
            <w:listItem w:displayText="Digital Business" w:value="Digital Business"/>
            <w:listItem w:displayText="Digital Services &amp; Sustainability " w:value="Digital Services &amp; Sustainability "/>
            <w:listItem w:displayText="Electronic Commerce &amp; Digitale Märkte" w:value="Electronic Commerce &amp; Digitale Märkte"/>
            <w:listItem w:displayText="Entrepreneurship &amp; Nachhaltigkeit" w:value="Entrepreneurship &amp; Nachhaltigkeit"/>
            <w:listItem w:displayText="Finance &amp; Banking" w:value="Finance &amp; Banking"/>
            <w:listItem w:displayText="Finance &amp; Insurance" w:value="Finance &amp; Insurance"/>
            <w:listItem w:displayText="Financial Innovation &amp; Technology" w:value="Financial Innovation &amp; Technology"/>
            <w:listItem w:displayText="Human Resource Education &amp; Development" w:value="Human Resource Education &amp; Development"/>
            <w:listItem w:displayText="Human Capital Management" w:value="Human Capital Management"/>
            <w:listItem w:displayText="Human Resource &amp; Education Management" w:value="Human Resource &amp; Education Management"/>
            <w:listItem w:displayText="Innovation &amp; Digital Business" w:value="Innovation &amp; Digital Business"/>
            <w:listItem w:displayText="Kapitalmärkte &amp; Finanzwirtschaft" w:value="Kapitalmärkte &amp; Finanzwirtschaft"/>
            <w:listItem w:displayText="Information, Organisation &amp; Management" w:value="Information, Organisation &amp; Management"/>
            <w:listItem w:displayText="Information Systems &amp; Digital Business" w:value="Information Systems &amp; Digital Business"/>
            <w:listItem w:displayText="Innovation, Entrepreneurship &amp; Nachhaltigkeit" w:value="Innovation, Entrepreneurship &amp; Nachhaltigkeit"/>
            <w:listItem w:displayText="Innovation Management" w:value="Innovation Management"/>
            <w:listItem w:displayText="International Management" w:value="International Management"/>
            <w:listItem w:displayText="Leadership &amp; Human Resources" w:value="Leadership &amp; Human Resources"/>
            <w:listItem w:displayText="Leadership &amp; Organisation" w:value="Leadership &amp; Organisation"/>
            <w:listItem w:displayText="Management, Marketing &amp; Innovation" w:value="Management, Marketing &amp; Innovation"/>
            <w:listItem w:displayText="Management &amp; Strategy" w:value="Management &amp; Strategy"/>
            <w:listItem w:value="Marketing"/>
            <w:listItem w:displayText="Marketing &amp; Innovation Management" w:value="Marketing &amp; Innovation Management"/>
            <w:listItem w:displayText="Marketing &amp; Strategy" w:value="Marketing &amp; Strategy"/>
            <w:listItem w:displayText="Marktorientierte Unternehmensführung" w:value="Marktorientierte Unternehmensführung"/>
            <w:listItem w:displayText="Personalwirtschaft" w:value="Personalwirtschaft"/>
            <w:listItem w:displayText="Professorship für Behavioral Risk Management &amp; Insurance" w:value="Professorship für Behavioral Risk Management &amp; Insurance"/>
            <w:listItem w:displayText="Rechnungswesen &amp; Wirtschaftsprüfung" w:value="Rechnungswesen &amp; Wirtschaftsprüfung"/>
            <w:listItem w:displayText="Risikomanagement &amp; Versicherung" w:value="Risikomanagement &amp; Versicherung"/>
            <w:listItem w:displayText="Strategisches Organisationsdesign" w:value="Strategisches Organisationsdesign"/>
            <w:listItem w:displayText="Strategic Organization" w:value="Strategic Organization"/>
            <w:listItem w:displayText="Strategie, Technologie &amp; Organisation" w:value="Strategie, Technologie &amp; Organisation"/>
            <w:listItem w:displayText="Strategische Unternehmensführung" w:value="Strategische Unternehmensführung"/>
            <w:listItem w:displayText="Technology &amp; Innovation" w:value="Technology &amp; Innovation"/>
            <w:listItem w:displayText="Unternehmensrechnung &amp; Controlling" w:value="Unternehmensrechnung &amp; Controlling"/>
            <w:listItem w:displayText="Unternehmensrechnung &amp; Finanzen" w:value="Unternehmensrechnung &amp; Finanzen"/>
            <w:listItem w:displayText="Wirtschaftspädagogik" w:value="Wirtschaftspädagogik"/>
          </w:dropDownList>
        </w:sdtPr>
        <w:sdtEndPr/>
        <w:sdtContent>
          <w:r w:rsidRPr="0065195A">
            <w:rPr>
              <w:rStyle w:val="Platzhaltertext"/>
              <w:rFonts w:ascii="LMU CompatilFact" w:hAnsi="LMU CompatilFact"/>
            </w:rPr>
            <w:t xml:space="preserve">Wählen Sie </w:t>
          </w:r>
          <w:r w:rsidR="00AC6B44" w:rsidRPr="0065195A">
            <w:rPr>
              <w:rStyle w:val="Platzhaltertext"/>
              <w:rFonts w:ascii="LMU CompatilFact" w:hAnsi="LMU CompatilFact"/>
            </w:rPr>
            <w:t>Ihr erstes Vertiefungsgebiet</w:t>
          </w:r>
          <w:r w:rsidRPr="0065195A">
            <w:rPr>
              <w:rStyle w:val="Platzhaltertext"/>
              <w:rFonts w:ascii="LMU CompatilFact" w:hAnsi="LMU CompatilFact"/>
            </w:rPr>
            <w:t>.</w:t>
          </w:r>
        </w:sdtContent>
      </w:sdt>
    </w:p>
    <w:p w:rsidR="00C65709" w:rsidRPr="00CB036C" w:rsidRDefault="00C65709" w:rsidP="00A940D5">
      <w:pPr>
        <w:tabs>
          <w:tab w:val="left" w:pos="2835"/>
          <w:tab w:val="right" w:pos="9072"/>
        </w:tabs>
        <w:rPr>
          <w:rFonts w:ascii="LMU CompatilFact" w:hAnsi="LMU CompatilFact"/>
        </w:rPr>
      </w:pPr>
      <w:r w:rsidRPr="0065195A">
        <w:rPr>
          <w:rFonts w:ascii="LMU CompatilFact" w:hAnsi="LMU CompatilFact"/>
        </w:rPr>
        <w:t>Vertiefungsgebiet 2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-1103571439"/>
          <w:placeholder>
            <w:docPart w:val="BCAAE8C33574428597ECD08728BC86CD"/>
          </w:placeholder>
          <w:showingPlcHdr/>
          <w:dropDownList>
            <w:listItem w:displayText="Accounting" w:value="Accounting"/>
            <w:listItem w:displayText="Accounting &amp; Finance" w:value="Accounting &amp; Finance"/>
            <w:listItem w:displayText="Accounting &amp; Taxation" w:value="Accounting &amp; Taxation"/>
            <w:listItem w:displayText="AI in Management" w:value="AI in Management"/>
            <w:listItem w:displayText="Betriebswirtschaftliche Steuerlehre" w:value="Betriebswirtschaftliche Steuerlehre"/>
            <w:listItem w:displayText="Business Taxation" w:value="Business Taxation"/>
            <w:listItem w:displayText="Digital Business" w:value="Digital Business"/>
            <w:listItem w:displayText="Digital Services &amp; Sustainability " w:value="Digital Services &amp; Sustainability "/>
            <w:listItem w:displayText="Electronic Commerce &amp; Digitale Märkte" w:value="Electronic Commerce &amp; Digitale Märkte"/>
            <w:listItem w:displayText="Entrepreneurship &amp; Nachhaltigkeit" w:value="Entrepreneurship &amp; Nachhaltigkeit"/>
            <w:listItem w:displayText="Finance &amp; Banking" w:value="Finance &amp; Banking"/>
            <w:listItem w:displayText="Finance &amp; Insurance" w:value="Finance &amp; Insurance"/>
            <w:listItem w:displayText="Financial Innovation &amp; Technology" w:value="Financial Innovation &amp; Technology"/>
            <w:listItem w:displayText="Human Resource Education &amp; Development" w:value="Human Resource Education &amp; Development"/>
            <w:listItem w:displayText="Human Capital Management" w:value="Human Capital Management"/>
            <w:listItem w:displayText="Human Resource &amp; Education Management" w:value="Human Resource &amp; Education Management"/>
            <w:listItem w:displayText="Innovation &amp; Digital Business" w:value="Innovation &amp; Digital Business"/>
            <w:listItem w:displayText="Kapitalmärkte &amp; Finanzwirtschaft" w:value="Kapitalmärkte &amp; Finanzwirtschaft"/>
            <w:listItem w:displayText="Information, Organisation &amp; Management" w:value="Information, Organisation &amp; Management"/>
            <w:listItem w:displayText="Information Systems &amp; Digital Business" w:value="Information Systems &amp; Digital Business"/>
            <w:listItem w:displayText="Innovation, Entrepreneurship &amp; Nachhaltigkeit" w:value="Innovation, Entrepreneurship &amp; Nachhaltigkeit"/>
            <w:listItem w:displayText="Innovation Management" w:value="Innovation Management"/>
            <w:listItem w:displayText="International Management" w:value="International Management"/>
            <w:listItem w:displayText="Leadership &amp; Human Resources" w:value="Leadership &amp; Human Resources"/>
            <w:listItem w:displayText="Leadership &amp; Organisation" w:value="Leadership &amp; Organisation"/>
            <w:listItem w:displayText="Management, Marketing &amp; Innovation" w:value="Management, Marketing &amp; Innovation"/>
            <w:listItem w:displayText="Management &amp; Strategy" w:value="Management &amp; Strategy"/>
            <w:listItem w:value="Marketing"/>
            <w:listItem w:displayText="Marketing &amp; Innovation Management" w:value="Marketing &amp; Innovation Management"/>
            <w:listItem w:displayText="Marketing &amp; Strategy" w:value="Marketing &amp; Strategy"/>
            <w:listItem w:displayText="Marktorientierte Unternehmensführung" w:value="Marktorientierte Unternehmensführung"/>
            <w:listItem w:displayText="Personalwirtschaft" w:value="Personalwirtschaft"/>
            <w:listItem w:displayText="Professorship für Behavioral Risk Management &amp; Insurance" w:value="Professorship für Behavioral Risk Management &amp; Insurance"/>
            <w:listItem w:displayText="Rechnungswesen &amp; Wirtschaftsprüfung" w:value="Rechnungswesen &amp; Wirtschaftsprüfung"/>
            <w:listItem w:displayText="Risikomanagement &amp; Versicherung" w:value="Risikomanagement &amp; Versicherung"/>
            <w:listItem w:displayText="Strategisches Organisationsdesign" w:value="Strategisches Organisationsdesign"/>
            <w:listItem w:displayText="Strategic Organization" w:value="Strategic Organization"/>
            <w:listItem w:displayText="Strategie, Technologie &amp; Organisation" w:value="Strategie, Technologie &amp; Organisation"/>
            <w:listItem w:displayText="Strategische Unternehmensführung" w:value="Strategische Unternehmensführung"/>
            <w:listItem w:displayText="Technology &amp; Innovation" w:value="Technology &amp; Innovation"/>
            <w:listItem w:displayText="Unternehmensrechnung &amp; Controlling" w:value="Unternehmensrechnung &amp; Controlling"/>
            <w:listItem w:displayText="Unternehmensrechnung &amp; Finanzen" w:value="Unternehmensrechnung &amp; Finanzen"/>
            <w:listItem w:displayText="Wirtschaftspädagogik" w:value="Wirtschaftspädagogik"/>
          </w:dropDownList>
        </w:sdtPr>
        <w:sdtEndPr/>
        <w:sdtContent>
          <w:r w:rsidR="0065195A">
            <w:rPr>
              <w:rStyle w:val="Platzhaltertext"/>
              <w:rFonts w:ascii="LMU CompatilFact" w:hAnsi="LMU CompatilFact"/>
            </w:rPr>
            <w:t>Wählen Sie Ihr zweites</w:t>
          </w:r>
          <w:r w:rsidR="00130F04" w:rsidRPr="00CB036C">
            <w:rPr>
              <w:rStyle w:val="Platzhaltertext"/>
              <w:rFonts w:ascii="LMU CompatilFact" w:hAnsi="LMU CompatilFact"/>
            </w:rPr>
            <w:t xml:space="preserve"> Vertiefungsgebiet.</w:t>
          </w:r>
        </w:sdtContent>
      </w:sdt>
    </w:p>
    <w:p w:rsidR="00A940D5" w:rsidRPr="00CB036C" w:rsidRDefault="00A940D5" w:rsidP="009F18D8">
      <w:pPr>
        <w:tabs>
          <w:tab w:val="left" w:pos="2835"/>
          <w:tab w:val="right" w:pos="9072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Vertiefungsgebiet 3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5956654"/>
          <w:placeholder>
            <w:docPart w:val="A8CB3387BC4445D98BD59701FA5DC67A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Sofern gegeben bitte eingeben.</w:t>
          </w:r>
        </w:sdtContent>
      </w:sdt>
    </w:p>
    <w:p w:rsidR="00A940D5" w:rsidRPr="00CB036C" w:rsidRDefault="00A940D5" w:rsidP="009F18D8">
      <w:pPr>
        <w:tabs>
          <w:tab w:val="left" w:pos="2835"/>
          <w:tab w:val="right" w:pos="9072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Vertiefungsgebiet 4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5956656"/>
          <w:placeholder>
            <w:docPart w:val="5829CE548A194DDEBAA46FCA94B95BFB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Sofern gegeben bitte eingeben.</w:t>
          </w:r>
        </w:sdtContent>
      </w:sdt>
    </w:p>
    <w:p w:rsidR="00A940D5" w:rsidRPr="00CB036C" w:rsidRDefault="00A940D5" w:rsidP="009F18D8">
      <w:pPr>
        <w:tabs>
          <w:tab w:val="left" w:pos="2835"/>
          <w:tab w:val="right" w:pos="9072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Nebenfach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5956659"/>
          <w:placeholder>
            <w:docPart w:val="068901CE84C94751ADCB3E9FEE7C6DC4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Sofern gegeben bitte eingeben.</w:t>
          </w:r>
        </w:sdtContent>
      </w:sdt>
    </w:p>
    <w:p w:rsidR="00C65709" w:rsidRPr="00CB036C" w:rsidRDefault="00C65709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Thema der Abschlussarbeit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5956590"/>
          <w:placeholder>
            <w:docPart w:val="A6DB317937EE4B5A91285468CAA78E6B"/>
          </w:placeholder>
          <w:showingPlcHdr/>
        </w:sdtPr>
        <w:sdtEndPr/>
        <w:sdtContent>
          <w:r w:rsidR="00AC6B44" w:rsidRPr="00CB036C">
            <w:rPr>
              <w:rStyle w:val="Platzhaltertext"/>
              <w:rFonts w:ascii="LMU CompatilFact" w:hAnsi="LMU CompatilFact"/>
            </w:rPr>
            <w:t>Geben Sie hier den Titel Ihrer Abschlussarbeit ein.</w:t>
          </w:r>
        </w:sdtContent>
      </w:sdt>
    </w:p>
    <w:p w:rsidR="00C65709" w:rsidRPr="00CB036C" w:rsidRDefault="00C65709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Abschluss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473"/>
          <w:placeholder>
            <w:docPart w:val="0394FDF019374BC8A8BFD13F57323B3A"/>
          </w:placeholder>
          <w:showingPlcHdr/>
          <w:dropDownList>
            <w:listItem w:displayText="Bachelor of Science" w:value="Bachelor of Science"/>
            <w:listItem w:displayText="Master of Science" w:value="Master of Science"/>
          </w:dropDownList>
        </w:sdtPr>
        <w:sdtEndPr/>
        <w:sdtContent>
          <w:r w:rsidR="00967219" w:rsidRPr="00CB036C">
            <w:rPr>
              <w:rStyle w:val="Platzhaltertext"/>
              <w:rFonts w:ascii="LMU CompatilFact" w:hAnsi="LMU CompatilFact"/>
            </w:rPr>
            <w:t>Angestrebten Abschluss auswählen</w:t>
          </w:r>
        </w:sdtContent>
      </w:sdt>
    </w:p>
    <w:p w:rsidR="00B638F7" w:rsidRPr="00CB036C" w:rsidRDefault="00B638F7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Abschlussnote</w:t>
      </w:r>
      <w:r w:rsidRPr="00CB036C">
        <w:rPr>
          <w:rFonts w:ascii="LMU CompatilFact" w:hAnsi="LMU CompatilFact"/>
        </w:rPr>
        <w:tab/>
      </w:r>
      <w:sdt>
        <w:sdtPr>
          <w:rPr>
            <w:rStyle w:val="Platzhaltertext"/>
            <w:rFonts w:ascii="LMU CompatilFact" w:hAnsi="LMU CompatilFact"/>
          </w:rPr>
          <w:id w:val="410483"/>
          <w:placeholder>
            <w:docPart w:val="C5BD0586B03D432F94D9E518A7789756"/>
          </w:placeholder>
          <w:text/>
        </w:sdtPr>
        <w:sdtEndPr>
          <w:rPr>
            <w:rStyle w:val="Platzhaltertext"/>
          </w:rPr>
        </w:sdtEndPr>
        <w:sdtContent>
          <w:r w:rsidR="00E60C16" w:rsidRPr="00E60C16">
            <w:rPr>
              <w:rStyle w:val="Platzhaltertext"/>
              <w:rFonts w:ascii="LMU CompatilFact" w:hAnsi="LMU CompatilFact"/>
            </w:rPr>
            <w:t>Geben Sie hier Ihre Absc</w:t>
          </w:r>
          <w:r w:rsidR="00B92F80">
            <w:rPr>
              <w:rStyle w:val="Platzhaltertext"/>
              <w:rFonts w:ascii="LMU CompatilFact" w:hAnsi="LMU CompatilFact"/>
            </w:rPr>
            <w:t>hlussnote ein. Beispielsweise 2,</w:t>
          </w:r>
          <w:r w:rsidR="00E60C16" w:rsidRPr="00E60C16">
            <w:rPr>
              <w:rStyle w:val="Platzhaltertext"/>
              <w:rFonts w:ascii="LMU CompatilFact" w:hAnsi="LMU CompatilFact"/>
            </w:rPr>
            <w:t>5</w:t>
          </w:r>
        </w:sdtContent>
      </w:sdt>
    </w:p>
    <w:p w:rsidR="00C65709" w:rsidRPr="00CB036C" w:rsidRDefault="00C65709" w:rsidP="00CB036C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Beschreibung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486"/>
          <w:placeholder>
            <w:docPart w:val="EBB40BDD3BAC4B80BD7C27E5E1FBD1DB"/>
          </w:placeholder>
          <w:showingPlcHdr/>
        </w:sdtPr>
        <w:sdtEndPr/>
        <w:sdtContent>
          <w:bookmarkStart w:id="0" w:name="_GoBack"/>
          <w:r w:rsidR="00354CCE" w:rsidRPr="00FA2A5C">
            <w:rPr>
              <w:rStyle w:val="Platzhaltertext"/>
              <w:rFonts w:ascii="LMU CompatilFact" w:hAnsi="LMU CompatilFact"/>
              <w:i/>
            </w:rPr>
            <w:t>Hier können Sie weit</w:t>
          </w:r>
          <w:r w:rsidR="00E02991" w:rsidRPr="00FA2A5C">
            <w:rPr>
              <w:rStyle w:val="Platzhaltertext"/>
              <w:rFonts w:ascii="LMU CompatilFact" w:hAnsi="LMU CompatilFact"/>
              <w:i/>
            </w:rPr>
            <w:t>ere Informationen zu Ihrem Studium</w:t>
          </w:r>
          <w:r w:rsidR="00354CCE" w:rsidRPr="00FA2A5C">
            <w:rPr>
              <w:rStyle w:val="Platzhaltertext"/>
              <w:rFonts w:ascii="LMU CompatilFact" w:hAnsi="LMU CompatilFact"/>
              <w:i/>
            </w:rPr>
            <w:t xml:space="preserve"> eingeben</w:t>
          </w:r>
          <w:bookmarkEnd w:id="0"/>
        </w:sdtContent>
      </w:sdt>
    </w:p>
    <w:p w:rsidR="00365065" w:rsidRPr="00CB036C" w:rsidRDefault="00365065" w:rsidP="009C1378">
      <w:pPr>
        <w:rPr>
          <w:rFonts w:ascii="LMU CompatilFact" w:hAnsi="LMU CompatilFact"/>
        </w:rPr>
      </w:pPr>
    </w:p>
    <w:sdt>
      <w:sdtPr>
        <w:rPr>
          <w:rStyle w:val="Formatvorlage1"/>
        </w:rPr>
        <w:id w:val="410502"/>
        <w:placeholder>
          <w:docPart w:val="EFBEAEB9574144E2BD84B790AED3696E"/>
        </w:placeholder>
        <w:showingPlcHdr/>
        <w:text/>
      </w:sdtPr>
      <w:sdtEndPr>
        <w:rPr>
          <w:rStyle w:val="Absatz-Standardschriftart"/>
          <w:rFonts w:asciiTheme="minorHAnsi" w:hAnsiTheme="minorHAnsi"/>
          <w:b w:val="0"/>
        </w:rPr>
      </w:sdtEndPr>
      <w:sdtContent>
        <w:p w:rsidR="00354CCE" w:rsidRPr="00CB036C" w:rsidRDefault="00FA2A5C" w:rsidP="00354CCE">
          <w:pPr>
            <w:rPr>
              <w:rFonts w:ascii="LMU CompatilFact" w:hAnsi="LMU CompatilFact"/>
              <w:b/>
            </w:rPr>
          </w:pPr>
          <w:r w:rsidRPr="00CB036C">
            <w:rPr>
              <w:rStyle w:val="Platzhaltertext"/>
              <w:rFonts w:ascii="LMU CompatilFact" w:hAnsi="LMU CompatilFact"/>
            </w:rPr>
            <w:t>Geben Sie hier den Namen der Universität ein</w:t>
          </w:r>
        </w:p>
      </w:sdtContent>
    </w:sdt>
    <w:sdt>
      <w:sdtPr>
        <w:rPr>
          <w:rStyle w:val="Formatvorlage2"/>
        </w:rPr>
        <w:id w:val="410505"/>
        <w:placeholder>
          <w:docPart w:val="7AA70449F38840D4966C87761DBEB21C"/>
        </w:placeholder>
        <w:showingPlcHdr/>
        <w:text/>
      </w:sdtPr>
      <w:sdtEndPr>
        <w:rPr>
          <w:rStyle w:val="Absatz-Standardschriftart"/>
          <w:rFonts w:asciiTheme="minorHAnsi" w:hAnsiTheme="minorHAnsi"/>
          <w:i w:val="0"/>
        </w:rPr>
      </w:sdtEndPr>
      <w:sdtContent>
        <w:p w:rsidR="00E02991" w:rsidRPr="00CB036C" w:rsidRDefault="00E02991" w:rsidP="00354CCE">
          <w:pPr>
            <w:tabs>
              <w:tab w:val="left" w:pos="2835"/>
            </w:tabs>
            <w:rPr>
              <w:rFonts w:ascii="LMU CompatilFact" w:hAnsi="LMU CompatilFact"/>
            </w:rPr>
          </w:pPr>
          <w:r w:rsidRPr="00CB036C">
            <w:rPr>
              <w:rStyle w:val="Platzhaltertext"/>
              <w:rFonts w:ascii="LMU CompatilFact" w:hAnsi="LMU CompatilFact"/>
            </w:rPr>
            <w:t>Sofern es sich um eine Universität im Ausland handelt</w:t>
          </w:r>
          <w:r w:rsidR="00CB036C">
            <w:rPr>
              <w:rStyle w:val="Platzhaltertext"/>
              <w:rFonts w:ascii="LMU CompatilFact" w:hAnsi="LMU CompatilFact"/>
            </w:rPr>
            <w:t>:</w:t>
          </w:r>
          <w:r w:rsidRPr="00CB036C">
            <w:rPr>
              <w:rStyle w:val="Platzhaltertext"/>
              <w:rFonts w:ascii="LMU CompatilFact" w:hAnsi="LMU CompatilFact"/>
            </w:rPr>
            <w:t xml:space="preserve"> Stadt und Land </w:t>
          </w:r>
          <w:r w:rsidR="00CB036C">
            <w:rPr>
              <w:rStyle w:val="Platzhaltertext"/>
              <w:rFonts w:ascii="LMU CompatilFact" w:hAnsi="LMU CompatilFact"/>
            </w:rPr>
            <w:t>eingeben</w:t>
          </w:r>
          <w:r w:rsidRPr="00CB036C">
            <w:rPr>
              <w:rStyle w:val="Platzhaltertext"/>
              <w:rFonts w:ascii="LMU CompatilFact" w:hAnsi="LMU CompatilFact"/>
            </w:rPr>
            <w:t>.</w:t>
          </w:r>
        </w:p>
      </w:sdtContent>
    </w:sdt>
    <w:p w:rsidR="00354CCE" w:rsidRPr="00CB036C" w:rsidRDefault="00354CCE" w:rsidP="00354CCE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488"/>
          <w:placeholder>
            <w:docPart w:val="25CFABD196D04757B855EB33E0DDA77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 Studium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410489"/>
          <w:placeholder>
            <w:docPart w:val="4D29620831854B818B2520BEEBD62C9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 Studium</w:t>
          </w:r>
        </w:sdtContent>
      </w:sdt>
    </w:p>
    <w:p w:rsidR="00354CCE" w:rsidRPr="00CB036C" w:rsidRDefault="00354CCE" w:rsidP="00354CCE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Ausbildungsart</w:t>
      </w:r>
      <w:r w:rsidRPr="00CB036C">
        <w:rPr>
          <w:rFonts w:ascii="LMU CompatilFact" w:hAnsi="LMU CompatilFact"/>
        </w:rPr>
        <w:tab/>
        <w:t>Universität</w:t>
      </w:r>
    </w:p>
    <w:p w:rsidR="00354CCE" w:rsidRDefault="00354CCE" w:rsidP="00354CCE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Fachbereich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490"/>
          <w:placeholder>
            <w:docPart w:val="7A49FD4C9CD44182B601C404392F074A"/>
          </w:placeholder>
          <w:showingPlcHdr/>
          <w:dropDownList>
            <w:listItem w:displayText="Betriebswirtschaftslehre (Bachelor)" w:value="Betriebswirtschaftslehre (Bachelor)"/>
            <w:listItem w:displayText="Betriebswirtschaftslehre (Master)" w:value="Betriebswirtschaftslehre (Master)"/>
          </w:dropDownList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Wählen Sie einen Fachbereich aus.</w:t>
          </w:r>
        </w:sdtContent>
      </w:sdt>
    </w:p>
    <w:p w:rsidR="0065195A" w:rsidRPr="0065195A" w:rsidRDefault="0065195A" w:rsidP="0065195A">
      <w:pPr>
        <w:tabs>
          <w:tab w:val="left" w:pos="2835"/>
        </w:tabs>
        <w:rPr>
          <w:rFonts w:ascii="LMU CompatilFact" w:hAnsi="LMU CompatilFact"/>
        </w:rPr>
      </w:pPr>
      <w:r w:rsidRPr="0065195A">
        <w:rPr>
          <w:rFonts w:ascii="LMU CompatilFact" w:hAnsi="LMU CompatilFact"/>
        </w:rPr>
        <w:t>Vertiefungsgebiet 1</w:t>
      </w:r>
      <w:r w:rsidRPr="0065195A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-483083042"/>
          <w:placeholder>
            <w:docPart w:val="08A32ED67728499FA6CEC1A121FABD0F"/>
          </w:placeholder>
          <w:showingPlcHdr/>
          <w:dropDownList>
            <w:listItem w:displayText="Accounting" w:value="Accounting"/>
            <w:listItem w:displayText="Accounting &amp; Finance" w:value="Accounting &amp; Finance"/>
            <w:listItem w:displayText="Accounting &amp; Taxation" w:value="Accounting &amp; Taxation"/>
            <w:listItem w:displayText="AI in Management" w:value="AI in Management"/>
            <w:listItem w:displayText="Betriebswirtschaftliche Steuerlehre" w:value="Betriebswirtschaftliche Steuerlehre"/>
            <w:listItem w:displayText="Business Taxation" w:value="Business Taxation"/>
            <w:listItem w:displayText="Digital Business" w:value="Digital Business"/>
            <w:listItem w:displayText="Digital Services &amp; Sustainability " w:value="Digital Services &amp; Sustainability "/>
            <w:listItem w:displayText="Electronic Commerce &amp; Digitale Märkte" w:value="Electronic Commerce &amp; Digitale Märkte"/>
            <w:listItem w:displayText="Entrepreneurship &amp; Nachhaltigkeit" w:value="Entrepreneurship &amp; Nachhaltigkeit"/>
            <w:listItem w:displayText="Finance &amp; Banking" w:value="Finance &amp; Banking"/>
            <w:listItem w:displayText="Finance &amp; Insurance" w:value="Finance &amp; Insurance"/>
            <w:listItem w:displayText="Financial Innovation &amp; Technology" w:value="Financial Innovation &amp; Technology"/>
            <w:listItem w:displayText="Human Resource Education &amp; Development" w:value="Human Resource Education &amp; Development"/>
            <w:listItem w:displayText="Human Capital Management" w:value="Human Capital Management"/>
            <w:listItem w:displayText="Human Resource &amp; Education Management" w:value="Human Resource &amp; Education Management"/>
            <w:listItem w:displayText="Innovation &amp; Digital Business" w:value="Innovation &amp; Digital Business"/>
            <w:listItem w:displayText="Kapitalmärkte &amp; Finanzwirtschaft" w:value="Kapitalmärkte &amp; Finanzwirtschaft"/>
            <w:listItem w:displayText="Information, Organisation &amp; Management" w:value="Information, Organisation &amp; Management"/>
            <w:listItem w:displayText="Information Systems &amp; Digital Business" w:value="Information Systems &amp; Digital Business"/>
            <w:listItem w:displayText="Innovation, Entrepreneurship &amp; Nachhaltigkeit" w:value="Innovation, Entrepreneurship &amp; Nachhaltigkeit"/>
            <w:listItem w:displayText="Innovation Management" w:value="Innovation Management"/>
            <w:listItem w:displayText="International Management" w:value="International Management"/>
            <w:listItem w:displayText="Leadership &amp; Human Resources" w:value="Leadership &amp; Human Resources"/>
            <w:listItem w:displayText="Leadership &amp; Organisation" w:value="Leadership &amp; Organisation"/>
            <w:listItem w:displayText="Management, Marketing &amp; Innovation" w:value="Management, Marketing &amp; Innovation"/>
            <w:listItem w:displayText="Management &amp; Strategy" w:value="Management &amp; Strategy"/>
            <w:listItem w:value="Marketing"/>
            <w:listItem w:displayText="Marketing &amp; Innovation Management" w:value="Marketing &amp; Innovation Management"/>
            <w:listItem w:displayText="Marketing &amp; Strategy" w:value="Marketing &amp; Strategy"/>
            <w:listItem w:displayText="Marktorientierte Unternehmensführung" w:value="Marktorientierte Unternehmensführung"/>
            <w:listItem w:displayText="Personalwirtschaft" w:value="Personalwirtschaft"/>
            <w:listItem w:displayText="Professorship für Behavioral Risk Management &amp; Insurance" w:value="Professorship für Behavioral Risk Management &amp; Insurance"/>
            <w:listItem w:displayText="Rechnungswesen &amp; Wirtschaftsprüfung" w:value="Rechnungswesen &amp; Wirtschaftsprüfung"/>
            <w:listItem w:displayText="Risikomanagement &amp; Versicherung" w:value="Risikomanagement &amp; Versicherung"/>
            <w:listItem w:displayText="Strategisches Organisationsdesign" w:value="Strategisches Organisationsdesign"/>
            <w:listItem w:displayText="Strategic Organization" w:value="Strategic Organization"/>
            <w:listItem w:displayText="Strategie, Technologie &amp; Organisation" w:value="Strategie, Technologie &amp; Organisation"/>
            <w:listItem w:displayText="Strategische Unternehmensführung" w:value="Strategische Unternehmensführung"/>
            <w:listItem w:displayText="Technology &amp; Innovation" w:value="Technology &amp; Innovation"/>
            <w:listItem w:displayText="Unternehmensrechnung &amp; Controlling" w:value="Unternehmensrechnung &amp; Controlling"/>
            <w:listItem w:displayText="Unternehmensrechnung &amp; Finanzen" w:value="Unternehmensrechnung &amp; Finanzen"/>
            <w:listItem w:displayText="Wirtschaftspädagogik" w:value="Wirtschaftspädagogik"/>
          </w:dropDownList>
        </w:sdtPr>
        <w:sdtEndPr/>
        <w:sdtContent>
          <w:r w:rsidRPr="0065195A">
            <w:rPr>
              <w:rStyle w:val="Platzhaltertext"/>
              <w:rFonts w:ascii="LMU CompatilFact" w:hAnsi="LMU CompatilFact"/>
            </w:rPr>
            <w:t>Wählen Sie Ihr erstes Vertiefungsgebiet.</w:t>
          </w:r>
        </w:sdtContent>
      </w:sdt>
    </w:p>
    <w:p w:rsidR="0065195A" w:rsidRPr="00CB036C" w:rsidRDefault="0065195A" w:rsidP="0065195A">
      <w:pPr>
        <w:tabs>
          <w:tab w:val="left" w:pos="2835"/>
          <w:tab w:val="right" w:pos="9072"/>
        </w:tabs>
        <w:rPr>
          <w:rFonts w:ascii="LMU CompatilFact" w:hAnsi="LMU CompatilFact"/>
        </w:rPr>
      </w:pPr>
      <w:r w:rsidRPr="0065195A">
        <w:rPr>
          <w:rFonts w:ascii="LMU CompatilFact" w:hAnsi="LMU CompatilFact"/>
        </w:rPr>
        <w:t>Vertiefungsgebiet 2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-257138690"/>
          <w:placeholder>
            <w:docPart w:val="1FAF076CBC2D4603961D650F59B5E3C3"/>
          </w:placeholder>
          <w:showingPlcHdr/>
          <w:dropDownList>
            <w:listItem w:displayText="Accounting" w:value="Accounting"/>
            <w:listItem w:displayText="Accounting &amp; Finance" w:value="Accounting &amp; Finance"/>
            <w:listItem w:displayText="Accounting &amp; Taxation" w:value="Accounting &amp; Taxation"/>
            <w:listItem w:displayText="AI in Management" w:value="AI in Management"/>
            <w:listItem w:displayText="Betriebswirtschaftliche Steuerlehre" w:value="Betriebswirtschaftliche Steuerlehre"/>
            <w:listItem w:displayText="Business Taxation" w:value="Business Taxation"/>
            <w:listItem w:displayText="Digital Business" w:value="Digital Business"/>
            <w:listItem w:displayText="Digital Services &amp; Sustainability " w:value="Digital Services &amp; Sustainability "/>
            <w:listItem w:displayText="Electronic Commerce &amp; Digitale Märkte" w:value="Electronic Commerce &amp; Digitale Märkte"/>
            <w:listItem w:displayText="Entrepreneurship &amp; Nachhaltigkeit" w:value="Entrepreneurship &amp; Nachhaltigkeit"/>
            <w:listItem w:displayText="Finance &amp; Banking" w:value="Finance &amp; Banking"/>
            <w:listItem w:displayText="Finance &amp; Insurance" w:value="Finance &amp; Insurance"/>
            <w:listItem w:displayText="Financial Innovation &amp; Technology" w:value="Financial Innovation &amp; Technology"/>
            <w:listItem w:displayText="Human Resource Education &amp; Development" w:value="Human Resource Education &amp; Development"/>
            <w:listItem w:displayText="Human Capital Management" w:value="Human Capital Management"/>
            <w:listItem w:displayText="Human Resource &amp; Education Management" w:value="Human Resource &amp; Education Management"/>
            <w:listItem w:displayText="Innovation &amp; Digital Business" w:value="Innovation &amp; Digital Business"/>
            <w:listItem w:displayText="Kapitalmärkte &amp; Finanzwirtschaft" w:value="Kapitalmärkte &amp; Finanzwirtschaft"/>
            <w:listItem w:displayText="Information, Organisation &amp; Management" w:value="Information, Organisation &amp; Management"/>
            <w:listItem w:displayText="Information Systems &amp; Digital Business" w:value="Information Systems &amp; Digital Business"/>
            <w:listItem w:displayText="Innovation, Entrepreneurship &amp; Nachhaltigkeit" w:value="Innovation, Entrepreneurship &amp; Nachhaltigkeit"/>
            <w:listItem w:displayText="Innovation Management" w:value="Innovation Management"/>
            <w:listItem w:displayText="International Management" w:value="International Management"/>
            <w:listItem w:displayText="Leadership &amp; Human Resources" w:value="Leadership &amp; Human Resources"/>
            <w:listItem w:displayText="Leadership &amp; Organisation" w:value="Leadership &amp; Organisation"/>
            <w:listItem w:displayText="Management, Marketing &amp; Innovation" w:value="Management, Marketing &amp; Innovation"/>
            <w:listItem w:displayText="Management &amp; Strategy" w:value="Management &amp; Strategy"/>
            <w:listItem w:value="Marketing"/>
            <w:listItem w:displayText="Marketing &amp; Innovation Management" w:value="Marketing &amp; Innovation Management"/>
            <w:listItem w:displayText="Marketing &amp; Strategy" w:value="Marketing &amp; Strategy"/>
            <w:listItem w:displayText="Marktorientierte Unternehmensführung" w:value="Marktorientierte Unternehmensführung"/>
            <w:listItem w:displayText="Personalwirtschaft" w:value="Personalwirtschaft"/>
            <w:listItem w:displayText="Professorship für Behavioral Risk Management &amp; Insurance" w:value="Professorship für Behavioral Risk Management &amp; Insurance"/>
            <w:listItem w:displayText="Rechnungswesen &amp; Wirtschaftsprüfung" w:value="Rechnungswesen &amp; Wirtschaftsprüfung"/>
            <w:listItem w:displayText="Risikomanagement &amp; Versicherung" w:value="Risikomanagement &amp; Versicherung"/>
            <w:listItem w:displayText="Strategisches Organisationsdesign" w:value="Strategisches Organisationsdesign"/>
            <w:listItem w:displayText="Strategic Organization" w:value="Strategic Organization"/>
            <w:listItem w:displayText="Strategie, Technologie &amp; Organisation" w:value="Strategie, Technologie &amp; Organisation"/>
            <w:listItem w:displayText="Strategische Unternehmensführung" w:value="Strategische Unternehmensführung"/>
            <w:listItem w:displayText="Technology &amp; Innovation" w:value="Technology &amp; Innovation"/>
            <w:listItem w:displayText="Unternehmensrechnung &amp; Controlling" w:value="Unternehmensrechnung &amp; Controlling"/>
            <w:listItem w:displayText="Unternehmensrechnung &amp; Finanzen" w:value="Unternehmensrechnung &amp; Finanzen"/>
            <w:listItem w:displayText="Wirtschaftspädagogik" w:value="Wirtschaftspädagogik"/>
          </w:dropDownList>
        </w:sdtPr>
        <w:sdtEndPr/>
        <w:sdtContent>
          <w:r>
            <w:rPr>
              <w:rStyle w:val="Platzhaltertext"/>
              <w:rFonts w:ascii="LMU CompatilFact" w:hAnsi="LMU CompatilFact"/>
            </w:rPr>
            <w:t>Wählen Sie Ihr zweites</w:t>
          </w:r>
          <w:r w:rsidRPr="00CB036C">
            <w:rPr>
              <w:rStyle w:val="Platzhaltertext"/>
              <w:rFonts w:ascii="LMU CompatilFact" w:hAnsi="LMU CompatilFact"/>
            </w:rPr>
            <w:t xml:space="preserve"> Vertiefungsgebiet.</w:t>
          </w:r>
        </w:sdtContent>
      </w:sdt>
    </w:p>
    <w:p w:rsidR="00354CCE" w:rsidRPr="00CB036C" w:rsidRDefault="00354CCE" w:rsidP="0065195A">
      <w:pPr>
        <w:tabs>
          <w:tab w:val="left" w:pos="2835"/>
          <w:tab w:val="right" w:pos="9072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Vertiefungsgebiet 3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493"/>
          <w:placeholder>
            <w:docPart w:val="5E33AA6D7C7B4AEBA468F4B847A1F584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Sofern gegeben bitte eingeben.</w:t>
          </w:r>
        </w:sdtContent>
      </w:sdt>
    </w:p>
    <w:p w:rsidR="00354CCE" w:rsidRPr="00CB036C" w:rsidRDefault="00354CCE" w:rsidP="009F18D8">
      <w:pPr>
        <w:tabs>
          <w:tab w:val="left" w:pos="2835"/>
          <w:tab w:val="right" w:pos="9072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Vertiefungsgebiet 4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494"/>
          <w:placeholder>
            <w:docPart w:val="174774449D9440B98FE307BF157953DA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Sofern gegeben bitte eingeben.</w:t>
          </w:r>
        </w:sdtContent>
      </w:sdt>
    </w:p>
    <w:p w:rsidR="00354CCE" w:rsidRPr="00CB036C" w:rsidRDefault="00354CCE" w:rsidP="009F18D8">
      <w:pPr>
        <w:tabs>
          <w:tab w:val="left" w:pos="2835"/>
          <w:tab w:val="right" w:pos="9072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Nebenfach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497"/>
          <w:placeholder>
            <w:docPart w:val="CF1F41E3A87141BC927FD5B7D78EAD30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Sofern gegeben bitte eingeben.</w:t>
          </w:r>
        </w:sdtContent>
      </w:sdt>
    </w:p>
    <w:p w:rsidR="00354CCE" w:rsidRPr="00CB036C" w:rsidRDefault="00354CCE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Thema der Abschlussarbeit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498"/>
          <w:placeholder>
            <w:docPart w:val="312A4794E5D54D5FB4CED89CE35849CD"/>
          </w:placeholder>
          <w:showingPlcHdr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Geben Sie hier den Titel Ihrer Abschlussarbeit ein.</w:t>
          </w:r>
        </w:sdtContent>
      </w:sdt>
    </w:p>
    <w:p w:rsidR="00354CCE" w:rsidRPr="00CB036C" w:rsidRDefault="00354CCE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Abschluss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499"/>
          <w:placeholder>
            <w:docPart w:val="044A4F1AC05B4ACE8B01E9DFC745250D"/>
          </w:placeholder>
          <w:showingPlcHdr/>
          <w:dropDownList>
            <w:listItem w:displayText="Bachelor of Science" w:value="Bachelor of Science"/>
            <w:listItem w:displayText="Master of Science" w:value="Master of Science"/>
          </w:dropDownList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Angestrebten Abschluss auswählen</w:t>
          </w:r>
        </w:sdtContent>
      </w:sdt>
    </w:p>
    <w:p w:rsidR="00354CCE" w:rsidRPr="00CB036C" w:rsidRDefault="00354CCE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Abschlussnote</w:t>
      </w:r>
      <w:r w:rsidRPr="00CB036C">
        <w:rPr>
          <w:rFonts w:ascii="LMU CompatilFact" w:hAnsi="LMU CompatilFact"/>
        </w:rPr>
        <w:tab/>
      </w:r>
      <w:sdt>
        <w:sdtPr>
          <w:rPr>
            <w:rStyle w:val="Platzhaltertext"/>
            <w:rFonts w:ascii="LMU CompatilFact" w:hAnsi="LMU CompatilFact"/>
          </w:rPr>
          <w:id w:val="410500"/>
          <w:placeholder>
            <w:docPart w:val="8670FB80BCDB4051A0ACCE9B954F9416"/>
          </w:placeholder>
          <w:text/>
        </w:sdtPr>
        <w:sdtEndPr>
          <w:rPr>
            <w:rStyle w:val="Platzhaltertext"/>
          </w:rPr>
        </w:sdtEndPr>
        <w:sdtContent>
          <w:r w:rsidR="005A3FB5" w:rsidRPr="005A3FB5">
            <w:rPr>
              <w:rStyle w:val="Platzhaltertext"/>
              <w:rFonts w:ascii="LMU CompatilFact" w:hAnsi="LMU CompatilFact"/>
            </w:rPr>
            <w:t>Geben Sie hier Ihre Absc</w:t>
          </w:r>
          <w:r w:rsidR="00B92F80">
            <w:rPr>
              <w:rStyle w:val="Platzhaltertext"/>
              <w:rFonts w:ascii="LMU CompatilFact" w:hAnsi="LMU CompatilFact"/>
            </w:rPr>
            <w:t>hlussnote ein. Beispielsweise 2,</w:t>
          </w:r>
          <w:r w:rsidR="005A3FB5" w:rsidRPr="005A3FB5">
            <w:rPr>
              <w:rStyle w:val="Platzhaltertext"/>
              <w:rFonts w:ascii="LMU CompatilFact" w:hAnsi="LMU CompatilFact"/>
            </w:rPr>
            <w:t>5</w:t>
          </w:r>
        </w:sdtContent>
      </w:sdt>
    </w:p>
    <w:p w:rsidR="00354CCE" w:rsidRPr="00CB036C" w:rsidRDefault="00354CCE" w:rsidP="00CB036C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Beschreibung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501"/>
          <w:placeholder>
            <w:docPart w:val="6EC6A6279261434EBB1D3CFF9170E48E"/>
          </w:placeholder>
        </w:sdtPr>
        <w:sdtEndPr/>
        <w:sdtContent>
          <w:r w:rsidRPr="00FA2A5C">
            <w:rPr>
              <w:rStyle w:val="Platzhaltertext"/>
              <w:rFonts w:ascii="LMU CompatilFact" w:hAnsi="LMU CompatilFact"/>
              <w:i/>
            </w:rPr>
            <w:t>Hier können Sie weiter</w:t>
          </w:r>
          <w:r w:rsidR="00E02991" w:rsidRPr="00FA2A5C">
            <w:rPr>
              <w:rStyle w:val="Platzhaltertext"/>
              <w:rFonts w:ascii="LMU CompatilFact" w:hAnsi="LMU CompatilFact"/>
              <w:i/>
            </w:rPr>
            <w:t>e</w:t>
          </w:r>
          <w:r w:rsidRPr="00FA2A5C">
            <w:rPr>
              <w:rStyle w:val="Platzhaltertext"/>
              <w:rFonts w:ascii="LMU CompatilFact" w:hAnsi="LMU CompatilFact"/>
              <w:i/>
            </w:rPr>
            <w:t xml:space="preserve"> Informationen zu </w:t>
          </w:r>
          <w:r w:rsidR="00E02991" w:rsidRPr="00FA2A5C">
            <w:rPr>
              <w:rStyle w:val="Platzhaltertext"/>
              <w:rFonts w:ascii="LMU CompatilFact" w:hAnsi="LMU CompatilFact"/>
              <w:i/>
            </w:rPr>
            <w:t>Ihrem Studium</w:t>
          </w:r>
          <w:r w:rsidRPr="00FA2A5C">
            <w:rPr>
              <w:rStyle w:val="Platzhaltertext"/>
              <w:rFonts w:ascii="LMU CompatilFact" w:hAnsi="LMU CompatilFact"/>
              <w:i/>
            </w:rPr>
            <w:t xml:space="preserve"> eingeben</w:t>
          </w:r>
        </w:sdtContent>
      </w:sdt>
    </w:p>
    <w:p w:rsidR="00354CCE" w:rsidRPr="00CB036C" w:rsidRDefault="00354CCE" w:rsidP="00354CCE">
      <w:pPr>
        <w:rPr>
          <w:rFonts w:ascii="LMU CompatilFact" w:hAnsi="LMU CompatilFact"/>
        </w:rPr>
      </w:pPr>
    </w:p>
    <w:p w:rsidR="002A32CB" w:rsidRDefault="002A32CB">
      <w:pPr>
        <w:rPr>
          <w:rStyle w:val="Formatvorlage1"/>
        </w:rPr>
      </w:pPr>
      <w:r>
        <w:rPr>
          <w:rStyle w:val="Formatvorlage1"/>
        </w:rPr>
        <w:br w:type="page"/>
      </w:r>
    </w:p>
    <w:sdt>
      <w:sdtPr>
        <w:rPr>
          <w:rStyle w:val="Formatvorlage1"/>
        </w:rPr>
        <w:id w:val="410942"/>
        <w:placeholder>
          <w:docPart w:val="047967332F3749BEA658A6BB5CFE80E8"/>
        </w:placeholder>
        <w:showingPlcHdr/>
        <w:text/>
      </w:sdtPr>
      <w:sdtEndPr>
        <w:rPr>
          <w:rStyle w:val="Absatz-Standardschriftart"/>
          <w:rFonts w:asciiTheme="minorHAnsi" w:hAnsiTheme="minorHAnsi"/>
          <w:b w:val="0"/>
        </w:rPr>
      </w:sdtEndPr>
      <w:sdtContent>
        <w:p w:rsidR="009F18D8" w:rsidRPr="00CB036C" w:rsidRDefault="009F18D8" w:rsidP="009F18D8">
          <w:pPr>
            <w:rPr>
              <w:rFonts w:ascii="LMU CompatilFact" w:hAnsi="LMU CompatilFact"/>
              <w:b/>
            </w:rPr>
          </w:pPr>
          <w:r w:rsidRPr="00CB036C">
            <w:rPr>
              <w:rStyle w:val="Platzhaltertext"/>
              <w:rFonts w:ascii="LMU CompatilFact" w:hAnsi="LMU CompatilFact"/>
            </w:rPr>
            <w:t>Geben Sie hier den Namen der Universität ein</w:t>
          </w:r>
        </w:p>
      </w:sdtContent>
    </w:sdt>
    <w:sdt>
      <w:sdtPr>
        <w:rPr>
          <w:rStyle w:val="Formatvorlage2"/>
        </w:rPr>
        <w:id w:val="410943"/>
        <w:placeholder>
          <w:docPart w:val="9FEC3054841D439DB3E1A3FE9BBA2B3A"/>
        </w:placeholder>
        <w:showingPlcHdr/>
        <w:text/>
      </w:sdtPr>
      <w:sdtEndPr>
        <w:rPr>
          <w:rStyle w:val="Absatz-Standardschriftart"/>
          <w:rFonts w:asciiTheme="minorHAnsi" w:hAnsiTheme="minorHAnsi"/>
          <w:i w:val="0"/>
        </w:rPr>
      </w:sdtEndPr>
      <w:sdtContent>
        <w:p w:rsidR="009F18D8" w:rsidRPr="00CB036C" w:rsidRDefault="009F18D8" w:rsidP="009F18D8">
          <w:pPr>
            <w:tabs>
              <w:tab w:val="left" w:pos="2835"/>
            </w:tabs>
            <w:rPr>
              <w:rFonts w:ascii="LMU CompatilFact" w:hAnsi="LMU CompatilFact"/>
            </w:rPr>
          </w:pPr>
          <w:r w:rsidRPr="00CB036C">
            <w:rPr>
              <w:rStyle w:val="Platzhaltertext"/>
              <w:rFonts w:ascii="LMU CompatilFact" w:hAnsi="LMU CompatilFact"/>
            </w:rPr>
            <w:t>Sofern es sich um eine Universität im Ausland handelt</w:t>
          </w:r>
          <w:r>
            <w:rPr>
              <w:rStyle w:val="Platzhaltertext"/>
              <w:rFonts w:ascii="LMU CompatilFact" w:hAnsi="LMU CompatilFact"/>
            </w:rPr>
            <w:t>:</w:t>
          </w:r>
          <w:r w:rsidRPr="00CB036C">
            <w:rPr>
              <w:rStyle w:val="Platzhaltertext"/>
              <w:rFonts w:ascii="LMU CompatilFact" w:hAnsi="LMU CompatilFact"/>
            </w:rPr>
            <w:t xml:space="preserve"> Stadt und Land </w:t>
          </w:r>
          <w:r>
            <w:rPr>
              <w:rStyle w:val="Platzhaltertext"/>
              <w:rFonts w:ascii="LMU CompatilFact" w:hAnsi="LMU CompatilFact"/>
            </w:rPr>
            <w:t>eingeben</w:t>
          </w:r>
          <w:r w:rsidRPr="00CB036C">
            <w:rPr>
              <w:rStyle w:val="Platzhaltertext"/>
              <w:rFonts w:ascii="LMU CompatilFact" w:hAnsi="LMU CompatilFact"/>
            </w:rPr>
            <w:t>.</w:t>
          </w:r>
        </w:p>
      </w:sdtContent>
    </w:sdt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44"/>
          <w:placeholder>
            <w:docPart w:val="C883111D3B3540A08CA6FE8F0EED700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 Studium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410945"/>
          <w:placeholder>
            <w:docPart w:val="6BAAF173B8C34866A268E1743F00DD1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 Studium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Ausbildungsart</w:t>
      </w:r>
      <w:r w:rsidRPr="00CB036C">
        <w:rPr>
          <w:rFonts w:ascii="LMU CompatilFact" w:hAnsi="LMU CompatilFact"/>
        </w:rPr>
        <w:tab/>
        <w:t>Universität</w:t>
      </w:r>
    </w:p>
    <w:p w:rsidR="009F18D8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Fachbereich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46"/>
          <w:placeholder>
            <w:docPart w:val="5BE0035C3CF74540A90B6DFC35F22049"/>
          </w:placeholder>
          <w:showingPlcHdr/>
          <w:dropDownList>
            <w:listItem w:displayText="Betriebswirtschaftslehre (Bachelor)" w:value="Betriebswirtschaftslehre (Bachelor)"/>
            <w:listItem w:displayText="Betriebswirtschaftslehre (Master)" w:value="Betriebswirtschaftslehre (Master)"/>
          </w:dropDownList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Wählen Sie einen Fachbereich aus.</w:t>
          </w:r>
        </w:sdtContent>
      </w:sdt>
    </w:p>
    <w:p w:rsidR="00CE153E" w:rsidRPr="0065195A" w:rsidRDefault="00CE153E" w:rsidP="00CE153E">
      <w:pPr>
        <w:tabs>
          <w:tab w:val="left" w:pos="2835"/>
        </w:tabs>
        <w:rPr>
          <w:rFonts w:ascii="LMU CompatilFact" w:hAnsi="LMU CompatilFact"/>
        </w:rPr>
      </w:pPr>
      <w:r w:rsidRPr="0065195A">
        <w:rPr>
          <w:rFonts w:ascii="LMU CompatilFact" w:hAnsi="LMU CompatilFact"/>
        </w:rPr>
        <w:t>Vertiefungsgebiet 1</w:t>
      </w:r>
      <w:r w:rsidRPr="0065195A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670914587"/>
          <w:placeholder>
            <w:docPart w:val="64B2944154DD417CB8F0517172546617"/>
          </w:placeholder>
          <w:showingPlcHdr/>
          <w:dropDownList>
            <w:listItem w:displayText="Accounting" w:value="Accounting"/>
            <w:listItem w:displayText="Accounting &amp; Finance" w:value="Accounting &amp; Finance"/>
            <w:listItem w:displayText="Accounting &amp; Taxation" w:value="Accounting &amp; Taxation"/>
            <w:listItem w:displayText="AI in Management" w:value="AI in Management"/>
            <w:listItem w:displayText="Betriebswirtschaftliche Steuerlehre" w:value="Betriebswirtschaftliche Steuerlehre"/>
            <w:listItem w:displayText="Business Taxation" w:value="Business Taxation"/>
            <w:listItem w:displayText="Digital Business" w:value="Digital Business"/>
            <w:listItem w:displayText="Digital Services &amp; Sustainability " w:value="Digital Services &amp; Sustainability "/>
            <w:listItem w:displayText="Electronic Commerce &amp; Digitale Märkte" w:value="Electronic Commerce &amp; Digitale Märkte"/>
            <w:listItem w:displayText="Entrepreneurship &amp; Nachhaltigkeit" w:value="Entrepreneurship &amp; Nachhaltigkeit"/>
            <w:listItem w:displayText="Finance &amp; Banking" w:value="Finance &amp; Banking"/>
            <w:listItem w:displayText="Finance &amp; Insurance" w:value="Finance &amp; Insurance"/>
            <w:listItem w:displayText="Financial Innovation &amp; Technology" w:value="Financial Innovation &amp; Technology"/>
            <w:listItem w:displayText="Human Resource Education &amp; Development" w:value="Human Resource Education &amp; Development"/>
            <w:listItem w:displayText="Human Capital Management" w:value="Human Capital Management"/>
            <w:listItem w:displayText="Human Resource &amp; Education Management" w:value="Human Resource &amp; Education Management"/>
            <w:listItem w:displayText="Innovation &amp; Digital Business" w:value="Innovation &amp; Digital Business"/>
            <w:listItem w:displayText="Kapitalmärkte &amp; Finanzwirtschaft" w:value="Kapitalmärkte &amp; Finanzwirtschaft"/>
            <w:listItem w:displayText="Information, Organisation &amp; Management" w:value="Information, Organisation &amp; Management"/>
            <w:listItem w:displayText="Information Systems &amp; Digital Business" w:value="Information Systems &amp; Digital Business"/>
            <w:listItem w:displayText="Innovation, Entrepreneurship &amp; Nachhaltigkeit" w:value="Innovation, Entrepreneurship &amp; Nachhaltigkeit"/>
            <w:listItem w:displayText="Innovation Management" w:value="Innovation Management"/>
            <w:listItem w:displayText="International Management" w:value="International Management"/>
            <w:listItem w:displayText="Leadership &amp; Human Resources" w:value="Leadership &amp; Human Resources"/>
            <w:listItem w:displayText="Leadership &amp; Organisation" w:value="Leadership &amp; Organisation"/>
            <w:listItem w:displayText="Management, Marketing &amp; Innovation" w:value="Management, Marketing &amp; Innovation"/>
            <w:listItem w:displayText="Management &amp; Strategy" w:value="Management &amp; Strategy"/>
            <w:listItem w:value="Marketing"/>
            <w:listItem w:displayText="Marketing &amp; Innovation Management" w:value="Marketing &amp; Innovation Management"/>
            <w:listItem w:displayText="Marketing &amp; Strategy" w:value="Marketing &amp; Strategy"/>
            <w:listItem w:displayText="Marktorientierte Unternehmensführung" w:value="Marktorientierte Unternehmensführung"/>
            <w:listItem w:displayText="Personalwirtschaft" w:value="Personalwirtschaft"/>
            <w:listItem w:displayText="Professorship für Behavioral Risk Management &amp; Insurance" w:value="Professorship für Behavioral Risk Management &amp; Insurance"/>
            <w:listItem w:displayText="Rechnungswesen &amp; Wirtschaftsprüfung" w:value="Rechnungswesen &amp; Wirtschaftsprüfung"/>
            <w:listItem w:displayText="Risikomanagement &amp; Versicherung" w:value="Risikomanagement &amp; Versicherung"/>
            <w:listItem w:displayText="Strategisches Organisationsdesign" w:value="Strategisches Organisationsdesign"/>
            <w:listItem w:displayText="Strategic Organization" w:value="Strategic Organization"/>
            <w:listItem w:displayText="Strategie, Technologie &amp; Organisation" w:value="Strategie, Technologie &amp; Organisation"/>
            <w:listItem w:displayText="Strategische Unternehmensführung" w:value="Strategische Unternehmensführung"/>
            <w:listItem w:displayText="Technology &amp; Innovation" w:value="Technology &amp; Innovation"/>
            <w:listItem w:displayText="Unternehmensrechnung &amp; Controlling" w:value="Unternehmensrechnung &amp; Controlling"/>
            <w:listItem w:displayText="Unternehmensrechnung &amp; Finanzen" w:value="Unternehmensrechnung &amp; Finanzen"/>
            <w:listItem w:displayText="Wirtschaftspädagogik" w:value="Wirtschaftspädagogik"/>
          </w:dropDownList>
        </w:sdtPr>
        <w:sdtEndPr/>
        <w:sdtContent>
          <w:r w:rsidRPr="0065195A">
            <w:rPr>
              <w:rStyle w:val="Platzhaltertext"/>
              <w:rFonts w:ascii="LMU CompatilFact" w:hAnsi="LMU CompatilFact"/>
            </w:rPr>
            <w:t>Wählen Sie Ihr erstes Vertiefungsgebiet.</w:t>
          </w:r>
        </w:sdtContent>
      </w:sdt>
    </w:p>
    <w:p w:rsidR="00CE153E" w:rsidRPr="00CB036C" w:rsidRDefault="00CE153E" w:rsidP="00CE153E">
      <w:pPr>
        <w:tabs>
          <w:tab w:val="left" w:pos="2835"/>
          <w:tab w:val="right" w:pos="9072"/>
        </w:tabs>
        <w:rPr>
          <w:rFonts w:ascii="LMU CompatilFact" w:hAnsi="LMU CompatilFact"/>
        </w:rPr>
      </w:pPr>
      <w:r w:rsidRPr="0065195A">
        <w:rPr>
          <w:rFonts w:ascii="LMU CompatilFact" w:hAnsi="LMU CompatilFact"/>
        </w:rPr>
        <w:t>Vertiefungsgebiet 2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1340198632"/>
          <w:placeholder>
            <w:docPart w:val="D75198E2D722482FA283BE4851C1FA5D"/>
          </w:placeholder>
          <w:showingPlcHdr/>
          <w:dropDownList>
            <w:listItem w:displayText="Accounting" w:value="Accounting"/>
            <w:listItem w:displayText="Accounting &amp; Finance" w:value="Accounting &amp; Finance"/>
            <w:listItem w:displayText="Accounting &amp; Taxation" w:value="Accounting &amp; Taxation"/>
            <w:listItem w:displayText="AI in Management" w:value="AI in Management"/>
            <w:listItem w:displayText="Betriebswirtschaftliche Steuerlehre" w:value="Betriebswirtschaftliche Steuerlehre"/>
            <w:listItem w:displayText="Business Taxation" w:value="Business Taxation"/>
            <w:listItem w:displayText="Digital Business" w:value="Digital Business"/>
            <w:listItem w:displayText="Digital Services &amp; Sustainability " w:value="Digital Services &amp; Sustainability "/>
            <w:listItem w:displayText="Electronic Commerce &amp; Digitale Märkte" w:value="Electronic Commerce &amp; Digitale Märkte"/>
            <w:listItem w:displayText="Entrepreneurship &amp; Nachhaltigkeit" w:value="Entrepreneurship &amp; Nachhaltigkeit"/>
            <w:listItem w:displayText="Finance &amp; Banking" w:value="Finance &amp; Banking"/>
            <w:listItem w:displayText="Finance &amp; Insurance" w:value="Finance &amp; Insurance"/>
            <w:listItem w:displayText="Financial Innovation &amp; Technology" w:value="Financial Innovation &amp; Technology"/>
            <w:listItem w:displayText="Human Resource Education &amp; Development" w:value="Human Resource Education &amp; Development"/>
            <w:listItem w:displayText="Human Capital Management" w:value="Human Capital Management"/>
            <w:listItem w:displayText="Human Resource &amp; Education Management" w:value="Human Resource &amp; Education Management"/>
            <w:listItem w:displayText="Innovation &amp; Digital Business" w:value="Innovation &amp; Digital Business"/>
            <w:listItem w:displayText="Kapitalmärkte &amp; Finanzwirtschaft" w:value="Kapitalmärkte &amp; Finanzwirtschaft"/>
            <w:listItem w:displayText="Information, Organisation &amp; Management" w:value="Information, Organisation &amp; Management"/>
            <w:listItem w:displayText="Information Systems &amp; Digital Business" w:value="Information Systems &amp; Digital Business"/>
            <w:listItem w:displayText="Innovation, Entrepreneurship &amp; Nachhaltigkeit" w:value="Innovation, Entrepreneurship &amp; Nachhaltigkeit"/>
            <w:listItem w:displayText="Innovation Management" w:value="Innovation Management"/>
            <w:listItem w:displayText="International Management" w:value="International Management"/>
            <w:listItem w:displayText="Leadership &amp; Human Resources" w:value="Leadership &amp; Human Resources"/>
            <w:listItem w:displayText="Leadership &amp; Organisation" w:value="Leadership &amp; Organisation"/>
            <w:listItem w:displayText="Management, Marketing &amp; Innovation" w:value="Management, Marketing &amp; Innovation"/>
            <w:listItem w:displayText="Management &amp; Strategy" w:value="Management &amp; Strategy"/>
            <w:listItem w:value="Marketing"/>
            <w:listItem w:displayText="Marketing &amp; Innovation Management" w:value="Marketing &amp; Innovation Management"/>
            <w:listItem w:displayText="Marketing &amp; Strategy" w:value="Marketing &amp; Strategy"/>
            <w:listItem w:displayText="Marktorientierte Unternehmensführung" w:value="Marktorientierte Unternehmensführung"/>
            <w:listItem w:displayText="Personalwirtschaft" w:value="Personalwirtschaft"/>
            <w:listItem w:displayText="Professorship für Behavioral Risk Management &amp; Insurance" w:value="Professorship für Behavioral Risk Management &amp; Insurance"/>
            <w:listItem w:displayText="Rechnungswesen &amp; Wirtschaftsprüfung" w:value="Rechnungswesen &amp; Wirtschaftsprüfung"/>
            <w:listItem w:displayText="Risikomanagement &amp; Versicherung" w:value="Risikomanagement &amp; Versicherung"/>
            <w:listItem w:displayText="Strategisches Organisationsdesign" w:value="Strategisches Organisationsdesign"/>
            <w:listItem w:displayText="Strategic Organization" w:value="Strategic Organization"/>
            <w:listItem w:displayText="Strategie, Technologie &amp; Organisation" w:value="Strategie, Technologie &amp; Organisation"/>
            <w:listItem w:displayText="Strategische Unternehmensführung" w:value="Strategische Unternehmensführung"/>
            <w:listItem w:displayText="Technology &amp; Innovation" w:value="Technology &amp; Innovation"/>
            <w:listItem w:displayText="Unternehmensrechnung &amp; Controlling" w:value="Unternehmensrechnung &amp; Controlling"/>
            <w:listItem w:displayText="Unternehmensrechnung &amp; Finanzen" w:value="Unternehmensrechnung &amp; Finanzen"/>
            <w:listItem w:displayText="Wirtschaftspädagogik" w:value="Wirtschaftspädagogik"/>
          </w:dropDownList>
        </w:sdtPr>
        <w:sdtEndPr/>
        <w:sdtContent>
          <w:r>
            <w:rPr>
              <w:rStyle w:val="Platzhaltertext"/>
              <w:rFonts w:ascii="LMU CompatilFact" w:hAnsi="LMU CompatilFact"/>
            </w:rPr>
            <w:t>Wählen Sie Ihr zweites</w:t>
          </w:r>
          <w:r w:rsidRPr="00CB036C">
            <w:rPr>
              <w:rStyle w:val="Platzhaltertext"/>
              <w:rFonts w:ascii="LMU CompatilFact" w:hAnsi="LMU CompatilFact"/>
            </w:rPr>
            <w:t xml:space="preserve"> Vertiefungsgebiet.</w:t>
          </w:r>
        </w:sdtContent>
      </w:sdt>
    </w:p>
    <w:p w:rsidR="009F18D8" w:rsidRPr="00CB036C" w:rsidRDefault="009F18D8" w:rsidP="00CE153E">
      <w:pPr>
        <w:tabs>
          <w:tab w:val="left" w:pos="2835"/>
          <w:tab w:val="right" w:pos="9072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Vertiefungsgebiet 3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49"/>
          <w:placeholder>
            <w:docPart w:val="140B677A245D48FAAD252CB65120C8C5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Sofern gegeben bitte eingeben.</w:t>
          </w:r>
        </w:sdtContent>
      </w:sdt>
    </w:p>
    <w:p w:rsidR="009F18D8" w:rsidRPr="00CB036C" w:rsidRDefault="009F18D8" w:rsidP="009F18D8">
      <w:pPr>
        <w:tabs>
          <w:tab w:val="left" w:pos="2835"/>
          <w:tab w:val="right" w:pos="9072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Vertiefungsgebiet 4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50"/>
          <w:placeholder>
            <w:docPart w:val="77A9A261972047A69514C24B00CC8DC5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Sofern gegeben bitte eingeben.</w:t>
          </w:r>
        </w:sdtContent>
      </w:sdt>
    </w:p>
    <w:p w:rsidR="009F18D8" w:rsidRPr="00CB036C" w:rsidRDefault="009F18D8" w:rsidP="009F18D8">
      <w:pPr>
        <w:tabs>
          <w:tab w:val="left" w:pos="2835"/>
          <w:tab w:val="right" w:pos="9072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Nebenfach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53"/>
          <w:placeholder>
            <w:docPart w:val="E515B5BEA619441FA7F6AACEBB864591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Sofern gegeben bitte eingeben.</w:t>
          </w:r>
        </w:sdtContent>
      </w:sdt>
    </w:p>
    <w:p w:rsidR="009F18D8" w:rsidRPr="00CB036C" w:rsidRDefault="009F18D8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Thema der Abschlussarbeit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54"/>
          <w:placeholder>
            <w:docPart w:val="CE846F963FD84D93AA5129C1CD33E315"/>
          </w:placeholder>
          <w:showingPlcHdr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Geben Sie hier den Titel Ihrer Abschlussarbeit ein.</w:t>
          </w:r>
        </w:sdtContent>
      </w:sdt>
    </w:p>
    <w:p w:rsidR="009F18D8" w:rsidRPr="00CB036C" w:rsidRDefault="009F18D8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Abschluss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55"/>
          <w:placeholder>
            <w:docPart w:val="5DF90ACD09264E0F9FA792D7CD95294F"/>
          </w:placeholder>
          <w:showingPlcHdr/>
          <w:dropDownList>
            <w:listItem w:displayText="Bachelor of Science" w:value="Bachelor of Science"/>
            <w:listItem w:displayText="Master of Science" w:value="Master of Science"/>
          </w:dropDownList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Angestrebten Abschluss auswählen</w:t>
          </w:r>
        </w:sdtContent>
      </w:sdt>
    </w:p>
    <w:p w:rsidR="009F18D8" w:rsidRPr="00CB036C" w:rsidRDefault="009F18D8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Abschlussnote</w:t>
      </w:r>
      <w:r w:rsidRPr="00CB036C">
        <w:rPr>
          <w:rFonts w:ascii="LMU CompatilFact" w:hAnsi="LMU CompatilFact"/>
        </w:rPr>
        <w:tab/>
      </w:r>
      <w:sdt>
        <w:sdtPr>
          <w:rPr>
            <w:rStyle w:val="Platzhaltertext"/>
            <w:rFonts w:ascii="LMU CompatilFact" w:hAnsi="LMU CompatilFact"/>
          </w:rPr>
          <w:id w:val="410956"/>
          <w:placeholder>
            <w:docPart w:val="F5CA83DB73A44CC3AADAE16AEBF31D72"/>
          </w:placeholder>
          <w:text/>
        </w:sdtPr>
        <w:sdtEndPr>
          <w:rPr>
            <w:rStyle w:val="Platzhaltertext"/>
          </w:rPr>
        </w:sdtEndPr>
        <w:sdtContent>
          <w:r w:rsidR="005A3FB5" w:rsidRPr="005A3FB5">
            <w:rPr>
              <w:rStyle w:val="Platzhaltertext"/>
              <w:rFonts w:ascii="LMU CompatilFact" w:hAnsi="LMU CompatilFact"/>
            </w:rPr>
            <w:t>Geben Sie hier Ihre Abschlussnote ein. Beispielsweise 2.5</w:t>
          </w:r>
        </w:sdtContent>
      </w:sdt>
    </w:p>
    <w:p w:rsidR="009F18D8" w:rsidRPr="00CB036C" w:rsidRDefault="009F18D8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Beschreibung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57"/>
          <w:placeholder>
            <w:docPart w:val="F23CD2BB239D441294DCCF2E9DA18B43"/>
          </w:placeholder>
          <w:showingPlcHdr/>
        </w:sdtPr>
        <w:sdtEndPr/>
        <w:sdtContent>
          <w:r w:rsidRPr="005100E7">
            <w:rPr>
              <w:rStyle w:val="Platzhaltertext"/>
              <w:rFonts w:ascii="LMU CompatilFact" w:hAnsi="LMU CompatilFact"/>
              <w:i/>
            </w:rPr>
            <w:t>Hier können Sie weitere Informationen zu Ihrem Studium eingeben</w:t>
          </w:r>
        </w:sdtContent>
      </w:sdt>
    </w:p>
    <w:p w:rsidR="00E02991" w:rsidRPr="00CB036C" w:rsidRDefault="00E02991" w:rsidP="00354CCE">
      <w:pPr>
        <w:rPr>
          <w:rFonts w:ascii="LMU CompatilFact" w:hAnsi="LMU CompatilFact"/>
        </w:rPr>
      </w:pPr>
    </w:p>
    <w:sdt>
      <w:sdtPr>
        <w:rPr>
          <w:rStyle w:val="Formatvorlage1"/>
        </w:rPr>
        <w:id w:val="410591"/>
        <w:placeholder>
          <w:docPart w:val="E91E9DDE62F04D44B70ACF00CA51FCA4"/>
        </w:placeholder>
        <w:showingPlcHdr/>
        <w:text/>
      </w:sdtPr>
      <w:sdtEndPr>
        <w:rPr>
          <w:rStyle w:val="Absatz-Standardschriftart"/>
          <w:rFonts w:asciiTheme="minorHAnsi" w:hAnsiTheme="minorHAnsi"/>
          <w:b w:val="0"/>
        </w:rPr>
      </w:sdtEndPr>
      <w:sdtContent>
        <w:p w:rsidR="00575448" w:rsidRPr="00CB036C" w:rsidRDefault="00575448" w:rsidP="00575448">
          <w:pPr>
            <w:rPr>
              <w:rFonts w:ascii="LMU CompatilFact" w:hAnsi="LMU CompatilFact"/>
              <w:b/>
            </w:rPr>
          </w:pPr>
          <w:r w:rsidRPr="00CB036C">
            <w:rPr>
              <w:rStyle w:val="Platzhaltertext"/>
              <w:rFonts w:ascii="LMU CompatilFact" w:hAnsi="LMU CompatilFact"/>
            </w:rPr>
            <w:t>Sofern bereits eine Ausbildung absolviert wurde: Name des Unternehmens</w:t>
          </w:r>
        </w:p>
      </w:sdtContent>
    </w:sdt>
    <w:sdt>
      <w:sdtPr>
        <w:rPr>
          <w:rStyle w:val="Formatvorlage2"/>
        </w:rPr>
        <w:id w:val="410592"/>
        <w:placeholder>
          <w:docPart w:val="21DE8A285C4E46E4AC520862B38ED145"/>
        </w:placeholder>
        <w:showingPlcHdr/>
        <w:text/>
      </w:sdtPr>
      <w:sdtEndPr>
        <w:rPr>
          <w:rStyle w:val="Absatz-Standardschriftart"/>
          <w:rFonts w:asciiTheme="minorHAnsi" w:hAnsiTheme="minorHAnsi"/>
          <w:i w:val="0"/>
        </w:rPr>
      </w:sdtEndPr>
      <w:sdtContent>
        <w:p w:rsidR="00575448" w:rsidRPr="00CB036C" w:rsidRDefault="00575448" w:rsidP="00575448">
          <w:pPr>
            <w:tabs>
              <w:tab w:val="left" w:pos="2835"/>
            </w:tabs>
            <w:rPr>
              <w:rFonts w:ascii="LMU CompatilFact" w:hAnsi="LMU CompatilFact"/>
            </w:rPr>
          </w:pPr>
          <w:r w:rsidRPr="00CB036C">
            <w:rPr>
              <w:rStyle w:val="Platzhaltertext"/>
              <w:rFonts w:ascii="LMU CompatilFact" w:hAnsi="LMU CompatilFact"/>
            </w:rPr>
            <w:t>Bezeichnung der Berufsausbildung</w:t>
          </w:r>
        </w:p>
      </w:sdtContent>
    </w:sdt>
    <w:p w:rsidR="00575448" w:rsidRPr="00CB036C" w:rsidRDefault="00575448" w:rsidP="0057544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593"/>
          <w:placeholder>
            <w:docPart w:val="F127811E149D4AE5906B0C61D32C8FA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 Ausbildung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410594"/>
          <w:placeholder>
            <w:docPart w:val="CF14B88167624A5C85604FBEA0609B6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 Ausbildung</w:t>
          </w:r>
        </w:sdtContent>
      </w:sdt>
    </w:p>
    <w:p w:rsidR="00524CAF" w:rsidRPr="00E60C16" w:rsidRDefault="00575448" w:rsidP="00575448">
      <w:pPr>
        <w:tabs>
          <w:tab w:val="left" w:pos="2835"/>
        </w:tabs>
        <w:rPr>
          <w:rFonts w:ascii="LMU CompatilFact" w:hAnsi="LMU CompatilFact"/>
          <w:i/>
        </w:rPr>
      </w:pPr>
      <w:r w:rsidRPr="00CB036C">
        <w:rPr>
          <w:rFonts w:ascii="LMU CompatilFact" w:hAnsi="LMU CompatilFact"/>
        </w:rPr>
        <w:t>Beschreibung</w:t>
      </w:r>
      <w:r w:rsidR="00524CAF" w:rsidRPr="00CB036C">
        <w:rPr>
          <w:rFonts w:ascii="LMU CompatilFact" w:hAnsi="LMU CompatilFact"/>
        </w:rPr>
        <w:tab/>
      </w:r>
      <w:r w:rsidR="00524CAF" w:rsidRPr="00E60C16">
        <w:rPr>
          <w:rFonts w:ascii="LMU CompatilFact" w:hAnsi="LMU CompatilFact"/>
          <w:i/>
        </w:rPr>
        <w:t xml:space="preserve">Folgende Abteilungen wurden durchlaufen: </w:t>
      </w:r>
    </w:p>
    <w:p w:rsidR="00575448" w:rsidRPr="00E60C16" w:rsidRDefault="00EB7032" w:rsidP="00FA2A5C">
      <w:pPr>
        <w:pStyle w:val="Listenabsatz"/>
        <w:numPr>
          <w:ilvl w:val="4"/>
          <w:numId w:val="3"/>
        </w:numPr>
        <w:tabs>
          <w:tab w:val="left" w:pos="2835"/>
        </w:tabs>
        <w:rPr>
          <w:rFonts w:ascii="LMU CompatilFact" w:hAnsi="LMU CompatilFact"/>
          <w:i/>
        </w:rPr>
      </w:pPr>
      <w:sdt>
        <w:sdtPr>
          <w:rPr>
            <w:rFonts w:ascii="LMU CompatilFact" w:hAnsi="LMU CompatilFact"/>
            <w:i/>
          </w:rPr>
          <w:id w:val="410616"/>
          <w:placeholder>
            <w:docPart w:val="227E8A3C1B5242DDB662212B2854AC01"/>
          </w:placeholder>
          <w:showingPlcHdr/>
        </w:sdtPr>
        <w:sdtEndPr/>
        <w:sdtContent>
          <w:r w:rsidR="00524CAF" w:rsidRPr="00E60C16">
            <w:rPr>
              <w:rStyle w:val="Platzhaltertext"/>
              <w:rFonts w:ascii="LMU CompatilFact" w:hAnsi="LMU CompatilFact"/>
              <w:i/>
            </w:rPr>
            <w:t>Abteilung 1</w:t>
          </w:r>
          <w:r w:rsidR="00575448" w:rsidRPr="00E60C16">
            <w:rPr>
              <w:rStyle w:val="Platzhaltertext"/>
              <w:rFonts w:ascii="LMU CompatilFact" w:hAnsi="LMU CompatilFact"/>
              <w:i/>
            </w:rPr>
            <w:t xml:space="preserve"> </w:t>
          </w:r>
        </w:sdtContent>
      </w:sdt>
    </w:p>
    <w:p w:rsidR="00524CAF" w:rsidRPr="00E60C16" w:rsidRDefault="00EB7032" w:rsidP="00FA2A5C">
      <w:pPr>
        <w:pStyle w:val="Listenabsatz"/>
        <w:numPr>
          <w:ilvl w:val="4"/>
          <w:numId w:val="3"/>
        </w:numPr>
        <w:tabs>
          <w:tab w:val="left" w:pos="2835"/>
        </w:tabs>
        <w:rPr>
          <w:rFonts w:ascii="LMU CompatilFact" w:hAnsi="LMU CompatilFact"/>
          <w:i/>
        </w:rPr>
      </w:pPr>
      <w:sdt>
        <w:sdtPr>
          <w:rPr>
            <w:rFonts w:ascii="LMU CompatilFact" w:hAnsi="LMU CompatilFact"/>
            <w:i/>
            <w:color w:val="808080"/>
          </w:rPr>
          <w:id w:val="410634"/>
          <w:placeholder>
            <w:docPart w:val="786AE6D2228C45B59274461217FB89D8"/>
          </w:placeholder>
          <w:showingPlcHdr/>
        </w:sdtPr>
        <w:sdtEndPr/>
        <w:sdtContent>
          <w:r w:rsidR="009F18D8" w:rsidRPr="00E60C16">
            <w:rPr>
              <w:rStyle w:val="Platzhaltertext"/>
              <w:rFonts w:ascii="LMU CompatilFact" w:hAnsi="LMU CompatilFact"/>
              <w:i/>
            </w:rPr>
            <w:t>Abteilung 2</w:t>
          </w:r>
          <w:r w:rsidR="00524CAF" w:rsidRPr="00E60C16">
            <w:rPr>
              <w:rStyle w:val="Platzhaltertext"/>
              <w:rFonts w:ascii="LMU CompatilFact" w:hAnsi="LMU CompatilFact"/>
              <w:i/>
            </w:rPr>
            <w:t xml:space="preserve"> </w:t>
          </w:r>
        </w:sdtContent>
      </w:sdt>
    </w:p>
    <w:p w:rsidR="00524CAF" w:rsidRPr="00E60C16" w:rsidRDefault="00EB7032" w:rsidP="00FA2A5C">
      <w:pPr>
        <w:pStyle w:val="Listenabsatz"/>
        <w:numPr>
          <w:ilvl w:val="4"/>
          <w:numId w:val="3"/>
        </w:numPr>
        <w:tabs>
          <w:tab w:val="left" w:pos="2835"/>
        </w:tabs>
        <w:rPr>
          <w:rFonts w:ascii="LMU CompatilFact" w:hAnsi="LMU CompatilFact"/>
          <w:i/>
        </w:rPr>
      </w:pPr>
      <w:sdt>
        <w:sdtPr>
          <w:rPr>
            <w:rFonts w:ascii="LMU CompatilFact" w:hAnsi="LMU CompatilFact"/>
            <w:i/>
            <w:color w:val="808080"/>
          </w:rPr>
          <w:id w:val="410636"/>
          <w:placeholder>
            <w:docPart w:val="11ED86F74B63445995CEFE01E3EF8439"/>
          </w:placeholder>
          <w:showingPlcHdr/>
        </w:sdtPr>
        <w:sdtEndPr/>
        <w:sdtContent>
          <w:r w:rsidR="00524CAF" w:rsidRPr="00E60C16">
            <w:rPr>
              <w:rStyle w:val="Platzhaltertext"/>
              <w:rFonts w:ascii="LMU CompatilFact" w:hAnsi="LMU CompatilFact"/>
              <w:i/>
            </w:rPr>
            <w:t xml:space="preserve">Abteilung 3 </w:t>
          </w:r>
        </w:sdtContent>
      </w:sdt>
    </w:p>
    <w:p w:rsidR="00524CAF" w:rsidRPr="00E60C16" w:rsidRDefault="00EB7032" w:rsidP="00FA2A5C">
      <w:pPr>
        <w:pStyle w:val="Listenabsatz"/>
        <w:numPr>
          <w:ilvl w:val="4"/>
          <w:numId w:val="3"/>
        </w:numPr>
        <w:tabs>
          <w:tab w:val="left" w:pos="2835"/>
        </w:tabs>
        <w:rPr>
          <w:rFonts w:ascii="LMU CompatilFact" w:hAnsi="LMU CompatilFact"/>
          <w:i/>
        </w:rPr>
      </w:pPr>
      <w:sdt>
        <w:sdtPr>
          <w:rPr>
            <w:rFonts w:ascii="LMU CompatilFact" w:hAnsi="LMU CompatilFact"/>
            <w:i/>
            <w:color w:val="808080"/>
          </w:rPr>
          <w:id w:val="410637"/>
          <w:placeholder>
            <w:docPart w:val="AD032C77CB394029ADCA73AC23D09111"/>
          </w:placeholder>
          <w:showingPlcHdr/>
        </w:sdtPr>
        <w:sdtEndPr/>
        <w:sdtContent>
          <w:r w:rsidR="00524CAF" w:rsidRPr="00E60C16">
            <w:rPr>
              <w:rStyle w:val="Platzhaltertext"/>
              <w:rFonts w:ascii="LMU CompatilFact" w:hAnsi="LMU CompatilFact"/>
              <w:i/>
            </w:rPr>
            <w:t xml:space="preserve">Abteilung 4 </w:t>
          </w:r>
        </w:sdtContent>
      </w:sdt>
    </w:p>
    <w:p w:rsidR="00524CAF" w:rsidRPr="00E60C16" w:rsidRDefault="00524CAF" w:rsidP="00524CAF">
      <w:pPr>
        <w:tabs>
          <w:tab w:val="left" w:pos="2835"/>
        </w:tabs>
        <w:rPr>
          <w:rFonts w:ascii="LMU CompatilFact" w:hAnsi="LMU CompatilFact"/>
          <w:i/>
        </w:rPr>
      </w:pPr>
      <w:r w:rsidRPr="00E60C16">
        <w:rPr>
          <w:rFonts w:ascii="LMU CompatilFact" w:hAnsi="LMU CompatilFact"/>
          <w:i/>
        </w:rPr>
        <w:tab/>
        <w:t>Folgende Fähigkeiten und</w:t>
      </w:r>
      <w:r w:rsidR="00B34FFB" w:rsidRPr="00E60C16">
        <w:rPr>
          <w:rFonts w:ascii="LMU CompatilFact" w:hAnsi="LMU CompatilFact"/>
          <w:i/>
        </w:rPr>
        <w:t xml:space="preserve"> Fertigkeiten wurden vermittelt:</w:t>
      </w:r>
    </w:p>
    <w:p w:rsidR="00575448" w:rsidRPr="00E60C16" w:rsidRDefault="00EB7032" w:rsidP="00B01249">
      <w:pPr>
        <w:pStyle w:val="Listenabsatz"/>
        <w:numPr>
          <w:ilvl w:val="4"/>
          <w:numId w:val="4"/>
        </w:numPr>
        <w:tabs>
          <w:tab w:val="left" w:pos="2835"/>
        </w:tabs>
        <w:rPr>
          <w:rFonts w:ascii="LMU CompatilFact" w:hAnsi="LMU CompatilFact"/>
          <w:i/>
        </w:rPr>
      </w:pPr>
      <w:sdt>
        <w:sdtPr>
          <w:rPr>
            <w:rFonts w:ascii="LMU CompatilFact" w:hAnsi="LMU CompatilFact"/>
            <w:i/>
          </w:rPr>
          <w:id w:val="410623"/>
          <w:placeholder>
            <w:docPart w:val="C3C6962AE1C04A3489AD03722043B50F"/>
          </w:placeholder>
          <w:showingPlcHdr/>
        </w:sdtPr>
        <w:sdtEndPr/>
        <w:sdtContent>
          <w:r w:rsidR="00524CAF" w:rsidRPr="00E60C16">
            <w:rPr>
              <w:rStyle w:val="Platzhaltertext"/>
              <w:rFonts w:ascii="LMU CompatilFact" w:hAnsi="LMU CompatilFact"/>
              <w:i/>
            </w:rPr>
            <w:t>Fähigkeit 1</w:t>
          </w:r>
        </w:sdtContent>
      </w:sdt>
    </w:p>
    <w:p w:rsidR="00524CAF" w:rsidRPr="00E60C16" w:rsidRDefault="00EB7032" w:rsidP="00B01249">
      <w:pPr>
        <w:pStyle w:val="Listenabsatz"/>
        <w:numPr>
          <w:ilvl w:val="4"/>
          <w:numId w:val="4"/>
        </w:numPr>
        <w:tabs>
          <w:tab w:val="left" w:pos="2835"/>
        </w:tabs>
        <w:rPr>
          <w:rFonts w:ascii="LMU CompatilFact" w:hAnsi="LMU CompatilFact"/>
          <w:i/>
        </w:rPr>
      </w:pPr>
      <w:sdt>
        <w:sdtPr>
          <w:rPr>
            <w:rFonts w:ascii="LMU CompatilFact" w:hAnsi="LMU CompatilFact"/>
            <w:i/>
            <w:color w:val="808080"/>
          </w:rPr>
          <w:id w:val="410638"/>
          <w:placeholder>
            <w:docPart w:val="2D6F219F1AA24F4CBAE2F2035F899AF9"/>
          </w:placeholder>
          <w:showingPlcHdr/>
        </w:sdtPr>
        <w:sdtEndPr/>
        <w:sdtContent>
          <w:r w:rsidR="00524CAF" w:rsidRPr="00E60C16">
            <w:rPr>
              <w:rStyle w:val="Platzhaltertext"/>
              <w:rFonts w:ascii="LMU CompatilFact" w:hAnsi="LMU CompatilFact"/>
              <w:i/>
            </w:rPr>
            <w:t>Fähigkeit 2</w:t>
          </w:r>
        </w:sdtContent>
      </w:sdt>
    </w:p>
    <w:p w:rsidR="00524CAF" w:rsidRPr="00E60C16" w:rsidRDefault="00EB7032" w:rsidP="00B01249">
      <w:pPr>
        <w:pStyle w:val="Listenabsatz"/>
        <w:numPr>
          <w:ilvl w:val="4"/>
          <w:numId w:val="4"/>
        </w:numPr>
        <w:tabs>
          <w:tab w:val="left" w:pos="2835"/>
        </w:tabs>
        <w:rPr>
          <w:rFonts w:ascii="LMU CompatilFact" w:hAnsi="LMU CompatilFact"/>
          <w:i/>
        </w:rPr>
      </w:pPr>
      <w:sdt>
        <w:sdtPr>
          <w:rPr>
            <w:rFonts w:ascii="LMU CompatilFact" w:hAnsi="LMU CompatilFact"/>
            <w:i/>
            <w:color w:val="808080"/>
          </w:rPr>
          <w:id w:val="410639"/>
          <w:placeholder>
            <w:docPart w:val="D640A08F1E8F406D8D8124B29472BD18"/>
          </w:placeholder>
          <w:showingPlcHdr/>
        </w:sdtPr>
        <w:sdtEndPr/>
        <w:sdtContent>
          <w:r w:rsidR="00524CAF" w:rsidRPr="00E60C16">
            <w:rPr>
              <w:rStyle w:val="Platzhaltertext"/>
              <w:rFonts w:ascii="LMU CompatilFact" w:hAnsi="LMU CompatilFact"/>
              <w:i/>
            </w:rPr>
            <w:t>Fähigkeit 3</w:t>
          </w:r>
        </w:sdtContent>
      </w:sdt>
    </w:p>
    <w:p w:rsidR="00524CAF" w:rsidRPr="00E60C16" w:rsidRDefault="00EB7032" w:rsidP="00B01249">
      <w:pPr>
        <w:pStyle w:val="Listenabsatz"/>
        <w:numPr>
          <w:ilvl w:val="4"/>
          <w:numId w:val="4"/>
        </w:numPr>
        <w:tabs>
          <w:tab w:val="left" w:pos="2835"/>
        </w:tabs>
        <w:rPr>
          <w:rStyle w:val="Platzhaltertext"/>
          <w:rFonts w:ascii="LMU CompatilFact" w:hAnsi="LMU CompatilFact"/>
          <w:i/>
        </w:rPr>
      </w:pPr>
      <w:sdt>
        <w:sdtPr>
          <w:rPr>
            <w:rFonts w:ascii="LMU CompatilFact" w:hAnsi="LMU CompatilFact"/>
            <w:i/>
            <w:color w:val="808080"/>
          </w:rPr>
          <w:id w:val="410642"/>
          <w:placeholder>
            <w:docPart w:val="4E52B7F2A5674A3A961C2CE587604A77"/>
          </w:placeholder>
          <w:showingPlcHdr/>
        </w:sdtPr>
        <w:sdtEndPr/>
        <w:sdtContent>
          <w:r w:rsidR="00524CAF" w:rsidRPr="00E60C16">
            <w:rPr>
              <w:rStyle w:val="Platzhaltertext"/>
              <w:rFonts w:ascii="LMU CompatilFact" w:hAnsi="LMU CompatilFact"/>
              <w:i/>
            </w:rPr>
            <w:t>Fähigkeit 4</w:t>
          </w:r>
        </w:sdtContent>
      </w:sdt>
    </w:p>
    <w:p w:rsidR="00524CAF" w:rsidRPr="00CB036C" w:rsidRDefault="00524CAF" w:rsidP="00524CAF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Style w:val="Platzhaltertext"/>
          <w:rFonts w:ascii="LMU CompatilFact" w:hAnsi="LMU CompatilFact"/>
        </w:rPr>
        <w:tab/>
      </w:r>
    </w:p>
    <w:sdt>
      <w:sdtPr>
        <w:rPr>
          <w:rStyle w:val="Formatvorlage1"/>
        </w:rPr>
        <w:id w:val="410528"/>
        <w:placeholder>
          <w:docPart w:val="9BA03E135463458891A97F0E61F0173B"/>
        </w:placeholder>
        <w:showingPlcHdr/>
        <w:text/>
      </w:sdtPr>
      <w:sdtEndPr>
        <w:rPr>
          <w:rStyle w:val="Absatz-Standardschriftart"/>
          <w:rFonts w:asciiTheme="minorHAnsi" w:hAnsiTheme="minorHAnsi"/>
          <w:b w:val="0"/>
        </w:rPr>
      </w:sdtEndPr>
      <w:sdtContent>
        <w:p w:rsidR="00E02991" w:rsidRPr="00CB036C" w:rsidRDefault="00E02991" w:rsidP="00E02991">
          <w:pPr>
            <w:rPr>
              <w:rFonts w:ascii="LMU CompatilFact" w:hAnsi="LMU CompatilFact"/>
              <w:b/>
            </w:rPr>
          </w:pPr>
          <w:r w:rsidRPr="00CB036C">
            <w:rPr>
              <w:rStyle w:val="Platzhaltertext"/>
              <w:rFonts w:ascii="LMU CompatilFact" w:hAnsi="LMU CompatilFact"/>
            </w:rPr>
            <w:t>Geben Sie hier den Namen der besuchten Schule ein</w:t>
          </w:r>
        </w:p>
      </w:sdtContent>
    </w:sdt>
    <w:sdt>
      <w:sdtPr>
        <w:rPr>
          <w:rStyle w:val="Formatvorlage2"/>
        </w:rPr>
        <w:id w:val="-436599853"/>
        <w:placeholder>
          <w:docPart w:val="158443F8A05048758C73E21056515D7D"/>
        </w:placeholder>
        <w:showingPlcHdr/>
        <w:text/>
      </w:sdtPr>
      <w:sdtEndPr>
        <w:rPr>
          <w:rStyle w:val="Absatz-Standardschriftart"/>
          <w:rFonts w:asciiTheme="minorHAnsi" w:hAnsiTheme="minorHAnsi"/>
          <w:i w:val="0"/>
        </w:rPr>
      </w:sdtEndPr>
      <w:sdtContent>
        <w:p w:rsidR="00B01249" w:rsidRDefault="00B01249" w:rsidP="00B01249">
          <w:pPr>
            <w:tabs>
              <w:tab w:val="left" w:pos="2835"/>
            </w:tabs>
            <w:rPr>
              <w:rStyle w:val="Formatvorlage2"/>
            </w:rPr>
          </w:pPr>
          <w:r w:rsidRPr="00CB036C">
            <w:rPr>
              <w:rStyle w:val="Platzhaltertext"/>
              <w:rFonts w:ascii="LMU CompatilFact" w:hAnsi="LMU CompatilFact"/>
            </w:rPr>
            <w:t>Stadt, in der sich die Schule befindet</w:t>
          </w:r>
        </w:p>
      </w:sdtContent>
    </w:sdt>
    <w:p w:rsidR="00E02991" w:rsidRPr="00CB036C" w:rsidRDefault="00E02991" w:rsidP="00E02991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530"/>
          <w:placeholder>
            <w:docPart w:val="9CCACFE0FBA24731974885B4CF5EB78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 S</w:t>
          </w:r>
          <w:r w:rsidR="00E62278" w:rsidRPr="00CB036C">
            <w:rPr>
              <w:rStyle w:val="Platzhaltertext"/>
              <w:rFonts w:ascii="LMU CompatilFact" w:hAnsi="LMU CompatilFact"/>
            </w:rPr>
            <w:t>chulbesuch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410531"/>
          <w:placeholder>
            <w:docPart w:val="7FB429DD1807462080B7C8276AEA274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 S</w:t>
          </w:r>
          <w:r w:rsidR="00E62278" w:rsidRPr="00CB036C">
            <w:rPr>
              <w:rStyle w:val="Platzhaltertext"/>
              <w:rFonts w:ascii="LMU CompatilFact" w:hAnsi="LMU CompatilFact"/>
            </w:rPr>
            <w:t>chulbesuch</w:t>
          </w:r>
        </w:sdtContent>
      </w:sdt>
    </w:p>
    <w:p w:rsidR="00E02991" w:rsidRPr="00CB036C" w:rsidRDefault="00E02991" w:rsidP="00E02991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Ausbildungsart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544"/>
          <w:placeholder>
            <w:docPart w:val="2D0A66854ECC405C8872449D715368B7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Geben Sie hier die Schulart ein, z.B. Gymnasium</w:t>
          </w:r>
        </w:sdtContent>
      </w:sdt>
    </w:p>
    <w:p w:rsidR="00E02991" w:rsidRPr="00CB036C" w:rsidRDefault="00E02991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Beschreibung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543"/>
          <w:placeholder>
            <w:docPart w:val="CC8735002E574B3EB4C7D095A80DC37A"/>
          </w:placeholder>
          <w:showingPlcHdr/>
        </w:sdtPr>
        <w:sdtEndPr/>
        <w:sdtContent>
          <w:r w:rsidR="00E62278" w:rsidRPr="005100E7">
            <w:rPr>
              <w:rStyle w:val="Platzhaltertext"/>
              <w:rFonts w:ascii="LMU CompatilFact" w:hAnsi="LMU CompatilFact"/>
              <w:i/>
            </w:rPr>
            <w:t xml:space="preserve">Besuch von Fachoberschule: Fachbereich eingeben </w:t>
          </w:r>
        </w:sdtContent>
      </w:sdt>
    </w:p>
    <w:p w:rsidR="00354CCE" w:rsidRDefault="00354CCE" w:rsidP="009C1378">
      <w:pPr>
        <w:rPr>
          <w:rFonts w:ascii="LMU CompatilFact" w:hAnsi="LMU CompatilFact"/>
        </w:rPr>
      </w:pPr>
    </w:p>
    <w:sdt>
      <w:sdtPr>
        <w:rPr>
          <w:rStyle w:val="Formatvorlage1"/>
        </w:rPr>
        <w:id w:val="348788"/>
        <w:placeholder>
          <w:docPart w:val="18CBB06A5C8045E18EEB21467A25AE4D"/>
        </w:placeholder>
        <w:showingPlcHdr/>
        <w:text/>
      </w:sdtPr>
      <w:sdtEndPr>
        <w:rPr>
          <w:rStyle w:val="Absatz-Standardschriftart"/>
          <w:rFonts w:asciiTheme="minorHAnsi" w:hAnsiTheme="minorHAnsi"/>
          <w:b w:val="0"/>
        </w:rPr>
      </w:sdtEndPr>
      <w:sdtContent>
        <w:p w:rsidR="00000141" w:rsidRPr="00CB036C" w:rsidRDefault="00000141" w:rsidP="00000141">
          <w:pPr>
            <w:rPr>
              <w:rFonts w:ascii="LMU CompatilFact" w:hAnsi="LMU CompatilFact"/>
              <w:b/>
            </w:rPr>
          </w:pPr>
          <w:r w:rsidRPr="00CB036C">
            <w:rPr>
              <w:rStyle w:val="Platzhaltertext"/>
              <w:rFonts w:ascii="LMU CompatilFact" w:hAnsi="LMU CompatilFact"/>
            </w:rPr>
            <w:t>Geben Sie hier den Namen der besuchten Schule ein</w:t>
          </w:r>
        </w:p>
      </w:sdtContent>
    </w:sdt>
    <w:sdt>
      <w:sdtPr>
        <w:rPr>
          <w:rStyle w:val="Formatvorlage2"/>
        </w:rPr>
        <w:id w:val="1276443689"/>
        <w:placeholder>
          <w:docPart w:val="66172DA101A94F3BA68ACBA4E74C272C"/>
        </w:placeholder>
        <w:showingPlcHdr/>
        <w:text/>
      </w:sdtPr>
      <w:sdtEndPr>
        <w:rPr>
          <w:rStyle w:val="Absatz-Standardschriftart"/>
          <w:rFonts w:asciiTheme="minorHAnsi" w:hAnsiTheme="minorHAnsi"/>
          <w:i w:val="0"/>
        </w:rPr>
      </w:sdtEndPr>
      <w:sdtContent>
        <w:p w:rsidR="00B01249" w:rsidRDefault="00B01249" w:rsidP="00B01249">
          <w:pPr>
            <w:tabs>
              <w:tab w:val="left" w:pos="2835"/>
            </w:tabs>
            <w:rPr>
              <w:rStyle w:val="Formatvorlage2"/>
            </w:rPr>
          </w:pPr>
          <w:r w:rsidRPr="00CB036C">
            <w:rPr>
              <w:rStyle w:val="Platzhaltertext"/>
              <w:rFonts w:ascii="LMU CompatilFact" w:hAnsi="LMU CompatilFact"/>
            </w:rPr>
            <w:t>Stadt, in der sich die Schule befindet</w:t>
          </w:r>
        </w:p>
      </w:sdtContent>
    </w:sdt>
    <w:p w:rsidR="00000141" w:rsidRPr="00CB036C" w:rsidRDefault="00000141" w:rsidP="00000141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348790"/>
          <w:placeholder>
            <w:docPart w:val="7D36B09495234172AC941854A7B4FF1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 Schulbesuch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348791"/>
          <w:placeholder>
            <w:docPart w:val="1976FD908360433AA8EB4302810CA0D3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 Schulbesuch</w:t>
          </w:r>
        </w:sdtContent>
      </w:sdt>
    </w:p>
    <w:p w:rsidR="00000141" w:rsidRPr="00CB036C" w:rsidRDefault="00000141" w:rsidP="00000141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Ausbildungsart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348792"/>
          <w:placeholder>
            <w:docPart w:val="B1E1FF418FAA414BA09ED9E901D887B3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Geben Sie hier die Schulart ein, z.B. Gymnasium</w:t>
          </w:r>
        </w:sdtContent>
      </w:sdt>
    </w:p>
    <w:p w:rsidR="00000141" w:rsidRPr="00CB036C" w:rsidRDefault="00000141" w:rsidP="00000141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Beschreibung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348793"/>
          <w:placeholder>
            <w:docPart w:val="4FE09ECED10D478EBA2E8C6BE31B2441"/>
          </w:placeholder>
          <w:showingPlcHdr/>
        </w:sdtPr>
        <w:sdtEndPr/>
        <w:sdtContent>
          <w:r w:rsidRPr="005100E7">
            <w:rPr>
              <w:rStyle w:val="Platzhaltertext"/>
              <w:rFonts w:ascii="LMU CompatilFact" w:hAnsi="LMU CompatilFact"/>
              <w:i/>
            </w:rPr>
            <w:t xml:space="preserve">Besuch von Fachoberschule: Fachbereich eingeben </w:t>
          </w:r>
        </w:sdtContent>
      </w:sdt>
    </w:p>
    <w:p w:rsidR="00000141" w:rsidRPr="00CB036C" w:rsidRDefault="00000141" w:rsidP="009C1378">
      <w:pPr>
        <w:rPr>
          <w:rFonts w:ascii="LMU CompatilFact" w:hAnsi="LMU CompatilFact"/>
        </w:rPr>
      </w:pPr>
    </w:p>
    <w:sdt>
      <w:sdtPr>
        <w:rPr>
          <w:rStyle w:val="Formatvorlage1"/>
        </w:rPr>
        <w:id w:val="410565"/>
        <w:placeholder>
          <w:docPart w:val="F6F2DB289F3442BFB783FD928EC1B44B"/>
        </w:placeholder>
        <w:showingPlcHdr/>
        <w:text/>
      </w:sdtPr>
      <w:sdtEndPr>
        <w:rPr>
          <w:rStyle w:val="Absatz-Standardschriftart"/>
          <w:rFonts w:asciiTheme="minorHAnsi" w:hAnsiTheme="minorHAnsi"/>
          <w:b w:val="0"/>
        </w:rPr>
      </w:sdtEndPr>
      <w:sdtContent>
        <w:p w:rsidR="00E62278" w:rsidRPr="00CB036C" w:rsidRDefault="00E62278" w:rsidP="00E62278">
          <w:pPr>
            <w:rPr>
              <w:rFonts w:ascii="LMU CompatilFact" w:hAnsi="LMU CompatilFact"/>
              <w:b/>
            </w:rPr>
          </w:pPr>
          <w:r w:rsidRPr="00CB036C">
            <w:rPr>
              <w:rStyle w:val="Platzhaltertext"/>
              <w:rFonts w:ascii="LMU CompatilFact" w:hAnsi="LMU CompatilFact"/>
            </w:rPr>
            <w:t>Geben Sie hier den Namen der besuchten Schule ein</w:t>
          </w:r>
        </w:p>
      </w:sdtContent>
    </w:sdt>
    <w:sdt>
      <w:sdtPr>
        <w:rPr>
          <w:rStyle w:val="Formatvorlage2"/>
        </w:rPr>
        <w:id w:val="410566"/>
        <w:placeholder>
          <w:docPart w:val="84A9DB437E08472DB97BF1A49E56C8EC"/>
        </w:placeholder>
        <w:showingPlcHdr/>
        <w:text/>
      </w:sdtPr>
      <w:sdtEndPr>
        <w:rPr>
          <w:rStyle w:val="Absatz-Standardschriftart"/>
          <w:rFonts w:asciiTheme="minorHAnsi" w:hAnsiTheme="minorHAnsi"/>
          <w:i w:val="0"/>
        </w:rPr>
      </w:sdtEndPr>
      <w:sdtContent>
        <w:p w:rsidR="00E62278" w:rsidRPr="00CB036C" w:rsidRDefault="00E62278" w:rsidP="00E62278">
          <w:pPr>
            <w:tabs>
              <w:tab w:val="left" w:pos="2835"/>
            </w:tabs>
            <w:rPr>
              <w:rFonts w:ascii="LMU CompatilFact" w:hAnsi="LMU CompatilFact"/>
            </w:rPr>
          </w:pPr>
          <w:r w:rsidRPr="00CB036C">
            <w:rPr>
              <w:rStyle w:val="Platzhaltertext"/>
              <w:rFonts w:ascii="LMU CompatilFact" w:hAnsi="LMU CompatilFact"/>
            </w:rPr>
            <w:t>Stadt, in der sich die Schule befindet</w:t>
          </w:r>
        </w:p>
      </w:sdtContent>
    </w:sdt>
    <w:p w:rsidR="00E62278" w:rsidRPr="00CB036C" w:rsidRDefault="00E62278" w:rsidP="00E6227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567"/>
          <w:placeholder>
            <w:docPart w:val="DAF7966752A24298A63A4C566FCBC39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 Schulbesuch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410568"/>
          <w:placeholder>
            <w:docPart w:val="9FFFDB1FE06F45A5BF647332E873024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 Schulbesuch</w:t>
          </w:r>
        </w:sdtContent>
      </w:sdt>
    </w:p>
    <w:p w:rsidR="00E62278" w:rsidRPr="00CB036C" w:rsidRDefault="00E62278" w:rsidP="00E6227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Ausbildungsart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569"/>
          <w:placeholder>
            <w:docPart w:val="9FEF13A9340B42FFAEE76537F3AF2296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Geben Sie hier die Schulart ein, z.B. Gymnasium</w:t>
          </w:r>
        </w:sdtContent>
      </w:sdt>
    </w:p>
    <w:p w:rsidR="00E62278" w:rsidRPr="00CB036C" w:rsidRDefault="00E62278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Beschreibung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570"/>
          <w:placeholder>
            <w:docPart w:val="4F95BBF647DF44E98534656ED22A7B57"/>
          </w:placeholder>
          <w:showingPlcHdr/>
        </w:sdtPr>
        <w:sdtEndPr/>
        <w:sdtContent>
          <w:r w:rsidRPr="005100E7">
            <w:rPr>
              <w:rStyle w:val="Platzhaltertext"/>
              <w:rFonts w:ascii="LMU CompatilFact" w:hAnsi="LMU CompatilFact"/>
              <w:i/>
            </w:rPr>
            <w:t>Besuch von Fachoberschule: Fachbereich eingeben</w:t>
          </w:r>
        </w:sdtContent>
      </w:sdt>
    </w:p>
    <w:p w:rsidR="00E62278" w:rsidRPr="00CB036C" w:rsidRDefault="00E62278" w:rsidP="009C1378">
      <w:pPr>
        <w:rPr>
          <w:rFonts w:ascii="LMU CompatilFact" w:hAnsi="LMU CompatilFact"/>
        </w:rPr>
      </w:pPr>
    </w:p>
    <w:p w:rsidR="00575448" w:rsidRPr="00CB036C" w:rsidRDefault="00575448" w:rsidP="009C1378">
      <w:pPr>
        <w:rPr>
          <w:rFonts w:ascii="LMU CompatilFact" w:hAnsi="LMU CompatilFact"/>
        </w:rPr>
      </w:pPr>
    </w:p>
    <w:p w:rsidR="002A32CB" w:rsidRDefault="002A32CB">
      <w:pPr>
        <w:rPr>
          <w:rFonts w:ascii="LMU CompatilFact" w:hAnsi="LMU CompatilFact"/>
          <w:b/>
        </w:rPr>
      </w:pPr>
      <w:r>
        <w:rPr>
          <w:rFonts w:ascii="LMU CompatilFact" w:hAnsi="LMU CompatilFact"/>
          <w:b/>
        </w:rPr>
        <w:br w:type="page"/>
      </w:r>
    </w:p>
    <w:p w:rsidR="00524CAF" w:rsidRPr="00CB036C" w:rsidRDefault="00524CAF" w:rsidP="009C1378">
      <w:pPr>
        <w:rPr>
          <w:rFonts w:ascii="LMU CompatilFact" w:hAnsi="LMU CompatilFact"/>
          <w:b/>
        </w:rPr>
      </w:pPr>
      <w:r w:rsidRPr="00CB036C">
        <w:rPr>
          <w:rFonts w:ascii="LMU CompatilFact" w:hAnsi="LMU CompatilFact"/>
          <w:b/>
        </w:rPr>
        <w:lastRenderedPageBreak/>
        <w:t>Berufliche Erfahrung</w:t>
      </w:r>
    </w:p>
    <w:p w:rsidR="00524CAF" w:rsidRPr="00CB036C" w:rsidRDefault="00EE281D" w:rsidP="009C1378">
      <w:pPr>
        <w:rPr>
          <w:rFonts w:ascii="LMU CompatilFact" w:hAnsi="LMU CompatilFact"/>
          <w:b/>
        </w:rPr>
      </w:pPr>
      <w:r>
        <w:rPr>
          <w:rFonts w:ascii="LMU CompatilFact" w:hAnsi="LMU CompatilFact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9525</wp:posOffset>
                </wp:positionV>
                <wp:extent cx="5497200" cy="6350"/>
                <wp:effectExtent l="0" t="0" r="27305" b="317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972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8D607" id="AutoShape 4" o:spid="_x0000_s1026" type="#_x0000_t32" style="position:absolute;margin-left:-.5pt;margin-top:.75pt;width:432.85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" strokecolor="black [3213]"/>
            </w:pict>
          </mc:Fallback>
        </mc:AlternateContent>
      </w:r>
    </w:p>
    <w:sdt>
      <w:sdtPr>
        <w:rPr>
          <w:rStyle w:val="Formatvorlage1"/>
        </w:rPr>
        <w:id w:val="410652"/>
        <w:placeholder>
          <w:docPart w:val="635A9603383B48B4A59D1ECDFC8447C2"/>
        </w:placeholder>
        <w:showingPlcHdr/>
        <w:text/>
      </w:sdtPr>
      <w:sdtEndPr>
        <w:rPr>
          <w:rStyle w:val="Absatz-Standardschriftart"/>
          <w:rFonts w:asciiTheme="minorHAnsi" w:hAnsiTheme="minorHAnsi"/>
          <w:b w:val="0"/>
        </w:rPr>
      </w:sdtEndPr>
      <w:sdtContent>
        <w:p w:rsidR="00524CAF" w:rsidRPr="00CB036C" w:rsidRDefault="00524CAF" w:rsidP="00524CAF">
          <w:pPr>
            <w:rPr>
              <w:rFonts w:ascii="LMU CompatilFact" w:hAnsi="LMU CompatilFact"/>
              <w:b/>
            </w:rPr>
          </w:pPr>
          <w:r w:rsidRPr="00CB036C">
            <w:rPr>
              <w:rStyle w:val="Platzhaltertext"/>
              <w:rFonts w:ascii="LMU CompatilFact" w:hAnsi="LMU CompatilFact"/>
            </w:rPr>
            <w:t>Geben Sie hier den Namen des Unternehmens ein</w:t>
          </w:r>
        </w:p>
      </w:sdtContent>
    </w:sdt>
    <w:p w:rsidR="00524CAF" w:rsidRPr="00CB036C" w:rsidRDefault="00524CAF" w:rsidP="00524CAF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654"/>
          <w:placeholder>
            <w:docPart w:val="649A7A0F40B649FE82FBC4D484A9D1D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410655"/>
          <w:placeholder>
            <w:docPart w:val="17213900D75F4AAFACBA5679D80A3DE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</w:t>
          </w:r>
        </w:sdtContent>
      </w:sdt>
    </w:p>
    <w:p w:rsidR="00524CAF" w:rsidRPr="00CB036C" w:rsidRDefault="00524CAF" w:rsidP="00524CAF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Branche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656"/>
          <w:placeholder>
            <w:docPart w:val="119B6C5D30794CE3A4C7D73CBCF4BF34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Geben Sie hier die Branche des Unternehmens ein</w:t>
          </w:r>
        </w:sdtContent>
      </w:sdt>
    </w:p>
    <w:p w:rsidR="00524CAF" w:rsidRPr="00CB036C" w:rsidRDefault="00524CAF" w:rsidP="00524CAF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Abteilung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659"/>
          <w:placeholder>
            <w:docPart w:val="6BDD2663501D400987C9BB468324E314"/>
          </w:placeholder>
          <w:showingPlcHdr/>
        </w:sdtPr>
        <w:sdtEndPr/>
        <w:sdtContent>
          <w:r w:rsidR="008A3CC3" w:rsidRPr="00CB036C">
            <w:rPr>
              <w:rStyle w:val="Platzhaltertext"/>
              <w:rFonts w:ascii="LMU CompatilFact" w:hAnsi="LMU CompatilFact"/>
            </w:rPr>
            <w:t>Abteilung eingeben</w:t>
          </w:r>
        </w:sdtContent>
      </w:sdt>
    </w:p>
    <w:p w:rsidR="008A3CC3" w:rsidRPr="00CB036C" w:rsidRDefault="008A3CC3" w:rsidP="00524CAF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Position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665"/>
          <w:placeholder>
            <w:docPart w:val="8EF69F68FD0A47EBBF7AE223BDCB0EE8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Position eingeben.</w:t>
          </w:r>
        </w:sdtContent>
      </w:sdt>
    </w:p>
    <w:p w:rsidR="00524CAF" w:rsidRPr="00CB036C" w:rsidRDefault="00524CAF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Beschreibung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657"/>
          <w:placeholder>
            <w:docPart w:val="71AB9F98E643447AA6690E3855218B2D"/>
          </w:placeholder>
          <w:showingPlcHdr/>
        </w:sdtPr>
        <w:sdtEndPr/>
        <w:sdtContent>
          <w:r w:rsidR="001531FA" w:rsidRPr="005100E7">
            <w:rPr>
              <w:rStyle w:val="Platzhaltertext"/>
              <w:rFonts w:ascii="LMU CompatilFact" w:hAnsi="LMU CompatilFact"/>
              <w:i/>
            </w:rPr>
            <w:t>Beschreibung der Tätigkeitsfelder</w:t>
          </w:r>
        </w:sdtContent>
      </w:sdt>
    </w:p>
    <w:p w:rsidR="00524CAF" w:rsidRPr="00CB036C" w:rsidRDefault="00524CAF" w:rsidP="009C1378">
      <w:pPr>
        <w:rPr>
          <w:rFonts w:ascii="LMU CompatilFact" w:hAnsi="LMU CompatilFact"/>
        </w:rPr>
      </w:pPr>
    </w:p>
    <w:sdt>
      <w:sdtPr>
        <w:rPr>
          <w:rStyle w:val="Formatvorlage1"/>
        </w:rPr>
        <w:id w:val="410958"/>
        <w:placeholder>
          <w:docPart w:val="63D55E19A63E4BAEBE6E5AE64A2D0E1A"/>
        </w:placeholder>
        <w:showingPlcHdr/>
        <w:text/>
      </w:sdtPr>
      <w:sdtEndPr>
        <w:rPr>
          <w:rStyle w:val="Absatz-Standardschriftart"/>
          <w:rFonts w:asciiTheme="minorHAnsi" w:hAnsiTheme="minorHAnsi"/>
          <w:b w:val="0"/>
        </w:rPr>
      </w:sdtEndPr>
      <w:sdtContent>
        <w:p w:rsidR="009F18D8" w:rsidRPr="00CB036C" w:rsidRDefault="009F18D8" w:rsidP="009F18D8">
          <w:pPr>
            <w:rPr>
              <w:rFonts w:ascii="LMU CompatilFact" w:hAnsi="LMU CompatilFact"/>
              <w:b/>
            </w:rPr>
          </w:pPr>
          <w:r w:rsidRPr="00CB036C">
            <w:rPr>
              <w:rStyle w:val="Platzhaltertext"/>
              <w:rFonts w:ascii="LMU CompatilFact" w:hAnsi="LMU CompatilFact"/>
            </w:rPr>
            <w:t>Geben Sie hier den Namen des Unternehmens ein</w:t>
          </w:r>
        </w:p>
      </w:sdtContent>
    </w:sdt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59"/>
          <w:placeholder>
            <w:docPart w:val="E00A2BAAAA074B59BA7490BED776495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410960"/>
          <w:placeholder>
            <w:docPart w:val="E3B89D9592A343EA8222B35BA448D14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Branche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61"/>
          <w:placeholder>
            <w:docPart w:val="0CBD44F0E3DF4A25B4F70B4AD9C12878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Geben Sie hier die Branche des Unternehmens ein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Abteilung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62"/>
          <w:placeholder>
            <w:docPart w:val="B2B2ACF7AE014A2DB39C867724828430"/>
          </w:placeholder>
          <w:showingPlcHdr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Abteilung eingeben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Position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63"/>
          <w:placeholder>
            <w:docPart w:val="7322D8F4F9524CEAA49817975060876E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Position eingeben.</w:t>
          </w:r>
        </w:sdtContent>
      </w:sdt>
    </w:p>
    <w:p w:rsidR="009F18D8" w:rsidRPr="00CB036C" w:rsidRDefault="009F18D8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Beschreibung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64"/>
          <w:placeholder>
            <w:docPart w:val="4C44C7212D42449EBC114B69D895712A"/>
          </w:placeholder>
          <w:showingPlcHdr/>
        </w:sdtPr>
        <w:sdtEndPr/>
        <w:sdtContent>
          <w:r w:rsidRPr="005100E7">
            <w:rPr>
              <w:rStyle w:val="Platzhaltertext"/>
              <w:rFonts w:ascii="LMU CompatilFact" w:hAnsi="LMU CompatilFact"/>
              <w:i/>
            </w:rPr>
            <w:t>Beschreibung der Tätigkeitsfelder</w:t>
          </w:r>
        </w:sdtContent>
      </w:sdt>
    </w:p>
    <w:p w:rsidR="001531FA" w:rsidRPr="00CB036C" w:rsidRDefault="001531FA" w:rsidP="009C1378">
      <w:pPr>
        <w:rPr>
          <w:rFonts w:ascii="LMU CompatilFact" w:hAnsi="LMU CompatilFact"/>
        </w:rPr>
      </w:pPr>
    </w:p>
    <w:sdt>
      <w:sdtPr>
        <w:rPr>
          <w:rStyle w:val="Formatvorlage1"/>
        </w:rPr>
        <w:id w:val="410965"/>
        <w:placeholder>
          <w:docPart w:val="3E49E864C2314FAEB3B2C3898D93A130"/>
        </w:placeholder>
        <w:showingPlcHdr/>
        <w:text/>
      </w:sdtPr>
      <w:sdtEndPr>
        <w:rPr>
          <w:rStyle w:val="Absatz-Standardschriftart"/>
          <w:rFonts w:asciiTheme="minorHAnsi" w:hAnsiTheme="minorHAnsi"/>
          <w:b w:val="0"/>
        </w:rPr>
      </w:sdtEndPr>
      <w:sdtContent>
        <w:p w:rsidR="009F18D8" w:rsidRPr="00CB036C" w:rsidRDefault="009F18D8" w:rsidP="009F18D8">
          <w:pPr>
            <w:rPr>
              <w:rFonts w:ascii="LMU CompatilFact" w:hAnsi="LMU CompatilFact"/>
              <w:b/>
            </w:rPr>
          </w:pPr>
          <w:r w:rsidRPr="00CB036C">
            <w:rPr>
              <w:rStyle w:val="Platzhaltertext"/>
              <w:rFonts w:ascii="LMU CompatilFact" w:hAnsi="LMU CompatilFact"/>
            </w:rPr>
            <w:t>Geben Sie hier den Namen des Unternehmens ein</w:t>
          </w:r>
        </w:p>
      </w:sdtContent>
    </w:sdt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66"/>
          <w:placeholder>
            <w:docPart w:val="2DCDF895DF6143ACB94FBD8574949AB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410967"/>
          <w:placeholder>
            <w:docPart w:val="A47F05AB0F6C4FBB8EE3F5C5DE6276C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Branche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68"/>
          <w:placeholder>
            <w:docPart w:val="BA0DABA53D5F4549A48C3461B8B8566F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Geben Sie hier die Branche des Unternehmens ein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Abteilung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69"/>
          <w:placeholder>
            <w:docPart w:val="EBCE2848BD3541228AAFF03E3CFFA3AF"/>
          </w:placeholder>
          <w:showingPlcHdr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Abteilung eingeben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Position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70"/>
          <w:placeholder>
            <w:docPart w:val="97A0011BA3894471B50FB1E905710E94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Position eingeben.</w:t>
          </w:r>
        </w:sdtContent>
      </w:sdt>
    </w:p>
    <w:p w:rsidR="009F18D8" w:rsidRPr="00CB036C" w:rsidRDefault="009F18D8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Beschreibung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71"/>
          <w:placeholder>
            <w:docPart w:val="0512DE5A5CB24470B84DD5DE657C4484"/>
          </w:placeholder>
          <w:showingPlcHdr/>
        </w:sdtPr>
        <w:sdtEndPr/>
        <w:sdtContent>
          <w:r w:rsidRPr="005100E7">
            <w:rPr>
              <w:rStyle w:val="Platzhaltertext"/>
              <w:rFonts w:ascii="LMU CompatilFact" w:hAnsi="LMU CompatilFact"/>
              <w:i/>
            </w:rPr>
            <w:t>Beschreibung der Tätigkeitsfelder</w:t>
          </w:r>
        </w:sdtContent>
      </w:sdt>
    </w:p>
    <w:p w:rsidR="00D30EB6" w:rsidRPr="00CB036C" w:rsidRDefault="00D30EB6" w:rsidP="009C1378">
      <w:pPr>
        <w:rPr>
          <w:rFonts w:ascii="LMU CompatilFact" w:hAnsi="LMU CompatilFact"/>
        </w:rPr>
      </w:pPr>
    </w:p>
    <w:sdt>
      <w:sdtPr>
        <w:rPr>
          <w:rStyle w:val="Formatvorlage1"/>
        </w:rPr>
        <w:id w:val="410972"/>
        <w:placeholder>
          <w:docPart w:val="A63A9D389EC14AA5AE925ABCE35AB61D"/>
        </w:placeholder>
        <w:showingPlcHdr/>
        <w:text/>
      </w:sdtPr>
      <w:sdtEndPr>
        <w:rPr>
          <w:rStyle w:val="Absatz-Standardschriftart"/>
          <w:rFonts w:asciiTheme="minorHAnsi" w:hAnsiTheme="minorHAnsi"/>
          <w:b w:val="0"/>
        </w:rPr>
      </w:sdtEndPr>
      <w:sdtContent>
        <w:p w:rsidR="009F18D8" w:rsidRPr="00CB036C" w:rsidRDefault="009F18D8" w:rsidP="009F18D8">
          <w:pPr>
            <w:rPr>
              <w:rFonts w:ascii="LMU CompatilFact" w:hAnsi="LMU CompatilFact"/>
              <w:b/>
            </w:rPr>
          </w:pPr>
          <w:r w:rsidRPr="00CB036C">
            <w:rPr>
              <w:rStyle w:val="Platzhaltertext"/>
              <w:rFonts w:ascii="LMU CompatilFact" w:hAnsi="LMU CompatilFact"/>
            </w:rPr>
            <w:t>Geben Sie hier den Namen des Unternehmens ein</w:t>
          </w:r>
        </w:p>
      </w:sdtContent>
    </w:sdt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73"/>
          <w:placeholder>
            <w:docPart w:val="960F8CCE4078438E9D119599E7007B9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410974"/>
          <w:placeholder>
            <w:docPart w:val="D165FEC7FC29476E893555C92BB7B59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Branche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75"/>
          <w:placeholder>
            <w:docPart w:val="8DE14D99C4EF49D2B1D54A3C42FBF0FF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Geben Sie hier die Branche des Unternehmens ein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Abteilung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76"/>
          <w:placeholder>
            <w:docPart w:val="E194B48669AA41E2B56D11EB533148DA"/>
          </w:placeholder>
          <w:showingPlcHdr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Abteilung eingeben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Position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77"/>
          <w:placeholder>
            <w:docPart w:val="E1B78A94918447F091D981C6072CF4A0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Position eingeben.</w:t>
          </w:r>
        </w:sdtContent>
      </w:sdt>
    </w:p>
    <w:p w:rsidR="009F18D8" w:rsidRPr="00CB036C" w:rsidRDefault="009F18D8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Beschreibung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78"/>
          <w:placeholder>
            <w:docPart w:val="26F0AFCC0B7F4A2794B6CEE87E059DA0"/>
          </w:placeholder>
          <w:showingPlcHdr/>
        </w:sdtPr>
        <w:sdtEndPr/>
        <w:sdtContent>
          <w:r w:rsidRPr="005100E7">
            <w:rPr>
              <w:rStyle w:val="Platzhaltertext"/>
              <w:rFonts w:ascii="LMU CompatilFact" w:hAnsi="LMU CompatilFact"/>
              <w:i/>
            </w:rPr>
            <w:t>Beschreibung der Tätigkeitsfelder</w:t>
          </w:r>
        </w:sdtContent>
      </w:sdt>
    </w:p>
    <w:p w:rsidR="00D30EB6" w:rsidRPr="00CB036C" w:rsidRDefault="00D30EB6" w:rsidP="009C1378">
      <w:pPr>
        <w:rPr>
          <w:rFonts w:ascii="LMU CompatilFact" w:hAnsi="LMU CompatilFact"/>
        </w:rPr>
      </w:pPr>
    </w:p>
    <w:sdt>
      <w:sdtPr>
        <w:rPr>
          <w:rStyle w:val="Formatvorlage1"/>
        </w:rPr>
        <w:id w:val="410979"/>
        <w:placeholder>
          <w:docPart w:val="844AA911CB8340D8A345930367347044"/>
        </w:placeholder>
        <w:showingPlcHdr/>
        <w:text/>
      </w:sdtPr>
      <w:sdtEndPr>
        <w:rPr>
          <w:rStyle w:val="Absatz-Standardschriftart"/>
          <w:rFonts w:asciiTheme="minorHAnsi" w:hAnsiTheme="minorHAnsi"/>
          <w:b w:val="0"/>
        </w:rPr>
      </w:sdtEndPr>
      <w:sdtContent>
        <w:p w:rsidR="009F18D8" w:rsidRPr="00CB036C" w:rsidRDefault="009F18D8" w:rsidP="009F18D8">
          <w:pPr>
            <w:rPr>
              <w:rFonts w:ascii="LMU CompatilFact" w:hAnsi="LMU CompatilFact"/>
              <w:b/>
            </w:rPr>
          </w:pPr>
          <w:r w:rsidRPr="00CB036C">
            <w:rPr>
              <w:rStyle w:val="Platzhaltertext"/>
              <w:rFonts w:ascii="LMU CompatilFact" w:hAnsi="LMU CompatilFact"/>
            </w:rPr>
            <w:t>Geben Sie hier den Namen des Unternehmens ein</w:t>
          </w:r>
        </w:p>
      </w:sdtContent>
    </w:sdt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80"/>
          <w:placeholder>
            <w:docPart w:val="9857E8C64B064FF885FD1D9FEF7449D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410981"/>
          <w:placeholder>
            <w:docPart w:val="801E64F4D34C430AAA22ED89B0C008C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Branche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82"/>
          <w:placeholder>
            <w:docPart w:val="3F4A51167349458D8828550A3000B014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Geben Sie hier die Branche des Unternehmens ein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Abteilung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83"/>
          <w:placeholder>
            <w:docPart w:val="07B23B7FE43E42FDA0B0957483BDE139"/>
          </w:placeholder>
          <w:showingPlcHdr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Abteilung eingeben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Position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84"/>
          <w:placeholder>
            <w:docPart w:val="1F48CBDE676540D694C6D4C74D90BB4F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Position eingeben.</w:t>
          </w:r>
        </w:sdtContent>
      </w:sdt>
    </w:p>
    <w:p w:rsidR="009F18D8" w:rsidRPr="00CB036C" w:rsidRDefault="009F18D8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Beschreibung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85"/>
          <w:placeholder>
            <w:docPart w:val="EAAF10133F1547C2AB7B51026A9F60DD"/>
          </w:placeholder>
          <w:showingPlcHdr/>
        </w:sdtPr>
        <w:sdtEndPr/>
        <w:sdtContent>
          <w:r w:rsidRPr="005100E7">
            <w:rPr>
              <w:rStyle w:val="Platzhaltertext"/>
              <w:rFonts w:ascii="LMU CompatilFact" w:hAnsi="LMU CompatilFact"/>
              <w:i/>
            </w:rPr>
            <w:t>Beschreibung der Tätigkeitsfelder</w:t>
          </w:r>
        </w:sdtContent>
      </w:sdt>
    </w:p>
    <w:p w:rsidR="00D30EB6" w:rsidRPr="00CB036C" w:rsidRDefault="00D30EB6" w:rsidP="009C1378">
      <w:pPr>
        <w:rPr>
          <w:rFonts w:ascii="LMU CompatilFact" w:hAnsi="LMU CompatilFact"/>
        </w:rPr>
      </w:pPr>
    </w:p>
    <w:sdt>
      <w:sdtPr>
        <w:rPr>
          <w:rStyle w:val="Formatvorlage1"/>
        </w:rPr>
        <w:id w:val="410986"/>
        <w:placeholder>
          <w:docPart w:val="E1BB28BEEA874392A3CF1608159786FB"/>
        </w:placeholder>
        <w:showingPlcHdr/>
        <w:text/>
      </w:sdtPr>
      <w:sdtEndPr>
        <w:rPr>
          <w:rStyle w:val="Absatz-Standardschriftart"/>
          <w:rFonts w:asciiTheme="minorHAnsi" w:hAnsiTheme="minorHAnsi"/>
          <w:b w:val="0"/>
        </w:rPr>
      </w:sdtEndPr>
      <w:sdtContent>
        <w:p w:rsidR="009F18D8" w:rsidRPr="00CB036C" w:rsidRDefault="009F18D8" w:rsidP="009F18D8">
          <w:pPr>
            <w:rPr>
              <w:rFonts w:ascii="LMU CompatilFact" w:hAnsi="LMU CompatilFact"/>
              <w:b/>
            </w:rPr>
          </w:pPr>
          <w:r w:rsidRPr="00CB036C">
            <w:rPr>
              <w:rStyle w:val="Platzhaltertext"/>
              <w:rFonts w:ascii="LMU CompatilFact" w:hAnsi="LMU CompatilFact"/>
            </w:rPr>
            <w:t>Geben Sie hier den Namen des Unternehmens ein</w:t>
          </w:r>
        </w:p>
      </w:sdtContent>
    </w:sdt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87"/>
          <w:placeholder>
            <w:docPart w:val="4FEB42EF2DEA47A2A23F5E8A7D91088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410988"/>
          <w:placeholder>
            <w:docPart w:val="170FAAC4EAC54FC0A35E10D509A7C58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Branche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89"/>
          <w:placeholder>
            <w:docPart w:val="36AC7338FF51484B8EFDC72A22567CB6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Geben Sie hier die Branche des Unternehmens ein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Abteilung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90"/>
          <w:placeholder>
            <w:docPart w:val="484F285AE5EB43C79378B5D3FD69FE1B"/>
          </w:placeholder>
          <w:showingPlcHdr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Abteilung eingeben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Position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91"/>
          <w:placeholder>
            <w:docPart w:val="44C503C2E50D4EF08723B6D16FAE2C68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Position eingeben.</w:t>
          </w:r>
        </w:sdtContent>
      </w:sdt>
    </w:p>
    <w:p w:rsidR="009F18D8" w:rsidRPr="00CB036C" w:rsidRDefault="009F18D8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Beschreibung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92"/>
          <w:placeholder>
            <w:docPart w:val="693F7820A9A84157BA590CA2450D9596"/>
          </w:placeholder>
          <w:showingPlcHdr/>
        </w:sdtPr>
        <w:sdtEndPr/>
        <w:sdtContent>
          <w:r w:rsidRPr="005100E7">
            <w:rPr>
              <w:rStyle w:val="Platzhaltertext"/>
              <w:rFonts w:ascii="LMU CompatilFact" w:hAnsi="LMU CompatilFact"/>
              <w:i/>
            </w:rPr>
            <w:t>Beschreibung der Tätigkeitsfelder</w:t>
          </w:r>
        </w:sdtContent>
      </w:sdt>
    </w:p>
    <w:p w:rsidR="00D30EB6" w:rsidRPr="00CB036C" w:rsidRDefault="00D30EB6" w:rsidP="009C1378">
      <w:pPr>
        <w:rPr>
          <w:rFonts w:ascii="LMU CompatilFact" w:hAnsi="LMU CompatilFact"/>
        </w:rPr>
      </w:pPr>
    </w:p>
    <w:sdt>
      <w:sdtPr>
        <w:rPr>
          <w:rStyle w:val="Formatvorlage1"/>
        </w:rPr>
        <w:id w:val="410993"/>
        <w:placeholder>
          <w:docPart w:val="1914B396A3EA45988DDC49AFAEFAD83A"/>
        </w:placeholder>
        <w:showingPlcHdr/>
        <w:text/>
      </w:sdtPr>
      <w:sdtEndPr>
        <w:rPr>
          <w:rStyle w:val="Absatz-Standardschriftart"/>
          <w:rFonts w:asciiTheme="minorHAnsi" w:hAnsiTheme="minorHAnsi"/>
          <w:b w:val="0"/>
        </w:rPr>
      </w:sdtEndPr>
      <w:sdtContent>
        <w:p w:rsidR="009F18D8" w:rsidRPr="00CB036C" w:rsidRDefault="009F18D8" w:rsidP="009F18D8">
          <w:pPr>
            <w:rPr>
              <w:rFonts w:ascii="LMU CompatilFact" w:hAnsi="LMU CompatilFact"/>
              <w:b/>
            </w:rPr>
          </w:pPr>
          <w:r w:rsidRPr="00CB036C">
            <w:rPr>
              <w:rStyle w:val="Platzhaltertext"/>
              <w:rFonts w:ascii="LMU CompatilFact" w:hAnsi="LMU CompatilFact"/>
            </w:rPr>
            <w:t>Geben Sie hier den Namen des Unternehmens ein</w:t>
          </w:r>
        </w:p>
      </w:sdtContent>
    </w:sdt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94"/>
          <w:placeholder>
            <w:docPart w:val="6460680EA9F5415B91E7AA38CCB08B2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410995"/>
          <w:placeholder>
            <w:docPart w:val="048E3B3A91F94A3E91DC969B1E94F97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Branche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96"/>
          <w:placeholder>
            <w:docPart w:val="8CAAEA8ABAEF49B49274351A03BFA27D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Geben Sie hier die Branche des Unternehmens ein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Abteilung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97"/>
          <w:placeholder>
            <w:docPart w:val="9F7233E953624803BF3083543A3EDB44"/>
          </w:placeholder>
          <w:showingPlcHdr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Abteilung eingeben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Position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98"/>
          <w:placeholder>
            <w:docPart w:val="B21505F489294ACC9562FB4D65B7F6E4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Position eingeben.</w:t>
          </w:r>
        </w:sdtContent>
      </w:sdt>
    </w:p>
    <w:p w:rsidR="009F18D8" w:rsidRPr="00CB036C" w:rsidRDefault="009F18D8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Beschreibung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999"/>
          <w:placeholder>
            <w:docPart w:val="44D2EB465C6F41669F72A3C2CEF1BD46"/>
          </w:placeholder>
          <w:showingPlcHdr/>
        </w:sdtPr>
        <w:sdtEndPr/>
        <w:sdtContent>
          <w:r w:rsidRPr="005100E7">
            <w:rPr>
              <w:rStyle w:val="Platzhaltertext"/>
              <w:rFonts w:ascii="LMU CompatilFact" w:hAnsi="LMU CompatilFact"/>
              <w:i/>
            </w:rPr>
            <w:t>Beschreibung der Tätigkeitsfelder</w:t>
          </w:r>
        </w:sdtContent>
      </w:sdt>
    </w:p>
    <w:p w:rsidR="00D30EB6" w:rsidRPr="00CB036C" w:rsidRDefault="00D30EB6" w:rsidP="009C1378">
      <w:pPr>
        <w:rPr>
          <w:rFonts w:ascii="LMU CompatilFact" w:hAnsi="LMU CompatilFact"/>
        </w:rPr>
      </w:pPr>
    </w:p>
    <w:sdt>
      <w:sdtPr>
        <w:rPr>
          <w:rStyle w:val="Formatvorlage1"/>
        </w:rPr>
        <w:id w:val="411000"/>
        <w:placeholder>
          <w:docPart w:val="0D8661741E554638B81CF03015AB5FB7"/>
        </w:placeholder>
        <w:showingPlcHdr/>
        <w:text/>
      </w:sdtPr>
      <w:sdtEndPr>
        <w:rPr>
          <w:rStyle w:val="Absatz-Standardschriftart"/>
          <w:rFonts w:asciiTheme="minorHAnsi" w:hAnsiTheme="minorHAnsi"/>
          <w:b w:val="0"/>
        </w:rPr>
      </w:sdtEndPr>
      <w:sdtContent>
        <w:p w:rsidR="009F18D8" w:rsidRPr="00CB036C" w:rsidRDefault="009F18D8" w:rsidP="009F18D8">
          <w:pPr>
            <w:rPr>
              <w:rFonts w:ascii="LMU CompatilFact" w:hAnsi="LMU CompatilFact"/>
              <w:b/>
            </w:rPr>
          </w:pPr>
          <w:r w:rsidRPr="00CB036C">
            <w:rPr>
              <w:rStyle w:val="Platzhaltertext"/>
              <w:rFonts w:ascii="LMU CompatilFact" w:hAnsi="LMU CompatilFact"/>
            </w:rPr>
            <w:t>Geben Sie hier den Namen des Unternehmens ein</w:t>
          </w:r>
        </w:p>
      </w:sdtContent>
    </w:sdt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1001"/>
          <w:placeholder>
            <w:docPart w:val="C00B5514A50441D8A59766D107A34AD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411002"/>
          <w:placeholder>
            <w:docPart w:val="605A0D8D15A84B348D11B9CC4836FC2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Branche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1003"/>
          <w:placeholder>
            <w:docPart w:val="4AB84E562EAC407D8A84608BA3425231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Geben Sie hier die Branche des Unternehmens ein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Abteilung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1004"/>
          <w:placeholder>
            <w:docPart w:val="F887EC1882A949BBB20C6C3465AF0BC2"/>
          </w:placeholder>
          <w:showingPlcHdr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Abteilung eingeben</w:t>
          </w:r>
        </w:sdtContent>
      </w:sdt>
    </w:p>
    <w:p w:rsidR="009F18D8" w:rsidRPr="00CB036C" w:rsidRDefault="009F18D8" w:rsidP="009F18D8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Position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1005"/>
          <w:placeholder>
            <w:docPart w:val="8E3AA26ED0724DF2B15BD092665D1A57"/>
          </w:placeholder>
          <w:showingPlcHdr/>
          <w:text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Position eingeben.</w:t>
          </w:r>
        </w:sdtContent>
      </w:sdt>
    </w:p>
    <w:p w:rsidR="009F18D8" w:rsidRPr="00CB036C" w:rsidRDefault="009F18D8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Beschreibung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1006"/>
          <w:placeholder>
            <w:docPart w:val="F69258CE75CF458BAC2829C9EBA81F56"/>
          </w:placeholder>
          <w:showingPlcHdr/>
        </w:sdtPr>
        <w:sdtEndPr/>
        <w:sdtContent>
          <w:r w:rsidRPr="005100E7">
            <w:rPr>
              <w:rStyle w:val="Platzhaltertext"/>
              <w:rFonts w:ascii="LMU CompatilFact" w:hAnsi="LMU CompatilFact"/>
              <w:i/>
            </w:rPr>
            <w:t>Beschreibung der Tätigkeitsfelder</w:t>
          </w:r>
        </w:sdtContent>
      </w:sdt>
    </w:p>
    <w:p w:rsidR="00D30EB6" w:rsidRPr="00CB036C" w:rsidRDefault="00D30EB6" w:rsidP="00BB3682">
      <w:pPr>
        <w:tabs>
          <w:tab w:val="left" w:pos="2835"/>
        </w:tabs>
        <w:rPr>
          <w:rFonts w:ascii="LMU CompatilFact" w:hAnsi="LMU CompatilFact"/>
        </w:rPr>
      </w:pPr>
    </w:p>
    <w:p w:rsidR="00D30EB6" w:rsidRPr="00CB036C" w:rsidRDefault="00D30EB6" w:rsidP="009C1378">
      <w:pPr>
        <w:rPr>
          <w:rFonts w:ascii="LMU CompatilFact" w:hAnsi="LMU CompatilFact"/>
        </w:rPr>
      </w:pPr>
    </w:p>
    <w:p w:rsidR="00D30EB6" w:rsidRPr="00CB036C" w:rsidRDefault="00BB3682" w:rsidP="009C1378">
      <w:pPr>
        <w:rPr>
          <w:rFonts w:ascii="LMU CompatilFact" w:hAnsi="LMU CompatilFact"/>
          <w:b/>
        </w:rPr>
      </w:pPr>
      <w:r w:rsidRPr="00CB036C">
        <w:rPr>
          <w:rFonts w:ascii="LMU CompatilFact" w:hAnsi="LMU CompatilFact"/>
          <w:b/>
        </w:rPr>
        <w:t>Ehrenamtliches Engagement</w:t>
      </w:r>
    </w:p>
    <w:p w:rsidR="00D30EB6" w:rsidRPr="00CB036C" w:rsidRDefault="00EE281D" w:rsidP="009C1378">
      <w:pPr>
        <w:rPr>
          <w:rFonts w:ascii="LMU CompatilFact" w:hAnsi="LMU CompatilFact"/>
          <w:b/>
        </w:rPr>
      </w:pPr>
      <w:r>
        <w:rPr>
          <w:rFonts w:ascii="LMU CompatilFact" w:hAnsi="LMU CompatilFact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4445</wp:posOffset>
                </wp:positionV>
                <wp:extent cx="5497200" cy="6350"/>
                <wp:effectExtent l="0" t="0" r="27305" b="317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972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53A65" id="AutoShape 5" o:spid="_x0000_s1026" type="#_x0000_t32" style="position:absolute;margin-left:-2pt;margin-top:.35pt;width:432.85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" strokecolor="black [3213]"/>
            </w:pict>
          </mc:Fallback>
        </mc:AlternateContent>
      </w:r>
    </w:p>
    <w:sdt>
      <w:sdtPr>
        <w:rPr>
          <w:rStyle w:val="Formatvorlage1"/>
        </w:rPr>
        <w:id w:val="410826"/>
        <w:placeholder>
          <w:docPart w:val="C03EC0A2B1E34435BD90EFA12965EF96"/>
        </w:placeholder>
        <w:showingPlcHdr/>
        <w:text/>
      </w:sdtPr>
      <w:sdtEndPr>
        <w:rPr>
          <w:rStyle w:val="Absatz-Standardschriftart"/>
          <w:rFonts w:asciiTheme="minorHAnsi" w:hAnsiTheme="minorHAnsi"/>
          <w:b w:val="0"/>
        </w:rPr>
      </w:sdtEndPr>
      <w:sdtContent>
        <w:p w:rsidR="00BB3682" w:rsidRPr="00CB036C" w:rsidRDefault="00BB3682" w:rsidP="00BB3682">
          <w:pPr>
            <w:rPr>
              <w:rFonts w:ascii="LMU CompatilFact" w:hAnsi="LMU CompatilFact"/>
              <w:b/>
            </w:rPr>
          </w:pPr>
          <w:r w:rsidRPr="00CB036C">
            <w:rPr>
              <w:rStyle w:val="Platzhaltertext"/>
              <w:rFonts w:ascii="LMU CompatilFact" w:hAnsi="LMU CompatilFact"/>
            </w:rPr>
            <w:t>Tätigkeit</w:t>
          </w:r>
        </w:p>
      </w:sdtContent>
    </w:sdt>
    <w:p w:rsidR="00BB3682" w:rsidRPr="00CB036C" w:rsidRDefault="00BB3682" w:rsidP="00BB3682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827"/>
          <w:placeholder>
            <w:docPart w:val="C4C538D418384C0CBFAF8216DEFDA56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410828"/>
          <w:placeholder>
            <w:docPart w:val="47EC6158613448639182AD108A80583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</w:t>
          </w:r>
        </w:sdtContent>
      </w:sdt>
    </w:p>
    <w:p w:rsidR="00B01249" w:rsidRPr="00CB036C" w:rsidRDefault="00B01249" w:rsidP="00B01249">
      <w:pPr>
        <w:tabs>
          <w:tab w:val="left" w:pos="2835"/>
        </w:tabs>
        <w:ind w:left="2835" w:hanging="2835"/>
        <w:rPr>
          <w:rFonts w:ascii="LMU CompatilFact" w:hAnsi="LMU CompatilFact"/>
          <w:b/>
        </w:rPr>
      </w:pPr>
      <w:r w:rsidRPr="00CB036C">
        <w:rPr>
          <w:rFonts w:ascii="LMU CompatilFact" w:hAnsi="LMU CompatilFact"/>
        </w:rPr>
        <w:t>Beschreibung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832"/>
          <w:placeholder>
            <w:docPart w:val="EEA6C7E2992343E7A6C40C1C5B032EF1"/>
          </w:placeholder>
          <w:showingPlcHdr/>
          <w:text w:multiLine="1"/>
        </w:sdtPr>
        <w:sdtEndPr/>
        <w:sdtContent>
          <w:r w:rsidRPr="005100E7">
            <w:rPr>
              <w:rStyle w:val="Platzhaltertext"/>
              <w:rFonts w:ascii="LMU CompatilFact" w:hAnsi="LMU CompatilFact"/>
              <w:i/>
            </w:rPr>
            <w:t>Beschreiben Sie Ihre Tätigkeitsfelder</w:t>
          </w:r>
        </w:sdtContent>
      </w:sdt>
    </w:p>
    <w:p w:rsidR="00B01249" w:rsidRDefault="00B01249" w:rsidP="00B01249">
      <w:pPr>
        <w:tabs>
          <w:tab w:val="left" w:pos="2835"/>
        </w:tabs>
        <w:ind w:left="2835" w:hanging="2835"/>
        <w:rPr>
          <w:rFonts w:ascii="LMU CompatilFact" w:hAnsi="LMU CompatilFact"/>
        </w:rPr>
      </w:pPr>
    </w:p>
    <w:sdt>
      <w:sdtPr>
        <w:rPr>
          <w:rStyle w:val="Formatvorlage1"/>
        </w:rPr>
        <w:id w:val="410833"/>
        <w:placeholder>
          <w:docPart w:val="68DE91A5754142B7BC38E1F90F025C1C"/>
        </w:placeholder>
        <w:showingPlcHdr/>
        <w:text/>
      </w:sdtPr>
      <w:sdtEndPr>
        <w:rPr>
          <w:rStyle w:val="Absatz-Standardschriftart"/>
          <w:rFonts w:asciiTheme="minorHAnsi" w:hAnsiTheme="minorHAnsi"/>
          <w:b w:val="0"/>
        </w:rPr>
      </w:sdtEndPr>
      <w:sdtContent>
        <w:p w:rsidR="00BB3682" w:rsidRPr="00CB036C" w:rsidRDefault="00BB3682" w:rsidP="00BB3682">
          <w:pPr>
            <w:rPr>
              <w:rFonts w:ascii="LMU CompatilFact" w:hAnsi="LMU CompatilFact"/>
              <w:b/>
            </w:rPr>
          </w:pPr>
          <w:r w:rsidRPr="00CB036C">
            <w:rPr>
              <w:rStyle w:val="Platzhaltertext"/>
              <w:rFonts w:ascii="LMU CompatilFact" w:hAnsi="LMU CompatilFact"/>
            </w:rPr>
            <w:t>Tätigkeit</w:t>
          </w:r>
        </w:p>
      </w:sdtContent>
    </w:sdt>
    <w:p w:rsidR="00BB3682" w:rsidRPr="00CB036C" w:rsidRDefault="00BB3682" w:rsidP="00BB3682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834"/>
          <w:placeholder>
            <w:docPart w:val="CF8B442F08C24F17AE34E4169041CF6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410835"/>
          <w:placeholder>
            <w:docPart w:val="160E22DE60FC4DE79487724E3791CAB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</w:t>
          </w:r>
        </w:sdtContent>
      </w:sdt>
    </w:p>
    <w:p w:rsidR="00BB3682" w:rsidRPr="00CB036C" w:rsidRDefault="00BB3682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Beschreibung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836"/>
          <w:placeholder>
            <w:docPart w:val="7031B6BF82F1447E9062DBEE2D1955C6"/>
          </w:placeholder>
          <w:showingPlcHdr/>
          <w:text w:multiLine="1"/>
        </w:sdtPr>
        <w:sdtEndPr/>
        <w:sdtContent>
          <w:r w:rsidRPr="005100E7">
            <w:rPr>
              <w:rStyle w:val="Platzhaltertext"/>
              <w:rFonts w:ascii="LMU CompatilFact" w:hAnsi="LMU CompatilFact"/>
              <w:i/>
            </w:rPr>
            <w:t>Beschreiben Sie Ihre Tätigkeitsfelder</w:t>
          </w:r>
        </w:sdtContent>
      </w:sdt>
    </w:p>
    <w:p w:rsidR="00BB3682" w:rsidRPr="00CB036C" w:rsidRDefault="00BB3682" w:rsidP="009C1378">
      <w:pPr>
        <w:rPr>
          <w:rFonts w:ascii="LMU CompatilFact" w:hAnsi="LMU CompatilFact"/>
          <w:b/>
        </w:rPr>
      </w:pPr>
    </w:p>
    <w:sdt>
      <w:sdtPr>
        <w:rPr>
          <w:rStyle w:val="Formatvorlage1"/>
        </w:rPr>
        <w:id w:val="410837"/>
        <w:placeholder>
          <w:docPart w:val="D4E06341BF2146789A60B1625320B607"/>
        </w:placeholder>
        <w:showingPlcHdr/>
        <w:text/>
      </w:sdtPr>
      <w:sdtEndPr>
        <w:rPr>
          <w:rStyle w:val="Absatz-Standardschriftart"/>
          <w:rFonts w:asciiTheme="minorHAnsi" w:hAnsiTheme="minorHAnsi"/>
          <w:b w:val="0"/>
        </w:rPr>
      </w:sdtEndPr>
      <w:sdtContent>
        <w:p w:rsidR="00BB3682" w:rsidRPr="00CB036C" w:rsidRDefault="00BB3682" w:rsidP="00BB3682">
          <w:pPr>
            <w:rPr>
              <w:rFonts w:ascii="LMU CompatilFact" w:hAnsi="LMU CompatilFact"/>
              <w:b/>
            </w:rPr>
          </w:pPr>
          <w:r w:rsidRPr="00CB036C">
            <w:rPr>
              <w:rStyle w:val="Platzhaltertext"/>
              <w:rFonts w:ascii="LMU CompatilFact" w:hAnsi="LMU CompatilFact"/>
            </w:rPr>
            <w:t>Tätigkeit</w:t>
          </w:r>
        </w:p>
      </w:sdtContent>
    </w:sdt>
    <w:p w:rsidR="00BB3682" w:rsidRPr="00CB036C" w:rsidRDefault="00BB3682" w:rsidP="00BB3682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838"/>
          <w:placeholder>
            <w:docPart w:val="76A54E001DCA4A55B61AF7FA0B103CB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410839"/>
          <w:placeholder>
            <w:docPart w:val="8A9B6BF39588489E89133529FE6D910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</w:t>
          </w:r>
        </w:sdtContent>
      </w:sdt>
    </w:p>
    <w:p w:rsidR="00BB3682" w:rsidRPr="00CB036C" w:rsidRDefault="00BB3682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Beschreibung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840"/>
          <w:placeholder>
            <w:docPart w:val="05FAC88DE15B4CCEB45A1297664E5D82"/>
          </w:placeholder>
          <w:showingPlcHdr/>
          <w:text w:multiLine="1"/>
        </w:sdtPr>
        <w:sdtEndPr/>
        <w:sdtContent>
          <w:r w:rsidRPr="005100E7">
            <w:rPr>
              <w:rStyle w:val="Platzhaltertext"/>
              <w:rFonts w:ascii="LMU CompatilFact" w:hAnsi="LMU CompatilFact"/>
              <w:i/>
            </w:rPr>
            <w:t>Beschreiben Sie Ihre Tätigkeitsfelder</w:t>
          </w:r>
        </w:sdtContent>
      </w:sdt>
    </w:p>
    <w:p w:rsidR="00BB3682" w:rsidRPr="00CB036C" w:rsidRDefault="00BB3682" w:rsidP="009C1378">
      <w:pPr>
        <w:rPr>
          <w:rFonts w:ascii="LMU CompatilFact" w:hAnsi="LMU CompatilFact"/>
          <w:b/>
        </w:rPr>
      </w:pPr>
    </w:p>
    <w:sdt>
      <w:sdtPr>
        <w:rPr>
          <w:rStyle w:val="Formatvorlage1"/>
        </w:rPr>
        <w:id w:val="410841"/>
        <w:placeholder>
          <w:docPart w:val="40EA040B17E843D7B87AA23B9D6197F4"/>
        </w:placeholder>
        <w:showingPlcHdr/>
        <w:text/>
      </w:sdtPr>
      <w:sdtEndPr>
        <w:rPr>
          <w:rStyle w:val="Absatz-Standardschriftart"/>
          <w:rFonts w:asciiTheme="minorHAnsi" w:hAnsiTheme="minorHAnsi"/>
          <w:b w:val="0"/>
        </w:rPr>
      </w:sdtEndPr>
      <w:sdtContent>
        <w:p w:rsidR="00BB3682" w:rsidRPr="00CB036C" w:rsidRDefault="00BB3682" w:rsidP="00BB3682">
          <w:pPr>
            <w:rPr>
              <w:rFonts w:ascii="LMU CompatilFact" w:hAnsi="LMU CompatilFact"/>
              <w:b/>
            </w:rPr>
          </w:pPr>
          <w:r w:rsidRPr="00CB036C">
            <w:rPr>
              <w:rStyle w:val="Platzhaltertext"/>
              <w:rFonts w:ascii="LMU CompatilFact" w:hAnsi="LMU CompatilFact"/>
            </w:rPr>
            <w:t>Tätigkeit</w:t>
          </w:r>
        </w:p>
      </w:sdtContent>
    </w:sdt>
    <w:p w:rsidR="00BB3682" w:rsidRPr="00CB036C" w:rsidRDefault="00BB3682" w:rsidP="00BB3682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Zeitraum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842"/>
          <w:placeholder>
            <w:docPart w:val="BC2ADAB11C60460F9381396C244EAAF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Beginn</w:t>
          </w:r>
        </w:sdtContent>
      </w:sdt>
      <w:r w:rsidRPr="00CB036C">
        <w:rPr>
          <w:rFonts w:ascii="LMU CompatilFact" w:hAnsi="LMU CompatilFact"/>
        </w:rPr>
        <w:t xml:space="preserve"> – </w:t>
      </w:r>
      <w:sdt>
        <w:sdtPr>
          <w:rPr>
            <w:rFonts w:ascii="LMU CompatilFact" w:hAnsi="LMU CompatilFact"/>
          </w:rPr>
          <w:id w:val="410843"/>
          <w:placeholder>
            <w:docPart w:val="F01A87B2CE1246DFA58F13A1E9EBF46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Ende</w:t>
          </w:r>
        </w:sdtContent>
      </w:sdt>
    </w:p>
    <w:p w:rsidR="00BB3682" w:rsidRPr="00CB036C" w:rsidRDefault="00BB3682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Beschreibung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844"/>
          <w:placeholder>
            <w:docPart w:val="BD3F4EE8945742F4B354422356A3CA0F"/>
          </w:placeholder>
          <w:showingPlcHdr/>
          <w:text w:multiLine="1"/>
        </w:sdtPr>
        <w:sdtEndPr/>
        <w:sdtContent>
          <w:r w:rsidRPr="005100E7">
            <w:rPr>
              <w:rStyle w:val="Platzhaltertext"/>
              <w:rFonts w:ascii="LMU CompatilFact" w:hAnsi="LMU CompatilFact"/>
              <w:i/>
            </w:rPr>
            <w:t>Beschreiben Sie Ihre Tätigkeitsfelder</w:t>
          </w:r>
        </w:sdtContent>
      </w:sdt>
    </w:p>
    <w:p w:rsidR="00BB3682" w:rsidRPr="00CB036C" w:rsidRDefault="00BB3682" w:rsidP="009C1378">
      <w:pPr>
        <w:rPr>
          <w:rFonts w:ascii="LMU CompatilFact" w:hAnsi="LMU CompatilFact"/>
          <w:b/>
        </w:rPr>
      </w:pPr>
    </w:p>
    <w:p w:rsidR="00912A0A" w:rsidRPr="00CB036C" w:rsidRDefault="00912A0A" w:rsidP="009C1378">
      <w:pPr>
        <w:rPr>
          <w:rFonts w:ascii="LMU CompatilFact" w:hAnsi="LMU CompatilFact"/>
          <w:b/>
        </w:rPr>
      </w:pPr>
    </w:p>
    <w:p w:rsidR="00912A0A" w:rsidRPr="00CB036C" w:rsidRDefault="00912A0A" w:rsidP="009C1378">
      <w:pPr>
        <w:rPr>
          <w:rFonts w:ascii="LMU CompatilFact" w:hAnsi="LMU CompatilFact"/>
          <w:b/>
        </w:rPr>
      </w:pPr>
      <w:r w:rsidRPr="00CB036C">
        <w:rPr>
          <w:rFonts w:ascii="LMU CompatilFact" w:hAnsi="LMU CompatilFact"/>
          <w:b/>
        </w:rPr>
        <w:t>Weitere Fähigkeiten</w:t>
      </w:r>
    </w:p>
    <w:p w:rsidR="00912A0A" w:rsidRPr="00CB036C" w:rsidRDefault="00EE281D" w:rsidP="009C1378">
      <w:pPr>
        <w:rPr>
          <w:rFonts w:ascii="LMU CompatilFact" w:hAnsi="LMU CompatilFact"/>
          <w:b/>
        </w:rPr>
      </w:pPr>
      <w:r>
        <w:rPr>
          <w:rFonts w:ascii="LMU CompatilFact" w:hAnsi="LMU CompatilFact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-1270</wp:posOffset>
                </wp:positionV>
                <wp:extent cx="5497200" cy="6350"/>
                <wp:effectExtent l="0" t="0" r="27305" b="317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972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406C4" id="AutoShape 6" o:spid="_x0000_s1026" type="#_x0000_t32" style="position:absolute;margin-left:-2pt;margin-top:-.1pt;width:432.85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" strokecolor="black [3213]"/>
            </w:pict>
          </mc:Fallback>
        </mc:AlternateContent>
      </w:r>
    </w:p>
    <w:p w:rsidR="00912A0A" w:rsidRPr="00CB036C" w:rsidRDefault="00912A0A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EDV-Kenntnisse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849"/>
          <w:placeholder>
            <w:docPart w:val="5179F53236FC400F996AC95E4E3EE64F"/>
          </w:placeholder>
          <w:showingPlcHdr/>
          <w:text w:multiLine="1"/>
        </w:sdtPr>
        <w:sdtEndPr/>
        <w:sdtContent>
          <w:r w:rsidR="003E0AAE" w:rsidRPr="00CB036C">
            <w:rPr>
              <w:rStyle w:val="Platzhaltertext"/>
              <w:rFonts w:ascii="LMU CompatilFact" w:hAnsi="LMU CompatilFact"/>
            </w:rPr>
            <w:t>Geben Sie hier ihre EDV-Kenntnisse an.</w:t>
          </w:r>
        </w:sdtContent>
      </w:sdt>
    </w:p>
    <w:p w:rsidR="00DA1C0E" w:rsidRPr="00CB036C" w:rsidRDefault="00D2299D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Sprachen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852"/>
          <w:placeholder>
            <w:docPart w:val="D2F17850B4934116AE175ECD291A74B8"/>
          </w:placeholder>
          <w:showingPlcHdr/>
          <w:text w:multiLine="1"/>
        </w:sdtPr>
        <w:sdtEndPr/>
        <w:sdtContent>
          <w:r w:rsidR="003E0AAE" w:rsidRPr="00CB036C">
            <w:rPr>
              <w:rStyle w:val="Platzhaltertext"/>
              <w:rFonts w:ascii="LMU CompatilFact" w:hAnsi="LMU CompatilFact"/>
            </w:rPr>
            <w:t>Geben Sie hier ihre Sprachkenntnisse an</w:t>
          </w:r>
          <w:r w:rsidRPr="00CB036C">
            <w:rPr>
              <w:rStyle w:val="Platzhaltertext"/>
              <w:rFonts w:ascii="LMU CompatilFact" w:hAnsi="LMU CompatilFact"/>
            </w:rPr>
            <w:t>.</w:t>
          </w:r>
        </w:sdtContent>
      </w:sdt>
    </w:p>
    <w:p w:rsidR="00D2299D" w:rsidRPr="00CB036C" w:rsidRDefault="00D2299D" w:rsidP="00924FFE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Sonstiges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856"/>
          <w:placeholder>
            <w:docPart w:val="2582FF42344042DABFA52A221C0C13D5"/>
          </w:placeholder>
          <w:showingPlcHdr/>
          <w:text w:multiLine="1"/>
        </w:sdtPr>
        <w:sdtEndPr/>
        <w:sdtContent>
          <w:r w:rsidR="003E0AAE" w:rsidRPr="00CB036C">
            <w:rPr>
              <w:rStyle w:val="Platzhaltertext"/>
              <w:rFonts w:ascii="LMU CompatilFact" w:hAnsi="LMU CompatilFact"/>
            </w:rPr>
            <w:t>Bspw. erhaltene Stipendien, Teilnahme an Förderprogrammen</w:t>
          </w:r>
        </w:sdtContent>
      </w:sdt>
    </w:p>
    <w:p w:rsidR="003E0AAE" w:rsidRPr="00CB036C" w:rsidRDefault="003E0AAE" w:rsidP="00912A0A">
      <w:pPr>
        <w:tabs>
          <w:tab w:val="left" w:pos="2835"/>
        </w:tabs>
        <w:rPr>
          <w:rFonts w:ascii="LMU CompatilFact" w:hAnsi="LMU CompatilFact"/>
        </w:rPr>
      </w:pPr>
    </w:p>
    <w:p w:rsidR="003E0AAE" w:rsidRPr="00CB036C" w:rsidRDefault="003E0AAE" w:rsidP="00912A0A">
      <w:pPr>
        <w:tabs>
          <w:tab w:val="left" w:pos="2835"/>
        </w:tabs>
        <w:rPr>
          <w:rFonts w:ascii="LMU CompatilFact" w:hAnsi="LMU CompatilFact"/>
        </w:rPr>
      </w:pPr>
    </w:p>
    <w:p w:rsidR="003E0AAE" w:rsidRPr="00CB036C" w:rsidRDefault="003E0AAE" w:rsidP="00912A0A">
      <w:pPr>
        <w:tabs>
          <w:tab w:val="left" w:pos="2835"/>
        </w:tabs>
        <w:rPr>
          <w:rFonts w:ascii="LMU CompatilFact" w:hAnsi="LMU CompatilFact"/>
          <w:b/>
        </w:rPr>
      </w:pPr>
      <w:r w:rsidRPr="00CB036C">
        <w:rPr>
          <w:rFonts w:ascii="LMU CompatilFact" w:hAnsi="LMU CompatilFact"/>
          <w:b/>
        </w:rPr>
        <w:t>Berufsvorstellungen</w:t>
      </w:r>
    </w:p>
    <w:p w:rsidR="003E0AAE" w:rsidRPr="00CB036C" w:rsidRDefault="00EE281D" w:rsidP="00912A0A">
      <w:pPr>
        <w:tabs>
          <w:tab w:val="left" w:pos="2835"/>
        </w:tabs>
        <w:rPr>
          <w:rFonts w:ascii="LMU CompatilFact" w:hAnsi="LMU CompatilFact"/>
        </w:rPr>
      </w:pPr>
      <w:r>
        <w:rPr>
          <w:rFonts w:ascii="LMU CompatilFact" w:hAnsi="LMU CompatilFact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-1270</wp:posOffset>
                </wp:positionV>
                <wp:extent cx="5497200" cy="6350"/>
                <wp:effectExtent l="0" t="0" r="27305" b="317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972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DB60C" id="AutoShape 7" o:spid="_x0000_s1026" type="#_x0000_t32" style="position:absolute;margin-left:-2pt;margin-top:-.1pt;width:432.85pt;height: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" strokecolor="black [3213]"/>
            </w:pict>
          </mc:Fallback>
        </mc:AlternateContent>
      </w:r>
    </w:p>
    <w:p w:rsidR="003E0AAE" w:rsidRPr="00CB036C" w:rsidRDefault="003E0AAE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Branche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868"/>
          <w:placeholder>
            <w:docPart w:val="12034AE673DC4B019DFE35F708DA558E"/>
          </w:placeholder>
          <w:showingPlcHdr/>
        </w:sdtPr>
        <w:sdtEndPr/>
        <w:sdtContent>
          <w:r w:rsidR="009F18D8">
            <w:rPr>
              <w:rStyle w:val="Platzhaltertext"/>
              <w:rFonts w:ascii="LMU CompatilFact" w:hAnsi="LMU CompatilFact"/>
            </w:rPr>
            <w:t>Geben Sie an, in welchen</w:t>
          </w:r>
          <w:r w:rsidRPr="00CB036C">
            <w:rPr>
              <w:rStyle w:val="Platzhaltertext"/>
              <w:rFonts w:ascii="LMU CompatilFact" w:hAnsi="LMU CompatilFact"/>
            </w:rPr>
            <w:t xml:space="preserve"> Branche</w:t>
          </w:r>
          <w:r w:rsidR="009F18D8">
            <w:rPr>
              <w:rStyle w:val="Platzhaltertext"/>
              <w:rFonts w:ascii="LMU CompatilFact" w:hAnsi="LMU CompatilFact"/>
            </w:rPr>
            <w:t>n</w:t>
          </w:r>
          <w:r w:rsidRPr="00CB036C">
            <w:rPr>
              <w:rStyle w:val="Platzhaltertext"/>
              <w:rFonts w:ascii="LMU CompatilFact" w:hAnsi="LMU CompatilFact"/>
            </w:rPr>
            <w:t xml:space="preserve"> Sie gerne arbeiten möchten</w:t>
          </w:r>
        </w:sdtContent>
      </w:sdt>
    </w:p>
    <w:p w:rsidR="00924FFE" w:rsidRPr="00CB036C" w:rsidRDefault="00924FFE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Gewünschte Position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875"/>
          <w:placeholder>
            <w:docPart w:val="CDE83B4BA54543859E5B89FDC38A95B0"/>
          </w:placeholder>
          <w:showingPlcHdr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Geben Sie Ihre präferierten Positionen an</w:t>
          </w:r>
        </w:sdtContent>
      </w:sdt>
    </w:p>
    <w:p w:rsidR="003E0AAE" w:rsidRPr="00CB036C" w:rsidRDefault="003E0AAE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Tätigkeitsfelder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869"/>
          <w:placeholder>
            <w:docPart w:val="15F282EFD7BA4589BA79C631527BB38D"/>
          </w:placeholder>
          <w:showingPlcHdr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In welchen Tätigkeitsfeldern sehen Sie sich persönlich?</w:t>
          </w:r>
        </w:sdtContent>
      </w:sdt>
    </w:p>
    <w:p w:rsidR="003E0AAE" w:rsidRPr="00CB036C" w:rsidRDefault="003E0AAE" w:rsidP="00912A0A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Unternehmensgröße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870"/>
          <w:placeholder>
            <w:docPart w:val="3816CF962D51411098CA199FAC14CBBD"/>
          </w:placeholder>
          <w:showingPlcHdr/>
        </w:sdtPr>
        <w:sdtEndPr/>
        <w:sdtContent>
          <w:r w:rsidR="00924FFE" w:rsidRPr="00CB036C">
            <w:rPr>
              <w:rStyle w:val="Platzhaltertext"/>
              <w:rFonts w:ascii="LMU CompatilFact" w:hAnsi="LMU CompatilFact"/>
            </w:rPr>
            <w:t>Unternehmensgröße angeben</w:t>
          </w:r>
        </w:sdtContent>
      </w:sdt>
    </w:p>
    <w:p w:rsidR="00924FFE" w:rsidRPr="00CB036C" w:rsidRDefault="00924FFE" w:rsidP="009F18D8">
      <w:pPr>
        <w:tabs>
          <w:tab w:val="left" w:pos="2835"/>
        </w:tabs>
        <w:ind w:left="2835" w:hanging="2835"/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Region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878"/>
          <w:placeholder>
            <w:docPart w:val="AC5E39D4FA2F4DAF9B06B46A37BC6124"/>
          </w:placeholder>
          <w:showingPlcHdr/>
        </w:sdtPr>
        <w:sdtEndPr/>
        <w:sdtContent>
          <w:r w:rsidRPr="00CB036C">
            <w:rPr>
              <w:rStyle w:val="Platzhaltertext"/>
              <w:rFonts w:ascii="LMU CompatilFact" w:hAnsi="LMU CompatilFact"/>
            </w:rPr>
            <w:t>Region angeben</w:t>
          </w:r>
        </w:sdtContent>
      </w:sdt>
    </w:p>
    <w:p w:rsidR="003E0AAE" w:rsidRPr="00CB036C" w:rsidRDefault="003E0AAE" w:rsidP="00912A0A">
      <w:pPr>
        <w:tabs>
          <w:tab w:val="left" w:pos="2835"/>
        </w:tabs>
        <w:rPr>
          <w:rFonts w:ascii="LMU CompatilFact" w:hAnsi="LMU CompatilFact"/>
        </w:rPr>
      </w:pPr>
      <w:r w:rsidRPr="00CB036C">
        <w:rPr>
          <w:rFonts w:ascii="LMU CompatilFact" w:hAnsi="LMU CompatilFact"/>
        </w:rPr>
        <w:t>Frühester Arbeitsbeginn</w:t>
      </w:r>
      <w:r w:rsidRPr="00CB036C">
        <w:rPr>
          <w:rFonts w:ascii="LMU CompatilFact" w:hAnsi="LMU CompatilFact"/>
        </w:rPr>
        <w:tab/>
      </w:r>
      <w:sdt>
        <w:sdtPr>
          <w:rPr>
            <w:rFonts w:ascii="LMU CompatilFact" w:hAnsi="LMU CompatilFact"/>
          </w:rPr>
          <w:id w:val="410871"/>
          <w:placeholder>
            <w:docPart w:val="AAF25B0514D543F787682BB75418CEF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24FFE" w:rsidRPr="00CB036C">
            <w:rPr>
              <w:rStyle w:val="Platzhaltertext"/>
              <w:rFonts w:ascii="LMU CompatilFact" w:hAnsi="LMU CompatilFact"/>
            </w:rPr>
            <w:t>Wählen Sie ein Datum aus</w:t>
          </w:r>
        </w:sdtContent>
      </w:sdt>
    </w:p>
    <w:sectPr w:rsidR="003E0AAE" w:rsidRPr="00CB036C" w:rsidSect="002A32CB"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30761"/>
    <w:multiLevelType w:val="hybridMultilevel"/>
    <w:tmpl w:val="7FA67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E720D"/>
    <w:multiLevelType w:val="hybridMultilevel"/>
    <w:tmpl w:val="459E1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4C77C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F33E9"/>
    <w:multiLevelType w:val="hybridMultilevel"/>
    <w:tmpl w:val="39CA80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3577C"/>
    <w:multiLevelType w:val="hybridMultilevel"/>
    <w:tmpl w:val="10060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4C77C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enforcement="0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E1"/>
    <w:rsid w:val="00000141"/>
    <w:rsid w:val="00024671"/>
    <w:rsid w:val="000C032C"/>
    <w:rsid w:val="0012063A"/>
    <w:rsid w:val="0012169A"/>
    <w:rsid w:val="001257D3"/>
    <w:rsid w:val="00130F04"/>
    <w:rsid w:val="001531FA"/>
    <w:rsid w:val="00233F80"/>
    <w:rsid w:val="002A32CB"/>
    <w:rsid w:val="003321E1"/>
    <w:rsid w:val="00342661"/>
    <w:rsid w:val="00354CCE"/>
    <w:rsid w:val="0035681E"/>
    <w:rsid w:val="00365065"/>
    <w:rsid w:val="003A3795"/>
    <w:rsid w:val="003E0AAE"/>
    <w:rsid w:val="0047016F"/>
    <w:rsid w:val="005100E7"/>
    <w:rsid w:val="00524CAF"/>
    <w:rsid w:val="00575448"/>
    <w:rsid w:val="005A3FB5"/>
    <w:rsid w:val="005D7394"/>
    <w:rsid w:val="0062570D"/>
    <w:rsid w:val="0063113A"/>
    <w:rsid w:val="0065195A"/>
    <w:rsid w:val="00691BE5"/>
    <w:rsid w:val="007F3B0B"/>
    <w:rsid w:val="00880C13"/>
    <w:rsid w:val="008A3CC3"/>
    <w:rsid w:val="008D04BD"/>
    <w:rsid w:val="00912A0A"/>
    <w:rsid w:val="00924FFE"/>
    <w:rsid w:val="00967219"/>
    <w:rsid w:val="00972894"/>
    <w:rsid w:val="00992518"/>
    <w:rsid w:val="009C1378"/>
    <w:rsid w:val="009F18D8"/>
    <w:rsid w:val="00A550E5"/>
    <w:rsid w:val="00A940D5"/>
    <w:rsid w:val="00AC6B44"/>
    <w:rsid w:val="00AD20A9"/>
    <w:rsid w:val="00AD2BF8"/>
    <w:rsid w:val="00B01249"/>
    <w:rsid w:val="00B34FFB"/>
    <w:rsid w:val="00B638F7"/>
    <w:rsid w:val="00B92F80"/>
    <w:rsid w:val="00BB3682"/>
    <w:rsid w:val="00C45AFE"/>
    <w:rsid w:val="00C5208F"/>
    <w:rsid w:val="00C65709"/>
    <w:rsid w:val="00CB036C"/>
    <w:rsid w:val="00CE153E"/>
    <w:rsid w:val="00D165BC"/>
    <w:rsid w:val="00D2299D"/>
    <w:rsid w:val="00D30EB6"/>
    <w:rsid w:val="00DA1C0E"/>
    <w:rsid w:val="00DB48EE"/>
    <w:rsid w:val="00E02991"/>
    <w:rsid w:val="00E34893"/>
    <w:rsid w:val="00E60C16"/>
    <w:rsid w:val="00E62278"/>
    <w:rsid w:val="00E8089A"/>
    <w:rsid w:val="00EB7032"/>
    <w:rsid w:val="00EE281D"/>
    <w:rsid w:val="00F937C9"/>
    <w:rsid w:val="00FA2A5C"/>
    <w:rsid w:val="00FA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7E58"/>
  <w15:docId w15:val="{98C13FE2-E44A-4F69-B6A8-4CD88B37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06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21E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21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21E1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9C1378"/>
    <w:rPr>
      <w:b/>
      <w:bCs/>
    </w:rPr>
  </w:style>
  <w:style w:type="character" w:customStyle="1" w:styleId="Formatvorlage1">
    <w:name w:val="Formatvorlage1"/>
    <w:basedOn w:val="Absatz-Standardschriftart"/>
    <w:uiPriority w:val="1"/>
    <w:rsid w:val="00E02991"/>
    <w:rPr>
      <w:rFonts w:ascii="LMU CompatilFact" w:hAnsi="LMU CompatilFact"/>
      <w:b/>
      <w:sz w:val="22"/>
    </w:rPr>
  </w:style>
  <w:style w:type="character" w:customStyle="1" w:styleId="Formatvorlage2">
    <w:name w:val="Formatvorlage2"/>
    <w:basedOn w:val="Absatz-Standardschriftart"/>
    <w:uiPriority w:val="1"/>
    <w:rsid w:val="00E02991"/>
    <w:rPr>
      <w:rFonts w:ascii="LMU CompatilFact" w:hAnsi="LMU CompatilFact"/>
      <w:i/>
      <w:sz w:val="22"/>
    </w:rPr>
  </w:style>
  <w:style w:type="paragraph" w:styleId="Listenabsatz">
    <w:name w:val="List Paragraph"/>
    <w:basedOn w:val="Standard"/>
    <w:uiPriority w:val="34"/>
    <w:qFormat/>
    <w:rsid w:val="00524CAF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CB03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chtel\AppData\Roaming\Microsoft\Templates\NormalEmai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52938708DC4B2585627D2025C9C2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52E928-757B-4520-A477-5BB7022DA9F0}"/>
      </w:docPartPr>
      <w:docPartBody>
        <w:p w:rsidR="00B42805" w:rsidRDefault="00342E57" w:rsidP="008D62A5">
          <w:pPr>
            <w:pStyle w:val="9652938708DC4B2585627D2025C9C27748"/>
          </w:pPr>
          <w:r w:rsidRPr="00CB036C">
            <w:rPr>
              <w:rStyle w:val="Platzhaltertext"/>
              <w:rFonts w:ascii="LMU CompatilFact" w:hAnsi="LMU CompatilFact"/>
            </w:rPr>
            <w:t>Beginn Studium</w:t>
          </w:r>
        </w:p>
      </w:docPartBody>
    </w:docPart>
    <w:docPart>
      <w:docPartPr>
        <w:name w:val="4C94BD1901FE4809A4E0D06913E22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806350-54F6-4254-A9EF-84F2DFB4241D}"/>
      </w:docPartPr>
      <w:docPartBody>
        <w:p w:rsidR="00B42805" w:rsidRDefault="00342E57" w:rsidP="008D62A5">
          <w:pPr>
            <w:pStyle w:val="4C94BD1901FE4809A4E0D06913E22EB448"/>
          </w:pPr>
          <w:r w:rsidRPr="00CB036C">
            <w:rPr>
              <w:rStyle w:val="Platzhaltertext"/>
              <w:rFonts w:ascii="LMU CompatilFact" w:hAnsi="LMU CompatilFact"/>
            </w:rPr>
            <w:t>Ende Studium</w:t>
          </w:r>
        </w:p>
      </w:docPartBody>
    </w:docPart>
    <w:docPart>
      <w:docPartPr>
        <w:name w:val="A7394150F337410987635BF3F3CBAC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074DF-72D4-4648-9169-BE836521F607}"/>
      </w:docPartPr>
      <w:docPartBody>
        <w:p w:rsidR="00B42805" w:rsidRDefault="00342E57" w:rsidP="008D62A5">
          <w:pPr>
            <w:pStyle w:val="A7394150F337410987635BF3F3CBAC2B47"/>
          </w:pPr>
          <w:r w:rsidRPr="00CB036C">
            <w:rPr>
              <w:rStyle w:val="Platzhaltertext"/>
              <w:rFonts w:ascii="LMU CompatilFact" w:hAnsi="LMU CompatilFact"/>
            </w:rPr>
            <w:t>Wählen Sie einen Fachbereich aus.</w:t>
          </w:r>
        </w:p>
      </w:docPartBody>
    </w:docPart>
    <w:docPart>
      <w:docPartPr>
        <w:name w:val="7D70FEFC91CF48B9B334C126F4DB0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394727-A218-4E52-86C1-17D5B59FDB02}"/>
      </w:docPartPr>
      <w:docPartBody>
        <w:p w:rsidR="00B42805" w:rsidRDefault="00342E57" w:rsidP="008D62A5">
          <w:pPr>
            <w:pStyle w:val="7D70FEFC91CF48B9B334C126F4DB036241"/>
          </w:pPr>
          <w:r w:rsidRPr="00CB036C">
            <w:rPr>
              <w:rStyle w:val="Platzhaltertext"/>
              <w:rFonts w:ascii="LMU CompatilFact" w:hAnsi="LMU CompatilFact"/>
            </w:rPr>
            <w:t>Wählen Sie Ihr erstes Vertiefungsgebiet.</w:t>
          </w:r>
        </w:p>
      </w:docPartBody>
    </w:docPart>
    <w:docPart>
      <w:docPartPr>
        <w:name w:val="A6DB317937EE4B5A91285468CAA78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734C25-331B-4E94-8EA5-EDD020C4B933}"/>
      </w:docPartPr>
      <w:docPartBody>
        <w:p w:rsidR="00B42805" w:rsidRDefault="00342E57" w:rsidP="008D62A5">
          <w:pPr>
            <w:pStyle w:val="A6DB317937EE4B5A91285468CAA78E6B41"/>
          </w:pPr>
          <w:r w:rsidRPr="00CB036C">
            <w:rPr>
              <w:rStyle w:val="Platzhaltertext"/>
              <w:rFonts w:ascii="LMU CompatilFact" w:hAnsi="LMU CompatilFact"/>
            </w:rPr>
            <w:t>Geben Sie hier den Titel Ihrer Abschlussarbeit ein.</w:t>
          </w:r>
        </w:p>
      </w:docPartBody>
    </w:docPart>
    <w:docPart>
      <w:docPartPr>
        <w:name w:val="10611F08E687476E81F3B48F489605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B63AA-66DE-4878-A5E5-F77165B0C045}"/>
      </w:docPartPr>
      <w:docPartBody>
        <w:p w:rsidR="00B42805" w:rsidRDefault="00E93959" w:rsidP="008D62A5">
          <w:pPr>
            <w:pStyle w:val="10611F08E687476E81F3B48F489605D740"/>
          </w:pPr>
          <w:r>
            <w:rPr>
              <w:rStyle w:val="Platzhaltertext"/>
              <w:rFonts w:ascii="LMU CompatilFact" w:hAnsi="LMU CompatilFact"/>
            </w:rPr>
            <w:t xml:space="preserve">Geben Sie </w:t>
          </w:r>
          <w:r w:rsidRPr="00CB036C">
            <w:rPr>
              <w:rStyle w:val="Platzhaltertext"/>
              <w:rFonts w:ascii="LMU CompatilFact" w:hAnsi="LMU CompatilFact"/>
            </w:rPr>
            <w:t>Ihre Mobil-Nummer ein.</w:t>
          </w:r>
        </w:p>
      </w:docPartBody>
    </w:docPart>
    <w:docPart>
      <w:docPartPr>
        <w:name w:val="A96FEAC63DDA4BD8A66A7568A1EFD7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2DB3CA-7A6F-416B-8D58-2351A200B65C}"/>
      </w:docPartPr>
      <w:docPartBody>
        <w:p w:rsidR="00B42805" w:rsidRDefault="00342E57" w:rsidP="008D62A5">
          <w:pPr>
            <w:pStyle w:val="A96FEAC63DDA4BD8A66A7568A1EFD7EB40"/>
          </w:pPr>
          <w:r w:rsidRPr="00F937C9">
            <w:rPr>
              <w:rStyle w:val="Platzhaltertext"/>
              <w:rFonts w:ascii="LMU CompatilFact" w:hAnsi="LMU CompatilFact"/>
              <w:color w:val="000000" w:themeColor="text1"/>
            </w:rPr>
            <w:t>Geben Sie hier Ihre korrekte E-Mail Adresse ein.</w:t>
          </w:r>
        </w:p>
      </w:docPartBody>
    </w:docPart>
    <w:docPart>
      <w:docPartPr>
        <w:name w:val="5D95A92C70314627BDCF612BDBCD87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CD940-E6FC-4A69-88B3-062A6A79AFC7}"/>
      </w:docPartPr>
      <w:docPartBody>
        <w:p w:rsidR="00B42805" w:rsidRDefault="00342E57" w:rsidP="008D62A5">
          <w:pPr>
            <w:pStyle w:val="5D95A92C70314627BDCF612BDBCD878C39"/>
          </w:pPr>
          <w:r w:rsidRPr="00CB036C">
            <w:rPr>
              <w:rStyle w:val="Platzhaltertext"/>
              <w:rFonts w:ascii="LMU CompatilFact" w:hAnsi="LMU CompatilFact"/>
            </w:rPr>
            <w:t>Geburtstag auswählen.</w:t>
          </w:r>
        </w:p>
      </w:docPartBody>
    </w:docPart>
    <w:docPart>
      <w:docPartPr>
        <w:name w:val="711168DE912C4797B1BC3744D40418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B57542-5022-4B05-8EBC-9DB9AEFA7860}"/>
      </w:docPartPr>
      <w:docPartBody>
        <w:p w:rsidR="00B42805" w:rsidRDefault="00342E57" w:rsidP="008D62A5">
          <w:pPr>
            <w:pStyle w:val="711168DE912C4797B1BC3744D404184739"/>
          </w:pPr>
          <w:r w:rsidRPr="00CB036C">
            <w:rPr>
              <w:rStyle w:val="Platzhaltertext"/>
              <w:rFonts w:ascii="LMU CompatilFact" w:hAnsi="LMU CompatilFact"/>
            </w:rPr>
            <w:t>Geburtsort eingeben.</w:t>
          </w:r>
        </w:p>
      </w:docPartBody>
    </w:docPart>
    <w:docPart>
      <w:docPartPr>
        <w:name w:val="EC262C61AEA045E08DD075A7ABA75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DEF814-13A2-43A4-B7E7-4DC16FF1720E}"/>
      </w:docPartPr>
      <w:docPartBody>
        <w:p w:rsidR="00B42805" w:rsidRDefault="00E93959" w:rsidP="008D62A5">
          <w:pPr>
            <w:pStyle w:val="EC262C61AEA045E08DD075A7ABA755DE39"/>
          </w:pPr>
          <w:r w:rsidRPr="00CB036C">
            <w:rPr>
              <w:rStyle w:val="Platzhaltertext"/>
              <w:rFonts w:ascii="LMU CompatilFact" w:hAnsi="LMU CompatilFact"/>
            </w:rPr>
            <w:t>Staatsangehörigkeit einzugeben.</w:t>
          </w:r>
        </w:p>
      </w:docPartBody>
    </w:docPart>
    <w:docPart>
      <w:docPartPr>
        <w:name w:val="5829CE548A194DDEBAA46FCA94B95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1493A-16BC-412F-9BC0-3C7A75AE5DEF}"/>
      </w:docPartPr>
      <w:docPartBody>
        <w:p w:rsidR="008D62A5" w:rsidRDefault="00342E57" w:rsidP="008D62A5">
          <w:pPr>
            <w:pStyle w:val="5829CE548A194DDEBAA46FCA94B95BFB37"/>
          </w:pPr>
          <w:r w:rsidRPr="00CB036C">
            <w:rPr>
              <w:rStyle w:val="Platzhaltertext"/>
              <w:rFonts w:ascii="LMU CompatilFact" w:hAnsi="LMU CompatilFact"/>
            </w:rPr>
            <w:t>Sofern gegeben bitte eingeben.</w:t>
          </w:r>
        </w:p>
      </w:docPartBody>
    </w:docPart>
    <w:docPart>
      <w:docPartPr>
        <w:name w:val="068901CE84C94751ADCB3E9FEE7C6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C1E3D2-DE68-49FF-9BF8-B8BC84997E18}"/>
      </w:docPartPr>
      <w:docPartBody>
        <w:p w:rsidR="008D62A5" w:rsidRDefault="00342E57" w:rsidP="008D62A5">
          <w:pPr>
            <w:pStyle w:val="068901CE84C94751ADCB3E9FEE7C6DC437"/>
          </w:pPr>
          <w:r w:rsidRPr="00CB036C">
            <w:rPr>
              <w:rStyle w:val="Platzhaltertext"/>
              <w:rFonts w:ascii="LMU CompatilFact" w:hAnsi="LMU CompatilFact"/>
            </w:rPr>
            <w:t>Sofern gegeben bitte eingeben.</w:t>
          </w:r>
        </w:p>
      </w:docPartBody>
    </w:docPart>
    <w:docPart>
      <w:docPartPr>
        <w:name w:val="A8CB3387BC4445D98BD59701FA5DC6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6D3D4D-E1E8-4D80-A48C-51131A62EDEE}"/>
      </w:docPartPr>
      <w:docPartBody>
        <w:p w:rsidR="008D62A5" w:rsidRDefault="00342E57" w:rsidP="008D62A5">
          <w:pPr>
            <w:pStyle w:val="A8CB3387BC4445D98BD59701FA5DC67A36"/>
          </w:pPr>
          <w:r w:rsidRPr="00CB036C">
            <w:rPr>
              <w:rStyle w:val="Platzhaltertext"/>
              <w:rFonts w:ascii="LMU CompatilFact" w:hAnsi="LMU CompatilFact"/>
            </w:rPr>
            <w:t>Sofern gegeben bitte eingeben.</w:t>
          </w:r>
        </w:p>
      </w:docPartBody>
    </w:docPart>
    <w:docPart>
      <w:docPartPr>
        <w:name w:val="0394FDF019374BC8A8BFD13F57323B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E2F266-1BD6-4C04-BF72-A9A0A6C83E1F}"/>
      </w:docPartPr>
      <w:docPartBody>
        <w:p w:rsidR="008D62A5" w:rsidRDefault="00342E57" w:rsidP="008D62A5">
          <w:pPr>
            <w:pStyle w:val="0394FDF019374BC8A8BFD13F57323B3A35"/>
          </w:pPr>
          <w:r w:rsidRPr="00CB036C">
            <w:rPr>
              <w:rStyle w:val="Platzhaltertext"/>
              <w:rFonts w:ascii="LMU CompatilFact" w:hAnsi="LMU CompatilFact"/>
            </w:rPr>
            <w:t>Angestrebten Abschluss auswählen</w:t>
          </w:r>
        </w:p>
      </w:docPartBody>
    </w:docPart>
    <w:docPart>
      <w:docPartPr>
        <w:name w:val="C5BD0586B03D432F94D9E518A77897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F3977-9861-49B1-861F-912ABCE7B357}"/>
      </w:docPartPr>
      <w:docPartBody>
        <w:p w:rsidR="008D62A5" w:rsidRDefault="00E93959" w:rsidP="008D62A5">
          <w:pPr>
            <w:pStyle w:val="C5BD0586B03D432F94D9E518A778975633"/>
          </w:pPr>
          <w:r w:rsidRPr="00CB036C">
            <w:rPr>
              <w:rStyle w:val="Platzhaltertext"/>
              <w:rFonts w:ascii="LMU CompatilFact" w:hAnsi="LMU CompatilFact"/>
            </w:rPr>
            <w:t>Geben Sie hier Ihre Abschlussnote ein.</w:t>
          </w:r>
        </w:p>
      </w:docPartBody>
    </w:docPart>
    <w:docPart>
      <w:docPartPr>
        <w:name w:val="EBB40BDD3BAC4B80BD7C27E5E1FBD1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AE670F-8FF0-4A6C-A2D4-9D3C7E29678E}"/>
      </w:docPartPr>
      <w:docPartBody>
        <w:p w:rsidR="008D62A5" w:rsidRDefault="00342E57" w:rsidP="008D62A5">
          <w:pPr>
            <w:pStyle w:val="EBB40BDD3BAC4B80BD7C27E5E1FBD1DB32"/>
          </w:pPr>
          <w:r w:rsidRPr="00FA2A5C">
            <w:rPr>
              <w:rStyle w:val="Platzhaltertext"/>
              <w:rFonts w:ascii="LMU CompatilFact" w:hAnsi="LMU CompatilFact"/>
              <w:i/>
            </w:rPr>
            <w:t>Hier können Sie weitere Informationen zu Ihrem Studium eingeben</w:t>
          </w:r>
        </w:p>
      </w:docPartBody>
    </w:docPart>
    <w:docPart>
      <w:docPartPr>
        <w:name w:val="25CFABD196D04757B855EB33E0DDA7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94FCDD-70DA-48E4-B521-6C2A791216FA}"/>
      </w:docPartPr>
      <w:docPartBody>
        <w:p w:rsidR="008D62A5" w:rsidRDefault="00342E57" w:rsidP="008D62A5">
          <w:pPr>
            <w:pStyle w:val="25CFABD196D04757B855EB33E0DDA77132"/>
          </w:pPr>
          <w:r w:rsidRPr="00CB036C">
            <w:rPr>
              <w:rStyle w:val="Platzhaltertext"/>
              <w:rFonts w:ascii="LMU CompatilFact" w:hAnsi="LMU CompatilFact"/>
            </w:rPr>
            <w:t>Beginn Studium</w:t>
          </w:r>
        </w:p>
      </w:docPartBody>
    </w:docPart>
    <w:docPart>
      <w:docPartPr>
        <w:name w:val="4D29620831854B818B2520BEEBD62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7C56C-CEDC-469E-8AD3-CA59D510DF53}"/>
      </w:docPartPr>
      <w:docPartBody>
        <w:p w:rsidR="008D62A5" w:rsidRDefault="00342E57" w:rsidP="008D62A5">
          <w:pPr>
            <w:pStyle w:val="4D29620831854B818B2520BEEBD62C9232"/>
          </w:pPr>
          <w:r w:rsidRPr="00CB036C">
            <w:rPr>
              <w:rStyle w:val="Platzhaltertext"/>
              <w:rFonts w:ascii="LMU CompatilFact" w:hAnsi="LMU CompatilFact"/>
            </w:rPr>
            <w:t>Ende Studium</w:t>
          </w:r>
        </w:p>
      </w:docPartBody>
    </w:docPart>
    <w:docPart>
      <w:docPartPr>
        <w:name w:val="7A49FD4C9CD44182B601C404392F07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18DE61-4DE9-4CA8-AF01-EA2F4DC381AA}"/>
      </w:docPartPr>
      <w:docPartBody>
        <w:p w:rsidR="008D62A5" w:rsidRDefault="00342E57" w:rsidP="008D62A5">
          <w:pPr>
            <w:pStyle w:val="7A49FD4C9CD44182B601C404392F074A32"/>
          </w:pPr>
          <w:r w:rsidRPr="00CB036C">
            <w:rPr>
              <w:rStyle w:val="Platzhaltertext"/>
              <w:rFonts w:ascii="LMU CompatilFact" w:hAnsi="LMU CompatilFact"/>
            </w:rPr>
            <w:t>Wählen Sie einen Fachbereich aus.</w:t>
          </w:r>
        </w:p>
      </w:docPartBody>
    </w:docPart>
    <w:docPart>
      <w:docPartPr>
        <w:name w:val="5E33AA6D7C7B4AEBA468F4B847A1F5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401F1D-F112-4921-9ACF-1AD7B63C84EF}"/>
      </w:docPartPr>
      <w:docPartBody>
        <w:p w:rsidR="008D62A5" w:rsidRDefault="00342E57" w:rsidP="008D62A5">
          <w:pPr>
            <w:pStyle w:val="5E33AA6D7C7B4AEBA468F4B847A1F58432"/>
          </w:pPr>
          <w:r w:rsidRPr="00CB036C">
            <w:rPr>
              <w:rStyle w:val="Platzhaltertext"/>
              <w:rFonts w:ascii="LMU CompatilFact" w:hAnsi="LMU CompatilFact"/>
            </w:rPr>
            <w:t>Sofern gegeben bitte eingeben.</w:t>
          </w:r>
        </w:p>
      </w:docPartBody>
    </w:docPart>
    <w:docPart>
      <w:docPartPr>
        <w:name w:val="174774449D9440B98FE307BF15795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24AC6-6E6C-4A9B-BA39-55A77C434020}"/>
      </w:docPartPr>
      <w:docPartBody>
        <w:p w:rsidR="008D62A5" w:rsidRDefault="00342E57" w:rsidP="008D62A5">
          <w:pPr>
            <w:pStyle w:val="174774449D9440B98FE307BF157953DA32"/>
          </w:pPr>
          <w:r w:rsidRPr="00CB036C">
            <w:rPr>
              <w:rStyle w:val="Platzhaltertext"/>
              <w:rFonts w:ascii="LMU CompatilFact" w:hAnsi="LMU CompatilFact"/>
            </w:rPr>
            <w:t>Sofern gegeben bitte eingeben.</w:t>
          </w:r>
        </w:p>
      </w:docPartBody>
    </w:docPart>
    <w:docPart>
      <w:docPartPr>
        <w:name w:val="CF1F41E3A87141BC927FD5B7D78EA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1E26F-9DBB-40E8-B201-C19D7C89F6FA}"/>
      </w:docPartPr>
      <w:docPartBody>
        <w:p w:rsidR="008D62A5" w:rsidRDefault="00342E57" w:rsidP="008D62A5">
          <w:pPr>
            <w:pStyle w:val="CF1F41E3A87141BC927FD5B7D78EAD3032"/>
          </w:pPr>
          <w:r w:rsidRPr="00CB036C">
            <w:rPr>
              <w:rStyle w:val="Platzhaltertext"/>
              <w:rFonts w:ascii="LMU CompatilFact" w:hAnsi="LMU CompatilFact"/>
            </w:rPr>
            <w:t>Sofern gegeben bitte eingeben.</w:t>
          </w:r>
        </w:p>
      </w:docPartBody>
    </w:docPart>
    <w:docPart>
      <w:docPartPr>
        <w:name w:val="312A4794E5D54D5FB4CED89CE35849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06572-52B5-4C18-8851-7760E833DC20}"/>
      </w:docPartPr>
      <w:docPartBody>
        <w:p w:rsidR="008D62A5" w:rsidRDefault="00342E57" w:rsidP="008D62A5">
          <w:pPr>
            <w:pStyle w:val="312A4794E5D54D5FB4CED89CE35849CD32"/>
          </w:pPr>
          <w:r w:rsidRPr="00CB036C">
            <w:rPr>
              <w:rStyle w:val="Platzhaltertext"/>
              <w:rFonts w:ascii="LMU CompatilFact" w:hAnsi="LMU CompatilFact"/>
            </w:rPr>
            <w:t>Geben Sie hier den Titel Ihrer Abschlussarbeit ein.</w:t>
          </w:r>
        </w:p>
      </w:docPartBody>
    </w:docPart>
    <w:docPart>
      <w:docPartPr>
        <w:name w:val="044A4F1AC05B4ACE8B01E9DFC7452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75A988-E25E-4ACA-B292-43A92DF85D88}"/>
      </w:docPartPr>
      <w:docPartBody>
        <w:p w:rsidR="008D62A5" w:rsidRDefault="00342E57" w:rsidP="008D62A5">
          <w:pPr>
            <w:pStyle w:val="044A4F1AC05B4ACE8B01E9DFC745250D32"/>
          </w:pPr>
          <w:r w:rsidRPr="00CB036C">
            <w:rPr>
              <w:rStyle w:val="Platzhaltertext"/>
              <w:rFonts w:ascii="LMU CompatilFact" w:hAnsi="LMU CompatilFact"/>
            </w:rPr>
            <w:t>Angestrebten Abschluss auswählen</w:t>
          </w:r>
        </w:p>
      </w:docPartBody>
    </w:docPart>
    <w:docPart>
      <w:docPartPr>
        <w:name w:val="8670FB80BCDB4051A0ACCE9B954F9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EBE089-D1E6-43E4-87A7-8688AD7A9A0F}"/>
      </w:docPartPr>
      <w:docPartBody>
        <w:p w:rsidR="008D62A5" w:rsidRDefault="00E93959" w:rsidP="008D62A5">
          <w:pPr>
            <w:pStyle w:val="8670FB80BCDB4051A0ACCE9B954F941632"/>
          </w:pPr>
          <w:r w:rsidRPr="00CB036C">
            <w:rPr>
              <w:rStyle w:val="Platzhaltertext"/>
              <w:rFonts w:ascii="LMU CompatilFact" w:hAnsi="LMU CompatilFact"/>
            </w:rPr>
            <w:t>Geben Sie hier Ihre Abschlussnote ein.</w:t>
          </w:r>
        </w:p>
      </w:docPartBody>
    </w:docPart>
    <w:docPart>
      <w:docPartPr>
        <w:name w:val="6EC6A6279261434EBB1D3CFF9170E4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8E85D6-8965-458B-B70F-D63D34E71A88}"/>
      </w:docPartPr>
      <w:docPartBody>
        <w:p w:rsidR="008D62A5" w:rsidRDefault="00E93959" w:rsidP="008D62A5">
          <w:pPr>
            <w:pStyle w:val="6EC6A6279261434EBB1D3CFF9170E48E32"/>
          </w:pPr>
          <w:r w:rsidRPr="00CB036C">
            <w:rPr>
              <w:rStyle w:val="Platzhaltertext"/>
              <w:rFonts w:ascii="LMU CompatilFact" w:hAnsi="LMU CompatilFact"/>
            </w:rPr>
            <w:t>Hier können Sie weitere Informationen zu Ihrem Studium eingeben</w:t>
          </w:r>
        </w:p>
      </w:docPartBody>
    </w:docPart>
    <w:docPart>
      <w:docPartPr>
        <w:name w:val="EFBEAEB9574144E2BD84B790AED36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F539C-C47B-4A3E-B247-9D878F88E97B}"/>
      </w:docPartPr>
      <w:docPartBody>
        <w:p w:rsidR="008D62A5" w:rsidRDefault="00342E57" w:rsidP="008D62A5">
          <w:pPr>
            <w:pStyle w:val="EFBEAEB9574144E2BD84B790AED3696E31"/>
          </w:pPr>
          <w:r w:rsidRPr="00CB036C">
            <w:rPr>
              <w:rStyle w:val="Platzhaltertext"/>
              <w:rFonts w:ascii="LMU CompatilFact" w:hAnsi="LMU CompatilFact"/>
            </w:rPr>
            <w:t>Geben Sie hier den Namen der Universität ein</w:t>
          </w:r>
        </w:p>
      </w:docPartBody>
    </w:docPart>
    <w:docPart>
      <w:docPartPr>
        <w:name w:val="7AA70449F38840D4966C87761DBEB2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D0D81-B562-4DD5-9BFC-487275F34E07}"/>
      </w:docPartPr>
      <w:docPartBody>
        <w:p w:rsidR="008D62A5" w:rsidRDefault="00342E57" w:rsidP="008D62A5">
          <w:pPr>
            <w:pStyle w:val="7AA70449F38840D4966C87761DBEB21C31"/>
          </w:pPr>
          <w:r w:rsidRPr="00CB036C">
            <w:rPr>
              <w:rStyle w:val="Platzhaltertext"/>
              <w:rFonts w:ascii="LMU CompatilFact" w:hAnsi="LMU CompatilFact"/>
            </w:rPr>
            <w:t>Sofern es sich um eine Universität im Ausland handelt</w:t>
          </w:r>
          <w:r>
            <w:rPr>
              <w:rStyle w:val="Platzhaltertext"/>
              <w:rFonts w:ascii="LMU CompatilFact" w:hAnsi="LMU CompatilFact"/>
            </w:rPr>
            <w:t>:</w:t>
          </w:r>
          <w:r w:rsidRPr="00CB036C">
            <w:rPr>
              <w:rStyle w:val="Platzhaltertext"/>
              <w:rFonts w:ascii="LMU CompatilFact" w:hAnsi="LMU CompatilFact"/>
            </w:rPr>
            <w:t xml:space="preserve"> Stadt und Land </w:t>
          </w:r>
          <w:r>
            <w:rPr>
              <w:rStyle w:val="Platzhaltertext"/>
              <w:rFonts w:ascii="LMU CompatilFact" w:hAnsi="LMU CompatilFact"/>
            </w:rPr>
            <w:t>eingeben</w:t>
          </w:r>
          <w:r w:rsidRPr="00CB036C">
            <w:rPr>
              <w:rStyle w:val="Platzhaltertext"/>
              <w:rFonts w:ascii="LMU CompatilFact" w:hAnsi="LMU CompatilFact"/>
            </w:rPr>
            <w:t>.</w:t>
          </w:r>
        </w:p>
      </w:docPartBody>
    </w:docPart>
    <w:docPart>
      <w:docPartPr>
        <w:name w:val="9BA03E135463458891A97F0E61F017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70CFD-2F15-4A6B-ACA7-FF4F76FDA191}"/>
      </w:docPartPr>
      <w:docPartBody>
        <w:p w:rsidR="008D62A5" w:rsidRDefault="00342E57" w:rsidP="008D62A5">
          <w:pPr>
            <w:pStyle w:val="9BA03E135463458891A97F0E61F0173B29"/>
          </w:pPr>
          <w:r w:rsidRPr="00CB036C">
            <w:rPr>
              <w:rStyle w:val="Platzhaltertext"/>
              <w:rFonts w:ascii="LMU CompatilFact" w:hAnsi="LMU CompatilFact"/>
            </w:rPr>
            <w:t>Geben Sie hier den Namen der besuchten Schule ein</w:t>
          </w:r>
        </w:p>
      </w:docPartBody>
    </w:docPart>
    <w:docPart>
      <w:docPartPr>
        <w:name w:val="9CCACFE0FBA24731974885B4CF5EB7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42960-9CAE-4CDC-8C23-E22A9E07F005}"/>
      </w:docPartPr>
      <w:docPartBody>
        <w:p w:rsidR="008D62A5" w:rsidRDefault="00342E57" w:rsidP="008D62A5">
          <w:pPr>
            <w:pStyle w:val="9CCACFE0FBA24731974885B4CF5EB78B29"/>
          </w:pPr>
          <w:r w:rsidRPr="00CB036C">
            <w:rPr>
              <w:rStyle w:val="Platzhaltertext"/>
              <w:rFonts w:ascii="LMU CompatilFact" w:hAnsi="LMU CompatilFact"/>
            </w:rPr>
            <w:t>Beginn Schulbesuch</w:t>
          </w:r>
        </w:p>
      </w:docPartBody>
    </w:docPart>
    <w:docPart>
      <w:docPartPr>
        <w:name w:val="7FB429DD1807462080B7C8276AEA2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89D7D7-6D8A-4DAB-9C16-4C49D52785FF}"/>
      </w:docPartPr>
      <w:docPartBody>
        <w:p w:rsidR="008D62A5" w:rsidRDefault="00342E57" w:rsidP="008D62A5">
          <w:pPr>
            <w:pStyle w:val="7FB429DD1807462080B7C8276AEA274929"/>
          </w:pPr>
          <w:r w:rsidRPr="00CB036C">
            <w:rPr>
              <w:rStyle w:val="Platzhaltertext"/>
              <w:rFonts w:ascii="LMU CompatilFact" w:hAnsi="LMU CompatilFact"/>
            </w:rPr>
            <w:t>Ende Schulbesuch</w:t>
          </w:r>
        </w:p>
      </w:docPartBody>
    </w:docPart>
    <w:docPart>
      <w:docPartPr>
        <w:name w:val="CC8735002E574B3EB4C7D095A80DC3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A390B-BD21-4747-9042-2DB9086E3282}"/>
      </w:docPartPr>
      <w:docPartBody>
        <w:p w:rsidR="008D62A5" w:rsidRDefault="00342E57" w:rsidP="008D62A5">
          <w:pPr>
            <w:pStyle w:val="CC8735002E574B3EB4C7D095A80DC37A29"/>
          </w:pPr>
          <w:r w:rsidRPr="005100E7">
            <w:rPr>
              <w:rStyle w:val="Platzhaltertext"/>
              <w:rFonts w:ascii="LMU CompatilFact" w:hAnsi="LMU CompatilFact"/>
              <w:i/>
            </w:rPr>
            <w:t xml:space="preserve">Besuch von Fachoberschule: Fachbereich eingeben </w:t>
          </w:r>
        </w:p>
      </w:docPartBody>
    </w:docPart>
    <w:docPart>
      <w:docPartPr>
        <w:name w:val="2D0A66854ECC405C8872449D715368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8CA8C-D084-4B94-9635-7DE2A41DE81A}"/>
      </w:docPartPr>
      <w:docPartBody>
        <w:p w:rsidR="008D62A5" w:rsidRDefault="00342E57" w:rsidP="008D62A5">
          <w:pPr>
            <w:pStyle w:val="2D0A66854ECC405C8872449D715368B728"/>
          </w:pPr>
          <w:r w:rsidRPr="00CB036C">
            <w:rPr>
              <w:rStyle w:val="Platzhaltertext"/>
              <w:rFonts w:ascii="LMU CompatilFact" w:hAnsi="LMU CompatilFact"/>
            </w:rPr>
            <w:t>Geben Sie hier die Schulart ein, z.B. Gymnasium</w:t>
          </w:r>
        </w:p>
      </w:docPartBody>
    </w:docPart>
    <w:docPart>
      <w:docPartPr>
        <w:name w:val="F6F2DB289F3442BFB783FD928EC1B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5C989-8798-441B-BFBD-D21F00C0C7FB}"/>
      </w:docPartPr>
      <w:docPartBody>
        <w:p w:rsidR="008D62A5" w:rsidRDefault="00342E57" w:rsidP="008D62A5">
          <w:pPr>
            <w:pStyle w:val="F6F2DB289F3442BFB783FD928EC1B44B28"/>
          </w:pPr>
          <w:r w:rsidRPr="00CB036C">
            <w:rPr>
              <w:rStyle w:val="Platzhaltertext"/>
              <w:rFonts w:ascii="LMU CompatilFact" w:hAnsi="LMU CompatilFact"/>
            </w:rPr>
            <w:t>Geben Sie hier den Namen der besuchten Schule ein</w:t>
          </w:r>
        </w:p>
      </w:docPartBody>
    </w:docPart>
    <w:docPart>
      <w:docPartPr>
        <w:name w:val="84A9DB437E08472DB97BF1A49E56C8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1A5A2-6D24-40FC-AEAC-7B35670F841E}"/>
      </w:docPartPr>
      <w:docPartBody>
        <w:p w:rsidR="008D62A5" w:rsidRDefault="00342E57" w:rsidP="008D62A5">
          <w:pPr>
            <w:pStyle w:val="84A9DB437E08472DB97BF1A49E56C8EC28"/>
          </w:pPr>
          <w:r w:rsidRPr="00CB036C">
            <w:rPr>
              <w:rStyle w:val="Platzhaltertext"/>
              <w:rFonts w:ascii="LMU CompatilFact" w:hAnsi="LMU CompatilFact"/>
            </w:rPr>
            <w:t>Stadt, in der sich die Schule befindet</w:t>
          </w:r>
        </w:p>
      </w:docPartBody>
    </w:docPart>
    <w:docPart>
      <w:docPartPr>
        <w:name w:val="DAF7966752A24298A63A4C566FCBC3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7BD976-62A1-4486-8391-928DA075BFF1}"/>
      </w:docPartPr>
      <w:docPartBody>
        <w:p w:rsidR="008D62A5" w:rsidRDefault="00342E57" w:rsidP="008D62A5">
          <w:pPr>
            <w:pStyle w:val="DAF7966752A24298A63A4C566FCBC39528"/>
          </w:pPr>
          <w:r w:rsidRPr="00CB036C">
            <w:rPr>
              <w:rStyle w:val="Platzhaltertext"/>
              <w:rFonts w:ascii="LMU CompatilFact" w:hAnsi="LMU CompatilFact"/>
            </w:rPr>
            <w:t>Beginn Schulbesuch</w:t>
          </w:r>
        </w:p>
      </w:docPartBody>
    </w:docPart>
    <w:docPart>
      <w:docPartPr>
        <w:name w:val="9FFFDB1FE06F45A5BF647332E8730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C0CBF8-6142-411F-959D-B0FDFF324BBE}"/>
      </w:docPartPr>
      <w:docPartBody>
        <w:p w:rsidR="008D62A5" w:rsidRDefault="00342E57" w:rsidP="008D62A5">
          <w:pPr>
            <w:pStyle w:val="9FFFDB1FE06F45A5BF647332E873024C28"/>
          </w:pPr>
          <w:r w:rsidRPr="00CB036C">
            <w:rPr>
              <w:rStyle w:val="Platzhaltertext"/>
              <w:rFonts w:ascii="LMU CompatilFact" w:hAnsi="LMU CompatilFact"/>
            </w:rPr>
            <w:t>Ende Schulbesuch</w:t>
          </w:r>
        </w:p>
      </w:docPartBody>
    </w:docPart>
    <w:docPart>
      <w:docPartPr>
        <w:name w:val="9FEF13A9340B42FFAEE76537F3AF22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BFECBD-1EC7-4140-9840-771AE668754C}"/>
      </w:docPartPr>
      <w:docPartBody>
        <w:p w:rsidR="008D62A5" w:rsidRDefault="00342E57" w:rsidP="008D62A5">
          <w:pPr>
            <w:pStyle w:val="9FEF13A9340B42FFAEE76537F3AF229628"/>
          </w:pPr>
          <w:r w:rsidRPr="00CB036C">
            <w:rPr>
              <w:rStyle w:val="Platzhaltertext"/>
              <w:rFonts w:ascii="LMU CompatilFact" w:hAnsi="LMU CompatilFact"/>
            </w:rPr>
            <w:t>Geben Sie hier die Schulart ein, z.B. Gymnasium</w:t>
          </w:r>
        </w:p>
      </w:docPartBody>
    </w:docPart>
    <w:docPart>
      <w:docPartPr>
        <w:name w:val="4F95BBF647DF44E98534656ED22A7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7028D-13CE-449C-9A86-2A39DEF224C7}"/>
      </w:docPartPr>
      <w:docPartBody>
        <w:p w:rsidR="008D62A5" w:rsidRDefault="00342E57" w:rsidP="008D62A5">
          <w:pPr>
            <w:pStyle w:val="4F95BBF647DF44E98534656ED22A7B5728"/>
          </w:pPr>
          <w:r w:rsidRPr="005100E7">
            <w:rPr>
              <w:rStyle w:val="Platzhaltertext"/>
              <w:rFonts w:ascii="LMU CompatilFact" w:hAnsi="LMU CompatilFact"/>
              <w:i/>
            </w:rPr>
            <w:t>Besuch von Fachoberschule: Fachbereich eingeben</w:t>
          </w:r>
        </w:p>
      </w:docPartBody>
    </w:docPart>
    <w:docPart>
      <w:docPartPr>
        <w:name w:val="E91E9DDE62F04D44B70ACF00CA51F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3BDB9-8F55-4941-81BA-62339BB5A547}"/>
      </w:docPartPr>
      <w:docPartBody>
        <w:p w:rsidR="008D62A5" w:rsidRDefault="00342E57" w:rsidP="008D62A5">
          <w:pPr>
            <w:pStyle w:val="E91E9DDE62F04D44B70ACF00CA51FCA425"/>
          </w:pPr>
          <w:r w:rsidRPr="00CB036C">
            <w:rPr>
              <w:rStyle w:val="Platzhaltertext"/>
              <w:rFonts w:ascii="LMU CompatilFact" w:hAnsi="LMU CompatilFact"/>
            </w:rPr>
            <w:t>Sofern bereits eine Ausbildung absolviert wurde: Name des Unternehmens</w:t>
          </w:r>
        </w:p>
      </w:docPartBody>
    </w:docPart>
    <w:docPart>
      <w:docPartPr>
        <w:name w:val="21DE8A285C4E46E4AC520862B38ED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80019E-F094-4304-92A5-81350B910EBE}"/>
      </w:docPartPr>
      <w:docPartBody>
        <w:p w:rsidR="008D62A5" w:rsidRDefault="00342E57" w:rsidP="008D62A5">
          <w:pPr>
            <w:pStyle w:val="21DE8A285C4E46E4AC520862B38ED14525"/>
          </w:pPr>
          <w:r w:rsidRPr="00CB036C">
            <w:rPr>
              <w:rStyle w:val="Platzhaltertext"/>
              <w:rFonts w:ascii="LMU CompatilFact" w:hAnsi="LMU CompatilFact"/>
            </w:rPr>
            <w:t>Bezeichnung der Berufsausbildung</w:t>
          </w:r>
        </w:p>
      </w:docPartBody>
    </w:docPart>
    <w:docPart>
      <w:docPartPr>
        <w:name w:val="F127811E149D4AE5906B0C61D32C8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8F087-6CDF-4819-8E8C-62E45B0749CD}"/>
      </w:docPartPr>
      <w:docPartBody>
        <w:p w:rsidR="008D62A5" w:rsidRDefault="00342E57" w:rsidP="008D62A5">
          <w:pPr>
            <w:pStyle w:val="F127811E149D4AE5906B0C61D32C8FA225"/>
          </w:pPr>
          <w:r w:rsidRPr="00CB036C">
            <w:rPr>
              <w:rStyle w:val="Platzhaltertext"/>
              <w:rFonts w:ascii="LMU CompatilFact" w:hAnsi="LMU CompatilFact"/>
            </w:rPr>
            <w:t>Beginn Ausbildung</w:t>
          </w:r>
        </w:p>
      </w:docPartBody>
    </w:docPart>
    <w:docPart>
      <w:docPartPr>
        <w:name w:val="CF14B88167624A5C85604FBEA0609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7E599-2999-4C22-BF45-CD0F44438866}"/>
      </w:docPartPr>
      <w:docPartBody>
        <w:p w:rsidR="008D62A5" w:rsidRDefault="00342E57" w:rsidP="008D62A5">
          <w:pPr>
            <w:pStyle w:val="CF14B88167624A5C85604FBEA0609B6C25"/>
          </w:pPr>
          <w:r w:rsidRPr="00CB036C">
            <w:rPr>
              <w:rStyle w:val="Platzhaltertext"/>
              <w:rFonts w:ascii="LMU CompatilFact" w:hAnsi="LMU CompatilFact"/>
            </w:rPr>
            <w:t>Ende Ausbildung</w:t>
          </w:r>
        </w:p>
      </w:docPartBody>
    </w:docPart>
    <w:docPart>
      <w:docPartPr>
        <w:name w:val="227E8A3C1B5242DDB662212B2854A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C509F-DC67-4CAA-BBA8-EE996E08A5CE}"/>
      </w:docPartPr>
      <w:docPartBody>
        <w:p w:rsidR="008D62A5" w:rsidRDefault="00342E57" w:rsidP="008D62A5">
          <w:pPr>
            <w:pStyle w:val="227E8A3C1B5242DDB662212B2854AC0124"/>
          </w:pPr>
          <w:r w:rsidRPr="00E60C16">
            <w:rPr>
              <w:rStyle w:val="Platzhaltertext"/>
              <w:rFonts w:ascii="LMU CompatilFact" w:hAnsi="LMU CompatilFact"/>
              <w:i/>
            </w:rPr>
            <w:t xml:space="preserve">Abteilung 1 </w:t>
          </w:r>
        </w:p>
      </w:docPartBody>
    </w:docPart>
    <w:docPart>
      <w:docPartPr>
        <w:name w:val="C3C6962AE1C04A3489AD03722043B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55251-8D5A-4692-B8CD-355E72560CE6}"/>
      </w:docPartPr>
      <w:docPartBody>
        <w:p w:rsidR="008D62A5" w:rsidRDefault="00342E57" w:rsidP="008D62A5">
          <w:pPr>
            <w:pStyle w:val="C3C6962AE1C04A3489AD03722043B50F23"/>
          </w:pPr>
          <w:r w:rsidRPr="00E60C16">
            <w:rPr>
              <w:rStyle w:val="Platzhaltertext"/>
              <w:rFonts w:ascii="LMU CompatilFact" w:hAnsi="LMU CompatilFact"/>
              <w:i/>
            </w:rPr>
            <w:t>Fähigkeit 1</w:t>
          </w:r>
        </w:p>
      </w:docPartBody>
    </w:docPart>
    <w:docPart>
      <w:docPartPr>
        <w:name w:val="786AE6D2228C45B59274461217FB8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69CA9-8ADB-43D6-B003-26C5F6EEC9C0}"/>
      </w:docPartPr>
      <w:docPartBody>
        <w:p w:rsidR="008D62A5" w:rsidRDefault="00342E57" w:rsidP="008D62A5">
          <w:pPr>
            <w:pStyle w:val="786AE6D2228C45B59274461217FB89D823"/>
          </w:pPr>
          <w:r w:rsidRPr="00E60C16">
            <w:rPr>
              <w:rStyle w:val="Platzhaltertext"/>
              <w:rFonts w:ascii="LMU CompatilFact" w:hAnsi="LMU CompatilFact"/>
              <w:i/>
            </w:rPr>
            <w:t xml:space="preserve">Abteilung 2 </w:t>
          </w:r>
        </w:p>
      </w:docPartBody>
    </w:docPart>
    <w:docPart>
      <w:docPartPr>
        <w:name w:val="11ED86F74B63445995CEFE01E3EF8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43063-A994-4CE0-A160-6B5CC2E0A2A6}"/>
      </w:docPartPr>
      <w:docPartBody>
        <w:p w:rsidR="008D62A5" w:rsidRDefault="00342E57" w:rsidP="008D62A5">
          <w:pPr>
            <w:pStyle w:val="11ED86F74B63445995CEFE01E3EF843923"/>
          </w:pPr>
          <w:r w:rsidRPr="00E60C16">
            <w:rPr>
              <w:rStyle w:val="Platzhaltertext"/>
              <w:rFonts w:ascii="LMU CompatilFact" w:hAnsi="LMU CompatilFact"/>
              <w:i/>
            </w:rPr>
            <w:t xml:space="preserve">Abteilung 3 </w:t>
          </w:r>
        </w:p>
      </w:docPartBody>
    </w:docPart>
    <w:docPart>
      <w:docPartPr>
        <w:name w:val="AD032C77CB394029ADCA73AC23D091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0EA93F-F67D-4FB2-8E7F-7EBBFD4E803F}"/>
      </w:docPartPr>
      <w:docPartBody>
        <w:p w:rsidR="008D62A5" w:rsidRDefault="00342E57" w:rsidP="008D62A5">
          <w:pPr>
            <w:pStyle w:val="AD032C77CB394029ADCA73AC23D0911123"/>
          </w:pPr>
          <w:r w:rsidRPr="00E60C16">
            <w:rPr>
              <w:rStyle w:val="Platzhaltertext"/>
              <w:rFonts w:ascii="LMU CompatilFact" w:hAnsi="LMU CompatilFact"/>
              <w:i/>
            </w:rPr>
            <w:t xml:space="preserve">Abteilung 4 </w:t>
          </w:r>
        </w:p>
      </w:docPartBody>
    </w:docPart>
    <w:docPart>
      <w:docPartPr>
        <w:name w:val="2D6F219F1AA24F4CBAE2F2035F899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59783-C8C2-486B-AB6F-D1FA57129E6A}"/>
      </w:docPartPr>
      <w:docPartBody>
        <w:p w:rsidR="008D62A5" w:rsidRDefault="00342E57" w:rsidP="008D62A5">
          <w:pPr>
            <w:pStyle w:val="2D6F219F1AA24F4CBAE2F2035F899AF923"/>
          </w:pPr>
          <w:r w:rsidRPr="00E60C16">
            <w:rPr>
              <w:rStyle w:val="Platzhaltertext"/>
              <w:rFonts w:ascii="LMU CompatilFact" w:hAnsi="LMU CompatilFact"/>
              <w:i/>
            </w:rPr>
            <w:t>Fähigkeit 2</w:t>
          </w:r>
        </w:p>
      </w:docPartBody>
    </w:docPart>
    <w:docPart>
      <w:docPartPr>
        <w:name w:val="D640A08F1E8F406D8D8124B29472B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47D49-06AF-4D68-92FD-CFC973D56635}"/>
      </w:docPartPr>
      <w:docPartBody>
        <w:p w:rsidR="008D62A5" w:rsidRDefault="00342E57" w:rsidP="008D62A5">
          <w:pPr>
            <w:pStyle w:val="D640A08F1E8F406D8D8124B29472BD1823"/>
          </w:pPr>
          <w:r w:rsidRPr="00E60C16">
            <w:rPr>
              <w:rStyle w:val="Platzhaltertext"/>
              <w:rFonts w:ascii="LMU CompatilFact" w:hAnsi="LMU CompatilFact"/>
              <w:i/>
            </w:rPr>
            <w:t>Fähigkeit 3</w:t>
          </w:r>
        </w:p>
      </w:docPartBody>
    </w:docPart>
    <w:docPart>
      <w:docPartPr>
        <w:name w:val="4E52B7F2A5674A3A961C2CE587604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5FB0ED-0CF3-4C3D-99D3-E898CE3974FA}"/>
      </w:docPartPr>
      <w:docPartBody>
        <w:p w:rsidR="008D62A5" w:rsidRDefault="00342E57" w:rsidP="008D62A5">
          <w:pPr>
            <w:pStyle w:val="4E52B7F2A5674A3A961C2CE587604A7723"/>
          </w:pPr>
          <w:r w:rsidRPr="00E60C16">
            <w:rPr>
              <w:rStyle w:val="Platzhaltertext"/>
              <w:rFonts w:ascii="LMU CompatilFact" w:hAnsi="LMU CompatilFact"/>
              <w:i/>
            </w:rPr>
            <w:t>Fähigkeit 4</w:t>
          </w:r>
        </w:p>
      </w:docPartBody>
    </w:docPart>
    <w:docPart>
      <w:docPartPr>
        <w:name w:val="635A9603383B48B4A59D1ECDFC8447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6FE9F1-8AC6-4199-84EB-8052FE4ED82D}"/>
      </w:docPartPr>
      <w:docPartBody>
        <w:p w:rsidR="008D62A5" w:rsidRDefault="00342E57" w:rsidP="008D62A5">
          <w:pPr>
            <w:pStyle w:val="635A9603383B48B4A59D1ECDFC8447C221"/>
          </w:pPr>
          <w:r w:rsidRPr="00CB036C">
            <w:rPr>
              <w:rStyle w:val="Platzhaltertext"/>
              <w:rFonts w:ascii="LMU CompatilFact" w:hAnsi="LMU CompatilFact"/>
            </w:rPr>
            <w:t>Geben Sie hier den Namen des Unternehmens ein</w:t>
          </w:r>
        </w:p>
      </w:docPartBody>
    </w:docPart>
    <w:docPart>
      <w:docPartPr>
        <w:name w:val="649A7A0F40B649FE82FBC4D484A9D1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9745A-56A4-45DD-83A1-4BE071880A8F}"/>
      </w:docPartPr>
      <w:docPartBody>
        <w:p w:rsidR="008D62A5" w:rsidRDefault="00342E57" w:rsidP="008D62A5">
          <w:pPr>
            <w:pStyle w:val="649A7A0F40B649FE82FBC4D484A9D1DE21"/>
          </w:pPr>
          <w:r w:rsidRPr="00CB036C">
            <w:rPr>
              <w:rStyle w:val="Platzhaltertext"/>
              <w:rFonts w:ascii="LMU CompatilFact" w:hAnsi="LMU CompatilFact"/>
            </w:rPr>
            <w:t>Beginn</w:t>
          </w:r>
        </w:p>
      </w:docPartBody>
    </w:docPart>
    <w:docPart>
      <w:docPartPr>
        <w:name w:val="17213900D75F4AAFACBA5679D80A3D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F352DB-C7C8-49E9-871F-7C0EE04E2E9D}"/>
      </w:docPartPr>
      <w:docPartBody>
        <w:p w:rsidR="008D62A5" w:rsidRDefault="00342E57" w:rsidP="008D62A5">
          <w:pPr>
            <w:pStyle w:val="17213900D75F4AAFACBA5679D80A3DE021"/>
          </w:pPr>
          <w:r w:rsidRPr="00CB036C">
            <w:rPr>
              <w:rStyle w:val="Platzhaltertext"/>
              <w:rFonts w:ascii="LMU CompatilFact" w:hAnsi="LMU CompatilFact"/>
            </w:rPr>
            <w:t>Ende</w:t>
          </w:r>
        </w:p>
      </w:docPartBody>
    </w:docPart>
    <w:docPart>
      <w:docPartPr>
        <w:name w:val="119B6C5D30794CE3A4C7D73CBCF4BF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ABC6B-3847-4F71-BAB2-28AF31EDA680}"/>
      </w:docPartPr>
      <w:docPartBody>
        <w:p w:rsidR="008D62A5" w:rsidRDefault="00342E57" w:rsidP="008D62A5">
          <w:pPr>
            <w:pStyle w:val="119B6C5D30794CE3A4C7D73CBCF4BF3421"/>
          </w:pPr>
          <w:r w:rsidRPr="00CB036C">
            <w:rPr>
              <w:rStyle w:val="Platzhaltertext"/>
              <w:rFonts w:ascii="LMU CompatilFact" w:hAnsi="LMU CompatilFact"/>
            </w:rPr>
            <w:t>Geben Sie hier die Branche des Unternehmens ein</w:t>
          </w:r>
        </w:p>
      </w:docPartBody>
    </w:docPart>
    <w:docPart>
      <w:docPartPr>
        <w:name w:val="71AB9F98E643447AA6690E3855218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F0681-4D85-4246-B378-A3C7F67069CB}"/>
      </w:docPartPr>
      <w:docPartBody>
        <w:p w:rsidR="008D62A5" w:rsidRDefault="00342E57" w:rsidP="008D62A5">
          <w:pPr>
            <w:pStyle w:val="71AB9F98E643447AA6690E3855218B2D20"/>
          </w:pPr>
          <w:r w:rsidRPr="005100E7">
            <w:rPr>
              <w:rStyle w:val="Platzhaltertext"/>
              <w:rFonts w:ascii="LMU CompatilFact" w:hAnsi="LMU CompatilFact"/>
              <w:i/>
            </w:rPr>
            <w:t>Beschreibung der Tätigkeitsfelder</w:t>
          </w:r>
        </w:p>
      </w:docPartBody>
    </w:docPart>
    <w:docPart>
      <w:docPartPr>
        <w:name w:val="6BDD2663501D400987C9BB468324E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60201C-245E-4925-92F8-CD5E62DDB381}"/>
      </w:docPartPr>
      <w:docPartBody>
        <w:p w:rsidR="008D62A5" w:rsidRDefault="00342E57" w:rsidP="008D62A5">
          <w:pPr>
            <w:pStyle w:val="6BDD2663501D400987C9BB468324E31420"/>
          </w:pPr>
          <w:r w:rsidRPr="00CB036C">
            <w:rPr>
              <w:rStyle w:val="Platzhaltertext"/>
              <w:rFonts w:ascii="LMU CompatilFact" w:hAnsi="LMU CompatilFact"/>
            </w:rPr>
            <w:t>Abteilung eingeben</w:t>
          </w:r>
        </w:p>
      </w:docPartBody>
    </w:docPart>
    <w:docPart>
      <w:docPartPr>
        <w:name w:val="8EF69F68FD0A47EBBF7AE223BDCB0E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8195E2-E922-4ABE-84AE-82B97380E1FF}"/>
      </w:docPartPr>
      <w:docPartBody>
        <w:p w:rsidR="008D62A5" w:rsidRDefault="00342E57" w:rsidP="008D62A5">
          <w:pPr>
            <w:pStyle w:val="8EF69F68FD0A47EBBF7AE223BDCB0EE819"/>
          </w:pPr>
          <w:r w:rsidRPr="00CB036C">
            <w:rPr>
              <w:rStyle w:val="Platzhaltertext"/>
              <w:rFonts w:ascii="LMU CompatilFact" w:hAnsi="LMU CompatilFact"/>
            </w:rPr>
            <w:t>Position eingeben.</w:t>
          </w:r>
        </w:p>
      </w:docPartBody>
    </w:docPart>
    <w:docPart>
      <w:docPartPr>
        <w:name w:val="F4D7B2664E6D455A985A8D3870D2A6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589E3-C63E-4FF1-9451-B18EAF416EA3}"/>
      </w:docPartPr>
      <w:docPartBody>
        <w:p w:rsidR="008D62A5" w:rsidRDefault="00342E57" w:rsidP="008D62A5">
          <w:pPr>
            <w:pStyle w:val="F4D7B2664E6D455A985A8D3870D2A68613"/>
          </w:pPr>
          <w:r w:rsidRPr="000C032C">
            <w:rPr>
              <w:rStyle w:val="Platzhaltertext"/>
              <w:rFonts w:ascii="LMU CompatilFact" w:hAnsi="LMU CompatilFact"/>
              <w:b/>
              <w:color w:val="000000" w:themeColor="text1"/>
              <w:sz w:val="32"/>
            </w:rPr>
            <w:t>Geben Sie hier bitte Ihren Namen ein</w:t>
          </w:r>
          <w:r w:rsidRPr="000C032C">
            <w:rPr>
              <w:rStyle w:val="Platzhaltertext"/>
              <w:rFonts w:ascii="LMU CompatilFact" w:hAnsi="LMU CompatilFact"/>
              <w:b/>
              <w:color w:val="000000" w:themeColor="text1"/>
            </w:rPr>
            <w:t>.</w:t>
          </w:r>
        </w:p>
      </w:docPartBody>
    </w:docPart>
    <w:docPart>
      <w:docPartPr>
        <w:name w:val="C41D96EF53E3454BA0D93EC2A51362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AD648-E048-4079-9ECB-BA24151D1A17}"/>
      </w:docPartPr>
      <w:docPartBody>
        <w:p w:rsidR="008D62A5" w:rsidRDefault="00342E57" w:rsidP="008D62A5">
          <w:pPr>
            <w:pStyle w:val="C41D96EF53E3454BA0D93EC2A51362D513"/>
          </w:pPr>
          <w:r w:rsidRPr="00F937C9">
            <w:rPr>
              <w:rStyle w:val="Platzhaltertext"/>
              <w:rFonts w:ascii="LMU CompatilFact" w:hAnsi="LMU CompatilFact"/>
              <w:color w:val="000000" w:themeColor="text1"/>
            </w:rPr>
            <w:t>PLZ</w:t>
          </w:r>
        </w:p>
      </w:docPartBody>
    </w:docPart>
    <w:docPart>
      <w:docPartPr>
        <w:name w:val="E3BB56271B5143AF93B97794C6D22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AB5B12-F00B-478F-AA72-273AC746B9D6}"/>
      </w:docPartPr>
      <w:docPartBody>
        <w:p w:rsidR="008D62A5" w:rsidRDefault="00342E57" w:rsidP="008D62A5">
          <w:pPr>
            <w:pStyle w:val="E3BB56271B5143AF93B97794C6D2217913"/>
          </w:pPr>
          <w:r w:rsidRPr="00F937C9">
            <w:rPr>
              <w:rStyle w:val="Platzhaltertext"/>
              <w:rFonts w:ascii="LMU CompatilFact" w:hAnsi="LMU CompatilFact"/>
              <w:color w:val="000000" w:themeColor="text1"/>
            </w:rPr>
            <w:t>Ort</w:t>
          </w:r>
        </w:p>
      </w:docPartBody>
    </w:docPart>
    <w:docPart>
      <w:docPartPr>
        <w:name w:val="A9B7F25C69704A20A4E7BD8CCE68C5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EF30B-52EB-4C9C-A664-10A2916F586D}"/>
      </w:docPartPr>
      <w:docPartBody>
        <w:p w:rsidR="008D62A5" w:rsidRDefault="00342E57" w:rsidP="008D62A5">
          <w:pPr>
            <w:pStyle w:val="A9B7F25C69704A20A4E7BD8CCE68C55C13"/>
          </w:pPr>
          <w:r w:rsidRPr="00F937C9">
            <w:rPr>
              <w:rStyle w:val="Platzhaltertext"/>
              <w:rFonts w:ascii="LMU CompatilFact" w:hAnsi="LMU CompatilFact"/>
              <w:color w:val="000000" w:themeColor="text1"/>
            </w:rPr>
            <w:t>Straße und Hausnummer</w:t>
          </w:r>
        </w:p>
      </w:docPartBody>
    </w:docPart>
    <w:docPart>
      <w:docPartPr>
        <w:name w:val="C03EC0A2B1E34435BD90EFA12965EF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2C87A0-3F82-4E65-82FB-6554DF569F88}"/>
      </w:docPartPr>
      <w:docPartBody>
        <w:p w:rsidR="008D62A5" w:rsidRDefault="00342E57" w:rsidP="008D62A5">
          <w:pPr>
            <w:pStyle w:val="C03EC0A2B1E34435BD90EFA12965EF968"/>
          </w:pPr>
          <w:r w:rsidRPr="00CB036C">
            <w:rPr>
              <w:rStyle w:val="Platzhaltertext"/>
              <w:rFonts w:ascii="LMU CompatilFact" w:hAnsi="LMU CompatilFact"/>
            </w:rPr>
            <w:t>Tätigkeit</w:t>
          </w:r>
        </w:p>
      </w:docPartBody>
    </w:docPart>
    <w:docPart>
      <w:docPartPr>
        <w:name w:val="C4C538D418384C0CBFAF8216DEFDA5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9EF1F3-6F17-4218-837E-3FB2E25812F7}"/>
      </w:docPartPr>
      <w:docPartBody>
        <w:p w:rsidR="008D62A5" w:rsidRDefault="00342E57" w:rsidP="008D62A5">
          <w:pPr>
            <w:pStyle w:val="C4C538D418384C0CBFAF8216DEFDA56D8"/>
          </w:pPr>
          <w:r w:rsidRPr="00CB036C">
            <w:rPr>
              <w:rStyle w:val="Platzhaltertext"/>
              <w:rFonts w:ascii="LMU CompatilFact" w:hAnsi="LMU CompatilFact"/>
            </w:rPr>
            <w:t>Beginn</w:t>
          </w:r>
        </w:p>
      </w:docPartBody>
    </w:docPart>
    <w:docPart>
      <w:docPartPr>
        <w:name w:val="47EC6158613448639182AD108A8058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BC543-4E8A-4529-B69B-745D62A0F54C}"/>
      </w:docPartPr>
      <w:docPartBody>
        <w:p w:rsidR="008D62A5" w:rsidRDefault="00342E57" w:rsidP="008D62A5">
          <w:pPr>
            <w:pStyle w:val="47EC6158613448639182AD108A8058328"/>
          </w:pPr>
          <w:r w:rsidRPr="00CB036C">
            <w:rPr>
              <w:rStyle w:val="Platzhaltertext"/>
              <w:rFonts w:ascii="LMU CompatilFact" w:hAnsi="LMU CompatilFact"/>
            </w:rPr>
            <w:t>Ende</w:t>
          </w:r>
        </w:p>
      </w:docPartBody>
    </w:docPart>
    <w:docPart>
      <w:docPartPr>
        <w:name w:val="68DE91A5754142B7BC38E1F90F025C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CFC635-B95C-4200-AE5E-92C8DA582E80}"/>
      </w:docPartPr>
      <w:docPartBody>
        <w:p w:rsidR="008D62A5" w:rsidRDefault="00342E57" w:rsidP="008D62A5">
          <w:pPr>
            <w:pStyle w:val="68DE91A5754142B7BC38E1F90F025C1C8"/>
          </w:pPr>
          <w:r w:rsidRPr="00CB036C">
            <w:rPr>
              <w:rStyle w:val="Platzhaltertext"/>
              <w:rFonts w:ascii="LMU CompatilFact" w:hAnsi="LMU CompatilFact"/>
            </w:rPr>
            <w:t>Tätigkeit</w:t>
          </w:r>
        </w:p>
      </w:docPartBody>
    </w:docPart>
    <w:docPart>
      <w:docPartPr>
        <w:name w:val="CF8B442F08C24F17AE34E4169041CF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A55EA-1565-4450-902B-C71CCE20F8A8}"/>
      </w:docPartPr>
      <w:docPartBody>
        <w:p w:rsidR="008D62A5" w:rsidRDefault="00342E57" w:rsidP="008D62A5">
          <w:pPr>
            <w:pStyle w:val="CF8B442F08C24F17AE34E4169041CF6B8"/>
          </w:pPr>
          <w:r w:rsidRPr="00CB036C">
            <w:rPr>
              <w:rStyle w:val="Platzhaltertext"/>
              <w:rFonts w:ascii="LMU CompatilFact" w:hAnsi="LMU CompatilFact"/>
            </w:rPr>
            <w:t>Beginn</w:t>
          </w:r>
        </w:p>
      </w:docPartBody>
    </w:docPart>
    <w:docPart>
      <w:docPartPr>
        <w:name w:val="160E22DE60FC4DE79487724E3791C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80FDE-DD9C-42E4-AF59-189B97CCA19B}"/>
      </w:docPartPr>
      <w:docPartBody>
        <w:p w:rsidR="008D62A5" w:rsidRDefault="00342E57" w:rsidP="008D62A5">
          <w:pPr>
            <w:pStyle w:val="160E22DE60FC4DE79487724E3791CABE8"/>
          </w:pPr>
          <w:r w:rsidRPr="00CB036C">
            <w:rPr>
              <w:rStyle w:val="Platzhaltertext"/>
              <w:rFonts w:ascii="LMU CompatilFact" w:hAnsi="LMU CompatilFact"/>
            </w:rPr>
            <w:t>Ende</w:t>
          </w:r>
        </w:p>
      </w:docPartBody>
    </w:docPart>
    <w:docPart>
      <w:docPartPr>
        <w:name w:val="7031B6BF82F1447E9062DBEE2D1955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19487-05AB-4BE1-90FF-51EBAC2AE9C0}"/>
      </w:docPartPr>
      <w:docPartBody>
        <w:p w:rsidR="008D62A5" w:rsidRDefault="00342E57" w:rsidP="008D62A5">
          <w:pPr>
            <w:pStyle w:val="7031B6BF82F1447E9062DBEE2D1955C68"/>
          </w:pPr>
          <w:r w:rsidRPr="005100E7">
            <w:rPr>
              <w:rStyle w:val="Platzhaltertext"/>
              <w:rFonts w:ascii="LMU CompatilFact" w:hAnsi="LMU CompatilFact"/>
              <w:i/>
            </w:rPr>
            <w:t>Beschreiben Sie Ihre Tätigkeitsfelder</w:t>
          </w:r>
        </w:p>
      </w:docPartBody>
    </w:docPart>
    <w:docPart>
      <w:docPartPr>
        <w:name w:val="D4E06341BF2146789A60B1625320B6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959589-7712-45D2-BF39-8BADD29E14E2}"/>
      </w:docPartPr>
      <w:docPartBody>
        <w:p w:rsidR="008D62A5" w:rsidRDefault="00342E57" w:rsidP="008D62A5">
          <w:pPr>
            <w:pStyle w:val="D4E06341BF2146789A60B1625320B6078"/>
          </w:pPr>
          <w:r w:rsidRPr="00CB036C">
            <w:rPr>
              <w:rStyle w:val="Platzhaltertext"/>
              <w:rFonts w:ascii="LMU CompatilFact" w:hAnsi="LMU CompatilFact"/>
            </w:rPr>
            <w:t>Tätigkeit</w:t>
          </w:r>
        </w:p>
      </w:docPartBody>
    </w:docPart>
    <w:docPart>
      <w:docPartPr>
        <w:name w:val="76A54E001DCA4A55B61AF7FA0B103C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F75B6-3C88-4481-8116-D71D7EDB300C}"/>
      </w:docPartPr>
      <w:docPartBody>
        <w:p w:rsidR="008D62A5" w:rsidRDefault="00342E57" w:rsidP="008D62A5">
          <w:pPr>
            <w:pStyle w:val="76A54E001DCA4A55B61AF7FA0B103CBE8"/>
          </w:pPr>
          <w:r w:rsidRPr="00CB036C">
            <w:rPr>
              <w:rStyle w:val="Platzhaltertext"/>
              <w:rFonts w:ascii="LMU CompatilFact" w:hAnsi="LMU CompatilFact"/>
            </w:rPr>
            <w:t>Beginn</w:t>
          </w:r>
        </w:p>
      </w:docPartBody>
    </w:docPart>
    <w:docPart>
      <w:docPartPr>
        <w:name w:val="8A9B6BF39588489E89133529FE6D9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55C2DF-08D2-49BE-9283-89327B6562A0}"/>
      </w:docPartPr>
      <w:docPartBody>
        <w:p w:rsidR="008D62A5" w:rsidRDefault="00342E57" w:rsidP="008D62A5">
          <w:pPr>
            <w:pStyle w:val="8A9B6BF39588489E89133529FE6D91078"/>
          </w:pPr>
          <w:r w:rsidRPr="00CB036C">
            <w:rPr>
              <w:rStyle w:val="Platzhaltertext"/>
              <w:rFonts w:ascii="LMU CompatilFact" w:hAnsi="LMU CompatilFact"/>
            </w:rPr>
            <w:t>Ende</w:t>
          </w:r>
        </w:p>
      </w:docPartBody>
    </w:docPart>
    <w:docPart>
      <w:docPartPr>
        <w:name w:val="05FAC88DE15B4CCEB45A1297664E5D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EB2C8C-D4B0-4371-8508-266BC3D0EBCE}"/>
      </w:docPartPr>
      <w:docPartBody>
        <w:p w:rsidR="008D62A5" w:rsidRDefault="00342E57" w:rsidP="008D62A5">
          <w:pPr>
            <w:pStyle w:val="05FAC88DE15B4CCEB45A1297664E5D828"/>
          </w:pPr>
          <w:r w:rsidRPr="005100E7">
            <w:rPr>
              <w:rStyle w:val="Platzhaltertext"/>
              <w:rFonts w:ascii="LMU CompatilFact" w:hAnsi="LMU CompatilFact"/>
              <w:i/>
            </w:rPr>
            <w:t>Beschreiben Sie Ihre Tätigkeitsfelder</w:t>
          </w:r>
        </w:p>
      </w:docPartBody>
    </w:docPart>
    <w:docPart>
      <w:docPartPr>
        <w:name w:val="40EA040B17E843D7B87AA23B9D6197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F75AD-B343-404C-A6EA-11533581B76E}"/>
      </w:docPartPr>
      <w:docPartBody>
        <w:p w:rsidR="008D62A5" w:rsidRDefault="00342E57" w:rsidP="008D62A5">
          <w:pPr>
            <w:pStyle w:val="40EA040B17E843D7B87AA23B9D6197F48"/>
          </w:pPr>
          <w:r w:rsidRPr="00CB036C">
            <w:rPr>
              <w:rStyle w:val="Platzhaltertext"/>
              <w:rFonts w:ascii="LMU CompatilFact" w:hAnsi="LMU CompatilFact"/>
            </w:rPr>
            <w:t>Tätigkeit</w:t>
          </w:r>
        </w:p>
      </w:docPartBody>
    </w:docPart>
    <w:docPart>
      <w:docPartPr>
        <w:name w:val="BC2ADAB11C60460F9381396C244EA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80350-E5D1-474B-B881-19C2EF78CC04}"/>
      </w:docPartPr>
      <w:docPartBody>
        <w:p w:rsidR="008D62A5" w:rsidRDefault="00342E57" w:rsidP="008D62A5">
          <w:pPr>
            <w:pStyle w:val="BC2ADAB11C60460F9381396C244EAAF58"/>
          </w:pPr>
          <w:r w:rsidRPr="00CB036C">
            <w:rPr>
              <w:rStyle w:val="Platzhaltertext"/>
              <w:rFonts w:ascii="LMU CompatilFact" w:hAnsi="LMU CompatilFact"/>
            </w:rPr>
            <w:t>Beginn</w:t>
          </w:r>
        </w:p>
      </w:docPartBody>
    </w:docPart>
    <w:docPart>
      <w:docPartPr>
        <w:name w:val="F01A87B2CE1246DFA58F13A1E9EBF4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F808F-775B-4E98-9238-FB234570206C}"/>
      </w:docPartPr>
      <w:docPartBody>
        <w:p w:rsidR="008D62A5" w:rsidRDefault="00342E57" w:rsidP="008D62A5">
          <w:pPr>
            <w:pStyle w:val="F01A87B2CE1246DFA58F13A1E9EBF4628"/>
          </w:pPr>
          <w:r w:rsidRPr="00CB036C">
            <w:rPr>
              <w:rStyle w:val="Platzhaltertext"/>
              <w:rFonts w:ascii="LMU CompatilFact" w:hAnsi="LMU CompatilFact"/>
            </w:rPr>
            <w:t>Ende</w:t>
          </w:r>
        </w:p>
      </w:docPartBody>
    </w:docPart>
    <w:docPart>
      <w:docPartPr>
        <w:name w:val="BD3F4EE8945742F4B354422356A3CA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04DF2-3AD9-479F-87D9-9D251084EC0E}"/>
      </w:docPartPr>
      <w:docPartBody>
        <w:p w:rsidR="008D62A5" w:rsidRDefault="00342E57" w:rsidP="008D62A5">
          <w:pPr>
            <w:pStyle w:val="BD3F4EE8945742F4B354422356A3CA0F8"/>
          </w:pPr>
          <w:r w:rsidRPr="005100E7">
            <w:rPr>
              <w:rStyle w:val="Platzhaltertext"/>
              <w:rFonts w:ascii="LMU CompatilFact" w:hAnsi="LMU CompatilFact"/>
              <w:i/>
            </w:rPr>
            <w:t>Beschreiben Sie Ihre Tätigkeitsfelder</w:t>
          </w:r>
        </w:p>
      </w:docPartBody>
    </w:docPart>
    <w:docPart>
      <w:docPartPr>
        <w:name w:val="5179F53236FC400F996AC95E4E3EE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9DB3BE-4ADF-4743-9456-FD834AE9674B}"/>
      </w:docPartPr>
      <w:docPartBody>
        <w:p w:rsidR="008D62A5" w:rsidRDefault="00342E57" w:rsidP="008D62A5">
          <w:pPr>
            <w:pStyle w:val="5179F53236FC400F996AC95E4E3EE64F4"/>
          </w:pPr>
          <w:r w:rsidRPr="00CB036C">
            <w:rPr>
              <w:rStyle w:val="Platzhaltertext"/>
              <w:rFonts w:ascii="LMU CompatilFact" w:hAnsi="LMU CompatilFact"/>
            </w:rPr>
            <w:t>Geben Sie hier ihre EDV-Kenntnisse an.</w:t>
          </w:r>
        </w:p>
      </w:docPartBody>
    </w:docPart>
    <w:docPart>
      <w:docPartPr>
        <w:name w:val="D2F17850B4934116AE175ECD291A74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A6C802-1DBC-4A89-93E9-A314C0025176}"/>
      </w:docPartPr>
      <w:docPartBody>
        <w:p w:rsidR="008D62A5" w:rsidRDefault="00342E57" w:rsidP="008D62A5">
          <w:pPr>
            <w:pStyle w:val="D2F17850B4934116AE175ECD291A74B82"/>
          </w:pPr>
          <w:r w:rsidRPr="00CB036C">
            <w:rPr>
              <w:rStyle w:val="Platzhaltertext"/>
              <w:rFonts w:ascii="LMU CompatilFact" w:hAnsi="LMU CompatilFact"/>
            </w:rPr>
            <w:t>Geben Sie hier ihre Sprachkenntnisse an.</w:t>
          </w:r>
        </w:p>
      </w:docPartBody>
    </w:docPart>
    <w:docPart>
      <w:docPartPr>
        <w:name w:val="2582FF42344042DABFA52A221C0C13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2C2555-B7FE-46B3-B20B-131FE5B2EFD5}"/>
      </w:docPartPr>
      <w:docPartBody>
        <w:p w:rsidR="008D62A5" w:rsidRDefault="00342E57" w:rsidP="008D62A5">
          <w:pPr>
            <w:pStyle w:val="2582FF42344042DABFA52A221C0C13D52"/>
          </w:pPr>
          <w:r w:rsidRPr="00CB036C">
            <w:rPr>
              <w:rStyle w:val="Platzhaltertext"/>
              <w:rFonts w:ascii="LMU CompatilFact" w:hAnsi="LMU CompatilFact"/>
            </w:rPr>
            <w:t>Bspw. erhaltene Stipendien, Teilnahme an Förderprogrammen</w:t>
          </w:r>
        </w:p>
      </w:docPartBody>
    </w:docPart>
    <w:docPart>
      <w:docPartPr>
        <w:name w:val="12034AE673DC4B019DFE35F708DA55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7C2DB3-1898-45EE-8328-3AF2FE6B963D}"/>
      </w:docPartPr>
      <w:docPartBody>
        <w:p w:rsidR="008D62A5" w:rsidRDefault="00342E57" w:rsidP="008D62A5">
          <w:pPr>
            <w:pStyle w:val="12034AE673DC4B019DFE35F708DA558E2"/>
          </w:pPr>
          <w:r>
            <w:rPr>
              <w:rStyle w:val="Platzhaltertext"/>
              <w:rFonts w:ascii="LMU CompatilFact" w:hAnsi="LMU CompatilFact"/>
            </w:rPr>
            <w:t>Geben Sie an, in welchen</w:t>
          </w:r>
          <w:r w:rsidRPr="00CB036C">
            <w:rPr>
              <w:rStyle w:val="Platzhaltertext"/>
              <w:rFonts w:ascii="LMU CompatilFact" w:hAnsi="LMU CompatilFact"/>
            </w:rPr>
            <w:t xml:space="preserve"> Branche</w:t>
          </w:r>
          <w:r>
            <w:rPr>
              <w:rStyle w:val="Platzhaltertext"/>
              <w:rFonts w:ascii="LMU CompatilFact" w:hAnsi="LMU CompatilFact"/>
            </w:rPr>
            <w:t>n</w:t>
          </w:r>
          <w:r w:rsidRPr="00CB036C">
            <w:rPr>
              <w:rStyle w:val="Platzhaltertext"/>
              <w:rFonts w:ascii="LMU CompatilFact" w:hAnsi="LMU CompatilFact"/>
            </w:rPr>
            <w:t xml:space="preserve"> Sie gerne arbeiten möchten</w:t>
          </w:r>
        </w:p>
      </w:docPartBody>
    </w:docPart>
    <w:docPart>
      <w:docPartPr>
        <w:name w:val="15F282EFD7BA4589BA79C631527BB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E5B513-50AA-4AF3-906C-C55068F717F5}"/>
      </w:docPartPr>
      <w:docPartBody>
        <w:p w:rsidR="008D62A5" w:rsidRDefault="00342E57" w:rsidP="008D62A5">
          <w:pPr>
            <w:pStyle w:val="15F282EFD7BA4589BA79C631527BB38D2"/>
          </w:pPr>
          <w:r w:rsidRPr="00CB036C">
            <w:rPr>
              <w:rStyle w:val="Platzhaltertext"/>
              <w:rFonts w:ascii="LMU CompatilFact" w:hAnsi="LMU CompatilFact"/>
            </w:rPr>
            <w:t>In welchen Tätigkeitsfeldern sehen Sie sich persönlich?</w:t>
          </w:r>
        </w:p>
      </w:docPartBody>
    </w:docPart>
    <w:docPart>
      <w:docPartPr>
        <w:name w:val="3816CF962D51411098CA199FAC14CB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5ABFE4-09B7-4C2F-B9C0-853889C2B6BB}"/>
      </w:docPartPr>
      <w:docPartBody>
        <w:p w:rsidR="008D62A5" w:rsidRDefault="00342E57" w:rsidP="008D62A5">
          <w:pPr>
            <w:pStyle w:val="3816CF962D51411098CA199FAC14CBBD2"/>
          </w:pPr>
          <w:r w:rsidRPr="00CB036C">
            <w:rPr>
              <w:rStyle w:val="Platzhaltertext"/>
              <w:rFonts w:ascii="LMU CompatilFact" w:hAnsi="LMU CompatilFact"/>
            </w:rPr>
            <w:t>Unternehmensgröße angeben</w:t>
          </w:r>
        </w:p>
      </w:docPartBody>
    </w:docPart>
    <w:docPart>
      <w:docPartPr>
        <w:name w:val="CDE83B4BA54543859E5B89FDC38A9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28899-4BC2-445A-9B21-B6BBB3F3DD22}"/>
      </w:docPartPr>
      <w:docPartBody>
        <w:p w:rsidR="008D62A5" w:rsidRDefault="00342E57" w:rsidP="008D62A5">
          <w:pPr>
            <w:pStyle w:val="CDE83B4BA54543859E5B89FDC38A95B01"/>
          </w:pPr>
          <w:r w:rsidRPr="00CB036C">
            <w:rPr>
              <w:rStyle w:val="Platzhaltertext"/>
              <w:rFonts w:ascii="LMU CompatilFact" w:hAnsi="LMU CompatilFact"/>
            </w:rPr>
            <w:t>Geben Sie Ihre präferierten Positionen an</w:t>
          </w:r>
        </w:p>
      </w:docPartBody>
    </w:docPart>
    <w:docPart>
      <w:docPartPr>
        <w:name w:val="047967332F3749BEA658A6BB5CFE8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193DBC-6880-42D3-8FF7-A4BED5529E11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Geben Sie hier den Namen der Universität ein</w:t>
          </w:r>
        </w:p>
      </w:docPartBody>
    </w:docPart>
    <w:docPart>
      <w:docPartPr>
        <w:name w:val="9FEC3054841D439DB3E1A3FE9BBA2B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184F46-7E95-4B27-A27B-9C206777DC02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Sofern es sich um eine Universität im Ausland handelt</w:t>
          </w:r>
          <w:r>
            <w:rPr>
              <w:rStyle w:val="Platzhaltertext"/>
              <w:rFonts w:ascii="LMU CompatilFact" w:hAnsi="LMU CompatilFact"/>
            </w:rPr>
            <w:t>:</w:t>
          </w:r>
          <w:r w:rsidRPr="00CB036C">
            <w:rPr>
              <w:rStyle w:val="Platzhaltertext"/>
              <w:rFonts w:ascii="LMU CompatilFact" w:hAnsi="LMU CompatilFact"/>
            </w:rPr>
            <w:t xml:space="preserve"> Stadt und Land </w:t>
          </w:r>
          <w:r>
            <w:rPr>
              <w:rStyle w:val="Platzhaltertext"/>
              <w:rFonts w:ascii="LMU CompatilFact" w:hAnsi="LMU CompatilFact"/>
            </w:rPr>
            <w:t>eingeben</w:t>
          </w:r>
          <w:r w:rsidRPr="00CB036C">
            <w:rPr>
              <w:rStyle w:val="Platzhaltertext"/>
              <w:rFonts w:ascii="LMU CompatilFact" w:hAnsi="LMU CompatilFact"/>
            </w:rPr>
            <w:t>.</w:t>
          </w:r>
        </w:p>
      </w:docPartBody>
    </w:docPart>
    <w:docPart>
      <w:docPartPr>
        <w:name w:val="C883111D3B3540A08CA6FE8F0EED70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8B0E7-9F13-4775-8C1B-FBFB514E54B3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Beginn Studium</w:t>
          </w:r>
        </w:p>
      </w:docPartBody>
    </w:docPart>
    <w:docPart>
      <w:docPartPr>
        <w:name w:val="6BAAF173B8C34866A268E1743F00DD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24617-5C0E-4FCF-B6B6-C975C0F0DDFE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Ende Studium</w:t>
          </w:r>
        </w:p>
      </w:docPartBody>
    </w:docPart>
    <w:docPart>
      <w:docPartPr>
        <w:name w:val="5BE0035C3CF74540A90B6DFC35F220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378232-1E51-4AB8-B2FF-208940BDA027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Wählen Sie einen Fachbereich aus.</w:t>
          </w:r>
        </w:p>
      </w:docPartBody>
    </w:docPart>
    <w:docPart>
      <w:docPartPr>
        <w:name w:val="140B677A245D48FAAD252CB65120C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044D7A-4E4B-4310-98DE-592950011410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Sofern gegeben bitte eingeben.</w:t>
          </w:r>
        </w:p>
      </w:docPartBody>
    </w:docPart>
    <w:docPart>
      <w:docPartPr>
        <w:name w:val="77A9A261972047A69514C24B00CC8D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75165-F4B1-4843-9307-0403C946561F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Sofern gegeben bitte eingeben.</w:t>
          </w:r>
        </w:p>
      </w:docPartBody>
    </w:docPart>
    <w:docPart>
      <w:docPartPr>
        <w:name w:val="E515B5BEA619441FA7F6AACEBB8645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67A7A-EFF5-4EB0-AE49-5B784C152C22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Sofern gegeben bitte eingeben.</w:t>
          </w:r>
        </w:p>
      </w:docPartBody>
    </w:docPart>
    <w:docPart>
      <w:docPartPr>
        <w:name w:val="CE846F963FD84D93AA5129C1CD33E3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D65AD-36CD-486E-A141-A872A1ECE105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Geben Sie hier den Titel Ihrer Abschlussarbeit ein.</w:t>
          </w:r>
        </w:p>
      </w:docPartBody>
    </w:docPart>
    <w:docPart>
      <w:docPartPr>
        <w:name w:val="5DF90ACD09264E0F9FA792D7CD9529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3BE76E-E04D-4BC5-9C25-5362DC84D2D8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Angestrebten Abschluss auswählen</w:t>
          </w:r>
        </w:p>
      </w:docPartBody>
    </w:docPart>
    <w:docPart>
      <w:docPartPr>
        <w:name w:val="F5CA83DB73A44CC3AADAE16AEBF31D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E12DB-6ABE-4B21-985B-4A49D8F56E33}"/>
      </w:docPartPr>
      <w:docPartBody>
        <w:p w:rsidR="008D62A5" w:rsidRDefault="00E93959">
          <w:r w:rsidRPr="00CB036C">
            <w:rPr>
              <w:rStyle w:val="Platzhaltertext"/>
              <w:rFonts w:ascii="LMU CompatilFact" w:hAnsi="LMU CompatilFact"/>
            </w:rPr>
            <w:t>Geben Sie hier Ihre Abschlussnote ein.</w:t>
          </w:r>
        </w:p>
      </w:docPartBody>
    </w:docPart>
    <w:docPart>
      <w:docPartPr>
        <w:name w:val="F23CD2BB239D441294DCCF2E9DA18B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0A01DD-C984-4EA1-BD40-62E253F7E4BD}"/>
      </w:docPartPr>
      <w:docPartBody>
        <w:p w:rsidR="008D62A5" w:rsidRDefault="00342E57">
          <w:r w:rsidRPr="005100E7">
            <w:rPr>
              <w:rStyle w:val="Platzhaltertext"/>
              <w:rFonts w:ascii="LMU CompatilFact" w:hAnsi="LMU CompatilFact"/>
              <w:i/>
            </w:rPr>
            <w:t>Hier können Sie weitere Informationen zu Ihrem Studium eingeben</w:t>
          </w:r>
        </w:p>
      </w:docPartBody>
    </w:docPart>
    <w:docPart>
      <w:docPartPr>
        <w:name w:val="63D55E19A63E4BAEBE6E5AE64A2D0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8CA03-FC63-47CD-BD34-36B87871FF46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Geben Sie hier den Namen des Unternehmens ein</w:t>
          </w:r>
        </w:p>
      </w:docPartBody>
    </w:docPart>
    <w:docPart>
      <w:docPartPr>
        <w:name w:val="E00A2BAAAA074B59BA7490BED7764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DF5F61-C26C-4F7C-A551-7C17D8DA44B4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Beginn</w:t>
          </w:r>
        </w:p>
      </w:docPartBody>
    </w:docPart>
    <w:docPart>
      <w:docPartPr>
        <w:name w:val="E3B89D9592A343EA8222B35BA448D1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FA4C5-F103-4588-B275-C2513BA6964D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Ende</w:t>
          </w:r>
        </w:p>
      </w:docPartBody>
    </w:docPart>
    <w:docPart>
      <w:docPartPr>
        <w:name w:val="0CBD44F0E3DF4A25B4F70B4AD9C12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09AA5F-B3F2-4B5E-AF64-20BC87DD38FF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Geben Sie hier die Branche des Unternehmens ein</w:t>
          </w:r>
        </w:p>
      </w:docPartBody>
    </w:docPart>
    <w:docPart>
      <w:docPartPr>
        <w:name w:val="B2B2ACF7AE014A2DB39C8677248284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60D26-6550-4550-8D6A-4907B58F79E8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Abteilung eingeben</w:t>
          </w:r>
        </w:p>
      </w:docPartBody>
    </w:docPart>
    <w:docPart>
      <w:docPartPr>
        <w:name w:val="7322D8F4F9524CEAA498179750608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BF596-7531-49A7-BDFF-2833FAB0C1DD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Position eingeben.</w:t>
          </w:r>
        </w:p>
      </w:docPartBody>
    </w:docPart>
    <w:docPart>
      <w:docPartPr>
        <w:name w:val="4C44C7212D42449EBC114B69D89571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C10AB-AEEF-4E88-8630-DE2584220C9C}"/>
      </w:docPartPr>
      <w:docPartBody>
        <w:p w:rsidR="008D62A5" w:rsidRDefault="00342E57">
          <w:r w:rsidRPr="005100E7">
            <w:rPr>
              <w:rStyle w:val="Platzhaltertext"/>
              <w:rFonts w:ascii="LMU CompatilFact" w:hAnsi="LMU CompatilFact"/>
              <w:i/>
            </w:rPr>
            <w:t>Beschreibung der Tätigkeitsfelder</w:t>
          </w:r>
        </w:p>
      </w:docPartBody>
    </w:docPart>
    <w:docPart>
      <w:docPartPr>
        <w:name w:val="3E49E864C2314FAEB3B2C3898D93A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2234A-254A-469C-A1D8-2CDCB4532E53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Geben Sie hier den Namen des Unternehmens ein</w:t>
          </w:r>
        </w:p>
      </w:docPartBody>
    </w:docPart>
    <w:docPart>
      <w:docPartPr>
        <w:name w:val="2DCDF895DF6143ACB94FBD8574949A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C5800B-D604-4A62-88C9-1E437FB4C8A5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Beginn</w:t>
          </w:r>
        </w:p>
      </w:docPartBody>
    </w:docPart>
    <w:docPart>
      <w:docPartPr>
        <w:name w:val="A47F05AB0F6C4FBB8EE3F5C5DE627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4CD02-F5FE-4988-A7CF-E9D6ED8D367D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Ende</w:t>
          </w:r>
        </w:p>
      </w:docPartBody>
    </w:docPart>
    <w:docPart>
      <w:docPartPr>
        <w:name w:val="BA0DABA53D5F4549A48C3461B8B85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912B4B-2830-4E01-9412-A72B923BB4C3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Geben Sie hier die Branche des Unternehmens ein</w:t>
          </w:r>
        </w:p>
      </w:docPartBody>
    </w:docPart>
    <w:docPart>
      <w:docPartPr>
        <w:name w:val="EBCE2848BD3541228AAFF03E3CFFA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294E01-1218-4DDA-81AB-55EB19D5D1C2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Abteilung eingeben</w:t>
          </w:r>
        </w:p>
      </w:docPartBody>
    </w:docPart>
    <w:docPart>
      <w:docPartPr>
        <w:name w:val="97A0011BA3894471B50FB1E905710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02331-49E8-40C1-BD57-314220890723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Position eingeben.</w:t>
          </w:r>
        </w:p>
      </w:docPartBody>
    </w:docPart>
    <w:docPart>
      <w:docPartPr>
        <w:name w:val="0512DE5A5CB24470B84DD5DE657C4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3462B-F959-4905-A6D2-3C679F1B1240}"/>
      </w:docPartPr>
      <w:docPartBody>
        <w:p w:rsidR="008D62A5" w:rsidRDefault="00342E57">
          <w:r w:rsidRPr="005100E7">
            <w:rPr>
              <w:rStyle w:val="Platzhaltertext"/>
              <w:rFonts w:ascii="LMU CompatilFact" w:hAnsi="LMU CompatilFact"/>
              <w:i/>
            </w:rPr>
            <w:t>Beschreibung der Tätigkeitsfelder</w:t>
          </w:r>
        </w:p>
      </w:docPartBody>
    </w:docPart>
    <w:docPart>
      <w:docPartPr>
        <w:name w:val="A63A9D389EC14AA5AE925ABCE35AB6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96AB76-3B05-46CA-A8B2-5F66A705F7A8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Geben Sie hier den Namen des Unternehmens ein</w:t>
          </w:r>
        </w:p>
      </w:docPartBody>
    </w:docPart>
    <w:docPart>
      <w:docPartPr>
        <w:name w:val="960F8CCE4078438E9D119599E7007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1FC2C-3A2C-41C6-9CA2-4CCAEBE97613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Beginn</w:t>
          </w:r>
        </w:p>
      </w:docPartBody>
    </w:docPart>
    <w:docPart>
      <w:docPartPr>
        <w:name w:val="D165FEC7FC29476E893555C92BB7B5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A4297A-B001-4A4C-AFF5-5BCB96003A80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Ende</w:t>
          </w:r>
        </w:p>
      </w:docPartBody>
    </w:docPart>
    <w:docPart>
      <w:docPartPr>
        <w:name w:val="8DE14D99C4EF49D2B1D54A3C42FBF0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89E533-1D8C-4BEC-8618-6874390C4B49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Geben Sie hier die Branche des Unternehmens ein</w:t>
          </w:r>
        </w:p>
      </w:docPartBody>
    </w:docPart>
    <w:docPart>
      <w:docPartPr>
        <w:name w:val="E194B48669AA41E2B56D11EB533148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517466-147F-4322-B65D-CC596A3BD1F6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Abteilung eingeben</w:t>
          </w:r>
        </w:p>
      </w:docPartBody>
    </w:docPart>
    <w:docPart>
      <w:docPartPr>
        <w:name w:val="E1B78A94918447F091D981C6072CF4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B5BE97-5762-4638-90FB-75078796725A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Position eingeben.</w:t>
          </w:r>
        </w:p>
      </w:docPartBody>
    </w:docPart>
    <w:docPart>
      <w:docPartPr>
        <w:name w:val="26F0AFCC0B7F4A2794B6CEE87E059D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829A1B-BF18-4979-A064-CA728C504438}"/>
      </w:docPartPr>
      <w:docPartBody>
        <w:p w:rsidR="008D62A5" w:rsidRDefault="00342E57">
          <w:r w:rsidRPr="005100E7">
            <w:rPr>
              <w:rStyle w:val="Platzhaltertext"/>
              <w:rFonts w:ascii="LMU CompatilFact" w:hAnsi="LMU CompatilFact"/>
              <w:i/>
            </w:rPr>
            <w:t>Beschreibung der Tätigkeitsfelder</w:t>
          </w:r>
        </w:p>
      </w:docPartBody>
    </w:docPart>
    <w:docPart>
      <w:docPartPr>
        <w:name w:val="844AA911CB8340D8A345930367347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885BE-B5B9-468B-AE77-5CF1565F558F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Geben Sie hier den Namen des Unternehmens ein</w:t>
          </w:r>
        </w:p>
      </w:docPartBody>
    </w:docPart>
    <w:docPart>
      <w:docPartPr>
        <w:name w:val="9857E8C64B064FF885FD1D9FEF744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287F9B-C24B-42BB-8C5B-E500C92B4D07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Beginn</w:t>
          </w:r>
        </w:p>
      </w:docPartBody>
    </w:docPart>
    <w:docPart>
      <w:docPartPr>
        <w:name w:val="801E64F4D34C430AAA22ED89B0C00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3BADE9-9E25-4A05-9296-74A6A0E059F9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Ende</w:t>
          </w:r>
        </w:p>
      </w:docPartBody>
    </w:docPart>
    <w:docPart>
      <w:docPartPr>
        <w:name w:val="3F4A51167349458D8828550A3000B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FCC71-49E1-4AAE-B34A-432D096202B3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Geben Sie hier die Branche des Unternehmens ein</w:t>
          </w:r>
        </w:p>
      </w:docPartBody>
    </w:docPart>
    <w:docPart>
      <w:docPartPr>
        <w:name w:val="07B23B7FE43E42FDA0B0957483BDE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1B6507-D80E-4E6A-9EF3-F11D2D48D8EA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Abteilung eingeben</w:t>
          </w:r>
        </w:p>
      </w:docPartBody>
    </w:docPart>
    <w:docPart>
      <w:docPartPr>
        <w:name w:val="1F48CBDE676540D694C6D4C74D90BB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1955E-C9A2-447C-86E0-065E98CF3056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Position eingeben.</w:t>
          </w:r>
        </w:p>
      </w:docPartBody>
    </w:docPart>
    <w:docPart>
      <w:docPartPr>
        <w:name w:val="EAAF10133F1547C2AB7B51026A9F60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FDFA4D-C324-4BE1-AE39-0226C81B6EC9}"/>
      </w:docPartPr>
      <w:docPartBody>
        <w:p w:rsidR="008D62A5" w:rsidRDefault="00342E57">
          <w:r w:rsidRPr="005100E7">
            <w:rPr>
              <w:rStyle w:val="Platzhaltertext"/>
              <w:rFonts w:ascii="LMU CompatilFact" w:hAnsi="LMU CompatilFact"/>
              <w:i/>
            </w:rPr>
            <w:t>Beschreibung der Tätigkeitsfelder</w:t>
          </w:r>
        </w:p>
      </w:docPartBody>
    </w:docPart>
    <w:docPart>
      <w:docPartPr>
        <w:name w:val="E1BB28BEEA874392A3CF1608159786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460603-9D89-485E-9ED4-6FE88C8D5E29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Geben Sie hier den Namen des Unternehmens ein</w:t>
          </w:r>
        </w:p>
      </w:docPartBody>
    </w:docPart>
    <w:docPart>
      <w:docPartPr>
        <w:name w:val="4FEB42EF2DEA47A2A23F5E8A7D910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12A28-4CEE-4B08-91D8-16C473A07974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Beginn</w:t>
          </w:r>
        </w:p>
      </w:docPartBody>
    </w:docPart>
    <w:docPart>
      <w:docPartPr>
        <w:name w:val="170FAAC4EAC54FC0A35E10D509A7C5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150D8-7CE2-4ADF-9928-B48C0872BD99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Ende</w:t>
          </w:r>
        </w:p>
      </w:docPartBody>
    </w:docPart>
    <w:docPart>
      <w:docPartPr>
        <w:name w:val="36AC7338FF51484B8EFDC72A22567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6D5F67-AC9F-4539-9FC5-1E274889326F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Geben Sie hier die Branche des Unternehmens ein</w:t>
          </w:r>
        </w:p>
      </w:docPartBody>
    </w:docPart>
    <w:docPart>
      <w:docPartPr>
        <w:name w:val="484F285AE5EB43C79378B5D3FD69FE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E9C5E-89DD-4D2B-8A94-7D59E573B88A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Abteilung eingeben</w:t>
          </w:r>
        </w:p>
      </w:docPartBody>
    </w:docPart>
    <w:docPart>
      <w:docPartPr>
        <w:name w:val="44C503C2E50D4EF08723B6D16FAE2C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B0426-C4BF-45F5-B5D1-2BACD033B777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Position eingeben.</w:t>
          </w:r>
        </w:p>
      </w:docPartBody>
    </w:docPart>
    <w:docPart>
      <w:docPartPr>
        <w:name w:val="693F7820A9A84157BA590CA2450D9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094E82-1E14-4496-B4F8-4AE5CF8D7118}"/>
      </w:docPartPr>
      <w:docPartBody>
        <w:p w:rsidR="008D62A5" w:rsidRDefault="00342E57">
          <w:r w:rsidRPr="005100E7">
            <w:rPr>
              <w:rStyle w:val="Platzhaltertext"/>
              <w:rFonts w:ascii="LMU CompatilFact" w:hAnsi="LMU CompatilFact"/>
              <w:i/>
            </w:rPr>
            <w:t>Beschreibung der Tätigkeitsfelder</w:t>
          </w:r>
        </w:p>
      </w:docPartBody>
    </w:docPart>
    <w:docPart>
      <w:docPartPr>
        <w:name w:val="1914B396A3EA45988DDC49AFAEFAD8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FE46E-E06D-4992-BA0A-4038859BDDA9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Geben Sie hier den Namen des Unternehmens ein</w:t>
          </w:r>
        </w:p>
      </w:docPartBody>
    </w:docPart>
    <w:docPart>
      <w:docPartPr>
        <w:name w:val="6460680EA9F5415B91E7AA38CCB08B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77564A-2681-4731-9346-F1D33C818D6E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Beginn</w:t>
          </w:r>
        </w:p>
      </w:docPartBody>
    </w:docPart>
    <w:docPart>
      <w:docPartPr>
        <w:name w:val="048E3B3A91F94A3E91DC969B1E94F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6168A-5DDF-4F16-AD96-EE57F961A1F9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Ende</w:t>
          </w:r>
        </w:p>
      </w:docPartBody>
    </w:docPart>
    <w:docPart>
      <w:docPartPr>
        <w:name w:val="8CAAEA8ABAEF49B49274351A03BFA2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B6BE7-2926-4C7D-BB9C-340C2462A62B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Geben Sie hier die Branche des Unternehmens ein</w:t>
          </w:r>
        </w:p>
      </w:docPartBody>
    </w:docPart>
    <w:docPart>
      <w:docPartPr>
        <w:name w:val="9F7233E953624803BF3083543A3EDB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FC7DFF-3575-40CC-B111-C2ECBFA8AF1D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Abteilung eingeben</w:t>
          </w:r>
        </w:p>
      </w:docPartBody>
    </w:docPart>
    <w:docPart>
      <w:docPartPr>
        <w:name w:val="B21505F489294ACC9562FB4D65B7F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D8563-289D-4BF8-9B89-343466666D5D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Position eingeben.</w:t>
          </w:r>
        </w:p>
      </w:docPartBody>
    </w:docPart>
    <w:docPart>
      <w:docPartPr>
        <w:name w:val="44D2EB465C6F41669F72A3C2CEF1B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4E937-7437-4BF5-9725-E64A3C79A3D1}"/>
      </w:docPartPr>
      <w:docPartBody>
        <w:p w:rsidR="008D62A5" w:rsidRDefault="00342E57">
          <w:r w:rsidRPr="005100E7">
            <w:rPr>
              <w:rStyle w:val="Platzhaltertext"/>
              <w:rFonts w:ascii="LMU CompatilFact" w:hAnsi="LMU CompatilFact"/>
              <w:i/>
            </w:rPr>
            <w:t>Beschreibung der Tätigkeitsfelder</w:t>
          </w:r>
        </w:p>
      </w:docPartBody>
    </w:docPart>
    <w:docPart>
      <w:docPartPr>
        <w:name w:val="0D8661741E554638B81CF03015AB5F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2973C9-E37D-4AB9-8654-0639FB6B4795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Geben Sie hier den Namen des Unternehmens ein</w:t>
          </w:r>
        </w:p>
      </w:docPartBody>
    </w:docPart>
    <w:docPart>
      <w:docPartPr>
        <w:name w:val="C00B5514A50441D8A59766D107A34A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4C2807-3FFD-42D4-BCFD-4737D3A97BC3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Beginn</w:t>
          </w:r>
        </w:p>
      </w:docPartBody>
    </w:docPart>
    <w:docPart>
      <w:docPartPr>
        <w:name w:val="605A0D8D15A84B348D11B9CC4836FC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35C4E3-C418-4A44-8CAC-C3B18905CC23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Ende</w:t>
          </w:r>
        </w:p>
      </w:docPartBody>
    </w:docPart>
    <w:docPart>
      <w:docPartPr>
        <w:name w:val="4AB84E562EAC407D8A84608BA3425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9F064-6CD4-4765-9704-7C4E6C0E3950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Geben Sie hier die Branche des Unternehmens ein</w:t>
          </w:r>
        </w:p>
      </w:docPartBody>
    </w:docPart>
    <w:docPart>
      <w:docPartPr>
        <w:name w:val="F887EC1882A949BBB20C6C3465AF0B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C2028-1AED-4C64-9EA6-63A5C7B5C188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Abteilung eingeben</w:t>
          </w:r>
        </w:p>
      </w:docPartBody>
    </w:docPart>
    <w:docPart>
      <w:docPartPr>
        <w:name w:val="8E3AA26ED0724DF2B15BD092665D1A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2AFC97-CF52-49F4-8510-6ADD0CB1AEF5}"/>
      </w:docPartPr>
      <w:docPartBody>
        <w:p w:rsidR="008D62A5" w:rsidRDefault="00342E57">
          <w:r w:rsidRPr="00CB036C">
            <w:rPr>
              <w:rStyle w:val="Platzhaltertext"/>
              <w:rFonts w:ascii="LMU CompatilFact" w:hAnsi="LMU CompatilFact"/>
            </w:rPr>
            <w:t>Position eingeben.</w:t>
          </w:r>
        </w:p>
      </w:docPartBody>
    </w:docPart>
    <w:docPart>
      <w:docPartPr>
        <w:name w:val="F69258CE75CF458BAC2829C9EBA81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492DC-789C-4953-8709-7DCA9DD574FD}"/>
      </w:docPartPr>
      <w:docPartBody>
        <w:p w:rsidR="008D62A5" w:rsidRDefault="00342E57">
          <w:r w:rsidRPr="005100E7">
            <w:rPr>
              <w:rStyle w:val="Platzhaltertext"/>
              <w:rFonts w:ascii="LMU CompatilFact" w:hAnsi="LMU CompatilFact"/>
              <w:i/>
            </w:rPr>
            <w:t>Beschreibung der Tätigkeitsfelder</w:t>
          </w:r>
        </w:p>
      </w:docPartBody>
    </w:docPart>
    <w:docPart>
      <w:docPartPr>
        <w:name w:val="18CBB06A5C8045E18EEB21467A25AE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A0344-388A-44D1-90ED-4888BD59AC38}"/>
      </w:docPartPr>
      <w:docPartBody>
        <w:p w:rsidR="00775B2D" w:rsidRDefault="00342E57">
          <w:r w:rsidRPr="00CB036C">
            <w:rPr>
              <w:rStyle w:val="Platzhaltertext"/>
              <w:rFonts w:ascii="LMU CompatilFact" w:hAnsi="LMU CompatilFact"/>
            </w:rPr>
            <w:t>Geben Sie hier den Namen der besuchten Schule ein</w:t>
          </w:r>
        </w:p>
      </w:docPartBody>
    </w:docPart>
    <w:docPart>
      <w:docPartPr>
        <w:name w:val="7D36B09495234172AC941854A7B4FF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54A36-70EC-442A-96A8-1A3298551369}"/>
      </w:docPartPr>
      <w:docPartBody>
        <w:p w:rsidR="00775B2D" w:rsidRDefault="00342E57">
          <w:r w:rsidRPr="00CB036C">
            <w:rPr>
              <w:rStyle w:val="Platzhaltertext"/>
              <w:rFonts w:ascii="LMU CompatilFact" w:hAnsi="LMU CompatilFact"/>
            </w:rPr>
            <w:t>Beginn Schulbesuch</w:t>
          </w:r>
        </w:p>
      </w:docPartBody>
    </w:docPart>
    <w:docPart>
      <w:docPartPr>
        <w:name w:val="1976FD908360433AA8EB4302810CA0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D17D53-27E2-4DF6-B6A7-6F09972EE83C}"/>
      </w:docPartPr>
      <w:docPartBody>
        <w:p w:rsidR="00775B2D" w:rsidRDefault="00342E57">
          <w:r w:rsidRPr="00CB036C">
            <w:rPr>
              <w:rStyle w:val="Platzhaltertext"/>
              <w:rFonts w:ascii="LMU CompatilFact" w:hAnsi="LMU CompatilFact"/>
            </w:rPr>
            <w:t>Ende Schulbesuch</w:t>
          </w:r>
        </w:p>
      </w:docPartBody>
    </w:docPart>
    <w:docPart>
      <w:docPartPr>
        <w:name w:val="B1E1FF418FAA414BA09ED9E901D88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AFA00-E948-43F8-8A08-43E43BE1A897}"/>
      </w:docPartPr>
      <w:docPartBody>
        <w:p w:rsidR="00775B2D" w:rsidRDefault="00342E57">
          <w:r w:rsidRPr="00CB036C">
            <w:rPr>
              <w:rStyle w:val="Platzhaltertext"/>
              <w:rFonts w:ascii="LMU CompatilFact" w:hAnsi="LMU CompatilFact"/>
            </w:rPr>
            <w:t>Geben Sie hier die Schulart ein, z.B. Gymnasium</w:t>
          </w:r>
        </w:p>
      </w:docPartBody>
    </w:docPart>
    <w:docPart>
      <w:docPartPr>
        <w:name w:val="4FE09ECED10D478EBA2E8C6BE31B24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0D6175-7652-4C79-8785-ADE3F21AE6E0}"/>
      </w:docPartPr>
      <w:docPartBody>
        <w:p w:rsidR="00775B2D" w:rsidRDefault="00342E57">
          <w:r w:rsidRPr="005100E7">
            <w:rPr>
              <w:rStyle w:val="Platzhaltertext"/>
              <w:rFonts w:ascii="LMU CompatilFact" w:hAnsi="LMU CompatilFact"/>
              <w:i/>
            </w:rPr>
            <w:t xml:space="preserve">Besuch von Fachoberschule: Fachbereich eingeben </w:t>
          </w:r>
        </w:p>
      </w:docPartBody>
    </w:docPart>
    <w:docPart>
      <w:docPartPr>
        <w:name w:val="AC5E39D4FA2F4DAF9B06B46A37BC61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601D7B-68B0-46D1-86AA-6C69FBEC8CFA}"/>
      </w:docPartPr>
      <w:docPartBody>
        <w:p w:rsidR="009A44D3" w:rsidRDefault="00342E57">
          <w:r w:rsidRPr="00CB036C">
            <w:rPr>
              <w:rStyle w:val="Platzhaltertext"/>
              <w:rFonts w:ascii="LMU CompatilFact" w:hAnsi="LMU CompatilFact"/>
            </w:rPr>
            <w:t>Region angeben</w:t>
          </w:r>
        </w:p>
      </w:docPartBody>
    </w:docPart>
    <w:docPart>
      <w:docPartPr>
        <w:name w:val="AAF25B0514D543F787682BB75418CE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18FC8-3BE6-4E1B-AAC9-DFD913583DCD}"/>
      </w:docPartPr>
      <w:docPartBody>
        <w:p w:rsidR="009A44D3" w:rsidRDefault="00342E57">
          <w:r w:rsidRPr="00CB036C">
            <w:rPr>
              <w:rStyle w:val="Platzhaltertext"/>
              <w:rFonts w:ascii="LMU CompatilFact" w:hAnsi="LMU CompatilFact"/>
            </w:rPr>
            <w:t>Wählen Sie ein Datum aus</w:t>
          </w:r>
        </w:p>
      </w:docPartBody>
    </w:docPart>
    <w:docPart>
      <w:docPartPr>
        <w:name w:val="158443F8A05048758C73E21056515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4B1A88-600E-4713-9175-CA562EE2C4E1}"/>
      </w:docPartPr>
      <w:docPartBody>
        <w:p w:rsidR="00A100FB" w:rsidRDefault="00342E57">
          <w:r w:rsidRPr="00CB036C">
            <w:rPr>
              <w:rStyle w:val="Platzhaltertext"/>
              <w:rFonts w:ascii="LMU CompatilFact" w:hAnsi="LMU CompatilFact"/>
            </w:rPr>
            <w:t>Stadt, in der sich die Schule befindet</w:t>
          </w:r>
        </w:p>
      </w:docPartBody>
    </w:docPart>
    <w:docPart>
      <w:docPartPr>
        <w:name w:val="66172DA101A94F3BA68ACBA4E74C27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ED393E-6225-4922-B8F5-BC6ABBF08134}"/>
      </w:docPartPr>
      <w:docPartBody>
        <w:p w:rsidR="00A100FB" w:rsidRDefault="00342E57">
          <w:r w:rsidRPr="00CB036C">
            <w:rPr>
              <w:rStyle w:val="Platzhaltertext"/>
              <w:rFonts w:ascii="LMU CompatilFact" w:hAnsi="LMU CompatilFact"/>
            </w:rPr>
            <w:t>Stadt, in der sich die Schule befindet</w:t>
          </w:r>
        </w:p>
      </w:docPartBody>
    </w:docPart>
    <w:docPart>
      <w:docPartPr>
        <w:name w:val="EEA6C7E2992343E7A6C40C1C5B032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DFDAC-4EF4-468D-BBFF-BBEE87522688}"/>
      </w:docPartPr>
      <w:docPartBody>
        <w:p w:rsidR="00A100FB" w:rsidRDefault="00342E57">
          <w:r w:rsidRPr="005100E7">
            <w:rPr>
              <w:rStyle w:val="Platzhaltertext"/>
              <w:rFonts w:ascii="LMU CompatilFact" w:hAnsi="LMU CompatilFact"/>
              <w:i/>
            </w:rPr>
            <w:t>Beschreiben Sie Ihre Tätigkeitsfelder</w:t>
          </w:r>
        </w:p>
      </w:docPartBody>
    </w:docPart>
    <w:docPart>
      <w:docPartPr>
        <w:name w:val="BCAAE8C33574428597ECD08728BC86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21F36-C459-4121-84B1-EEC1F6F491B8}"/>
      </w:docPartPr>
      <w:docPartBody>
        <w:p w:rsidR="00342E57" w:rsidRDefault="00342E57">
          <w:r>
            <w:rPr>
              <w:rStyle w:val="Platzhaltertext"/>
              <w:rFonts w:ascii="LMU CompatilFact" w:hAnsi="LMU CompatilFact"/>
            </w:rPr>
            <w:t>Wählen Sie Ihr zweites</w:t>
          </w:r>
          <w:r w:rsidRPr="00CB036C">
            <w:rPr>
              <w:rStyle w:val="Platzhaltertext"/>
              <w:rFonts w:ascii="LMU CompatilFact" w:hAnsi="LMU CompatilFact"/>
            </w:rPr>
            <w:t xml:space="preserve"> Vertiefungsgebiet.</w:t>
          </w:r>
        </w:p>
      </w:docPartBody>
    </w:docPart>
    <w:docPart>
      <w:docPartPr>
        <w:name w:val="08A32ED67728499FA6CEC1A121FABD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D05B0A-87C6-4BC5-87C5-E5E167F9A24F}"/>
      </w:docPartPr>
      <w:docPartBody>
        <w:p w:rsidR="00F7264B" w:rsidRDefault="00342E57">
          <w:r w:rsidRPr="00CB036C">
            <w:rPr>
              <w:rStyle w:val="Platzhaltertext"/>
              <w:rFonts w:ascii="LMU CompatilFact" w:hAnsi="LMU CompatilFact"/>
            </w:rPr>
            <w:t>Wählen Sie Ihr erstes Vertiefungsgebiet.</w:t>
          </w:r>
        </w:p>
      </w:docPartBody>
    </w:docPart>
    <w:docPart>
      <w:docPartPr>
        <w:name w:val="1FAF076CBC2D4603961D650F59B5E3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684D40-8B23-4EAE-8AC1-D4C26771959A}"/>
      </w:docPartPr>
      <w:docPartBody>
        <w:p w:rsidR="00F7264B" w:rsidRDefault="00342E57">
          <w:r>
            <w:rPr>
              <w:rStyle w:val="Platzhaltertext"/>
              <w:rFonts w:ascii="LMU CompatilFact" w:hAnsi="LMU CompatilFact"/>
            </w:rPr>
            <w:t>Wählen Sie Ihr zweites</w:t>
          </w:r>
          <w:r w:rsidRPr="00CB036C">
            <w:rPr>
              <w:rStyle w:val="Platzhaltertext"/>
              <w:rFonts w:ascii="LMU CompatilFact" w:hAnsi="LMU CompatilFact"/>
            </w:rPr>
            <w:t xml:space="preserve"> Vertiefungsgebiet.</w:t>
          </w:r>
        </w:p>
      </w:docPartBody>
    </w:docPart>
    <w:docPart>
      <w:docPartPr>
        <w:name w:val="64B2944154DD417CB8F0517172546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9354A-CEB9-437D-AB78-80E19075D9E1}"/>
      </w:docPartPr>
      <w:docPartBody>
        <w:p w:rsidR="00F7264B" w:rsidRDefault="00342E57">
          <w:r w:rsidRPr="00CB036C">
            <w:rPr>
              <w:rStyle w:val="Platzhaltertext"/>
              <w:rFonts w:ascii="LMU CompatilFact" w:hAnsi="LMU CompatilFact"/>
            </w:rPr>
            <w:t>Wählen Sie Ihr erstes Vertiefungsgebiet.</w:t>
          </w:r>
        </w:p>
      </w:docPartBody>
    </w:docPart>
    <w:docPart>
      <w:docPartPr>
        <w:name w:val="D75198E2D722482FA283BE4851C1FA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0A2C3-4F3E-4490-8866-BA165A454B4B}"/>
      </w:docPartPr>
      <w:docPartBody>
        <w:p w:rsidR="00F7264B" w:rsidRDefault="00342E57">
          <w:r>
            <w:rPr>
              <w:rStyle w:val="Platzhaltertext"/>
              <w:rFonts w:ascii="LMU CompatilFact" w:hAnsi="LMU CompatilFact"/>
            </w:rPr>
            <w:t>Wählen Sie Ihr zweites</w:t>
          </w:r>
          <w:r w:rsidRPr="00CB036C">
            <w:rPr>
              <w:rStyle w:val="Platzhaltertext"/>
              <w:rFonts w:ascii="LMU CompatilFact" w:hAnsi="LMU CompatilFact"/>
            </w:rPr>
            <w:t xml:space="preserve"> Vertiefungsgebiet.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42805"/>
    <w:rsid w:val="0007576A"/>
    <w:rsid w:val="00342E57"/>
    <w:rsid w:val="00775B2D"/>
    <w:rsid w:val="007E5578"/>
    <w:rsid w:val="00864E29"/>
    <w:rsid w:val="00867524"/>
    <w:rsid w:val="008D62A5"/>
    <w:rsid w:val="009A44D3"/>
    <w:rsid w:val="00A100FB"/>
    <w:rsid w:val="00B42805"/>
    <w:rsid w:val="00D40217"/>
    <w:rsid w:val="00E93959"/>
    <w:rsid w:val="00F7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62A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42E57"/>
    <w:rPr>
      <w:color w:val="808080"/>
    </w:rPr>
  </w:style>
  <w:style w:type="paragraph" w:customStyle="1" w:styleId="BDBFE794C3A14AFE8F9D8B4A6A8B618B">
    <w:name w:val="BDBFE794C3A14AFE8F9D8B4A6A8B618B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">
    <w:name w:val="F8CDA920056F496184F8EF1E921EC2D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BDBFE794C3A14AFE8F9D8B4A6A8B618B1">
    <w:name w:val="BDBFE794C3A14AFE8F9D8B4A6A8B618B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1">
    <w:name w:val="F8CDA920056F496184F8EF1E921EC2D7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2">
    <w:name w:val="F8CDA920056F496184F8EF1E921EC2D7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3">
    <w:name w:val="F8CDA920056F496184F8EF1E921EC2D7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228FAD12E8444018779F85BDDD79261">
    <w:name w:val="2228FAD12E8444018779F85BDDD7926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A87ACE7EE8542A5811E87D345536F58">
    <w:name w:val="5A87ACE7EE8542A5811E87D345536F58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4">
    <w:name w:val="F8CDA920056F496184F8EF1E921EC2D7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228FAD12E8444018779F85BDDD792611">
    <w:name w:val="2228FAD12E8444018779F85BDDD79261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A87ACE7EE8542A5811E87D345536F581">
    <w:name w:val="5A87ACE7EE8542A5811E87D345536F58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5D88281F3294CB49B89701DCFDE074A">
    <w:name w:val="15D88281F3294CB49B89701DCFDE074A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5">
    <w:name w:val="F8CDA920056F496184F8EF1E921EC2D7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228FAD12E8444018779F85BDDD792612">
    <w:name w:val="2228FAD12E8444018779F85BDDD79261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A87ACE7EE8542A5811E87D345536F582">
    <w:name w:val="5A87ACE7EE8542A5811E87D345536F58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5D88281F3294CB49B89701DCFDE074A1">
    <w:name w:val="15D88281F3294CB49B89701DCFDE074A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6">
    <w:name w:val="F8CDA920056F496184F8EF1E921EC2D76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228FAD12E8444018779F85BDDD792613">
    <w:name w:val="2228FAD12E8444018779F85BDDD79261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A87ACE7EE8542A5811E87D345536F583">
    <w:name w:val="5A87ACE7EE8542A5811E87D345536F58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5D88281F3294CB49B89701DCFDE074A2">
    <w:name w:val="15D88281F3294CB49B89701DCFDE074A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84F487AB34E54FBA81CD58F6456A622B">
    <w:name w:val="84F487AB34E54FBA81CD58F6456A622B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7">
    <w:name w:val="F8CDA920056F496184F8EF1E921EC2D7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228FAD12E8444018779F85BDDD792614">
    <w:name w:val="2228FAD12E8444018779F85BDDD79261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A87ACE7EE8542A5811E87D345536F584">
    <w:name w:val="5A87ACE7EE8542A5811E87D345536F58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5D88281F3294CB49B89701DCFDE074A3">
    <w:name w:val="15D88281F3294CB49B89701DCFDE074A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84F487AB34E54FBA81CD58F6456A622B1">
    <w:name w:val="84F487AB34E54FBA81CD58F6456A622B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8">
    <w:name w:val="F8CDA920056F496184F8EF1E921EC2D78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228FAD12E8444018779F85BDDD792615">
    <w:name w:val="2228FAD12E8444018779F85BDDD79261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A87ACE7EE8542A5811E87D345536F585">
    <w:name w:val="5A87ACE7EE8542A5811E87D345536F58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5D88281F3294CB49B89701DCFDE074A4">
    <w:name w:val="15D88281F3294CB49B89701DCFDE074A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84F487AB34E54FBA81CD58F6456A622B2">
    <w:name w:val="84F487AB34E54FBA81CD58F6456A622B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E947D43DE2BA4D008626745A342832D2">
    <w:name w:val="E947D43DE2BA4D008626745A342832D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9">
    <w:name w:val="F8CDA920056F496184F8EF1E921EC2D79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228FAD12E8444018779F85BDDD792616">
    <w:name w:val="2228FAD12E8444018779F85BDDD792616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A87ACE7EE8542A5811E87D345536F586">
    <w:name w:val="5A87ACE7EE8542A5811E87D345536F586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5D88281F3294CB49B89701DCFDE074A5">
    <w:name w:val="15D88281F3294CB49B89701DCFDE074A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84F487AB34E54FBA81CD58F6456A622B3">
    <w:name w:val="84F487AB34E54FBA81CD58F6456A622B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E947D43DE2BA4D008626745A342832D21">
    <w:name w:val="E947D43DE2BA4D008626745A342832D2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10">
    <w:name w:val="F8CDA920056F496184F8EF1E921EC2D710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228FAD12E8444018779F85BDDD792617">
    <w:name w:val="2228FAD12E8444018779F85BDDD79261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A87ACE7EE8542A5811E87D345536F587">
    <w:name w:val="5A87ACE7EE8542A5811E87D345536F58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5D88281F3294CB49B89701DCFDE074A6">
    <w:name w:val="15D88281F3294CB49B89701DCFDE074A6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84F487AB34E54FBA81CD58F6456A622B4">
    <w:name w:val="84F487AB34E54FBA81CD58F6456A622B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E947D43DE2BA4D008626745A342832D22">
    <w:name w:val="E947D43DE2BA4D008626745A342832D2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11">
    <w:name w:val="F8CDA920056F496184F8EF1E921EC2D71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228FAD12E8444018779F85BDDD792618">
    <w:name w:val="2228FAD12E8444018779F85BDDD792618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A87ACE7EE8542A5811E87D345536F588">
    <w:name w:val="5A87ACE7EE8542A5811E87D345536F588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00F3E2E8A0274028959F71C1F3E3E3EE">
    <w:name w:val="00F3E2E8A0274028959F71C1F3E3E3EE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7905E1894FB4DE39F19647FD3ADA4CA">
    <w:name w:val="57905E1894FB4DE39F19647FD3ADA4CA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5D88281F3294CB49B89701DCFDE074A7">
    <w:name w:val="15D88281F3294CB49B89701DCFDE074A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84F487AB34E54FBA81CD58F6456A622B5">
    <w:name w:val="84F487AB34E54FBA81CD58F6456A622B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6D1A161CDD104878A0C3C353E897E061">
    <w:name w:val="6D1A161CDD104878A0C3C353E897E061"/>
    <w:rsid w:val="00B42805"/>
  </w:style>
  <w:style w:type="paragraph" w:customStyle="1" w:styleId="E947D43DE2BA4D008626745A342832D23">
    <w:name w:val="E947D43DE2BA4D008626745A342832D2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12">
    <w:name w:val="F8CDA920056F496184F8EF1E921EC2D71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228FAD12E8444018779F85BDDD792619">
    <w:name w:val="2228FAD12E8444018779F85BDDD792619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A87ACE7EE8542A5811E87D345536F589">
    <w:name w:val="5A87ACE7EE8542A5811E87D345536F589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00F3E2E8A0274028959F71C1F3E3E3EE1">
    <w:name w:val="00F3E2E8A0274028959F71C1F3E3E3EE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7905E1894FB4DE39F19647FD3ADA4CA1">
    <w:name w:val="57905E1894FB4DE39F19647FD3ADA4CA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5D88281F3294CB49B89701DCFDE074A8">
    <w:name w:val="15D88281F3294CB49B89701DCFDE074A8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6D1A161CDD104878A0C3C353E897E0611">
    <w:name w:val="6D1A161CDD104878A0C3C353E897E061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06454C415AE4B7F83E626F09B28EB05">
    <w:name w:val="206454C415AE4B7F83E626F09B28EB0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DE13F271FBC34208883F72B4C866C12E">
    <w:name w:val="DE13F271FBC34208883F72B4C866C12E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E947D43DE2BA4D008626745A342832D24">
    <w:name w:val="E947D43DE2BA4D008626745A342832D2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13">
    <w:name w:val="F8CDA920056F496184F8EF1E921EC2D71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228FAD12E8444018779F85BDDD7926110">
    <w:name w:val="2228FAD12E8444018779F85BDDD7926110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A87ACE7EE8542A5811E87D345536F5810">
    <w:name w:val="5A87ACE7EE8542A5811E87D345536F5810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00F3E2E8A0274028959F71C1F3E3E3EE2">
    <w:name w:val="00F3E2E8A0274028959F71C1F3E3E3EE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7905E1894FB4DE39F19647FD3ADA4CA2">
    <w:name w:val="57905E1894FB4DE39F19647FD3ADA4CA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5D88281F3294CB49B89701DCFDE074A9">
    <w:name w:val="15D88281F3294CB49B89701DCFDE074A9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6D1A161CDD104878A0C3C353E897E0612">
    <w:name w:val="6D1A161CDD104878A0C3C353E897E061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06454C415AE4B7F83E626F09B28EB051">
    <w:name w:val="206454C415AE4B7F83E626F09B28EB05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DE13F271FBC34208883F72B4C866C12E1">
    <w:name w:val="DE13F271FBC34208883F72B4C866C12E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">
    <w:name w:val="9652938708DC4B2585627D2025C9C27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">
    <w:name w:val="4C94BD1901FE4809A4E0D06913E22EB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E947D43DE2BA4D008626745A342832D25">
    <w:name w:val="E947D43DE2BA4D008626745A342832D2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14">
    <w:name w:val="F8CDA920056F496184F8EF1E921EC2D71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228FAD12E8444018779F85BDDD7926111">
    <w:name w:val="2228FAD12E8444018779F85BDDD792611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A87ACE7EE8542A5811E87D345536F5811">
    <w:name w:val="5A87ACE7EE8542A5811E87D345536F581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00F3E2E8A0274028959F71C1F3E3E3EE3">
    <w:name w:val="00F3E2E8A0274028959F71C1F3E3E3EE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7905E1894FB4DE39F19647FD3ADA4CA3">
    <w:name w:val="57905E1894FB4DE39F19647FD3ADA4CA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5D88281F3294CB49B89701DCFDE074A10">
    <w:name w:val="15D88281F3294CB49B89701DCFDE074A10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6D1A161CDD104878A0C3C353E897E0613">
    <w:name w:val="6D1A161CDD104878A0C3C353E897E061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06454C415AE4B7F83E626F09B28EB052">
    <w:name w:val="206454C415AE4B7F83E626F09B28EB05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DE13F271FBC34208883F72B4C866C12E2">
    <w:name w:val="DE13F271FBC34208883F72B4C866C12E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1">
    <w:name w:val="9652938708DC4B2585627D2025C9C277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1">
    <w:name w:val="4C94BD1901FE4809A4E0D06913E22EB4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">
    <w:name w:val="A7394150F337410987635BF3F3CBAC2B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E947D43DE2BA4D008626745A342832D26">
    <w:name w:val="E947D43DE2BA4D008626745A342832D26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15">
    <w:name w:val="F8CDA920056F496184F8EF1E921EC2D71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228FAD12E8444018779F85BDDD7926112">
    <w:name w:val="2228FAD12E8444018779F85BDDD792611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A87ACE7EE8542A5811E87D345536F5812">
    <w:name w:val="5A87ACE7EE8542A5811E87D345536F581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00F3E2E8A0274028959F71C1F3E3E3EE4">
    <w:name w:val="00F3E2E8A0274028959F71C1F3E3E3EE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7905E1894FB4DE39F19647FD3ADA4CA4">
    <w:name w:val="57905E1894FB4DE39F19647FD3ADA4CA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5D88281F3294CB49B89701DCFDE074A11">
    <w:name w:val="15D88281F3294CB49B89701DCFDE074A1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6D1A161CDD104878A0C3C353E897E0614">
    <w:name w:val="6D1A161CDD104878A0C3C353E897E061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06454C415AE4B7F83E626F09B28EB053">
    <w:name w:val="206454C415AE4B7F83E626F09B28EB05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DE13F271FBC34208883F72B4C866C12E3">
    <w:name w:val="DE13F271FBC34208883F72B4C866C12E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2">
    <w:name w:val="9652938708DC4B2585627D2025C9C277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2">
    <w:name w:val="4C94BD1901FE4809A4E0D06913E22EB4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1">
    <w:name w:val="A7394150F337410987635BF3F3CBAC2B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E947D43DE2BA4D008626745A342832D27">
    <w:name w:val="E947D43DE2BA4D008626745A342832D2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16">
    <w:name w:val="F8CDA920056F496184F8EF1E921EC2D716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228FAD12E8444018779F85BDDD7926113">
    <w:name w:val="2228FAD12E8444018779F85BDDD792611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A87ACE7EE8542A5811E87D345536F5813">
    <w:name w:val="5A87ACE7EE8542A5811E87D345536F581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00F3E2E8A0274028959F71C1F3E3E3EE5">
    <w:name w:val="00F3E2E8A0274028959F71C1F3E3E3EE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7905E1894FB4DE39F19647FD3ADA4CA5">
    <w:name w:val="57905E1894FB4DE39F19647FD3ADA4CA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5D88281F3294CB49B89701DCFDE074A12">
    <w:name w:val="15D88281F3294CB49B89701DCFDE074A1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6D1A161CDD104878A0C3C353E897E0615">
    <w:name w:val="6D1A161CDD104878A0C3C353E897E061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06454C415AE4B7F83E626F09B28EB054">
    <w:name w:val="206454C415AE4B7F83E626F09B28EB05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DE13F271FBC34208883F72B4C866C12E4">
    <w:name w:val="DE13F271FBC34208883F72B4C866C12E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3">
    <w:name w:val="9652938708DC4B2585627D2025C9C277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3">
    <w:name w:val="4C94BD1901FE4809A4E0D06913E22EB4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2">
    <w:name w:val="A7394150F337410987635BF3F3CBAC2B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E947D43DE2BA4D008626745A342832D28">
    <w:name w:val="E947D43DE2BA4D008626745A342832D28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17">
    <w:name w:val="F8CDA920056F496184F8EF1E921EC2D71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228FAD12E8444018779F85BDDD7926114">
    <w:name w:val="2228FAD12E8444018779F85BDDD792611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A87ACE7EE8542A5811E87D345536F5814">
    <w:name w:val="5A87ACE7EE8542A5811E87D345536F581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00F3E2E8A0274028959F71C1F3E3E3EE6">
    <w:name w:val="00F3E2E8A0274028959F71C1F3E3E3EE6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7905E1894FB4DE39F19647FD3ADA4CA6">
    <w:name w:val="57905E1894FB4DE39F19647FD3ADA4CA6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5D88281F3294CB49B89701DCFDE074A13">
    <w:name w:val="15D88281F3294CB49B89701DCFDE074A1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6D1A161CDD104878A0C3C353E897E0616">
    <w:name w:val="6D1A161CDD104878A0C3C353E897E0616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06454C415AE4B7F83E626F09B28EB055">
    <w:name w:val="206454C415AE4B7F83E626F09B28EB05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DE13F271FBC34208883F72B4C866C12E5">
    <w:name w:val="DE13F271FBC34208883F72B4C866C12E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4">
    <w:name w:val="9652938708DC4B2585627D2025C9C277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4">
    <w:name w:val="4C94BD1901FE4809A4E0D06913E22EB4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3">
    <w:name w:val="A7394150F337410987635BF3F3CBAC2B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E947D43DE2BA4D008626745A342832D29">
    <w:name w:val="E947D43DE2BA4D008626745A342832D29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18">
    <w:name w:val="F8CDA920056F496184F8EF1E921EC2D718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228FAD12E8444018779F85BDDD7926115">
    <w:name w:val="2228FAD12E8444018779F85BDDD792611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A87ACE7EE8542A5811E87D345536F5815">
    <w:name w:val="5A87ACE7EE8542A5811E87D345536F581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00F3E2E8A0274028959F71C1F3E3E3EE7">
    <w:name w:val="00F3E2E8A0274028959F71C1F3E3E3EE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7905E1894FB4DE39F19647FD3ADA4CA7">
    <w:name w:val="57905E1894FB4DE39F19647FD3ADA4CA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5D88281F3294CB49B89701DCFDE074A14">
    <w:name w:val="15D88281F3294CB49B89701DCFDE074A1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6D1A161CDD104878A0C3C353E897E0617">
    <w:name w:val="6D1A161CDD104878A0C3C353E897E061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06454C415AE4B7F83E626F09B28EB056">
    <w:name w:val="206454C415AE4B7F83E626F09B28EB056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DE13F271FBC34208883F72B4C866C12E6">
    <w:name w:val="DE13F271FBC34208883F72B4C866C12E6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5">
    <w:name w:val="9652938708DC4B2585627D2025C9C277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5">
    <w:name w:val="4C94BD1901FE4809A4E0D06913E22EB4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4">
    <w:name w:val="A7394150F337410987635BF3F3CBAC2B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E947D43DE2BA4D008626745A342832D210">
    <w:name w:val="E947D43DE2BA4D008626745A342832D210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19">
    <w:name w:val="F8CDA920056F496184F8EF1E921EC2D719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228FAD12E8444018779F85BDDD7926116">
    <w:name w:val="2228FAD12E8444018779F85BDDD7926116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A87ACE7EE8542A5811E87D345536F5816">
    <w:name w:val="5A87ACE7EE8542A5811E87D345536F5816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00F3E2E8A0274028959F71C1F3E3E3EE8">
    <w:name w:val="00F3E2E8A0274028959F71C1F3E3E3EE8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7905E1894FB4DE39F19647FD3ADA4CA8">
    <w:name w:val="57905E1894FB4DE39F19647FD3ADA4CA8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5D88281F3294CB49B89701DCFDE074A15">
    <w:name w:val="15D88281F3294CB49B89701DCFDE074A1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6D1A161CDD104878A0C3C353E897E0618">
    <w:name w:val="6D1A161CDD104878A0C3C353E897E0618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06454C415AE4B7F83E626F09B28EB057">
    <w:name w:val="206454C415AE4B7F83E626F09B28EB05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DE13F271FBC34208883F72B4C866C12E7">
    <w:name w:val="DE13F271FBC34208883F72B4C866C12E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6">
    <w:name w:val="9652938708DC4B2585627D2025C9C2776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6">
    <w:name w:val="4C94BD1901FE4809A4E0D06913E22EB46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5">
    <w:name w:val="A7394150F337410987635BF3F3CBAC2B5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">
    <w:name w:val="7D70FEFC91CF48B9B334C126F4DB036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4B7F73D01E0645A5AFB692983B51A1AC">
    <w:name w:val="4B7F73D01E0645A5AFB692983B51A1AC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">
    <w:name w:val="A6DB317937EE4B5A91285468CAA78E6B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E4DFAD1D1B764E33AE5D886A0DA9CAF1">
    <w:name w:val="E4DFAD1D1B764E33AE5D886A0DA9CAF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3809AACCD4B84B03BF316C19F9C28AEA">
    <w:name w:val="3809AACCD4B84B03BF316C19F9C28AEA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B3CBB88C15941D490FFC7F3B5D6A918">
    <w:name w:val="2B3CBB88C15941D490FFC7F3B5D6A918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8CDA920056F496184F8EF1E921EC2D720">
    <w:name w:val="F8CDA920056F496184F8EF1E921EC2D720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228FAD12E8444018779F85BDDD7926117">
    <w:name w:val="2228FAD12E8444018779F85BDDD792611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A87ACE7EE8542A5811E87D345536F5817">
    <w:name w:val="5A87ACE7EE8542A5811E87D345536F581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00F3E2E8A0274028959F71C1F3E3E3EE9">
    <w:name w:val="00F3E2E8A0274028959F71C1F3E3E3EE9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7905E1894FB4DE39F19647FD3ADA4CA9">
    <w:name w:val="57905E1894FB4DE39F19647FD3ADA4CA9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5D88281F3294CB49B89701DCFDE074A16">
    <w:name w:val="15D88281F3294CB49B89701DCFDE074A16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6D1A161CDD104878A0C3C353E897E0619">
    <w:name w:val="6D1A161CDD104878A0C3C353E897E0619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06454C415AE4B7F83E626F09B28EB058">
    <w:name w:val="206454C415AE4B7F83E626F09B28EB058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DE13F271FBC34208883F72B4C866C12E8">
    <w:name w:val="DE13F271FBC34208883F72B4C866C12E8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7">
    <w:name w:val="9652938708DC4B2585627D2025C9C277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7">
    <w:name w:val="4C94BD1901FE4809A4E0D06913E22EB4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6">
    <w:name w:val="A7394150F337410987635BF3F3CBAC2B6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1">
    <w:name w:val="7D70FEFC91CF48B9B334C126F4DB0362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4B7F73D01E0645A5AFB692983B51A1AC1">
    <w:name w:val="4B7F73D01E0645A5AFB692983B51A1AC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1">
    <w:name w:val="A6DB317937EE4B5A91285468CAA78E6B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E4DFAD1D1B764E33AE5D886A0DA9CAF11">
    <w:name w:val="E4DFAD1D1B764E33AE5D886A0DA9CAF1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3809AACCD4B84B03BF316C19F9C28AEA1">
    <w:name w:val="3809AACCD4B84B03BF316C19F9C28AEA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B3CBB88C15941D490FFC7F3B5D6A9181">
    <w:name w:val="2B3CBB88C15941D490FFC7F3B5D6A918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">
    <w:name w:val="FECFFD509E5942B2A85A54806208744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">
    <w:name w:val="C0E8B8DA12804128A6B052437CAFC81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">
    <w:name w:val="C67FF257E1EE4058BBC25768879DF9B8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">
    <w:name w:val="29BC6524A6424155AF495669D7FE87E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">
    <w:name w:val="10611F08E687476E81F3B48F489605D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">
    <w:name w:val="A96FEAC63DDA4BD8A66A7568A1EFD7EB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6D1A161CDD104878A0C3C353E897E06110">
    <w:name w:val="6D1A161CDD104878A0C3C353E897E06110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06454C415AE4B7F83E626F09B28EB059">
    <w:name w:val="206454C415AE4B7F83E626F09B28EB059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DE13F271FBC34208883F72B4C866C12E9">
    <w:name w:val="DE13F271FBC34208883F72B4C866C12E9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8">
    <w:name w:val="9652938708DC4B2585627D2025C9C2778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8">
    <w:name w:val="4C94BD1901FE4809A4E0D06913E22EB48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7">
    <w:name w:val="A7394150F337410987635BF3F3CBAC2B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2">
    <w:name w:val="7D70FEFC91CF48B9B334C126F4DB0362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4B7F73D01E0645A5AFB692983B51A1AC2">
    <w:name w:val="4B7F73D01E0645A5AFB692983B51A1AC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2">
    <w:name w:val="A6DB317937EE4B5A91285468CAA78E6B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E4DFAD1D1B764E33AE5D886A0DA9CAF12">
    <w:name w:val="E4DFAD1D1B764E33AE5D886A0DA9CAF1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3809AACCD4B84B03BF316C19F9C28AEA2">
    <w:name w:val="3809AACCD4B84B03BF316C19F9C28AEA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B3CBB88C15941D490FFC7F3B5D6A9182">
    <w:name w:val="2B3CBB88C15941D490FFC7F3B5D6A918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1">
    <w:name w:val="FECFFD509E5942B2A85A548062087443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1">
    <w:name w:val="C0E8B8DA12804128A6B052437CAFC812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1">
    <w:name w:val="C67FF257E1EE4058BBC25768879DF9B8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1">
    <w:name w:val="29BC6524A6424155AF495669D7FE87E7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1">
    <w:name w:val="10611F08E687476E81F3B48F489605D7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1">
    <w:name w:val="A96FEAC63DDA4BD8A66A7568A1EFD7EB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">
    <w:name w:val="5D95A92C70314627BDCF612BDBCD878C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">
    <w:name w:val="711168DE912C4797B1BC3744D4041847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">
    <w:name w:val="EC262C61AEA045E08DD075A7ABA755DE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9">
    <w:name w:val="9652938708DC4B2585627D2025C9C2779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9">
    <w:name w:val="4C94BD1901FE4809A4E0D06913E22EB49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8">
    <w:name w:val="A7394150F337410987635BF3F3CBAC2B8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3">
    <w:name w:val="7D70FEFC91CF48B9B334C126F4DB0362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4B7F73D01E0645A5AFB692983B51A1AC3">
    <w:name w:val="4B7F73D01E0645A5AFB692983B51A1AC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3">
    <w:name w:val="A6DB317937EE4B5A91285468CAA78E6B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E4DFAD1D1B764E33AE5D886A0DA9CAF13">
    <w:name w:val="E4DFAD1D1B764E33AE5D886A0DA9CAF1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3809AACCD4B84B03BF316C19F9C28AEA3">
    <w:name w:val="3809AACCD4B84B03BF316C19F9C28AEA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B3CBB88C15941D490FFC7F3B5D6A9183">
    <w:name w:val="2B3CBB88C15941D490FFC7F3B5D6A9183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2">
    <w:name w:val="FECFFD509E5942B2A85A548062087443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2">
    <w:name w:val="C0E8B8DA12804128A6B052437CAFC812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2">
    <w:name w:val="C67FF257E1EE4058BBC25768879DF9B8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2">
    <w:name w:val="29BC6524A6424155AF495669D7FE87E7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2">
    <w:name w:val="10611F08E687476E81F3B48F489605D7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2">
    <w:name w:val="A96FEAC63DDA4BD8A66A7568A1EFD7EB2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1">
    <w:name w:val="5D95A92C70314627BDCF612BDBCD878C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1">
    <w:name w:val="711168DE912C4797B1BC3744D4041847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1">
    <w:name w:val="EC262C61AEA045E08DD075A7ABA755DE1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10">
    <w:name w:val="9652938708DC4B2585627D2025C9C27710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10">
    <w:name w:val="4C94BD1901FE4809A4E0D06913E22EB410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9">
    <w:name w:val="A7394150F337410987635BF3F3CBAC2B9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4">
    <w:name w:val="7D70FEFC91CF48B9B334C126F4DB0362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4B7F73D01E0645A5AFB692983B51A1AC4">
    <w:name w:val="4B7F73D01E0645A5AFB692983B51A1AC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4">
    <w:name w:val="A6DB317937EE4B5A91285468CAA78E6B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E4DFAD1D1B764E33AE5D886A0DA9CAF14">
    <w:name w:val="E4DFAD1D1B764E33AE5D886A0DA9CAF14"/>
    <w:rsid w:val="00B4280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">
    <w:name w:val="D02D9457F29B4E44B43C1AD9EE5B18F7"/>
    <w:rsid w:val="00B42805"/>
  </w:style>
  <w:style w:type="paragraph" w:customStyle="1" w:styleId="5829CE548A194DDEBAA46FCA94B95BFB">
    <w:name w:val="5829CE548A194DDEBAA46FCA94B95BFB"/>
    <w:rsid w:val="00B42805"/>
  </w:style>
  <w:style w:type="paragraph" w:customStyle="1" w:styleId="A0F2EE7D71304648ADDE00F6CE481CFA">
    <w:name w:val="A0F2EE7D71304648ADDE00F6CE481CFA"/>
    <w:rsid w:val="00B42805"/>
  </w:style>
  <w:style w:type="paragraph" w:customStyle="1" w:styleId="108A1A9FFEBA49C8A515A315D8C1B46A">
    <w:name w:val="108A1A9FFEBA49C8A515A315D8C1B46A"/>
    <w:rsid w:val="00B42805"/>
  </w:style>
  <w:style w:type="paragraph" w:customStyle="1" w:styleId="068901CE84C94751ADCB3E9FEE7C6DC4">
    <w:name w:val="068901CE84C94751ADCB3E9FEE7C6DC4"/>
    <w:rsid w:val="00B42805"/>
  </w:style>
  <w:style w:type="paragraph" w:customStyle="1" w:styleId="2B3CBB88C15941D490FFC7F3B5D6A9184">
    <w:name w:val="2B3CBB88C15941D490FFC7F3B5D6A918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3">
    <w:name w:val="FECFFD509E5942B2A85A54806208744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3">
    <w:name w:val="C0E8B8DA12804128A6B052437CAFC81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3">
    <w:name w:val="C67FF257E1EE4058BBC25768879DF9B8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3">
    <w:name w:val="29BC6524A6424155AF495669D7FE87E7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3">
    <w:name w:val="10611F08E687476E81F3B48F489605D7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3">
    <w:name w:val="A96FEAC63DDA4BD8A66A7568A1EFD7EB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2">
    <w:name w:val="5D95A92C70314627BDCF612BDBCD878C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2">
    <w:name w:val="711168DE912C4797B1BC3744D4041847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2">
    <w:name w:val="EC262C61AEA045E08DD075A7ABA755DE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11">
    <w:name w:val="9652938708DC4B2585627D2025C9C277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11">
    <w:name w:val="4C94BD1901FE4809A4E0D06913E22EB4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10">
    <w:name w:val="A7394150F337410987635BF3F3CBAC2B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5">
    <w:name w:val="7D70FEFC91CF48B9B334C126F4DB036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1">
    <w:name w:val="D02D9457F29B4E44B43C1AD9EE5B18F7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">
    <w:name w:val="A8CB3387BC4445D98BD59701FA5DC67A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1">
    <w:name w:val="5829CE548A194DDEBAA46FCA94B95BFB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1">
    <w:name w:val="A0F2EE7D71304648ADDE00F6CE481CFA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1">
    <w:name w:val="108A1A9FFEBA49C8A515A315D8C1B46A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1">
    <w:name w:val="068901CE84C94751ADCB3E9FEE7C6DC4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5">
    <w:name w:val="A6DB317937EE4B5A91285468CAA78E6B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DFAD1D1B764E33AE5D886A0DA9CAF15">
    <w:name w:val="E4DFAD1D1B764E33AE5D886A0DA9CAF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B3CBB88C15941D490FFC7F3B5D6A9185">
    <w:name w:val="2B3CBB88C15941D490FFC7F3B5D6A918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4">
    <w:name w:val="FECFFD509E5942B2A85A54806208744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4">
    <w:name w:val="C0E8B8DA12804128A6B052437CAFC81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4">
    <w:name w:val="C67FF257E1EE4058BBC25768879DF9B8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4">
    <w:name w:val="29BC6524A6424155AF495669D7FE87E7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4">
    <w:name w:val="10611F08E687476E81F3B48F489605D7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4">
    <w:name w:val="A96FEAC63DDA4BD8A66A7568A1EFD7EB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3">
    <w:name w:val="5D95A92C70314627BDCF612BDBCD878C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3">
    <w:name w:val="711168DE912C4797B1BC3744D4041847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3">
    <w:name w:val="EC262C61AEA045E08DD075A7ABA755DE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12">
    <w:name w:val="9652938708DC4B2585627D2025C9C277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12">
    <w:name w:val="4C94BD1901FE4809A4E0D06913E22EB4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11">
    <w:name w:val="A7394150F337410987635BF3F3CBAC2B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6">
    <w:name w:val="7D70FEFC91CF48B9B334C126F4DB036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2">
    <w:name w:val="D02D9457F29B4E44B43C1AD9EE5B18F7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1">
    <w:name w:val="A8CB3387BC4445D98BD59701FA5DC67A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2">
    <w:name w:val="5829CE548A194DDEBAA46FCA94B95BFB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2">
    <w:name w:val="A0F2EE7D71304648ADDE00F6CE481CFA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2">
    <w:name w:val="108A1A9FFEBA49C8A515A315D8C1B46A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2">
    <w:name w:val="068901CE84C94751ADCB3E9FEE7C6DC4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6">
    <w:name w:val="A6DB317937EE4B5A91285468CAA78E6B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DFAD1D1B764E33AE5D886A0DA9CAF16">
    <w:name w:val="E4DFAD1D1B764E33AE5D886A0DA9CAF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9D571243A494E07AC601BF717391250">
    <w:name w:val="B9D571243A494E07AC601BF71739125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">
    <w:name w:val="0394FDF019374BC8A8BFD13F57323B3A"/>
    <w:rsid w:val="008D62A5"/>
  </w:style>
  <w:style w:type="paragraph" w:customStyle="1" w:styleId="2B3CBB88C15941D490FFC7F3B5D6A9186">
    <w:name w:val="2B3CBB88C15941D490FFC7F3B5D6A918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5">
    <w:name w:val="FECFFD509E5942B2A85A54806208744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5">
    <w:name w:val="C0E8B8DA12804128A6B052437CAFC81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5">
    <w:name w:val="C67FF257E1EE4058BBC25768879DF9B8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5">
    <w:name w:val="29BC6524A6424155AF495669D7FE87E7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5">
    <w:name w:val="10611F08E687476E81F3B48F489605D7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5">
    <w:name w:val="A96FEAC63DDA4BD8A66A7568A1EFD7EB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4">
    <w:name w:val="5D95A92C70314627BDCF612BDBCD878C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4">
    <w:name w:val="711168DE912C4797B1BC3744D4041847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4">
    <w:name w:val="EC262C61AEA045E08DD075A7ABA755DE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13">
    <w:name w:val="9652938708DC4B2585627D2025C9C277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13">
    <w:name w:val="4C94BD1901FE4809A4E0D06913E22EB4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12">
    <w:name w:val="A7394150F337410987635BF3F3CBAC2B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7">
    <w:name w:val="7D70FEFC91CF48B9B334C126F4DB036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3">
    <w:name w:val="D02D9457F29B4E44B43C1AD9EE5B18F7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2">
    <w:name w:val="A8CB3387BC4445D98BD59701FA5DC67A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3">
    <w:name w:val="5829CE548A194DDEBAA46FCA94B95BFB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3">
    <w:name w:val="A0F2EE7D71304648ADDE00F6CE481CFA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3">
    <w:name w:val="108A1A9FFEBA49C8A515A315D8C1B46A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3">
    <w:name w:val="068901CE84C94751ADCB3E9FEE7C6DC4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7">
    <w:name w:val="A6DB317937EE4B5A91285468CAA78E6B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1">
    <w:name w:val="0394FDF019374BC8A8BFD13F57323B3A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E79FE1CED747D3BC6B07CF5638A42F">
    <w:name w:val="5EE79FE1CED747D3BC6B07CF5638A42F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4C598020E2A4EE7B269FEAFAB160A98">
    <w:name w:val="94C598020E2A4EE7B269FEAFAB160A98"/>
    <w:rsid w:val="008D62A5"/>
  </w:style>
  <w:style w:type="paragraph" w:customStyle="1" w:styleId="2B3CBB88C15941D490FFC7F3B5D6A9187">
    <w:name w:val="2B3CBB88C15941D490FFC7F3B5D6A918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6">
    <w:name w:val="FECFFD509E5942B2A85A54806208744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6">
    <w:name w:val="C0E8B8DA12804128A6B052437CAFC81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6">
    <w:name w:val="C67FF257E1EE4058BBC25768879DF9B8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6">
    <w:name w:val="29BC6524A6424155AF495669D7FE87E7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6">
    <w:name w:val="10611F08E687476E81F3B48F489605D7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6">
    <w:name w:val="A96FEAC63DDA4BD8A66A7568A1EFD7EB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5">
    <w:name w:val="5D95A92C70314627BDCF612BDBCD878C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5">
    <w:name w:val="711168DE912C4797B1BC3744D4041847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5">
    <w:name w:val="EC262C61AEA045E08DD075A7ABA755DE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14">
    <w:name w:val="9652938708DC4B2585627D2025C9C277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14">
    <w:name w:val="4C94BD1901FE4809A4E0D06913E22EB4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13">
    <w:name w:val="A7394150F337410987635BF3F3CBAC2B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8">
    <w:name w:val="7D70FEFC91CF48B9B334C126F4DB036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4">
    <w:name w:val="D02D9457F29B4E44B43C1AD9EE5B18F7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3">
    <w:name w:val="A8CB3387BC4445D98BD59701FA5DC67A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4">
    <w:name w:val="5829CE548A194DDEBAA46FCA94B95BFB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4">
    <w:name w:val="A0F2EE7D71304648ADDE00F6CE481CFA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4">
    <w:name w:val="108A1A9FFEBA49C8A515A315D8C1B46A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4">
    <w:name w:val="068901CE84C94751ADCB3E9FEE7C6DC4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8">
    <w:name w:val="A6DB317937EE4B5A91285468CAA78E6B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2">
    <w:name w:val="0394FDF019374BC8A8BFD13F57323B3A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">
    <w:name w:val="C5BD0586B03D432F94D9E518A778975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E79FE1CED747D3BC6B07CF5638A42F1">
    <w:name w:val="5EE79FE1CED747D3BC6B07CF5638A42F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B3CBB88C15941D490FFC7F3B5D6A9188">
    <w:name w:val="2B3CBB88C15941D490FFC7F3B5D6A918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7">
    <w:name w:val="FECFFD509E5942B2A85A54806208744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7">
    <w:name w:val="C0E8B8DA12804128A6B052437CAFC81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7">
    <w:name w:val="C67FF257E1EE4058BBC25768879DF9B8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7">
    <w:name w:val="29BC6524A6424155AF495669D7FE87E7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7">
    <w:name w:val="10611F08E687476E81F3B48F489605D7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7">
    <w:name w:val="A96FEAC63DDA4BD8A66A7568A1EFD7EB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6">
    <w:name w:val="5D95A92C70314627BDCF612BDBCD878C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6">
    <w:name w:val="711168DE912C4797B1BC3744D4041847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6">
    <w:name w:val="EC262C61AEA045E08DD075A7ABA755DE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15">
    <w:name w:val="9652938708DC4B2585627D2025C9C277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15">
    <w:name w:val="4C94BD1901FE4809A4E0D06913E22EB4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14">
    <w:name w:val="A7394150F337410987635BF3F3CBAC2B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9">
    <w:name w:val="7D70FEFC91CF48B9B334C126F4DB036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5">
    <w:name w:val="D02D9457F29B4E44B43C1AD9EE5B18F7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4">
    <w:name w:val="A8CB3387BC4445D98BD59701FA5DC67A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5">
    <w:name w:val="5829CE548A194DDEBAA46FCA94B95BFB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5">
    <w:name w:val="A0F2EE7D71304648ADDE00F6CE481CFA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5">
    <w:name w:val="108A1A9FFEBA49C8A515A315D8C1B46A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5">
    <w:name w:val="068901CE84C94751ADCB3E9FEE7C6DC4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9">
    <w:name w:val="A6DB317937EE4B5A91285468CAA78E6B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3">
    <w:name w:val="0394FDF019374BC8A8BFD13F57323B3A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1">
    <w:name w:val="C5BD0586B03D432F94D9E518A7789756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">
    <w:name w:val="EBB40BDD3BAC4B80BD7C27E5E1FBD1DB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">
    <w:name w:val="25CFABD196D04757B855EB33E0DDA771"/>
    <w:rsid w:val="008D62A5"/>
  </w:style>
  <w:style w:type="paragraph" w:customStyle="1" w:styleId="4D29620831854B818B2520BEEBD62C92">
    <w:name w:val="4D29620831854B818B2520BEEBD62C92"/>
    <w:rsid w:val="008D62A5"/>
  </w:style>
  <w:style w:type="paragraph" w:customStyle="1" w:styleId="7A49FD4C9CD44182B601C404392F074A">
    <w:name w:val="7A49FD4C9CD44182B601C404392F074A"/>
    <w:rsid w:val="008D62A5"/>
  </w:style>
  <w:style w:type="paragraph" w:customStyle="1" w:styleId="951E4AFBB9834CD593069BB5A674807F">
    <w:name w:val="951E4AFBB9834CD593069BB5A674807F"/>
    <w:rsid w:val="008D62A5"/>
  </w:style>
  <w:style w:type="paragraph" w:customStyle="1" w:styleId="F9833C9D5FD14D7C81F809B55978CE9B">
    <w:name w:val="F9833C9D5FD14D7C81F809B55978CE9B"/>
    <w:rsid w:val="008D62A5"/>
  </w:style>
  <w:style w:type="paragraph" w:customStyle="1" w:styleId="5E33AA6D7C7B4AEBA468F4B847A1F584">
    <w:name w:val="5E33AA6D7C7B4AEBA468F4B847A1F584"/>
    <w:rsid w:val="008D62A5"/>
  </w:style>
  <w:style w:type="paragraph" w:customStyle="1" w:styleId="174774449D9440B98FE307BF157953DA">
    <w:name w:val="174774449D9440B98FE307BF157953DA"/>
    <w:rsid w:val="008D62A5"/>
  </w:style>
  <w:style w:type="paragraph" w:customStyle="1" w:styleId="24AA3912D3E349498604067E6B49D53C">
    <w:name w:val="24AA3912D3E349498604067E6B49D53C"/>
    <w:rsid w:val="008D62A5"/>
  </w:style>
  <w:style w:type="paragraph" w:customStyle="1" w:styleId="DCEC393D8B21429697709BE02BAE3263">
    <w:name w:val="DCEC393D8B21429697709BE02BAE3263"/>
    <w:rsid w:val="008D62A5"/>
  </w:style>
  <w:style w:type="paragraph" w:customStyle="1" w:styleId="CF1F41E3A87141BC927FD5B7D78EAD30">
    <w:name w:val="CF1F41E3A87141BC927FD5B7D78EAD30"/>
    <w:rsid w:val="008D62A5"/>
  </w:style>
  <w:style w:type="paragraph" w:customStyle="1" w:styleId="312A4794E5D54D5FB4CED89CE35849CD">
    <w:name w:val="312A4794E5D54D5FB4CED89CE35849CD"/>
    <w:rsid w:val="008D62A5"/>
  </w:style>
  <w:style w:type="paragraph" w:customStyle="1" w:styleId="044A4F1AC05B4ACE8B01E9DFC745250D">
    <w:name w:val="044A4F1AC05B4ACE8B01E9DFC745250D"/>
    <w:rsid w:val="008D62A5"/>
  </w:style>
  <w:style w:type="paragraph" w:customStyle="1" w:styleId="8670FB80BCDB4051A0ACCE9B954F9416">
    <w:name w:val="8670FB80BCDB4051A0ACCE9B954F9416"/>
    <w:rsid w:val="008D62A5"/>
  </w:style>
  <w:style w:type="paragraph" w:customStyle="1" w:styleId="6EC6A6279261434EBB1D3CFF9170E48E">
    <w:name w:val="6EC6A6279261434EBB1D3CFF9170E48E"/>
    <w:rsid w:val="008D62A5"/>
  </w:style>
  <w:style w:type="paragraph" w:customStyle="1" w:styleId="E3D64024E8E7450B9ED344ADE1D6E1A6">
    <w:name w:val="E3D64024E8E7450B9ED344ADE1D6E1A6"/>
    <w:rsid w:val="008D62A5"/>
  </w:style>
  <w:style w:type="paragraph" w:customStyle="1" w:styleId="C963E84E709E4A1A8495F2B0A4D8C471">
    <w:name w:val="C963E84E709E4A1A8495F2B0A4D8C471"/>
    <w:rsid w:val="008D62A5"/>
  </w:style>
  <w:style w:type="paragraph" w:customStyle="1" w:styleId="44AB22F8B7CE495BBA88F3497F09AF40">
    <w:name w:val="44AB22F8B7CE495BBA88F3497F09AF40"/>
    <w:rsid w:val="008D62A5"/>
  </w:style>
  <w:style w:type="paragraph" w:customStyle="1" w:styleId="46800D23AB144504BBAFAB5DB37CFF7F">
    <w:name w:val="46800D23AB144504BBAFAB5DB37CFF7F"/>
    <w:rsid w:val="008D62A5"/>
  </w:style>
  <w:style w:type="paragraph" w:customStyle="1" w:styleId="849D0CCA97464AF0A7076A35A8EFEA42">
    <w:name w:val="849D0CCA97464AF0A7076A35A8EFEA42"/>
    <w:rsid w:val="008D62A5"/>
  </w:style>
  <w:style w:type="paragraph" w:customStyle="1" w:styleId="4E41165716794D6888CC9B97476B4DA5">
    <w:name w:val="4E41165716794D6888CC9B97476B4DA5"/>
    <w:rsid w:val="008D62A5"/>
  </w:style>
  <w:style w:type="paragraph" w:customStyle="1" w:styleId="0A24471783F24670BF677C4015107D96">
    <w:name w:val="0A24471783F24670BF677C4015107D96"/>
    <w:rsid w:val="008D62A5"/>
  </w:style>
  <w:style w:type="paragraph" w:customStyle="1" w:styleId="8F8D8F56E31749B99261EBFCFA2C38D6">
    <w:name w:val="8F8D8F56E31749B99261EBFCFA2C38D6"/>
    <w:rsid w:val="008D62A5"/>
  </w:style>
  <w:style w:type="paragraph" w:customStyle="1" w:styleId="618B703534994E06BC8C58711BA71A0F">
    <w:name w:val="618B703534994E06BC8C58711BA71A0F"/>
    <w:rsid w:val="008D62A5"/>
  </w:style>
  <w:style w:type="paragraph" w:customStyle="1" w:styleId="BD4DA5ABB0D2405592EEBD80E0204DBC">
    <w:name w:val="BD4DA5ABB0D2405592EEBD80E0204DBC"/>
    <w:rsid w:val="008D62A5"/>
  </w:style>
  <w:style w:type="paragraph" w:customStyle="1" w:styleId="D04ECF06D9C5431996C5FED0996FD5E6">
    <w:name w:val="D04ECF06D9C5431996C5FED0996FD5E6"/>
    <w:rsid w:val="008D62A5"/>
  </w:style>
  <w:style w:type="paragraph" w:customStyle="1" w:styleId="3CE71A262707406FBBEF661F07462AE8">
    <w:name w:val="3CE71A262707406FBBEF661F07462AE8"/>
    <w:rsid w:val="008D62A5"/>
  </w:style>
  <w:style w:type="paragraph" w:customStyle="1" w:styleId="DE013944CA0A467C8873B1DF131A8B6D">
    <w:name w:val="DE013944CA0A467C8873B1DF131A8B6D"/>
    <w:rsid w:val="008D62A5"/>
  </w:style>
  <w:style w:type="paragraph" w:customStyle="1" w:styleId="0541919A98324C95B792005D687E6492">
    <w:name w:val="0541919A98324C95B792005D687E6492"/>
    <w:rsid w:val="008D62A5"/>
  </w:style>
  <w:style w:type="paragraph" w:customStyle="1" w:styleId="2B3CBB88C15941D490FFC7F3B5D6A9189">
    <w:name w:val="2B3CBB88C15941D490FFC7F3B5D6A918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8">
    <w:name w:val="FECFFD509E5942B2A85A548062087443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8">
    <w:name w:val="C0E8B8DA12804128A6B052437CAFC81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8">
    <w:name w:val="C67FF257E1EE4058BBC25768879DF9B8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8">
    <w:name w:val="29BC6524A6424155AF495669D7FE87E7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8">
    <w:name w:val="10611F08E687476E81F3B48F489605D7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8">
    <w:name w:val="A96FEAC63DDA4BD8A66A7568A1EFD7EB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7">
    <w:name w:val="5D95A92C70314627BDCF612BDBCD878C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7">
    <w:name w:val="711168DE912C4797B1BC3744D4041847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7">
    <w:name w:val="EC262C61AEA045E08DD075A7ABA755DE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16">
    <w:name w:val="9652938708DC4B2585627D2025C9C277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16">
    <w:name w:val="4C94BD1901FE4809A4E0D06913E22EB4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15">
    <w:name w:val="A7394150F337410987635BF3F3CBAC2B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10">
    <w:name w:val="7D70FEFC91CF48B9B334C126F4DB0362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6">
    <w:name w:val="D02D9457F29B4E44B43C1AD9EE5B18F7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5">
    <w:name w:val="A8CB3387BC4445D98BD59701FA5DC67A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6">
    <w:name w:val="5829CE548A194DDEBAA46FCA94B95BFB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6">
    <w:name w:val="A0F2EE7D71304648ADDE00F6CE481CFA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6">
    <w:name w:val="108A1A9FFEBA49C8A515A315D8C1B46A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6">
    <w:name w:val="068901CE84C94751ADCB3E9FEE7C6DC4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10">
    <w:name w:val="A6DB317937EE4B5A91285468CAA78E6B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4">
    <w:name w:val="0394FDF019374BC8A8BFD13F57323B3A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2">
    <w:name w:val="C5BD0586B03D432F94D9E518A7789756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1">
    <w:name w:val="EBB40BDD3BAC4B80BD7C27E5E1FBD1DB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">
    <w:name w:val="EFBEAEB9574144E2BD84B790AED3696E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">
    <w:name w:val="7AA70449F38840D4966C87761DBEB21C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1">
    <w:name w:val="25CFABD196D04757B855EB33E0DDA77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1">
    <w:name w:val="4D29620831854B818B2520BEEBD62C9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1">
    <w:name w:val="7A49FD4C9CD44182B601C404392F074A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1">
    <w:name w:val="951E4AFBB9834CD593069BB5A674807F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1">
    <w:name w:val="F9833C9D5FD14D7C81F809B55978CE9B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1">
    <w:name w:val="5E33AA6D7C7B4AEBA468F4B847A1F584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1">
    <w:name w:val="174774449D9440B98FE307BF157953DA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1">
    <w:name w:val="24AA3912D3E349498604067E6B49D53C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1">
    <w:name w:val="DCEC393D8B21429697709BE02BAE326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1">
    <w:name w:val="CF1F41E3A87141BC927FD5B7D78EAD30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1">
    <w:name w:val="312A4794E5D54D5FB4CED89CE35849CD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1">
    <w:name w:val="044A4F1AC05B4ACE8B01E9DFC745250D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1">
    <w:name w:val="8670FB80BCDB4051A0ACCE9B954F9416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1">
    <w:name w:val="6EC6A6279261434EBB1D3CFF9170E48E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B3CBB88C15941D490FFC7F3B5D6A91810">
    <w:name w:val="2B3CBB88C15941D490FFC7F3B5D6A918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9">
    <w:name w:val="FECFFD509E5942B2A85A548062087443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9">
    <w:name w:val="C0E8B8DA12804128A6B052437CAFC81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9">
    <w:name w:val="C67FF257E1EE4058BBC25768879DF9B8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9">
    <w:name w:val="29BC6524A6424155AF495669D7FE87E7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9">
    <w:name w:val="10611F08E687476E81F3B48F489605D7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9">
    <w:name w:val="A96FEAC63DDA4BD8A66A7568A1EFD7EB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8">
    <w:name w:val="5D95A92C70314627BDCF612BDBCD878C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8">
    <w:name w:val="711168DE912C4797B1BC3744D4041847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8">
    <w:name w:val="EC262C61AEA045E08DD075A7ABA755DE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17">
    <w:name w:val="9652938708DC4B2585627D2025C9C277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17">
    <w:name w:val="4C94BD1901FE4809A4E0D06913E22EB4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16">
    <w:name w:val="A7394150F337410987635BF3F3CBAC2B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11">
    <w:name w:val="7D70FEFC91CF48B9B334C126F4DB0362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7">
    <w:name w:val="D02D9457F29B4E44B43C1AD9EE5B18F7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6">
    <w:name w:val="A8CB3387BC4445D98BD59701FA5DC67A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7">
    <w:name w:val="5829CE548A194DDEBAA46FCA94B95BFB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7">
    <w:name w:val="A0F2EE7D71304648ADDE00F6CE481CFA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7">
    <w:name w:val="108A1A9FFEBA49C8A515A315D8C1B46A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7">
    <w:name w:val="068901CE84C94751ADCB3E9FEE7C6DC4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11">
    <w:name w:val="A6DB317937EE4B5A91285468CAA78E6B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5">
    <w:name w:val="0394FDF019374BC8A8BFD13F57323B3A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3">
    <w:name w:val="C5BD0586B03D432F94D9E518A7789756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2">
    <w:name w:val="EBB40BDD3BAC4B80BD7C27E5E1FBD1DB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1">
    <w:name w:val="EFBEAEB9574144E2BD84B790AED3696E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1">
    <w:name w:val="7AA70449F38840D4966C87761DBEB21C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2">
    <w:name w:val="25CFABD196D04757B855EB33E0DDA77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2">
    <w:name w:val="4D29620831854B818B2520BEEBD62C9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2">
    <w:name w:val="7A49FD4C9CD44182B601C404392F074A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2">
    <w:name w:val="951E4AFBB9834CD593069BB5A674807F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2">
    <w:name w:val="F9833C9D5FD14D7C81F809B55978CE9B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2">
    <w:name w:val="5E33AA6D7C7B4AEBA468F4B847A1F584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2">
    <w:name w:val="174774449D9440B98FE307BF157953DA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2">
    <w:name w:val="24AA3912D3E349498604067E6B49D53C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2">
    <w:name w:val="DCEC393D8B21429697709BE02BAE326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2">
    <w:name w:val="CF1F41E3A87141BC927FD5B7D78EAD30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2">
    <w:name w:val="312A4794E5D54D5FB4CED89CE35849CD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2">
    <w:name w:val="044A4F1AC05B4ACE8B01E9DFC745250D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2">
    <w:name w:val="8670FB80BCDB4051A0ACCE9B954F9416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2">
    <w:name w:val="6EC6A6279261434EBB1D3CFF9170E48E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B3CBB88C15941D490FFC7F3B5D6A91811">
    <w:name w:val="2B3CBB88C15941D490FFC7F3B5D6A918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10">
    <w:name w:val="FECFFD509E5942B2A85A548062087443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10">
    <w:name w:val="C0E8B8DA12804128A6B052437CAFC812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10">
    <w:name w:val="C67FF257E1EE4058BBC25768879DF9B8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10">
    <w:name w:val="29BC6524A6424155AF495669D7FE87E7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10">
    <w:name w:val="10611F08E687476E81F3B48F489605D7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10">
    <w:name w:val="A96FEAC63DDA4BD8A66A7568A1EFD7EB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9">
    <w:name w:val="5D95A92C70314627BDCF612BDBCD878C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9">
    <w:name w:val="711168DE912C4797B1BC3744D4041847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9">
    <w:name w:val="EC262C61AEA045E08DD075A7ABA755DE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18">
    <w:name w:val="9652938708DC4B2585627D2025C9C277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18">
    <w:name w:val="4C94BD1901FE4809A4E0D06913E22EB4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17">
    <w:name w:val="A7394150F337410987635BF3F3CBAC2B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12">
    <w:name w:val="7D70FEFC91CF48B9B334C126F4DB0362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8">
    <w:name w:val="D02D9457F29B4E44B43C1AD9EE5B18F7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7">
    <w:name w:val="A8CB3387BC4445D98BD59701FA5DC67A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8">
    <w:name w:val="5829CE548A194DDEBAA46FCA94B95BFB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8">
    <w:name w:val="A0F2EE7D71304648ADDE00F6CE481CFA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8">
    <w:name w:val="108A1A9FFEBA49C8A515A315D8C1B46A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8">
    <w:name w:val="068901CE84C94751ADCB3E9FEE7C6DC4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12">
    <w:name w:val="A6DB317937EE4B5A91285468CAA78E6B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6">
    <w:name w:val="0394FDF019374BC8A8BFD13F57323B3A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4">
    <w:name w:val="C5BD0586B03D432F94D9E518A7789756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3">
    <w:name w:val="EBB40BDD3BAC4B80BD7C27E5E1FBD1DB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2">
    <w:name w:val="EFBEAEB9574144E2BD84B790AED3696E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2">
    <w:name w:val="7AA70449F38840D4966C87761DBEB21C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3">
    <w:name w:val="25CFABD196D04757B855EB33E0DDA77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3">
    <w:name w:val="4D29620831854B818B2520BEEBD62C9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3">
    <w:name w:val="7A49FD4C9CD44182B601C404392F074A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3">
    <w:name w:val="951E4AFBB9834CD593069BB5A674807F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3">
    <w:name w:val="F9833C9D5FD14D7C81F809B55978CE9B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3">
    <w:name w:val="5E33AA6D7C7B4AEBA468F4B847A1F584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3">
    <w:name w:val="174774449D9440B98FE307BF157953DA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3">
    <w:name w:val="24AA3912D3E349498604067E6B49D53C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3">
    <w:name w:val="DCEC393D8B21429697709BE02BAE326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3">
    <w:name w:val="CF1F41E3A87141BC927FD5B7D78EAD30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3">
    <w:name w:val="312A4794E5D54D5FB4CED89CE35849CD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3">
    <w:name w:val="044A4F1AC05B4ACE8B01E9DFC745250D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3">
    <w:name w:val="8670FB80BCDB4051A0ACCE9B954F9416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3">
    <w:name w:val="6EC6A6279261434EBB1D3CFF9170E48E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BA03E135463458891A97F0E61F0173B">
    <w:name w:val="9BA03E135463458891A97F0E61F0173B"/>
    <w:rsid w:val="008D62A5"/>
  </w:style>
  <w:style w:type="paragraph" w:customStyle="1" w:styleId="70AA56B4EB5143B0876330D8BA689C51">
    <w:name w:val="70AA56B4EB5143B0876330D8BA689C51"/>
    <w:rsid w:val="008D62A5"/>
  </w:style>
  <w:style w:type="paragraph" w:customStyle="1" w:styleId="9CCACFE0FBA24731974885B4CF5EB78B">
    <w:name w:val="9CCACFE0FBA24731974885B4CF5EB78B"/>
    <w:rsid w:val="008D62A5"/>
  </w:style>
  <w:style w:type="paragraph" w:customStyle="1" w:styleId="7FB429DD1807462080B7C8276AEA2749">
    <w:name w:val="7FB429DD1807462080B7C8276AEA2749"/>
    <w:rsid w:val="008D62A5"/>
  </w:style>
  <w:style w:type="paragraph" w:customStyle="1" w:styleId="DD1965EF3C4647A2A3A82313F62510C4">
    <w:name w:val="DD1965EF3C4647A2A3A82313F62510C4"/>
    <w:rsid w:val="008D62A5"/>
  </w:style>
  <w:style w:type="paragraph" w:customStyle="1" w:styleId="0D7574DEA27E41D2BD1C075591831979">
    <w:name w:val="0D7574DEA27E41D2BD1C075591831979"/>
    <w:rsid w:val="008D62A5"/>
  </w:style>
  <w:style w:type="paragraph" w:customStyle="1" w:styleId="3BC5E80321B544C399A58CCAA13B96B1">
    <w:name w:val="3BC5E80321B544C399A58CCAA13B96B1"/>
    <w:rsid w:val="008D62A5"/>
  </w:style>
  <w:style w:type="paragraph" w:customStyle="1" w:styleId="FFC3643646EE43399E1ED26EE7DC7EE7">
    <w:name w:val="FFC3643646EE43399E1ED26EE7DC7EE7"/>
    <w:rsid w:val="008D62A5"/>
  </w:style>
  <w:style w:type="paragraph" w:customStyle="1" w:styleId="86612D2FCF1042BA8A90747ACE935139">
    <w:name w:val="86612D2FCF1042BA8A90747ACE935139"/>
    <w:rsid w:val="008D62A5"/>
  </w:style>
  <w:style w:type="paragraph" w:customStyle="1" w:styleId="0E6FDD51ACFD4F5F909EFCEC748E1C9B">
    <w:name w:val="0E6FDD51ACFD4F5F909EFCEC748E1C9B"/>
    <w:rsid w:val="008D62A5"/>
  </w:style>
  <w:style w:type="paragraph" w:customStyle="1" w:styleId="DA946B0160644BF19D57DC1AF633CEEE">
    <w:name w:val="DA946B0160644BF19D57DC1AF633CEEE"/>
    <w:rsid w:val="008D62A5"/>
  </w:style>
  <w:style w:type="paragraph" w:customStyle="1" w:styleId="D2D7CD32AF62472C9B312F5D24EFD7FD">
    <w:name w:val="D2D7CD32AF62472C9B312F5D24EFD7FD"/>
    <w:rsid w:val="008D62A5"/>
  </w:style>
  <w:style w:type="paragraph" w:customStyle="1" w:styleId="1AFDFA05CA2E4940B4BDBDF336A923BC">
    <w:name w:val="1AFDFA05CA2E4940B4BDBDF336A923BC"/>
    <w:rsid w:val="008D62A5"/>
  </w:style>
  <w:style w:type="paragraph" w:customStyle="1" w:styleId="2E9F306E274147DCBDD41FE180ADE168">
    <w:name w:val="2E9F306E274147DCBDD41FE180ADE168"/>
    <w:rsid w:val="008D62A5"/>
  </w:style>
  <w:style w:type="paragraph" w:customStyle="1" w:styleId="42808A420E594F379BB374B74DD7D4BD">
    <w:name w:val="42808A420E594F379BB374B74DD7D4BD"/>
    <w:rsid w:val="008D62A5"/>
  </w:style>
  <w:style w:type="paragraph" w:customStyle="1" w:styleId="CC8735002E574B3EB4C7D095A80DC37A">
    <w:name w:val="CC8735002E574B3EB4C7D095A80DC37A"/>
    <w:rsid w:val="008D62A5"/>
  </w:style>
  <w:style w:type="paragraph" w:customStyle="1" w:styleId="48EDC62A6123402881C3447815D0A4AF">
    <w:name w:val="48EDC62A6123402881C3447815D0A4AF"/>
    <w:rsid w:val="008D62A5"/>
  </w:style>
  <w:style w:type="paragraph" w:customStyle="1" w:styleId="573A66C36108420D92A2A897DE94186A">
    <w:name w:val="573A66C36108420D92A2A897DE94186A"/>
    <w:rsid w:val="008D62A5"/>
  </w:style>
  <w:style w:type="paragraph" w:customStyle="1" w:styleId="C7D94BC0EA1D49999B0E1D94772F82B9">
    <w:name w:val="C7D94BC0EA1D49999B0E1D94772F82B9"/>
    <w:rsid w:val="008D62A5"/>
  </w:style>
  <w:style w:type="paragraph" w:customStyle="1" w:styleId="25D9DDB7E06A45E9B6D12EBA14633889">
    <w:name w:val="25D9DDB7E06A45E9B6D12EBA14633889"/>
    <w:rsid w:val="008D62A5"/>
  </w:style>
  <w:style w:type="paragraph" w:customStyle="1" w:styleId="A778B12C6C7F46DEB113E84B0086DA19">
    <w:name w:val="A778B12C6C7F46DEB113E84B0086DA19"/>
    <w:rsid w:val="008D62A5"/>
  </w:style>
  <w:style w:type="paragraph" w:customStyle="1" w:styleId="0B80E6D5D9E24CEB842AF0A16A9E0BB5">
    <w:name w:val="0B80E6D5D9E24CEB842AF0A16A9E0BB5"/>
    <w:rsid w:val="008D62A5"/>
  </w:style>
  <w:style w:type="paragraph" w:customStyle="1" w:styleId="1F4626E7091A44C3A5C5728EEF5E7DAF">
    <w:name w:val="1F4626E7091A44C3A5C5728EEF5E7DAF"/>
    <w:rsid w:val="008D62A5"/>
  </w:style>
  <w:style w:type="paragraph" w:customStyle="1" w:styleId="2534CBB87F51463785339A82C965331D">
    <w:name w:val="2534CBB87F51463785339A82C965331D"/>
    <w:rsid w:val="008D62A5"/>
  </w:style>
  <w:style w:type="paragraph" w:customStyle="1" w:styleId="7F0932B8008E4AD2AFAF0393BC7AA190">
    <w:name w:val="7F0932B8008E4AD2AFAF0393BC7AA190"/>
    <w:rsid w:val="008D62A5"/>
  </w:style>
  <w:style w:type="paragraph" w:customStyle="1" w:styleId="9F4EF1AF97F445D6BB06BDC3AF918A96">
    <w:name w:val="9F4EF1AF97F445D6BB06BDC3AF918A96"/>
    <w:rsid w:val="008D62A5"/>
  </w:style>
  <w:style w:type="paragraph" w:customStyle="1" w:styleId="00DB1B81993E450E8EA7D1238481BCBE">
    <w:name w:val="00DB1B81993E450E8EA7D1238481BCBE"/>
    <w:rsid w:val="008D62A5"/>
  </w:style>
  <w:style w:type="paragraph" w:customStyle="1" w:styleId="8DAC1CD042844EF886513ED499714C1B">
    <w:name w:val="8DAC1CD042844EF886513ED499714C1B"/>
    <w:rsid w:val="008D62A5"/>
  </w:style>
  <w:style w:type="paragraph" w:customStyle="1" w:styleId="E44E6EC19C2C4409A084B60A849C10A3">
    <w:name w:val="E44E6EC19C2C4409A084B60A849C10A3"/>
    <w:rsid w:val="008D62A5"/>
  </w:style>
  <w:style w:type="paragraph" w:customStyle="1" w:styleId="48542272322D43028F875636BC92A98F">
    <w:name w:val="48542272322D43028F875636BC92A98F"/>
    <w:rsid w:val="008D62A5"/>
  </w:style>
  <w:style w:type="paragraph" w:customStyle="1" w:styleId="3EFFDEAFD45141C782D87C6ACBE9E791">
    <w:name w:val="3EFFDEAFD45141C782D87C6ACBE9E791"/>
    <w:rsid w:val="008D62A5"/>
  </w:style>
  <w:style w:type="paragraph" w:customStyle="1" w:styleId="E654B788A6AD48ABA02B41F81CAD9611">
    <w:name w:val="E654B788A6AD48ABA02B41F81CAD9611"/>
    <w:rsid w:val="008D62A5"/>
  </w:style>
  <w:style w:type="paragraph" w:customStyle="1" w:styleId="2B3CBB88C15941D490FFC7F3B5D6A91812">
    <w:name w:val="2B3CBB88C15941D490FFC7F3B5D6A918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11">
    <w:name w:val="FECFFD509E5942B2A85A548062087443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11">
    <w:name w:val="C0E8B8DA12804128A6B052437CAFC812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11">
    <w:name w:val="C67FF257E1EE4058BBC25768879DF9B8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11">
    <w:name w:val="29BC6524A6424155AF495669D7FE87E7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11">
    <w:name w:val="10611F08E687476E81F3B48F489605D7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11">
    <w:name w:val="A96FEAC63DDA4BD8A66A7568A1EFD7EB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10">
    <w:name w:val="5D95A92C70314627BDCF612BDBCD878C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10">
    <w:name w:val="711168DE912C4797B1BC3744D4041847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10">
    <w:name w:val="EC262C61AEA045E08DD075A7ABA755DE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19">
    <w:name w:val="9652938708DC4B2585627D2025C9C277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19">
    <w:name w:val="4C94BD1901FE4809A4E0D06913E22EB4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18">
    <w:name w:val="A7394150F337410987635BF3F3CBAC2B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13">
    <w:name w:val="7D70FEFC91CF48B9B334C126F4DB0362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9">
    <w:name w:val="D02D9457F29B4E44B43C1AD9EE5B18F7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8">
    <w:name w:val="A8CB3387BC4445D98BD59701FA5DC67A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9">
    <w:name w:val="5829CE548A194DDEBAA46FCA94B95BFB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9">
    <w:name w:val="A0F2EE7D71304648ADDE00F6CE481CFA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9">
    <w:name w:val="108A1A9FFEBA49C8A515A315D8C1B46A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9">
    <w:name w:val="068901CE84C94751ADCB3E9FEE7C6DC4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13">
    <w:name w:val="A6DB317937EE4B5A91285468CAA78E6B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7">
    <w:name w:val="0394FDF019374BC8A8BFD13F57323B3A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5">
    <w:name w:val="C5BD0586B03D432F94D9E518A7789756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4">
    <w:name w:val="EBB40BDD3BAC4B80BD7C27E5E1FBD1DB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3">
    <w:name w:val="EFBEAEB9574144E2BD84B790AED3696E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3">
    <w:name w:val="7AA70449F38840D4966C87761DBEB21C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4">
    <w:name w:val="25CFABD196D04757B855EB33E0DDA77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4">
    <w:name w:val="4D29620831854B818B2520BEEBD62C9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4">
    <w:name w:val="7A49FD4C9CD44182B601C404392F074A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4">
    <w:name w:val="951E4AFBB9834CD593069BB5A674807F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4">
    <w:name w:val="F9833C9D5FD14D7C81F809B55978CE9B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4">
    <w:name w:val="5E33AA6D7C7B4AEBA468F4B847A1F584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4">
    <w:name w:val="174774449D9440B98FE307BF157953DA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4">
    <w:name w:val="24AA3912D3E349498604067E6B49D53C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4">
    <w:name w:val="DCEC393D8B21429697709BE02BAE326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4">
    <w:name w:val="CF1F41E3A87141BC927FD5B7D78EAD30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4">
    <w:name w:val="312A4794E5D54D5FB4CED89CE35849CD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4">
    <w:name w:val="044A4F1AC05B4ACE8B01E9DFC745250D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4">
    <w:name w:val="8670FB80BCDB4051A0ACCE9B954F9416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4">
    <w:name w:val="6EC6A6279261434EBB1D3CFF9170E48E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1">
    <w:name w:val="48EDC62A6123402881C3447815D0A4AF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1">
    <w:name w:val="573A66C36108420D92A2A897DE94186A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1">
    <w:name w:val="C7D94BC0EA1D49999B0E1D94772F82B9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1">
    <w:name w:val="25D9DDB7E06A45E9B6D12EBA14633889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1">
    <w:name w:val="A778B12C6C7F46DEB113E84B0086DA19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1">
    <w:name w:val="0B80E6D5D9E24CEB842AF0A16A9E0BB5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1">
    <w:name w:val="1F4626E7091A44C3A5C5728EEF5E7DAF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34CBB87F51463785339A82C965331D1">
    <w:name w:val="2534CBB87F51463785339A82C965331D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1">
    <w:name w:val="7F0932B8008E4AD2AFAF0393BC7AA190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1">
    <w:name w:val="9F4EF1AF97F445D6BB06BDC3AF918A96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1">
    <w:name w:val="00DB1B81993E450E8EA7D1238481BCBE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1">
    <w:name w:val="8DAC1CD042844EF886513ED499714C1B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1">
    <w:name w:val="E44E6EC19C2C4409A084B60A849C10A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1">
    <w:name w:val="48542272322D43028F875636BC92A98F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1">
    <w:name w:val="3EFFDEAFD45141C782D87C6ACBE9E79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1">
    <w:name w:val="E654B788A6AD48ABA02B41F81CAD961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BA03E135463458891A97F0E61F0173B1">
    <w:name w:val="9BA03E135463458891A97F0E61F0173B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1">
    <w:name w:val="70AA56B4EB5143B0876330D8BA689C5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1">
    <w:name w:val="9CCACFE0FBA24731974885B4CF5EB78B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1">
    <w:name w:val="7FB429DD1807462080B7C8276AEA2749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">
    <w:name w:val="2D0A66854ECC405C8872449D715368B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AFDFA05CA2E4940B4BDBDF336A923BC1">
    <w:name w:val="1AFDFA05CA2E4940B4BDBDF336A923BC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E9F306E274147DCBDD41FE180ADE1681">
    <w:name w:val="2E9F306E274147DCBDD41FE180ADE168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2808A420E594F379BB374B74DD7D4BD1">
    <w:name w:val="42808A420E594F379BB374B74DD7D4BD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1">
    <w:name w:val="CC8735002E574B3EB4C7D095A80DC37A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">
    <w:name w:val="F6F2DB289F3442BFB783FD928EC1B44B"/>
    <w:rsid w:val="008D62A5"/>
  </w:style>
  <w:style w:type="paragraph" w:customStyle="1" w:styleId="84A9DB437E08472DB97BF1A49E56C8EC">
    <w:name w:val="84A9DB437E08472DB97BF1A49E56C8EC"/>
    <w:rsid w:val="008D62A5"/>
  </w:style>
  <w:style w:type="paragraph" w:customStyle="1" w:styleId="DAF7966752A24298A63A4C566FCBC395">
    <w:name w:val="DAF7966752A24298A63A4C566FCBC395"/>
    <w:rsid w:val="008D62A5"/>
  </w:style>
  <w:style w:type="paragraph" w:customStyle="1" w:styleId="9FFFDB1FE06F45A5BF647332E873024C">
    <w:name w:val="9FFFDB1FE06F45A5BF647332E873024C"/>
    <w:rsid w:val="008D62A5"/>
  </w:style>
  <w:style w:type="paragraph" w:customStyle="1" w:styleId="9FEF13A9340B42FFAEE76537F3AF2296">
    <w:name w:val="9FEF13A9340B42FFAEE76537F3AF2296"/>
    <w:rsid w:val="008D62A5"/>
  </w:style>
  <w:style w:type="paragraph" w:customStyle="1" w:styleId="4F95BBF647DF44E98534656ED22A7B57">
    <w:name w:val="4F95BBF647DF44E98534656ED22A7B57"/>
    <w:rsid w:val="008D62A5"/>
  </w:style>
  <w:style w:type="paragraph" w:customStyle="1" w:styleId="2B3CBB88C15941D490FFC7F3B5D6A91813">
    <w:name w:val="2B3CBB88C15941D490FFC7F3B5D6A918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12">
    <w:name w:val="FECFFD509E5942B2A85A548062087443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12">
    <w:name w:val="C0E8B8DA12804128A6B052437CAFC812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12">
    <w:name w:val="C67FF257E1EE4058BBC25768879DF9B8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12">
    <w:name w:val="29BC6524A6424155AF495669D7FE87E7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12">
    <w:name w:val="10611F08E687476E81F3B48F489605D7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12">
    <w:name w:val="A96FEAC63DDA4BD8A66A7568A1EFD7EB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11">
    <w:name w:val="5D95A92C70314627BDCF612BDBCD878C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11">
    <w:name w:val="711168DE912C4797B1BC3744D4041847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11">
    <w:name w:val="EC262C61AEA045E08DD075A7ABA755DE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20">
    <w:name w:val="9652938708DC4B2585627D2025C9C277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20">
    <w:name w:val="4C94BD1901FE4809A4E0D06913E22EB4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19">
    <w:name w:val="A7394150F337410987635BF3F3CBAC2B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14">
    <w:name w:val="7D70FEFC91CF48B9B334C126F4DB0362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10">
    <w:name w:val="D02D9457F29B4E44B43C1AD9EE5B18F7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9">
    <w:name w:val="A8CB3387BC4445D98BD59701FA5DC67A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10">
    <w:name w:val="5829CE548A194DDEBAA46FCA94B95BFB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10">
    <w:name w:val="A0F2EE7D71304648ADDE00F6CE481CFA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10">
    <w:name w:val="108A1A9FFEBA49C8A515A315D8C1B46A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10">
    <w:name w:val="068901CE84C94751ADCB3E9FEE7C6DC4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14">
    <w:name w:val="A6DB317937EE4B5A91285468CAA78E6B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8">
    <w:name w:val="0394FDF019374BC8A8BFD13F57323B3A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6">
    <w:name w:val="C5BD0586B03D432F94D9E518A7789756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5">
    <w:name w:val="EBB40BDD3BAC4B80BD7C27E5E1FBD1DB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4">
    <w:name w:val="EFBEAEB9574144E2BD84B790AED3696E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4">
    <w:name w:val="7AA70449F38840D4966C87761DBEB21C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5">
    <w:name w:val="25CFABD196D04757B855EB33E0DDA77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5">
    <w:name w:val="4D29620831854B818B2520BEEBD62C9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5">
    <w:name w:val="7A49FD4C9CD44182B601C404392F074A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5">
    <w:name w:val="951E4AFBB9834CD593069BB5A674807F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5">
    <w:name w:val="F9833C9D5FD14D7C81F809B55978CE9B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5">
    <w:name w:val="5E33AA6D7C7B4AEBA468F4B847A1F584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5">
    <w:name w:val="174774449D9440B98FE307BF157953DA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5">
    <w:name w:val="24AA3912D3E349498604067E6B49D53C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5">
    <w:name w:val="DCEC393D8B21429697709BE02BAE326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5">
    <w:name w:val="CF1F41E3A87141BC927FD5B7D78EAD30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5">
    <w:name w:val="312A4794E5D54D5FB4CED89CE35849CD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5">
    <w:name w:val="044A4F1AC05B4ACE8B01E9DFC745250D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5">
    <w:name w:val="8670FB80BCDB4051A0ACCE9B954F9416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5">
    <w:name w:val="6EC6A6279261434EBB1D3CFF9170E48E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2">
    <w:name w:val="48EDC62A6123402881C3447815D0A4AF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2">
    <w:name w:val="573A66C36108420D92A2A897DE94186A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2">
    <w:name w:val="C7D94BC0EA1D49999B0E1D94772F82B9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2">
    <w:name w:val="25D9DDB7E06A45E9B6D12EBA14633889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2">
    <w:name w:val="A778B12C6C7F46DEB113E84B0086DA19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2">
    <w:name w:val="0B80E6D5D9E24CEB842AF0A16A9E0BB5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2">
    <w:name w:val="1F4626E7091A44C3A5C5728EEF5E7DAF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34CBB87F51463785339A82C965331D2">
    <w:name w:val="2534CBB87F51463785339A82C965331D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2">
    <w:name w:val="7F0932B8008E4AD2AFAF0393BC7AA190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2">
    <w:name w:val="9F4EF1AF97F445D6BB06BDC3AF918A96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2">
    <w:name w:val="00DB1B81993E450E8EA7D1238481BCBE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2">
    <w:name w:val="8DAC1CD042844EF886513ED499714C1B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2">
    <w:name w:val="E44E6EC19C2C4409A084B60A849C10A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2">
    <w:name w:val="48542272322D43028F875636BC92A98F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2">
    <w:name w:val="3EFFDEAFD45141C782D87C6ACBE9E79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2">
    <w:name w:val="E654B788A6AD48ABA02B41F81CAD961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BA03E135463458891A97F0E61F0173B2">
    <w:name w:val="9BA03E135463458891A97F0E61F0173B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2">
    <w:name w:val="70AA56B4EB5143B0876330D8BA689C5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2">
    <w:name w:val="9CCACFE0FBA24731974885B4CF5EB78B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2">
    <w:name w:val="7FB429DD1807462080B7C8276AEA2749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1">
    <w:name w:val="2D0A66854ECC405C8872449D715368B7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2">
    <w:name w:val="CC8735002E574B3EB4C7D095A80DC37A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1">
    <w:name w:val="F6F2DB289F3442BFB783FD928EC1B44B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1">
    <w:name w:val="84A9DB437E08472DB97BF1A49E56C8EC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1">
    <w:name w:val="DAF7966752A24298A63A4C566FCBC395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1">
    <w:name w:val="9FFFDB1FE06F45A5BF647332E873024C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1">
    <w:name w:val="9FEF13A9340B42FFAEE76537F3AF2296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1">
    <w:name w:val="4F95BBF647DF44E98534656ED22A7B57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B3CBB88C15941D490FFC7F3B5D6A91814">
    <w:name w:val="2B3CBB88C15941D490FFC7F3B5D6A918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13">
    <w:name w:val="FECFFD509E5942B2A85A548062087443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13">
    <w:name w:val="C0E8B8DA12804128A6B052437CAFC812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13">
    <w:name w:val="C67FF257E1EE4058BBC25768879DF9B8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13">
    <w:name w:val="29BC6524A6424155AF495669D7FE87E7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13">
    <w:name w:val="10611F08E687476E81F3B48F489605D7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13">
    <w:name w:val="A96FEAC63DDA4BD8A66A7568A1EFD7EB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12">
    <w:name w:val="5D95A92C70314627BDCF612BDBCD878C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12">
    <w:name w:val="711168DE912C4797B1BC3744D4041847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12">
    <w:name w:val="EC262C61AEA045E08DD075A7ABA755DE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21">
    <w:name w:val="9652938708DC4B2585627D2025C9C277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21">
    <w:name w:val="4C94BD1901FE4809A4E0D06913E22EB4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20">
    <w:name w:val="A7394150F337410987635BF3F3CBAC2B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15">
    <w:name w:val="7D70FEFC91CF48B9B334C126F4DB0362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11">
    <w:name w:val="D02D9457F29B4E44B43C1AD9EE5B18F7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10">
    <w:name w:val="A8CB3387BC4445D98BD59701FA5DC67A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11">
    <w:name w:val="5829CE548A194DDEBAA46FCA94B95BFB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11">
    <w:name w:val="A0F2EE7D71304648ADDE00F6CE481CFA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11">
    <w:name w:val="108A1A9FFEBA49C8A515A315D8C1B46A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11">
    <w:name w:val="068901CE84C94751ADCB3E9FEE7C6DC4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15">
    <w:name w:val="A6DB317937EE4B5A91285468CAA78E6B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9">
    <w:name w:val="0394FDF019374BC8A8BFD13F57323B3A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7">
    <w:name w:val="C5BD0586B03D432F94D9E518A7789756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6">
    <w:name w:val="EBB40BDD3BAC4B80BD7C27E5E1FBD1DB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5">
    <w:name w:val="EFBEAEB9574144E2BD84B790AED3696E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5">
    <w:name w:val="7AA70449F38840D4966C87761DBEB21C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6">
    <w:name w:val="25CFABD196D04757B855EB33E0DDA77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6">
    <w:name w:val="4D29620831854B818B2520BEEBD62C9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6">
    <w:name w:val="7A49FD4C9CD44182B601C404392F074A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6">
    <w:name w:val="951E4AFBB9834CD593069BB5A674807F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6">
    <w:name w:val="F9833C9D5FD14D7C81F809B55978CE9B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6">
    <w:name w:val="5E33AA6D7C7B4AEBA468F4B847A1F584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6">
    <w:name w:val="174774449D9440B98FE307BF157953DA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6">
    <w:name w:val="24AA3912D3E349498604067E6B49D53C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6">
    <w:name w:val="DCEC393D8B21429697709BE02BAE326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6">
    <w:name w:val="CF1F41E3A87141BC927FD5B7D78EAD30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6">
    <w:name w:val="312A4794E5D54D5FB4CED89CE35849CD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6">
    <w:name w:val="044A4F1AC05B4ACE8B01E9DFC745250D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6">
    <w:name w:val="8670FB80BCDB4051A0ACCE9B954F9416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6">
    <w:name w:val="6EC6A6279261434EBB1D3CFF9170E48E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3">
    <w:name w:val="48EDC62A6123402881C3447815D0A4AF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3">
    <w:name w:val="573A66C36108420D92A2A897DE94186A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3">
    <w:name w:val="C7D94BC0EA1D49999B0E1D94772F82B9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3">
    <w:name w:val="25D9DDB7E06A45E9B6D12EBA14633889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3">
    <w:name w:val="A778B12C6C7F46DEB113E84B0086DA19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3">
    <w:name w:val="0B80E6D5D9E24CEB842AF0A16A9E0BB5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3">
    <w:name w:val="1F4626E7091A44C3A5C5728EEF5E7DAF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34CBB87F51463785339A82C965331D3">
    <w:name w:val="2534CBB87F51463785339A82C965331D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3">
    <w:name w:val="7F0932B8008E4AD2AFAF0393BC7AA190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3">
    <w:name w:val="9F4EF1AF97F445D6BB06BDC3AF918A96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3">
    <w:name w:val="00DB1B81993E450E8EA7D1238481BCBE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3">
    <w:name w:val="8DAC1CD042844EF886513ED499714C1B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3">
    <w:name w:val="E44E6EC19C2C4409A084B60A849C10A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3">
    <w:name w:val="48542272322D43028F875636BC92A98F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3">
    <w:name w:val="3EFFDEAFD45141C782D87C6ACBE9E79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3">
    <w:name w:val="E654B788A6AD48ABA02B41F81CAD961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BA03E135463458891A97F0E61F0173B3">
    <w:name w:val="9BA03E135463458891A97F0E61F0173B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3">
    <w:name w:val="70AA56B4EB5143B0876330D8BA689C5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3">
    <w:name w:val="9CCACFE0FBA24731974885B4CF5EB78B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3">
    <w:name w:val="7FB429DD1807462080B7C8276AEA2749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2">
    <w:name w:val="2D0A66854ECC405C8872449D715368B7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3">
    <w:name w:val="CC8735002E574B3EB4C7D095A80DC37A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2">
    <w:name w:val="F6F2DB289F3442BFB783FD928EC1B44B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2">
    <w:name w:val="84A9DB437E08472DB97BF1A49E56C8EC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2">
    <w:name w:val="DAF7966752A24298A63A4C566FCBC395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2">
    <w:name w:val="9FFFDB1FE06F45A5BF647332E873024C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2">
    <w:name w:val="9FEF13A9340B42FFAEE76537F3AF2296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2">
    <w:name w:val="4F95BBF647DF44E98534656ED22A7B57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B3CBB88C15941D490FFC7F3B5D6A91815">
    <w:name w:val="2B3CBB88C15941D490FFC7F3B5D6A918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14">
    <w:name w:val="FECFFD509E5942B2A85A548062087443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14">
    <w:name w:val="C0E8B8DA12804128A6B052437CAFC812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14">
    <w:name w:val="C67FF257E1EE4058BBC25768879DF9B8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14">
    <w:name w:val="29BC6524A6424155AF495669D7FE87E7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14">
    <w:name w:val="10611F08E687476E81F3B48F489605D7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14">
    <w:name w:val="A96FEAC63DDA4BD8A66A7568A1EFD7EB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13">
    <w:name w:val="5D95A92C70314627BDCF612BDBCD878C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13">
    <w:name w:val="711168DE912C4797B1BC3744D4041847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13">
    <w:name w:val="EC262C61AEA045E08DD075A7ABA755DE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22">
    <w:name w:val="9652938708DC4B2585627D2025C9C277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22">
    <w:name w:val="4C94BD1901FE4809A4E0D06913E22EB4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21">
    <w:name w:val="A7394150F337410987635BF3F3CBAC2B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16">
    <w:name w:val="7D70FEFC91CF48B9B334C126F4DB0362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12">
    <w:name w:val="D02D9457F29B4E44B43C1AD9EE5B18F7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11">
    <w:name w:val="A8CB3387BC4445D98BD59701FA5DC67A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12">
    <w:name w:val="5829CE548A194DDEBAA46FCA94B95BFB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12">
    <w:name w:val="A0F2EE7D71304648ADDE00F6CE481CFA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12">
    <w:name w:val="108A1A9FFEBA49C8A515A315D8C1B46A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12">
    <w:name w:val="068901CE84C94751ADCB3E9FEE7C6DC4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16">
    <w:name w:val="A6DB317937EE4B5A91285468CAA78E6B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10">
    <w:name w:val="0394FDF019374BC8A8BFD13F57323B3A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8">
    <w:name w:val="C5BD0586B03D432F94D9E518A7789756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7">
    <w:name w:val="EBB40BDD3BAC4B80BD7C27E5E1FBD1DB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6">
    <w:name w:val="EFBEAEB9574144E2BD84B790AED3696E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6">
    <w:name w:val="7AA70449F38840D4966C87761DBEB21C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7">
    <w:name w:val="25CFABD196D04757B855EB33E0DDA77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7">
    <w:name w:val="4D29620831854B818B2520BEEBD62C9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7">
    <w:name w:val="7A49FD4C9CD44182B601C404392F074A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7">
    <w:name w:val="951E4AFBB9834CD593069BB5A674807F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7">
    <w:name w:val="F9833C9D5FD14D7C81F809B55978CE9B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7">
    <w:name w:val="5E33AA6D7C7B4AEBA468F4B847A1F584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7">
    <w:name w:val="174774449D9440B98FE307BF157953DA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7">
    <w:name w:val="24AA3912D3E349498604067E6B49D53C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7">
    <w:name w:val="DCEC393D8B21429697709BE02BAE326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7">
    <w:name w:val="CF1F41E3A87141BC927FD5B7D78EAD30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7">
    <w:name w:val="312A4794E5D54D5FB4CED89CE35849CD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7">
    <w:name w:val="044A4F1AC05B4ACE8B01E9DFC745250D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7">
    <w:name w:val="8670FB80BCDB4051A0ACCE9B954F9416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7">
    <w:name w:val="6EC6A6279261434EBB1D3CFF9170E48E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4">
    <w:name w:val="48EDC62A6123402881C3447815D0A4AF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4">
    <w:name w:val="573A66C36108420D92A2A897DE94186A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4">
    <w:name w:val="C7D94BC0EA1D49999B0E1D94772F82B9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4">
    <w:name w:val="25D9DDB7E06A45E9B6D12EBA14633889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4">
    <w:name w:val="A778B12C6C7F46DEB113E84B0086DA19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4">
    <w:name w:val="0B80E6D5D9E24CEB842AF0A16A9E0BB5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4">
    <w:name w:val="1F4626E7091A44C3A5C5728EEF5E7DAF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34CBB87F51463785339A82C965331D4">
    <w:name w:val="2534CBB87F51463785339A82C965331D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4">
    <w:name w:val="7F0932B8008E4AD2AFAF0393BC7AA190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4">
    <w:name w:val="9F4EF1AF97F445D6BB06BDC3AF918A96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4">
    <w:name w:val="00DB1B81993E450E8EA7D1238481BCBE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4">
    <w:name w:val="8DAC1CD042844EF886513ED499714C1B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4">
    <w:name w:val="E44E6EC19C2C4409A084B60A849C10A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4">
    <w:name w:val="48542272322D43028F875636BC92A98F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4">
    <w:name w:val="3EFFDEAFD45141C782D87C6ACBE9E79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4">
    <w:name w:val="E654B788A6AD48ABA02B41F81CAD961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BA03E135463458891A97F0E61F0173B4">
    <w:name w:val="9BA03E135463458891A97F0E61F0173B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4">
    <w:name w:val="70AA56B4EB5143B0876330D8BA689C5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4">
    <w:name w:val="9CCACFE0FBA24731974885B4CF5EB78B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4">
    <w:name w:val="7FB429DD1807462080B7C8276AEA2749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3">
    <w:name w:val="2D0A66854ECC405C8872449D715368B7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4">
    <w:name w:val="CC8735002E574B3EB4C7D095A80DC37A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3">
    <w:name w:val="F6F2DB289F3442BFB783FD928EC1B44B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3">
    <w:name w:val="84A9DB437E08472DB97BF1A49E56C8EC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3">
    <w:name w:val="DAF7966752A24298A63A4C566FCBC395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3">
    <w:name w:val="9FFFDB1FE06F45A5BF647332E873024C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3">
    <w:name w:val="9FEF13A9340B42FFAEE76537F3AF2296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3">
    <w:name w:val="4F95BBF647DF44E98534656ED22A7B57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">
    <w:name w:val="E91E9DDE62F04D44B70ACF00CA51FCA4"/>
    <w:rsid w:val="008D62A5"/>
  </w:style>
  <w:style w:type="paragraph" w:customStyle="1" w:styleId="21DE8A285C4E46E4AC520862B38ED145">
    <w:name w:val="21DE8A285C4E46E4AC520862B38ED145"/>
    <w:rsid w:val="008D62A5"/>
  </w:style>
  <w:style w:type="paragraph" w:customStyle="1" w:styleId="F127811E149D4AE5906B0C61D32C8FA2">
    <w:name w:val="F127811E149D4AE5906B0C61D32C8FA2"/>
    <w:rsid w:val="008D62A5"/>
  </w:style>
  <w:style w:type="paragraph" w:customStyle="1" w:styleId="CF14B88167624A5C85604FBEA0609B6C">
    <w:name w:val="CF14B88167624A5C85604FBEA0609B6C"/>
    <w:rsid w:val="008D62A5"/>
  </w:style>
  <w:style w:type="paragraph" w:customStyle="1" w:styleId="7F553ECF77EE4AAC8EE141554D21B697">
    <w:name w:val="7F553ECF77EE4AAC8EE141554D21B697"/>
    <w:rsid w:val="008D62A5"/>
  </w:style>
  <w:style w:type="paragraph" w:customStyle="1" w:styleId="9BDE1E3E4A464C939A0AED396AE00A99">
    <w:name w:val="9BDE1E3E4A464C939A0AED396AE00A99"/>
    <w:rsid w:val="008D62A5"/>
  </w:style>
  <w:style w:type="paragraph" w:customStyle="1" w:styleId="6287F21ADF794F17BCBF47DF3E4A3BD7">
    <w:name w:val="6287F21ADF794F17BCBF47DF3E4A3BD7"/>
    <w:rsid w:val="008D62A5"/>
  </w:style>
  <w:style w:type="paragraph" w:customStyle="1" w:styleId="BB6E1A6FA437465C8B111795BB2BA184">
    <w:name w:val="BB6E1A6FA437465C8B111795BB2BA184"/>
    <w:rsid w:val="008D62A5"/>
  </w:style>
  <w:style w:type="paragraph" w:customStyle="1" w:styleId="31175BE3CDF84F2290B4C42A9BA32B18">
    <w:name w:val="31175BE3CDF84F2290B4C42A9BA32B18"/>
    <w:rsid w:val="008D62A5"/>
  </w:style>
  <w:style w:type="paragraph" w:customStyle="1" w:styleId="ACD69B2AC3DA4DF69983257E058B05AE">
    <w:name w:val="ACD69B2AC3DA4DF69983257E058B05AE"/>
    <w:rsid w:val="008D62A5"/>
  </w:style>
  <w:style w:type="paragraph" w:customStyle="1" w:styleId="AC6CB76DA75646F8908A809315F39BD0">
    <w:name w:val="AC6CB76DA75646F8908A809315F39BD0"/>
    <w:rsid w:val="008D62A5"/>
  </w:style>
  <w:style w:type="paragraph" w:customStyle="1" w:styleId="AAE3E00D00D74449A5B60AFC0CE04C6E">
    <w:name w:val="AAE3E00D00D74449A5B60AFC0CE04C6E"/>
    <w:rsid w:val="008D62A5"/>
  </w:style>
  <w:style w:type="paragraph" w:customStyle="1" w:styleId="A29B09CCD80641F8B00A5842B5F22120">
    <w:name w:val="A29B09CCD80641F8B00A5842B5F22120"/>
    <w:rsid w:val="008D62A5"/>
  </w:style>
  <w:style w:type="paragraph" w:customStyle="1" w:styleId="E7ED69D5176F4DF1ACD752ECCB6C42D7">
    <w:name w:val="E7ED69D5176F4DF1ACD752ECCB6C42D7"/>
    <w:rsid w:val="008D62A5"/>
  </w:style>
  <w:style w:type="paragraph" w:customStyle="1" w:styleId="AB521E3C351F4321B93A26BFA73C8600">
    <w:name w:val="AB521E3C351F4321B93A26BFA73C8600"/>
    <w:rsid w:val="008D62A5"/>
  </w:style>
  <w:style w:type="paragraph" w:customStyle="1" w:styleId="FDC13D4ABE944DD28C16BDDF111CC46A">
    <w:name w:val="FDC13D4ABE944DD28C16BDDF111CC46A"/>
    <w:rsid w:val="008D62A5"/>
  </w:style>
  <w:style w:type="paragraph" w:customStyle="1" w:styleId="2B3CBB88C15941D490FFC7F3B5D6A91816">
    <w:name w:val="2B3CBB88C15941D490FFC7F3B5D6A918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15">
    <w:name w:val="FECFFD509E5942B2A85A548062087443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15">
    <w:name w:val="C0E8B8DA12804128A6B052437CAFC812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15">
    <w:name w:val="C67FF257E1EE4058BBC25768879DF9B8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15">
    <w:name w:val="29BC6524A6424155AF495669D7FE87E7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15">
    <w:name w:val="10611F08E687476E81F3B48F489605D7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15">
    <w:name w:val="A96FEAC63DDA4BD8A66A7568A1EFD7EB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14">
    <w:name w:val="5D95A92C70314627BDCF612BDBCD878C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14">
    <w:name w:val="711168DE912C4797B1BC3744D4041847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14">
    <w:name w:val="EC262C61AEA045E08DD075A7ABA755DE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23">
    <w:name w:val="9652938708DC4B2585627D2025C9C277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23">
    <w:name w:val="4C94BD1901FE4809A4E0D06913E22EB4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22">
    <w:name w:val="A7394150F337410987635BF3F3CBAC2B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17">
    <w:name w:val="7D70FEFC91CF48B9B334C126F4DB0362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13">
    <w:name w:val="D02D9457F29B4E44B43C1AD9EE5B18F7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12">
    <w:name w:val="A8CB3387BC4445D98BD59701FA5DC67A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13">
    <w:name w:val="5829CE548A194DDEBAA46FCA94B95BFB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13">
    <w:name w:val="A0F2EE7D71304648ADDE00F6CE481CFA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13">
    <w:name w:val="108A1A9FFEBA49C8A515A315D8C1B46A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13">
    <w:name w:val="068901CE84C94751ADCB3E9FEE7C6DC4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17">
    <w:name w:val="A6DB317937EE4B5A91285468CAA78E6B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11">
    <w:name w:val="0394FDF019374BC8A8BFD13F57323B3A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9">
    <w:name w:val="C5BD0586B03D432F94D9E518A7789756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8">
    <w:name w:val="EBB40BDD3BAC4B80BD7C27E5E1FBD1DB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7">
    <w:name w:val="EFBEAEB9574144E2BD84B790AED3696E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7">
    <w:name w:val="7AA70449F38840D4966C87761DBEB21C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8">
    <w:name w:val="25CFABD196D04757B855EB33E0DDA77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8">
    <w:name w:val="4D29620831854B818B2520BEEBD62C9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8">
    <w:name w:val="7A49FD4C9CD44182B601C404392F074A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8">
    <w:name w:val="951E4AFBB9834CD593069BB5A674807F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8">
    <w:name w:val="F9833C9D5FD14D7C81F809B55978CE9B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8">
    <w:name w:val="5E33AA6D7C7B4AEBA468F4B847A1F584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8">
    <w:name w:val="174774449D9440B98FE307BF157953DA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8">
    <w:name w:val="24AA3912D3E349498604067E6B49D53C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8">
    <w:name w:val="DCEC393D8B21429697709BE02BAE3263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8">
    <w:name w:val="CF1F41E3A87141BC927FD5B7D78EAD30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8">
    <w:name w:val="312A4794E5D54D5FB4CED89CE35849CD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8">
    <w:name w:val="044A4F1AC05B4ACE8B01E9DFC745250D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8">
    <w:name w:val="8670FB80BCDB4051A0ACCE9B954F9416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8">
    <w:name w:val="6EC6A6279261434EBB1D3CFF9170E48E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5">
    <w:name w:val="48EDC62A6123402881C3447815D0A4AF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5">
    <w:name w:val="573A66C36108420D92A2A897DE94186A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5">
    <w:name w:val="C7D94BC0EA1D49999B0E1D94772F82B9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5">
    <w:name w:val="25D9DDB7E06A45E9B6D12EBA14633889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5">
    <w:name w:val="A778B12C6C7F46DEB113E84B0086DA19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5">
    <w:name w:val="0B80E6D5D9E24CEB842AF0A16A9E0BB5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5">
    <w:name w:val="1F4626E7091A44C3A5C5728EEF5E7DAF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34CBB87F51463785339A82C965331D5">
    <w:name w:val="2534CBB87F51463785339A82C965331D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5">
    <w:name w:val="7F0932B8008E4AD2AFAF0393BC7AA190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5">
    <w:name w:val="9F4EF1AF97F445D6BB06BDC3AF918A96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5">
    <w:name w:val="00DB1B81993E450E8EA7D1238481BCBE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5">
    <w:name w:val="8DAC1CD042844EF886513ED499714C1B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5">
    <w:name w:val="E44E6EC19C2C4409A084B60A849C10A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5">
    <w:name w:val="48542272322D43028F875636BC92A98F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5">
    <w:name w:val="3EFFDEAFD45141C782D87C6ACBE9E79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5">
    <w:name w:val="E654B788A6AD48ABA02B41F81CAD961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1">
    <w:name w:val="E91E9DDE62F04D44B70ACF00CA51FCA4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1">
    <w:name w:val="21DE8A285C4E46E4AC520862B38ED145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1">
    <w:name w:val="F127811E149D4AE5906B0C61D32C8FA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1">
    <w:name w:val="CF14B88167624A5C85604FBEA0609B6C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">
    <w:name w:val="227E8A3C1B5242DDB662212B2854AC0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BA03E135463458891A97F0E61F0173B5">
    <w:name w:val="9BA03E135463458891A97F0E61F0173B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5">
    <w:name w:val="70AA56B4EB5143B0876330D8BA689C5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5">
    <w:name w:val="9CCACFE0FBA24731974885B4CF5EB78B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5">
    <w:name w:val="7FB429DD1807462080B7C8276AEA2749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4">
    <w:name w:val="2D0A66854ECC405C8872449D715368B7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5">
    <w:name w:val="CC8735002E574B3EB4C7D095A80DC37A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4">
    <w:name w:val="F6F2DB289F3442BFB783FD928EC1B44B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4">
    <w:name w:val="84A9DB437E08472DB97BF1A49E56C8EC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4">
    <w:name w:val="DAF7966752A24298A63A4C566FCBC395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4">
    <w:name w:val="9FFFDB1FE06F45A5BF647332E873024C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4">
    <w:name w:val="9FEF13A9340B42FFAEE76537F3AF2296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4">
    <w:name w:val="4F95BBF647DF44E98534656ED22A7B57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B3CBB88C15941D490FFC7F3B5D6A91817">
    <w:name w:val="2B3CBB88C15941D490FFC7F3B5D6A918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16">
    <w:name w:val="FECFFD509E5942B2A85A548062087443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16">
    <w:name w:val="C0E8B8DA12804128A6B052437CAFC812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16">
    <w:name w:val="C67FF257E1EE4058BBC25768879DF9B8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16">
    <w:name w:val="29BC6524A6424155AF495669D7FE87E7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16">
    <w:name w:val="10611F08E687476E81F3B48F489605D7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16">
    <w:name w:val="A96FEAC63DDA4BD8A66A7568A1EFD7EB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15">
    <w:name w:val="5D95A92C70314627BDCF612BDBCD878C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15">
    <w:name w:val="711168DE912C4797B1BC3744D4041847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15">
    <w:name w:val="EC262C61AEA045E08DD075A7ABA755DE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24">
    <w:name w:val="9652938708DC4B2585627D2025C9C277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24">
    <w:name w:val="4C94BD1901FE4809A4E0D06913E22EB4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23">
    <w:name w:val="A7394150F337410987635BF3F3CBAC2B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18">
    <w:name w:val="7D70FEFC91CF48B9B334C126F4DB0362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14">
    <w:name w:val="D02D9457F29B4E44B43C1AD9EE5B18F7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13">
    <w:name w:val="A8CB3387BC4445D98BD59701FA5DC67A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14">
    <w:name w:val="5829CE548A194DDEBAA46FCA94B95BFB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14">
    <w:name w:val="A0F2EE7D71304648ADDE00F6CE481CFA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14">
    <w:name w:val="108A1A9FFEBA49C8A515A315D8C1B46A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14">
    <w:name w:val="068901CE84C94751ADCB3E9FEE7C6DC4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18">
    <w:name w:val="A6DB317937EE4B5A91285468CAA78E6B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12">
    <w:name w:val="0394FDF019374BC8A8BFD13F57323B3A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10">
    <w:name w:val="C5BD0586B03D432F94D9E518A7789756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9">
    <w:name w:val="EBB40BDD3BAC4B80BD7C27E5E1FBD1DB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8">
    <w:name w:val="EFBEAEB9574144E2BD84B790AED3696E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8">
    <w:name w:val="7AA70449F38840D4966C87761DBEB21C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9">
    <w:name w:val="25CFABD196D04757B855EB33E0DDA77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9">
    <w:name w:val="4D29620831854B818B2520BEEBD62C9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9">
    <w:name w:val="7A49FD4C9CD44182B601C404392F074A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9">
    <w:name w:val="951E4AFBB9834CD593069BB5A674807F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9">
    <w:name w:val="F9833C9D5FD14D7C81F809B55978CE9B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9">
    <w:name w:val="5E33AA6D7C7B4AEBA468F4B847A1F584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9">
    <w:name w:val="174774449D9440B98FE307BF157953DA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9">
    <w:name w:val="24AA3912D3E349498604067E6B49D53C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9">
    <w:name w:val="DCEC393D8B21429697709BE02BAE3263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9">
    <w:name w:val="CF1F41E3A87141BC927FD5B7D78EAD30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9">
    <w:name w:val="312A4794E5D54D5FB4CED89CE35849CD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9">
    <w:name w:val="044A4F1AC05B4ACE8B01E9DFC745250D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9">
    <w:name w:val="8670FB80BCDB4051A0ACCE9B954F9416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9">
    <w:name w:val="6EC6A6279261434EBB1D3CFF9170E48E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6">
    <w:name w:val="48EDC62A6123402881C3447815D0A4AF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6">
    <w:name w:val="573A66C36108420D92A2A897DE94186A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6">
    <w:name w:val="C7D94BC0EA1D49999B0E1D94772F82B9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6">
    <w:name w:val="25D9DDB7E06A45E9B6D12EBA14633889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6">
    <w:name w:val="A778B12C6C7F46DEB113E84B0086DA19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6">
    <w:name w:val="0B80E6D5D9E24CEB842AF0A16A9E0BB5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6">
    <w:name w:val="1F4626E7091A44C3A5C5728EEF5E7DAF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34CBB87F51463785339A82C965331D6">
    <w:name w:val="2534CBB87F51463785339A82C965331D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6">
    <w:name w:val="7F0932B8008E4AD2AFAF0393BC7AA190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6">
    <w:name w:val="9F4EF1AF97F445D6BB06BDC3AF918A96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6">
    <w:name w:val="00DB1B81993E450E8EA7D1238481BCBE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6">
    <w:name w:val="8DAC1CD042844EF886513ED499714C1B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6">
    <w:name w:val="E44E6EC19C2C4409A084B60A849C10A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6">
    <w:name w:val="48542272322D43028F875636BC92A98F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6">
    <w:name w:val="3EFFDEAFD45141C782D87C6ACBE9E79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6">
    <w:name w:val="E654B788A6AD48ABA02B41F81CAD961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2">
    <w:name w:val="E91E9DDE62F04D44B70ACF00CA51FCA4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2">
    <w:name w:val="21DE8A285C4E46E4AC520862B38ED145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2">
    <w:name w:val="F127811E149D4AE5906B0C61D32C8FA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2">
    <w:name w:val="CF14B88167624A5C85604FBEA0609B6C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1">
    <w:name w:val="227E8A3C1B5242DDB662212B2854AC0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3C6962AE1C04A3489AD03722043B50F">
    <w:name w:val="C3C6962AE1C04A3489AD03722043B50F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BA03E135463458891A97F0E61F0173B6">
    <w:name w:val="9BA03E135463458891A97F0E61F0173B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6">
    <w:name w:val="70AA56B4EB5143B0876330D8BA689C5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6">
    <w:name w:val="9CCACFE0FBA24731974885B4CF5EB78B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6">
    <w:name w:val="7FB429DD1807462080B7C8276AEA2749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5">
    <w:name w:val="2D0A66854ECC405C8872449D715368B7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6">
    <w:name w:val="CC8735002E574B3EB4C7D095A80DC37A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5">
    <w:name w:val="F6F2DB289F3442BFB783FD928EC1B44B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5">
    <w:name w:val="84A9DB437E08472DB97BF1A49E56C8EC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5">
    <w:name w:val="DAF7966752A24298A63A4C566FCBC395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5">
    <w:name w:val="9FFFDB1FE06F45A5BF647332E873024C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5">
    <w:name w:val="9FEF13A9340B42FFAEE76537F3AF2296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5">
    <w:name w:val="4F95BBF647DF44E98534656ED22A7B57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86AE6D2228C45B59274461217FB89D8">
    <w:name w:val="786AE6D2228C45B59274461217FB89D8"/>
    <w:rsid w:val="008D62A5"/>
  </w:style>
  <w:style w:type="paragraph" w:customStyle="1" w:styleId="B2B2BE51534346EFB0EBFB2C2518D6D5">
    <w:name w:val="B2B2BE51534346EFB0EBFB2C2518D6D5"/>
    <w:rsid w:val="008D62A5"/>
  </w:style>
  <w:style w:type="paragraph" w:customStyle="1" w:styleId="11ED86F74B63445995CEFE01E3EF8439">
    <w:name w:val="11ED86F74B63445995CEFE01E3EF8439"/>
    <w:rsid w:val="008D62A5"/>
  </w:style>
  <w:style w:type="paragraph" w:customStyle="1" w:styleId="AD032C77CB394029ADCA73AC23D09111">
    <w:name w:val="AD032C77CB394029ADCA73AC23D09111"/>
    <w:rsid w:val="008D62A5"/>
  </w:style>
  <w:style w:type="paragraph" w:customStyle="1" w:styleId="2D6F219F1AA24F4CBAE2F2035F899AF9">
    <w:name w:val="2D6F219F1AA24F4CBAE2F2035F899AF9"/>
    <w:rsid w:val="008D62A5"/>
  </w:style>
  <w:style w:type="paragraph" w:customStyle="1" w:styleId="D640A08F1E8F406D8D8124B29472BD18">
    <w:name w:val="D640A08F1E8F406D8D8124B29472BD18"/>
    <w:rsid w:val="008D62A5"/>
  </w:style>
  <w:style w:type="paragraph" w:customStyle="1" w:styleId="D1C64AA53DD84B2F9EFE420D71B5F201">
    <w:name w:val="D1C64AA53DD84B2F9EFE420D71B5F201"/>
    <w:rsid w:val="008D62A5"/>
  </w:style>
  <w:style w:type="paragraph" w:customStyle="1" w:styleId="DF2F6D1DCF1146EE9024CE4F61A3C526">
    <w:name w:val="DF2F6D1DCF1146EE9024CE4F61A3C526"/>
    <w:rsid w:val="008D62A5"/>
  </w:style>
  <w:style w:type="paragraph" w:customStyle="1" w:styleId="4E52B7F2A5674A3A961C2CE587604A77">
    <w:name w:val="4E52B7F2A5674A3A961C2CE587604A77"/>
    <w:rsid w:val="008D62A5"/>
  </w:style>
  <w:style w:type="paragraph" w:customStyle="1" w:styleId="2B3CBB88C15941D490FFC7F3B5D6A91818">
    <w:name w:val="2B3CBB88C15941D490FFC7F3B5D6A918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17">
    <w:name w:val="FECFFD509E5942B2A85A548062087443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17">
    <w:name w:val="C0E8B8DA12804128A6B052437CAFC812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17">
    <w:name w:val="C67FF257E1EE4058BBC25768879DF9B8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17">
    <w:name w:val="29BC6524A6424155AF495669D7FE87E7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17">
    <w:name w:val="10611F08E687476E81F3B48F489605D7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17">
    <w:name w:val="A96FEAC63DDA4BD8A66A7568A1EFD7EB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16">
    <w:name w:val="5D95A92C70314627BDCF612BDBCD878C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16">
    <w:name w:val="711168DE912C4797B1BC3744D4041847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16">
    <w:name w:val="EC262C61AEA045E08DD075A7ABA755DE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25">
    <w:name w:val="9652938708DC4B2585627D2025C9C277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25">
    <w:name w:val="4C94BD1901FE4809A4E0D06913E22EB4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24">
    <w:name w:val="A7394150F337410987635BF3F3CBAC2B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19">
    <w:name w:val="7D70FEFC91CF48B9B334C126F4DB0362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15">
    <w:name w:val="D02D9457F29B4E44B43C1AD9EE5B18F7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14">
    <w:name w:val="A8CB3387BC4445D98BD59701FA5DC67A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15">
    <w:name w:val="5829CE548A194DDEBAA46FCA94B95BFB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15">
    <w:name w:val="A0F2EE7D71304648ADDE00F6CE481CFA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15">
    <w:name w:val="108A1A9FFEBA49C8A515A315D8C1B46A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15">
    <w:name w:val="068901CE84C94751ADCB3E9FEE7C6DC4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19">
    <w:name w:val="A6DB317937EE4B5A91285468CAA78E6B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13">
    <w:name w:val="0394FDF019374BC8A8BFD13F57323B3A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11">
    <w:name w:val="C5BD0586B03D432F94D9E518A7789756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10">
    <w:name w:val="EBB40BDD3BAC4B80BD7C27E5E1FBD1DB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9">
    <w:name w:val="EFBEAEB9574144E2BD84B790AED3696E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9">
    <w:name w:val="7AA70449F38840D4966C87761DBEB21C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10">
    <w:name w:val="25CFABD196D04757B855EB33E0DDA771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10">
    <w:name w:val="4D29620831854B818B2520BEEBD62C92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10">
    <w:name w:val="7A49FD4C9CD44182B601C404392F074A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10">
    <w:name w:val="951E4AFBB9834CD593069BB5A674807F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10">
    <w:name w:val="F9833C9D5FD14D7C81F809B55978CE9B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10">
    <w:name w:val="5E33AA6D7C7B4AEBA468F4B847A1F584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10">
    <w:name w:val="174774449D9440B98FE307BF157953DA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10">
    <w:name w:val="24AA3912D3E349498604067E6B49D53C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10">
    <w:name w:val="DCEC393D8B21429697709BE02BAE3263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10">
    <w:name w:val="CF1F41E3A87141BC927FD5B7D78EAD30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10">
    <w:name w:val="312A4794E5D54D5FB4CED89CE35849CD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10">
    <w:name w:val="044A4F1AC05B4ACE8B01E9DFC745250D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10">
    <w:name w:val="8670FB80BCDB4051A0ACCE9B954F9416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10">
    <w:name w:val="6EC6A6279261434EBB1D3CFF9170E48E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7">
    <w:name w:val="48EDC62A6123402881C3447815D0A4AF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7">
    <w:name w:val="573A66C36108420D92A2A897DE94186A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7">
    <w:name w:val="C7D94BC0EA1D49999B0E1D94772F82B9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7">
    <w:name w:val="25D9DDB7E06A45E9B6D12EBA14633889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7">
    <w:name w:val="A778B12C6C7F46DEB113E84B0086DA19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7">
    <w:name w:val="0B80E6D5D9E24CEB842AF0A16A9E0BB5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7">
    <w:name w:val="1F4626E7091A44C3A5C5728EEF5E7DAF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34CBB87F51463785339A82C965331D7">
    <w:name w:val="2534CBB87F51463785339A82C965331D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7">
    <w:name w:val="7F0932B8008E4AD2AFAF0393BC7AA190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7">
    <w:name w:val="9F4EF1AF97F445D6BB06BDC3AF918A96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7">
    <w:name w:val="00DB1B81993E450E8EA7D1238481BCBE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7">
    <w:name w:val="8DAC1CD042844EF886513ED499714C1B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7">
    <w:name w:val="E44E6EC19C2C4409A084B60A849C10A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7">
    <w:name w:val="48542272322D43028F875636BC92A98F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7">
    <w:name w:val="3EFFDEAFD45141C782D87C6ACBE9E79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7">
    <w:name w:val="E654B788A6AD48ABA02B41F81CAD961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3">
    <w:name w:val="E91E9DDE62F04D44B70ACF00CA51FCA4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3">
    <w:name w:val="21DE8A285C4E46E4AC520862B38ED145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3">
    <w:name w:val="F127811E149D4AE5906B0C61D32C8FA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3">
    <w:name w:val="CF14B88167624A5C85604FBEA0609B6C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2">
    <w:name w:val="227E8A3C1B5242DDB662212B2854AC01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1">
    <w:name w:val="786AE6D2228C45B59274461217FB89D8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1">
    <w:name w:val="11ED86F74B63445995CEFE01E3EF8439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1">
    <w:name w:val="AD032C77CB394029ADCA73AC23D09111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1">
    <w:name w:val="C3C6962AE1C04A3489AD03722043B50F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1">
    <w:name w:val="2D6F219F1AA24F4CBAE2F2035F899AF9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1">
    <w:name w:val="D640A08F1E8F406D8D8124B29472BD18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1">
    <w:name w:val="4E52B7F2A5674A3A961C2CE587604A77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7">
    <w:name w:val="9BA03E135463458891A97F0E61F0173B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7">
    <w:name w:val="70AA56B4EB5143B0876330D8BA689C5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7">
    <w:name w:val="9CCACFE0FBA24731974885B4CF5EB78B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7">
    <w:name w:val="7FB429DD1807462080B7C8276AEA2749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6">
    <w:name w:val="2D0A66854ECC405C8872449D715368B7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7">
    <w:name w:val="CC8735002E574B3EB4C7D095A80DC37A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6">
    <w:name w:val="F6F2DB289F3442BFB783FD928EC1B44B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6">
    <w:name w:val="84A9DB437E08472DB97BF1A49E56C8EC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6">
    <w:name w:val="DAF7966752A24298A63A4C566FCBC395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6">
    <w:name w:val="9FFFDB1FE06F45A5BF647332E873024C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6">
    <w:name w:val="9FEF13A9340B42FFAEE76537F3AF2296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6">
    <w:name w:val="4F95BBF647DF44E98534656ED22A7B57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B3CBB88C15941D490FFC7F3B5D6A91819">
    <w:name w:val="2B3CBB88C15941D490FFC7F3B5D6A918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18">
    <w:name w:val="FECFFD509E5942B2A85A548062087443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18">
    <w:name w:val="C0E8B8DA12804128A6B052437CAFC812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18">
    <w:name w:val="C67FF257E1EE4058BBC25768879DF9B8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18">
    <w:name w:val="29BC6524A6424155AF495669D7FE87E7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18">
    <w:name w:val="10611F08E687476E81F3B48F489605D7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18">
    <w:name w:val="A96FEAC63DDA4BD8A66A7568A1EFD7EB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17">
    <w:name w:val="5D95A92C70314627BDCF612BDBCD878C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17">
    <w:name w:val="711168DE912C4797B1BC3744D4041847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17">
    <w:name w:val="EC262C61AEA045E08DD075A7ABA755DE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26">
    <w:name w:val="9652938708DC4B2585627D2025C9C277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26">
    <w:name w:val="4C94BD1901FE4809A4E0D06913E22EB4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25">
    <w:name w:val="A7394150F337410987635BF3F3CBAC2B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20">
    <w:name w:val="7D70FEFC91CF48B9B334C126F4DB0362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16">
    <w:name w:val="D02D9457F29B4E44B43C1AD9EE5B18F7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15">
    <w:name w:val="A8CB3387BC4445D98BD59701FA5DC67A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16">
    <w:name w:val="5829CE548A194DDEBAA46FCA94B95BFB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16">
    <w:name w:val="A0F2EE7D71304648ADDE00F6CE481CFA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16">
    <w:name w:val="108A1A9FFEBA49C8A515A315D8C1B46A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16">
    <w:name w:val="068901CE84C94751ADCB3E9FEE7C6DC4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20">
    <w:name w:val="A6DB317937EE4B5A91285468CAA78E6B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14">
    <w:name w:val="0394FDF019374BC8A8BFD13F57323B3A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12">
    <w:name w:val="C5BD0586B03D432F94D9E518A7789756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11">
    <w:name w:val="EBB40BDD3BAC4B80BD7C27E5E1FBD1DB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10">
    <w:name w:val="EFBEAEB9574144E2BD84B790AED3696E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10">
    <w:name w:val="7AA70449F38840D4966C87761DBEB21C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11">
    <w:name w:val="25CFABD196D04757B855EB33E0DDA771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11">
    <w:name w:val="4D29620831854B818B2520BEEBD62C92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11">
    <w:name w:val="7A49FD4C9CD44182B601C404392F074A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11">
    <w:name w:val="951E4AFBB9834CD593069BB5A674807F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11">
    <w:name w:val="F9833C9D5FD14D7C81F809B55978CE9B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11">
    <w:name w:val="5E33AA6D7C7B4AEBA468F4B847A1F584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11">
    <w:name w:val="174774449D9440B98FE307BF157953DA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11">
    <w:name w:val="24AA3912D3E349498604067E6B49D53C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11">
    <w:name w:val="DCEC393D8B21429697709BE02BAE3263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11">
    <w:name w:val="CF1F41E3A87141BC927FD5B7D78EAD30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11">
    <w:name w:val="312A4794E5D54D5FB4CED89CE35849CD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11">
    <w:name w:val="044A4F1AC05B4ACE8B01E9DFC745250D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11">
    <w:name w:val="8670FB80BCDB4051A0ACCE9B954F9416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11">
    <w:name w:val="6EC6A6279261434EBB1D3CFF9170E48E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8">
    <w:name w:val="48EDC62A6123402881C3447815D0A4AF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8">
    <w:name w:val="573A66C36108420D92A2A897DE94186A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8">
    <w:name w:val="C7D94BC0EA1D49999B0E1D94772F82B9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8">
    <w:name w:val="25D9DDB7E06A45E9B6D12EBA14633889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8">
    <w:name w:val="A778B12C6C7F46DEB113E84B0086DA19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8">
    <w:name w:val="0B80E6D5D9E24CEB842AF0A16A9E0BB5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8">
    <w:name w:val="1F4626E7091A44C3A5C5728EEF5E7DAF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34CBB87F51463785339A82C965331D8">
    <w:name w:val="2534CBB87F51463785339A82C965331D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8">
    <w:name w:val="7F0932B8008E4AD2AFAF0393BC7AA190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8">
    <w:name w:val="9F4EF1AF97F445D6BB06BDC3AF918A96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8">
    <w:name w:val="00DB1B81993E450E8EA7D1238481BCBE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8">
    <w:name w:val="8DAC1CD042844EF886513ED499714C1B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8">
    <w:name w:val="E44E6EC19C2C4409A084B60A849C10A3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8">
    <w:name w:val="48542272322D43028F875636BC92A98F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8">
    <w:name w:val="3EFFDEAFD45141C782D87C6ACBE9E79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8">
    <w:name w:val="E654B788A6AD48ABA02B41F81CAD961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4">
    <w:name w:val="E91E9DDE62F04D44B70ACF00CA51FCA4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4">
    <w:name w:val="21DE8A285C4E46E4AC520862B38ED145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4">
    <w:name w:val="F127811E149D4AE5906B0C61D32C8FA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4">
    <w:name w:val="CF14B88167624A5C85604FBEA0609B6C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3">
    <w:name w:val="227E8A3C1B5242DDB662212B2854AC01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2">
    <w:name w:val="786AE6D2228C45B59274461217FB89D8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2">
    <w:name w:val="11ED86F74B63445995CEFE01E3EF8439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2">
    <w:name w:val="AD032C77CB394029ADCA73AC23D09111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2">
    <w:name w:val="C3C6962AE1C04A3489AD03722043B50F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2">
    <w:name w:val="2D6F219F1AA24F4CBAE2F2035F899AF9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2">
    <w:name w:val="D640A08F1E8F406D8D8124B29472BD18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2">
    <w:name w:val="4E52B7F2A5674A3A961C2CE587604A77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8">
    <w:name w:val="9BA03E135463458891A97F0E61F0173B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8">
    <w:name w:val="70AA56B4EB5143B0876330D8BA689C5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8">
    <w:name w:val="9CCACFE0FBA24731974885B4CF5EB78B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8">
    <w:name w:val="7FB429DD1807462080B7C8276AEA2749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7">
    <w:name w:val="2D0A66854ECC405C8872449D715368B7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8">
    <w:name w:val="CC8735002E574B3EB4C7D095A80DC37A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7">
    <w:name w:val="F6F2DB289F3442BFB783FD928EC1B44B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7">
    <w:name w:val="84A9DB437E08472DB97BF1A49E56C8EC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7">
    <w:name w:val="DAF7966752A24298A63A4C566FCBC395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7">
    <w:name w:val="9FFFDB1FE06F45A5BF647332E873024C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7">
    <w:name w:val="9FEF13A9340B42FFAEE76537F3AF2296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7">
    <w:name w:val="4F95BBF647DF44E98534656ED22A7B57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">
    <w:name w:val="635A9603383B48B4A59D1ECDFC8447C2"/>
    <w:rsid w:val="008D62A5"/>
  </w:style>
  <w:style w:type="paragraph" w:customStyle="1" w:styleId="51659D1D99CC432E95B6FC6151AB1DD1">
    <w:name w:val="51659D1D99CC432E95B6FC6151AB1DD1"/>
    <w:rsid w:val="008D62A5"/>
  </w:style>
  <w:style w:type="paragraph" w:customStyle="1" w:styleId="649A7A0F40B649FE82FBC4D484A9D1DE">
    <w:name w:val="649A7A0F40B649FE82FBC4D484A9D1DE"/>
    <w:rsid w:val="008D62A5"/>
  </w:style>
  <w:style w:type="paragraph" w:customStyle="1" w:styleId="17213900D75F4AAFACBA5679D80A3DE0">
    <w:name w:val="17213900D75F4AAFACBA5679D80A3DE0"/>
    <w:rsid w:val="008D62A5"/>
  </w:style>
  <w:style w:type="paragraph" w:customStyle="1" w:styleId="119B6C5D30794CE3A4C7D73CBCF4BF34">
    <w:name w:val="119B6C5D30794CE3A4C7D73CBCF4BF34"/>
    <w:rsid w:val="008D62A5"/>
  </w:style>
  <w:style w:type="paragraph" w:customStyle="1" w:styleId="71AB9F98E643447AA6690E3855218B2D">
    <w:name w:val="71AB9F98E643447AA6690E3855218B2D"/>
    <w:rsid w:val="008D62A5"/>
  </w:style>
  <w:style w:type="paragraph" w:customStyle="1" w:styleId="2B3CBB88C15941D490FFC7F3B5D6A91820">
    <w:name w:val="2B3CBB88C15941D490FFC7F3B5D6A918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19">
    <w:name w:val="FECFFD509E5942B2A85A548062087443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19">
    <w:name w:val="C0E8B8DA12804128A6B052437CAFC812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19">
    <w:name w:val="C67FF257E1EE4058BBC25768879DF9B8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19">
    <w:name w:val="29BC6524A6424155AF495669D7FE87E7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19">
    <w:name w:val="10611F08E687476E81F3B48F489605D7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19">
    <w:name w:val="A96FEAC63DDA4BD8A66A7568A1EFD7EB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18">
    <w:name w:val="5D95A92C70314627BDCF612BDBCD878C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18">
    <w:name w:val="711168DE912C4797B1BC3744D4041847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18">
    <w:name w:val="EC262C61AEA045E08DD075A7ABA755DE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27">
    <w:name w:val="9652938708DC4B2585627D2025C9C277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27">
    <w:name w:val="4C94BD1901FE4809A4E0D06913E22EB4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26">
    <w:name w:val="A7394150F337410987635BF3F3CBAC2B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21">
    <w:name w:val="7D70FEFC91CF48B9B334C126F4DB0362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17">
    <w:name w:val="D02D9457F29B4E44B43C1AD9EE5B18F7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16">
    <w:name w:val="A8CB3387BC4445D98BD59701FA5DC67A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17">
    <w:name w:val="5829CE548A194DDEBAA46FCA94B95BFB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17">
    <w:name w:val="A0F2EE7D71304648ADDE00F6CE481CFA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17">
    <w:name w:val="108A1A9FFEBA49C8A515A315D8C1B46A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17">
    <w:name w:val="068901CE84C94751ADCB3E9FEE7C6DC4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21">
    <w:name w:val="A6DB317937EE4B5A91285468CAA78E6B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15">
    <w:name w:val="0394FDF019374BC8A8BFD13F57323B3A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13">
    <w:name w:val="C5BD0586B03D432F94D9E518A7789756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12">
    <w:name w:val="EBB40BDD3BAC4B80BD7C27E5E1FBD1DB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11">
    <w:name w:val="EFBEAEB9574144E2BD84B790AED3696E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11">
    <w:name w:val="7AA70449F38840D4966C87761DBEB21C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12">
    <w:name w:val="25CFABD196D04757B855EB33E0DDA771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12">
    <w:name w:val="4D29620831854B818B2520BEEBD62C92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12">
    <w:name w:val="7A49FD4C9CD44182B601C404392F074A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12">
    <w:name w:val="951E4AFBB9834CD593069BB5A674807F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12">
    <w:name w:val="F9833C9D5FD14D7C81F809B55978CE9B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12">
    <w:name w:val="5E33AA6D7C7B4AEBA468F4B847A1F584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12">
    <w:name w:val="174774449D9440B98FE307BF157953DA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12">
    <w:name w:val="24AA3912D3E349498604067E6B49D53C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12">
    <w:name w:val="DCEC393D8B21429697709BE02BAE3263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12">
    <w:name w:val="CF1F41E3A87141BC927FD5B7D78EAD30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12">
    <w:name w:val="312A4794E5D54D5FB4CED89CE35849CD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12">
    <w:name w:val="044A4F1AC05B4ACE8B01E9DFC745250D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12">
    <w:name w:val="8670FB80BCDB4051A0ACCE9B954F9416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12">
    <w:name w:val="6EC6A6279261434EBB1D3CFF9170E48E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9">
    <w:name w:val="48EDC62A6123402881C3447815D0A4AF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9">
    <w:name w:val="573A66C36108420D92A2A897DE94186A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9">
    <w:name w:val="C7D94BC0EA1D49999B0E1D94772F82B9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9">
    <w:name w:val="25D9DDB7E06A45E9B6D12EBA14633889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9">
    <w:name w:val="A778B12C6C7F46DEB113E84B0086DA19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9">
    <w:name w:val="0B80E6D5D9E24CEB842AF0A16A9E0BB5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9">
    <w:name w:val="1F4626E7091A44C3A5C5728EEF5E7DAF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34CBB87F51463785339A82C965331D9">
    <w:name w:val="2534CBB87F51463785339A82C965331D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9">
    <w:name w:val="7F0932B8008E4AD2AFAF0393BC7AA190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9">
    <w:name w:val="9F4EF1AF97F445D6BB06BDC3AF918A96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9">
    <w:name w:val="00DB1B81993E450E8EA7D1238481BCBE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9">
    <w:name w:val="8DAC1CD042844EF886513ED499714C1B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9">
    <w:name w:val="E44E6EC19C2C4409A084B60A849C10A3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9">
    <w:name w:val="48542272322D43028F875636BC92A98F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9">
    <w:name w:val="3EFFDEAFD45141C782D87C6ACBE9E79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9">
    <w:name w:val="E654B788A6AD48ABA02B41F81CAD961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5">
    <w:name w:val="E91E9DDE62F04D44B70ACF00CA51FCA4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5">
    <w:name w:val="21DE8A285C4E46E4AC520862B38ED145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5">
    <w:name w:val="F127811E149D4AE5906B0C61D32C8FA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5">
    <w:name w:val="CF14B88167624A5C85604FBEA0609B6C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4">
    <w:name w:val="227E8A3C1B5242DDB662212B2854AC014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3">
    <w:name w:val="786AE6D2228C45B59274461217FB89D8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3">
    <w:name w:val="11ED86F74B63445995CEFE01E3EF8439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3">
    <w:name w:val="AD032C77CB394029ADCA73AC23D09111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3">
    <w:name w:val="C3C6962AE1C04A3489AD03722043B50F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3">
    <w:name w:val="2D6F219F1AA24F4CBAE2F2035F899AF9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3">
    <w:name w:val="D640A08F1E8F406D8D8124B29472BD18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3">
    <w:name w:val="4E52B7F2A5674A3A961C2CE587604A77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9">
    <w:name w:val="9BA03E135463458891A97F0E61F0173B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9">
    <w:name w:val="70AA56B4EB5143B0876330D8BA689C5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9">
    <w:name w:val="9CCACFE0FBA24731974885B4CF5EB78B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9">
    <w:name w:val="7FB429DD1807462080B7C8276AEA2749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8">
    <w:name w:val="2D0A66854ECC405C8872449D715368B7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9">
    <w:name w:val="CC8735002E574B3EB4C7D095A80DC37A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8">
    <w:name w:val="F6F2DB289F3442BFB783FD928EC1B44B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8">
    <w:name w:val="84A9DB437E08472DB97BF1A49E56C8EC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8">
    <w:name w:val="DAF7966752A24298A63A4C566FCBC395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8">
    <w:name w:val="9FFFDB1FE06F45A5BF647332E873024C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8">
    <w:name w:val="9FEF13A9340B42FFAEE76537F3AF2296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8">
    <w:name w:val="4F95BBF647DF44E98534656ED22A7B57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1">
    <w:name w:val="635A9603383B48B4A59D1ECDFC8447C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1">
    <w:name w:val="649A7A0F40B649FE82FBC4D484A9D1DE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1">
    <w:name w:val="17213900D75F4AAFACBA5679D80A3DE0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1">
    <w:name w:val="119B6C5D30794CE3A4C7D73CBCF4BF34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">
    <w:name w:val="6BDD2663501D400987C9BB468324E3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E7283C39F904D709395CF1DEA6ACFE5">
    <w:name w:val="2E7283C39F904D709395CF1DEA6ACFE5"/>
    <w:rsid w:val="008D62A5"/>
  </w:style>
  <w:style w:type="paragraph" w:customStyle="1" w:styleId="F3F2D61D647D45FB824F4F8E5A992ECF">
    <w:name w:val="F3F2D61D647D45FB824F4F8E5A992ECF"/>
    <w:rsid w:val="008D62A5"/>
  </w:style>
  <w:style w:type="paragraph" w:customStyle="1" w:styleId="0CA2FBB6EAA74AF29274654ED57F487B">
    <w:name w:val="0CA2FBB6EAA74AF29274654ED57F487B"/>
    <w:rsid w:val="008D62A5"/>
  </w:style>
  <w:style w:type="paragraph" w:customStyle="1" w:styleId="80AD27F87C2C456CBF9888EE08AB7628">
    <w:name w:val="80AD27F87C2C456CBF9888EE08AB7628"/>
    <w:rsid w:val="008D62A5"/>
  </w:style>
  <w:style w:type="paragraph" w:customStyle="1" w:styleId="4992374A4C6F4E96B2CFC6C31B641A0E">
    <w:name w:val="4992374A4C6F4E96B2CFC6C31B641A0E"/>
    <w:rsid w:val="008D62A5"/>
  </w:style>
  <w:style w:type="paragraph" w:customStyle="1" w:styleId="539D4E85558B40279C9644D1750AFF13">
    <w:name w:val="539D4E85558B40279C9644D1750AFF13"/>
    <w:rsid w:val="008D62A5"/>
  </w:style>
  <w:style w:type="paragraph" w:customStyle="1" w:styleId="39CDBE60AE4043E19E94256546759A87">
    <w:name w:val="39CDBE60AE4043E19E94256546759A87"/>
    <w:rsid w:val="008D62A5"/>
  </w:style>
  <w:style w:type="paragraph" w:customStyle="1" w:styleId="6D6615DEA64A4C4FA1EDF7C4747CA9DC">
    <w:name w:val="6D6615DEA64A4C4FA1EDF7C4747CA9DC"/>
    <w:rsid w:val="008D62A5"/>
  </w:style>
  <w:style w:type="paragraph" w:customStyle="1" w:styleId="4DABCFF995B44265A395E00B58CF75AE">
    <w:name w:val="4DABCFF995B44265A395E00B58CF75AE"/>
    <w:rsid w:val="008D62A5"/>
  </w:style>
  <w:style w:type="paragraph" w:customStyle="1" w:styleId="164F6463485E49308C85F8EEEC0D58CF">
    <w:name w:val="164F6463485E49308C85F8EEEC0D58CF"/>
    <w:rsid w:val="008D62A5"/>
  </w:style>
  <w:style w:type="paragraph" w:customStyle="1" w:styleId="F8DD471463854CA6BC089C7DF59659DE">
    <w:name w:val="F8DD471463854CA6BC089C7DF59659DE"/>
    <w:rsid w:val="008D62A5"/>
  </w:style>
  <w:style w:type="paragraph" w:customStyle="1" w:styleId="9CB9A64BC928496689D0BAB63BEAB760">
    <w:name w:val="9CB9A64BC928496689D0BAB63BEAB760"/>
    <w:rsid w:val="008D62A5"/>
  </w:style>
  <w:style w:type="paragraph" w:customStyle="1" w:styleId="E493E4D242CE407B8F13A035FC983F97">
    <w:name w:val="E493E4D242CE407B8F13A035FC983F97"/>
    <w:rsid w:val="008D62A5"/>
  </w:style>
  <w:style w:type="paragraph" w:customStyle="1" w:styleId="A1848FF2BEB9447D848AC4A15F31D08D">
    <w:name w:val="A1848FF2BEB9447D848AC4A15F31D08D"/>
    <w:rsid w:val="008D62A5"/>
  </w:style>
  <w:style w:type="paragraph" w:customStyle="1" w:styleId="2B3CBB88C15941D490FFC7F3B5D6A91821">
    <w:name w:val="2B3CBB88C15941D490FFC7F3B5D6A918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20">
    <w:name w:val="FECFFD509E5942B2A85A548062087443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20">
    <w:name w:val="C0E8B8DA12804128A6B052437CAFC812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20">
    <w:name w:val="C67FF257E1EE4058BBC25768879DF9B8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20">
    <w:name w:val="29BC6524A6424155AF495669D7FE87E7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20">
    <w:name w:val="10611F08E687476E81F3B48F489605D7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20">
    <w:name w:val="A96FEAC63DDA4BD8A66A7568A1EFD7EB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19">
    <w:name w:val="5D95A92C70314627BDCF612BDBCD878C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19">
    <w:name w:val="711168DE912C4797B1BC3744D4041847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19">
    <w:name w:val="EC262C61AEA045E08DD075A7ABA755DE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28">
    <w:name w:val="9652938708DC4B2585627D2025C9C277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28">
    <w:name w:val="4C94BD1901FE4809A4E0D06913E22EB4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27">
    <w:name w:val="A7394150F337410987635BF3F3CBAC2B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22">
    <w:name w:val="7D70FEFC91CF48B9B334C126F4DB0362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18">
    <w:name w:val="D02D9457F29B4E44B43C1AD9EE5B18F7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17">
    <w:name w:val="A8CB3387BC4445D98BD59701FA5DC67A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18">
    <w:name w:val="5829CE548A194DDEBAA46FCA94B95BFB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18">
    <w:name w:val="A0F2EE7D71304648ADDE00F6CE481CFA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18">
    <w:name w:val="108A1A9FFEBA49C8A515A315D8C1B46A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18">
    <w:name w:val="068901CE84C94751ADCB3E9FEE7C6DC4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22">
    <w:name w:val="A6DB317937EE4B5A91285468CAA78E6B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16">
    <w:name w:val="0394FDF019374BC8A8BFD13F57323B3A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14">
    <w:name w:val="C5BD0586B03D432F94D9E518A7789756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13">
    <w:name w:val="EBB40BDD3BAC4B80BD7C27E5E1FBD1DB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12">
    <w:name w:val="EFBEAEB9574144E2BD84B790AED3696E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12">
    <w:name w:val="7AA70449F38840D4966C87761DBEB21C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13">
    <w:name w:val="25CFABD196D04757B855EB33E0DDA771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13">
    <w:name w:val="4D29620831854B818B2520BEEBD62C92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13">
    <w:name w:val="7A49FD4C9CD44182B601C404392F074A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13">
    <w:name w:val="951E4AFBB9834CD593069BB5A674807F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13">
    <w:name w:val="F9833C9D5FD14D7C81F809B55978CE9B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13">
    <w:name w:val="5E33AA6D7C7B4AEBA468F4B847A1F584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13">
    <w:name w:val="174774449D9440B98FE307BF157953DA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13">
    <w:name w:val="24AA3912D3E349498604067E6B49D53C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13">
    <w:name w:val="DCEC393D8B21429697709BE02BAE3263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13">
    <w:name w:val="CF1F41E3A87141BC927FD5B7D78EAD30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13">
    <w:name w:val="312A4794E5D54D5FB4CED89CE35849CD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13">
    <w:name w:val="044A4F1AC05B4ACE8B01E9DFC745250D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13">
    <w:name w:val="8670FB80BCDB4051A0ACCE9B954F9416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13">
    <w:name w:val="6EC6A6279261434EBB1D3CFF9170E48E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10">
    <w:name w:val="48EDC62A6123402881C3447815D0A4AF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10">
    <w:name w:val="573A66C36108420D92A2A897DE94186A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10">
    <w:name w:val="C7D94BC0EA1D49999B0E1D94772F82B9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10">
    <w:name w:val="25D9DDB7E06A45E9B6D12EBA14633889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10">
    <w:name w:val="A778B12C6C7F46DEB113E84B0086DA19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10">
    <w:name w:val="0B80E6D5D9E24CEB842AF0A16A9E0BB5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10">
    <w:name w:val="1F4626E7091A44C3A5C5728EEF5E7DAF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34CBB87F51463785339A82C965331D10">
    <w:name w:val="2534CBB87F51463785339A82C965331D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10">
    <w:name w:val="7F0932B8008E4AD2AFAF0393BC7AA190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10">
    <w:name w:val="9F4EF1AF97F445D6BB06BDC3AF918A96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10">
    <w:name w:val="00DB1B81993E450E8EA7D1238481BCBE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10">
    <w:name w:val="8DAC1CD042844EF886513ED499714C1B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10">
    <w:name w:val="E44E6EC19C2C4409A084B60A849C10A3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10">
    <w:name w:val="48542272322D43028F875636BC92A98F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10">
    <w:name w:val="3EFFDEAFD45141C782D87C6ACBE9E791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10">
    <w:name w:val="E654B788A6AD48ABA02B41F81CAD9611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6">
    <w:name w:val="E91E9DDE62F04D44B70ACF00CA51FCA4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6">
    <w:name w:val="21DE8A285C4E46E4AC520862B38ED145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6">
    <w:name w:val="F127811E149D4AE5906B0C61D32C8FA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6">
    <w:name w:val="CF14B88167624A5C85604FBEA0609B6C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5">
    <w:name w:val="227E8A3C1B5242DDB662212B2854AC015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4">
    <w:name w:val="786AE6D2228C45B59274461217FB89D84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4">
    <w:name w:val="11ED86F74B63445995CEFE01E3EF84394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4">
    <w:name w:val="AD032C77CB394029ADCA73AC23D091114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4">
    <w:name w:val="C3C6962AE1C04A3489AD03722043B50F4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4">
    <w:name w:val="2D6F219F1AA24F4CBAE2F2035F899AF94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4">
    <w:name w:val="D640A08F1E8F406D8D8124B29472BD184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4">
    <w:name w:val="4E52B7F2A5674A3A961C2CE587604A774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10">
    <w:name w:val="9BA03E135463458891A97F0E61F0173B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10">
    <w:name w:val="70AA56B4EB5143B0876330D8BA689C51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10">
    <w:name w:val="9CCACFE0FBA24731974885B4CF5EB78B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10">
    <w:name w:val="7FB429DD1807462080B7C8276AEA2749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9">
    <w:name w:val="2D0A66854ECC405C8872449D715368B7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10">
    <w:name w:val="CC8735002E574B3EB4C7D095A80DC37A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9">
    <w:name w:val="F6F2DB289F3442BFB783FD928EC1B44B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9">
    <w:name w:val="84A9DB437E08472DB97BF1A49E56C8EC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9">
    <w:name w:val="DAF7966752A24298A63A4C566FCBC395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9">
    <w:name w:val="9FFFDB1FE06F45A5BF647332E873024C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9">
    <w:name w:val="9FEF13A9340B42FFAEE76537F3AF2296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9">
    <w:name w:val="4F95BBF647DF44E98534656ED22A7B57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2">
    <w:name w:val="635A9603383B48B4A59D1ECDFC8447C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2">
    <w:name w:val="649A7A0F40B649FE82FBC4D484A9D1DE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2">
    <w:name w:val="17213900D75F4AAFACBA5679D80A3DE0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2">
    <w:name w:val="119B6C5D30794CE3A4C7D73CBCF4BF34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1">
    <w:name w:val="6BDD2663501D400987C9BB468324E314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">
    <w:name w:val="8EF69F68FD0A47EBBF7AE223BDCB0EE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1">
    <w:name w:val="71AB9F98E643447AA6690E3855218B2D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D6615DEA64A4C4FA1EDF7C4747CA9DC1">
    <w:name w:val="6D6615DEA64A4C4FA1EDF7C4747CA9DC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ABCFF995B44265A395E00B58CF75AE1">
    <w:name w:val="4DABCFF995B44265A395E00B58CF75AE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4F6463485E49308C85F8EEEC0D58CF1">
    <w:name w:val="164F6463485E49308C85F8EEEC0D58CF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8DD471463854CA6BC089C7DF59659DE1">
    <w:name w:val="F8DD471463854CA6BC089C7DF59659DE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B9A64BC928496689D0BAB63BEAB7601">
    <w:name w:val="9CB9A64BC928496689D0BAB63BEAB760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93E4D242CE407B8F13A035FC983F971">
    <w:name w:val="E493E4D242CE407B8F13A035FC983F97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1848FF2BEB9447D848AC4A15F31D08D1">
    <w:name w:val="A1848FF2BEB9447D848AC4A15F31D08D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B3CBB88C15941D490FFC7F3B5D6A91822">
    <w:name w:val="2B3CBB88C15941D490FFC7F3B5D6A918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21">
    <w:name w:val="FECFFD509E5942B2A85A548062087443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21">
    <w:name w:val="C0E8B8DA12804128A6B052437CAFC812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21">
    <w:name w:val="C67FF257E1EE4058BBC25768879DF9B8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21">
    <w:name w:val="29BC6524A6424155AF495669D7FE87E7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21">
    <w:name w:val="10611F08E687476E81F3B48F489605D7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21">
    <w:name w:val="A96FEAC63DDA4BD8A66A7568A1EFD7EB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20">
    <w:name w:val="5D95A92C70314627BDCF612BDBCD878C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20">
    <w:name w:val="711168DE912C4797B1BC3744D4041847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20">
    <w:name w:val="EC262C61AEA045E08DD075A7ABA755DE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29">
    <w:name w:val="9652938708DC4B2585627D2025C9C277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29">
    <w:name w:val="4C94BD1901FE4809A4E0D06913E22EB4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28">
    <w:name w:val="A7394150F337410987635BF3F3CBAC2B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23">
    <w:name w:val="7D70FEFC91CF48B9B334C126F4DB0362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19">
    <w:name w:val="D02D9457F29B4E44B43C1AD9EE5B18F7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18">
    <w:name w:val="A8CB3387BC4445D98BD59701FA5DC67A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19">
    <w:name w:val="5829CE548A194DDEBAA46FCA94B95BFB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19">
    <w:name w:val="A0F2EE7D71304648ADDE00F6CE481CFA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19">
    <w:name w:val="108A1A9FFEBA49C8A515A315D8C1B46A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19">
    <w:name w:val="068901CE84C94751ADCB3E9FEE7C6DC4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23">
    <w:name w:val="A6DB317937EE4B5A91285468CAA78E6B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17">
    <w:name w:val="0394FDF019374BC8A8BFD13F57323B3A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15">
    <w:name w:val="C5BD0586B03D432F94D9E518A7789756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14">
    <w:name w:val="EBB40BDD3BAC4B80BD7C27E5E1FBD1DB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13">
    <w:name w:val="EFBEAEB9574144E2BD84B790AED3696E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13">
    <w:name w:val="7AA70449F38840D4966C87761DBEB21C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14">
    <w:name w:val="25CFABD196D04757B855EB33E0DDA771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14">
    <w:name w:val="4D29620831854B818B2520BEEBD62C92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14">
    <w:name w:val="7A49FD4C9CD44182B601C404392F074A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14">
    <w:name w:val="951E4AFBB9834CD593069BB5A674807F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14">
    <w:name w:val="F9833C9D5FD14D7C81F809B55978CE9B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14">
    <w:name w:val="5E33AA6D7C7B4AEBA468F4B847A1F584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14">
    <w:name w:val="174774449D9440B98FE307BF157953DA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14">
    <w:name w:val="24AA3912D3E349498604067E6B49D53C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14">
    <w:name w:val="DCEC393D8B21429697709BE02BAE3263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14">
    <w:name w:val="CF1F41E3A87141BC927FD5B7D78EAD30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14">
    <w:name w:val="312A4794E5D54D5FB4CED89CE35849CD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14">
    <w:name w:val="044A4F1AC05B4ACE8B01E9DFC745250D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14">
    <w:name w:val="8670FB80BCDB4051A0ACCE9B954F9416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14">
    <w:name w:val="6EC6A6279261434EBB1D3CFF9170E48E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11">
    <w:name w:val="48EDC62A6123402881C3447815D0A4AF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11">
    <w:name w:val="573A66C36108420D92A2A897DE94186A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11">
    <w:name w:val="C7D94BC0EA1D49999B0E1D94772F82B9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11">
    <w:name w:val="25D9DDB7E06A45E9B6D12EBA14633889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11">
    <w:name w:val="A778B12C6C7F46DEB113E84B0086DA19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11">
    <w:name w:val="0B80E6D5D9E24CEB842AF0A16A9E0BB5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11">
    <w:name w:val="1F4626E7091A44C3A5C5728EEF5E7DAF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34CBB87F51463785339A82C965331D11">
    <w:name w:val="2534CBB87F51463785339A82C965331D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11">
    <w:name w:val="7F0932B8008E4AD2AFAF0393BC7AA190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11">
    <w:name w:val="9F4EF1AF97F445D6BB06BDC3AF918A96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11">
    <w:name w:val="00DB1B81993E450E8EA7D1238481BCBE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11">
    <w:name w:val="8DAC1CD042844EF886513ED499714C1B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11">
    <w:name w:val="E44E6EC19C2C4409A084B60A849C10A3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11">
    <w:name w:val="48542272322D43028F875636BC92A98F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11">
    <w:name w:val="3EFFDEAFD45141C782D87C6ACBE9E791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11">
    <w:name w:val="E654B788A6AD48ABA02B41F81CAD9611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7">
    <w:name w:val="E91E9DDE62F04D44B70ACF00CA51FCA4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7">
    <w:name w:val="21DE8A285C4E46E4AC520862B38ED145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7">
    <w:name w:val="F127811E149D4AE5906B0C61D32C8FA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7">
    <w:name w:val="CF14B88167624A5C85604FBEA0609B6C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6">
    <w:name w:val="227E8A3C1B5242DDB662212B2854AC016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5">
    <w:name w:val="786AE6D2228C45B59274461217FB89D85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5">
    <w:name w:val="11ED86F74B63445995CEFE01E3EF84395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5">
    <w:name w:val="AD032C77CB394029ADCA73AC23D091115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5">
    <w:name w:val="C3C6962AE1C04A3489AD03722043B50F5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5">
    <w:name w:val="2D6F219F1AA24F4CBAE2F2035F899AF95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5">
    <w:name w:val="D640A08F1E8F406D8D8124B29472BD185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5">
    <w:name w:val="4E52B7F2A5674A3A961C2CE587604A775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11">
    <w:name w:val="9BA03E135463458891A97F0E61F0173B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11">
    <w:name w:val="70AA56B4EB5143B0876330D8BA689C51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11">
    <w:name w:val="9CCACFE0FBA24731974885B4CF5EB78B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11">
    <w:name w:val="7FB429DD1807462080B7C8276AEA2749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10">
    <w:name w:val="2D0A66854ECC405C8872449D715368B7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11">
    <w:name w:val="CC8735002E574B3EB4C7D095A80DC37A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10">
    <w:name w:val="F6F2DB289F3442BFB783FD928EC1B44B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10">
    <w:name w:val="84A9DB437E08472DB97BF1A49E56C8EC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10">
    <w:name w:val="DAF7966752A24298A63A4C566FCBC395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10">
    <w:name w:val="9FFFDB1FE06F45A5BF647332E873024C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10">
    <w:name w:val="9FEF13A9340B42FFAEE76537F3AF2296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10">
    <w:name w:val="4F95BBF647DF44E98534656ED22A7B57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3">
    <w:name w:val="635A9603383B48B4A59D1ECDFC8447C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3">
    <w:name w:val="649A7A0F40B649FE82FBC4D484A9D1DE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3">
    <w:name w:val="17213900D75F4AAFACBA5679D80A3DE0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3">
    <w:name w:val="119B6C5D30794CE3A4C7D73CBCF4BF34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2">
    <w:name w:val="6BDD2663501D400987C9BB468324E314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1">
    <w:name w:val="8EF69F68FD0A47EBBF7AE223BDCB0EE8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2">
    <w:name w:val="71AB9F98E643447AA6690E3855218B2D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D6615DEA64A4C4FA1EDF7C4747CA9DC2">
    <w:name w:val="6D6615DEA64A4C4FA1EDF7C4747CA9DC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ABCFF995B44265A395E00B58CF75AE2">
    <w:name w:val="4DABCFF995B44265A395E00B58CF75AE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4F6463485E49308C85F8EEEC0D58CF2">
    <w:name w:val="164F6463485E49308C85F8EEEC0D58CF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8DD471463854CA6BC089C7DF59659DE2">
    <w:name w:val="F8DD471463854CA6BC089C7DF59659DE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B9A64BC928496689D0BAB63BEAB7602">
    <w:name w:val="9CB9A64BC928496689D0BAB63BEAB760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93E4D242CE407B8F13A035FC983F972">
    <w:name w:val="E493E4D242CE407B8F13A035FC983F97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1848FF2BEB9447D848AC4A15F31D08D2">
    <w:name w:val="A1848FF2BEB9447D848AC4A15F31D08D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61FD178E234A3880BE5CDF6757C890">
    <w:name w:val="1F61FD178E234A3880BE5CDF6757C890"/>
    <w:rsid w:val="008D62A5"/>
  </w:style>
  <w:style w:type="paragraph" w:customStyle="1" w:styleId="A4ACCF6C624644C6A267323A759FB83F">
    <w:name w:val="A4ACCF6C624644C6A267323A759FB83F"/>
    <w:rsid w:val="008D62A5"/>
  </w:style>
  <w:style w:type="paragraph" w:customStyle="1" w:styleId="2B3CBB88C15941D490FFC7F3B5D6A91823">
    <w:name w:val="2B3CBB88C15941D490FFC7F3B5D6A918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22">
    <w:name w:val="FECFFD509E5942B2A85A548062087443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22">
    <w:name w:val="C0E8B8DA12804128A6B052437CAFC812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22">
    <w:name w:val="C67FF257E1EE4058BBC25768879DF9B8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22">
    <w:name w:val="29BC6524A6424155AF495669D7FE87E7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22">
    <w:name w:val="10611F08E687476E81F3B48F489605D7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22">
    <w:name w:val="A96FEAC63DDA4BD8A66A7568A1EFD7EB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21">
    <w:name w:val="5D95A92C70314627BDCF612BDBCD878C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21">
    <w:name w:val="711168DE912C4797B1BC3744D4041847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21">
    <w:name w:val="EC262C61AEA045E08DD075A7ABA755DE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30">
    <w:name w:val="9652938708DC4B2585627D2025C9C277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30">
    <w:name w:val="4C94BD1901FE4809A4E0D06913E22EB4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29">
    <w:name w:val="A7394150F337410987635BF3F3CBAC2B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24">
    <w:name w:val="7D70FEFC91CF48B9B334C126F4DB0362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20">
    <w:name w:val="D02D9457F29B4E44B43C1AD9EE5B18F7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19">
    <w:name w:val="A8CB3387BC4445D98BD59701FA5DC67A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20">
    <w:name w:val="5829CE548A194DDEBAA46FCA94B95BFB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20">
    <w:name w:val="A0F2EE7D71304648ADDE00F6CE481CFA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20">
    <w:name w:val="108A1A9FFEBA49C8A515A315D8C1B46A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20">
    <w:name w:val="068901CE84C94751ADCB3E9FEE7C6DC4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24">
    <w:name w:val="A6DB317937EE4B5A91285468CAA78E6B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18">
    <w:name w:val="0394FDF019374BC8A8BFD13F57323B3A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16">
    <w:name w:val="C5BD0586B03D432F94D9E518A7789756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15">
    <w:name w:val="EBB40BDD3BAC4B80BD7C27E5E1FBD1DB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14">
    <w:name w:val="EFBEAEB9574144E2BD84B790AED3696E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14">
    <w:name w:val="7AA70449F38840D4966C87761DBEB21C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15">
    <w:name w:val="25CFABD196D04757B855EB33E0DDA771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15">
    <w:name w:val="4D29620831854B818B2520BEEBD62C92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15">
    <w:name w:val="7A49FD4C9CD44182B601C404392F074A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15">
    <w:name w:val="951E4AFBB9834CD593069BB5A674807F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15">
    <w:name w:val="F9833C9D5FD14D7C81F809B55978CE9B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15">
    <w:name w:val="5E33AA6D7C7B4AEBA468F4B847A1F584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15">
    <w:name w:val="174774449D9440B98FE307BF157953DA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15">
    <w:name w:val="24AA3912D3E349498604067E6B49D53C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15">
    <w:name w:val="DCEC393D8B21429697709BE02BAE3263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15">
    <w:name w:val="CF1F41E3A87141BC927FD5B7D78EAD30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15">
    <w:name w:val="312A4794E5D54D5FB4CED89CE35849CD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15">
    <w:name w:val="044A4F1AC05B4ACE8B01E9DFC745250D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15">
    <w:name w:val="8670FB80BCDB4051A0ACCE9B954F9416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15">
    <w:name w:val="6EC6A6279261434EBB1D3CFF9170E48E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12">
    <w:name w:val="48EDC62A6123402881C3447815D0A4AF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12">
    <w:name w:val="573A66C36108420D92A2A897DE94186A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12">
    <w:name w:val="C7D94BC0EA1D49999B0E1D94772F82B9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12">
    <w:name w:val="25D9DDB7E06A45E9B6D12EBA14633889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12">
    <w:name w:val="A778B12C6C7F46DEB113E84B0086DA19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12">
    <w:name w:val="0B80E6D5D9E24CEB842AF0A16A9E0BB5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12">
    <w:name w:val="1F4626E7091A44C3A5C5728EEF5E7DAF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4ACCF6C624644C6A267323A759FB83F1">
    <w:name w:val="A4ACCF6C624644C6A267323A759FB83F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12">
    <w:name w:val="7F0932B8008E4AD2AFAF0393BC7AA190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12">
    <w:name w:val="9F4EF1AF97F445D6BB06BDC3AF918A96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12">
    <w:name w:val="00DB1B81993E450E8EA7D1238481BCBE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12">
    <w:name w:val="8DAC1CD042844EF886513ED499714C1B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12">
    <w:name w:val="E44E6EC19C2C4409A084B60A849C10A3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12">
    <w:name w:val="48542272322D43028F875636BC92A98F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12">
    <w:name w:val="3EFFDEAFD45141C782D87C6ACBE9E791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12">
    <w:name w:val="E654B788A6AD48ABA02B41F81CAD9611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8">
    <w:name w:val="E91E9DDE62F04D44B70ACF00CA51FCA4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8">
    <w:name w:val="21DE8A285C4E46E4AC520862B38ED145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8">
    <w:name w:val="F127811E149D4AE5906B0C61D32C8FA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8">
    <w:name w:val="CF14B88167624A5C85604FBEA0609B6C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7">
    <w:name w:val="227E8A3C1B5242DDB662212B2854AC017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6">
    <w:name w:val="786AE6D2228C45B59274461217FB89D86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6">
    <w:name w:val="11ED86F74B63445995CEFE01E3EF84396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6">
    <w:name w:val="AD032C77CB394029ADCA73AC23D091116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6">
    <w:name w:val="C3C6962AE1C04A3489AD03722043B50F6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6">
    <w:name w:val="2D6F219F1AA24F4CBAE2F2035F899AF96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6">
    <w:name w:val="D640A08F1E8F406D8D8124B29472BD186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6">
    <w:name w:val="4E52B7F2A5674A3A961C2CE587604A776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12">
    <w:name w:val="9BA03E135463458891A97F0E61F0173B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12">
    <w:name w:val="70AA56B4EB5143B0876330D8BA689C51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12">
    <w:name w:val="9CCACFE0FBA24731974885B4CF5EB78B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12">
    <w:name w:val="7FB429DD1807462080B7C8276AEA2749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11">
    <w:name w:val="2D0A66854ECC405C8872449D715368B7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12">
    <w:name w:val="CC8735002E574B3EB4C7D095A80DC37A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11">
    <w:name w:val="F6F2DB289F3442BFB783FD928EC1B44B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11">
    <w:name w:val="84A9DB437E08472DB97BF1A49E56C8EC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11">
    <w:name w:val="DAF7966752A24298A63A4C566FCBC395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11">
    <w:name w:val="9FFFDB1FE06F45A5BF647332E873024C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11">
    <w:name w:val="9FEF13A9340B42FFAEE76537F3AF2296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11">
    <w:name w:val="4F95BBF647DF44E98534656ED22A7B57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4">
    <w:name w:val="635A9603383B48B4A59D1ECDFC8447C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4">
    <w:name w:val="649A7A0F40B649FE82FBC4D484A9D1DE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4">
    <w:name w:val="17213900D75F4AAFACBA5679D80A3DE0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4">
    <w:name w:val="119B6C5D30794CE3A4C7D73CBCF4BF34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3">
    <w:name w:val="6BDD2663501D400987C9BB468324E314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2">
    <w:name w:val="8EF69F68FD0A47EBBF7AE223BDCB0EE8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3">
    <w:name w:val="71AB9F98E643447AA6690E3855218B2D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D6615DEA64A4C4FA1EDF7C4747CA9DC3">
    <w:name w:val="6D6615DEA64A4C4FA1EDF7C4747CA9DC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ABCFF995B44265A395E00B58CF75AE3">
    <w:name w:val="4DABCFF995B44265A395E00B58CF75AE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4F6463485E49308C85F8EEEC0D58CF3">
    <w:name w:val="164F6463485E49308C85F8EEEC0D58CF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8DD471463854CA6BC089C7DF59659DE3">
    <w:name w:val="F8DD471463854CA6BC089C7DF59659DE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B9A64BC928496689D0BAB63BEAB7603">
    <w:name w:val="9CB9A64BC928496689D0BAB63BEAB760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93E4D242CE407B8F13A035FC983F973">
    <w:name w:val="E493E4D242CE407B8F13A035FC983F97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1848FF2BEB9447D848AC4A15F31D08D3">
    <w:name w:val="A1848FF2BEB9447D848AC4A15F31D08D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B3CBB88C15941D490FFC7F3B5D6A91824">
    <w:name w:val="2B3CBB88C15941D490FFC7F3B5D6A918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23">
    <w:name w:val="FECFFD509E5942B2A85A548062087443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23">
    <w:name w:val="C0E8B8DA12804128A6B052437CAFC812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23">
    <w:name w:val="C67FF257E1EE4058BBC25768879DF9B8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23">
    <w:name w:val="29BC6524A6424155AF495669D7FE87E7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23">
    <w:name w:val="10611F08E687476E81F3B48F489605D7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23">
    <w:name w:val="A96FEAC63DDA4BD8A66A7568A1EFD7EB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22">
    <w:name w:val="5D95A92C70314627BDCF612BDBCD878C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22">
    <w:name w:val="711168DE912C4797B1BC3744D4041847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22">
    <w:name w:val="EC262C61AEA045E08DD075A7ABA755DE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31">
    <w:name w:val="9652938708DC4B2585627D2025C9C277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31">
    <w:name w:val="4C94BD1901FE4809A4E0D06913E22EB4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30">
    <w:name w:val="A7394150F337410987635BF3F3CBAC2B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25">
    <w:name w:val="7D70FEFC91CF48B9B334C126F4DB0362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21">
    <w:name w:val="D02D9457F29B4E44B43C1AD9EE5B18F7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20">
    <w:name w:val="A8CB3387BC4445D98BD59701FA5DC67A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21">
    <w:name w:val="5829CE548A194DDEBAA46FCA94B95BFB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21">
    <w:name w:val="A0F2EE7D71304648ADDE00F6CE481CFA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21">
    <w:name w:val="108A1A9FFEBA49C8A515A315D8C1B46A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21">
    <w:name w:val="068901CE84C94751ADCB3E9FEE7C6DC4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25">
    <w:name w:val="A6DB317937EE4B5A91285468CAA78E6B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19">
    <w:name w:val="0394FDF019374BC8A8BFD13F57323B3A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17">
    <w:name w:val="C5BD0586B03D432F94D9E518A7789756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16">
    <w:name w:val="EBB40BDD3BAC4B80BD7C27E5E1FBD1DB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15">
    <w:name w:val="EFBEAEB9574144E2BD84B790AED3696E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15">
    <w:name w:val="7AA70449F38840D4966C87761DBEB21C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16">
    <w:name w:val="25CFABD196D04757B855EB33E0DDA771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16">
    <w:name w:val="4D29620831854B818B2520BEEBD62C92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16">
    <w:name w:val="7A49FD4C9CD44182B601C404392F074A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16">
    <w:name w:val="951E4AFBB9834CD593069BB5A674807F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16">
    <w:name w:val="F9833C9D5FD14D7C81F809B55978CE9B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16">
    <w:name w:val="5E33AA6D7C7B4AEBA468F4B847A1F584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16">
    <w:name w:val="174774449D9440B98FE307BF157953DA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16">
    <w:name w:val="24AA3912D3E349498604067E6B49D53C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16">
    <w:name w:val="DCEC393D8B21429697709BE02BAE3263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16">
    <w:name w:val="CF1F41E3A87141BC927FD5B7D78EAD30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16">
    <w:name w:val="312A4794E5D54D5FB4CED89CE35849CD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16">
    <w:name w:val="044A4F1AC05B4ACE8B01E9DFC745250D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16">
    <w:name w:val="8670FB80BCDB4051A0ACCE9B954F9416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16">
    <w:name w:val="6EC6A6279261434EBB1D3CFF9170E48E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13">
    <w:name w:val="48EDC62A6123402881C3447815D0A4AF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13">
    <w:name w:val="573A66C36108420D92A2A897DE94186A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13">
    <w:name w:val="C7D94BC0EA1D49999B0E1D94772F82B9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13">
    <w:name w:val="25D9DDB7E06A45E9B6D12EBA14633889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13">
    <w:name w:val="A778B12C6C7F46DEB113E84B0086DA19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13">
    <w:name w:val="0B80E6D5D9E24CEB842AF0A16A9E0BB5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13">
    <w:name w:val="1F4626E7091A44C3A5C5728EEF5E7DAF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4ACCF6C624644C6A267323A759FB83F2">
    <w:name w:val="A4ACCF6C624644C6A267323A759FB83F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13">
    <w:name w:val="7F0932B8008E4AD2AFAF0393BC7AA190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13">
    <w:name w:val="9F4EF1AF97F445D6BB06BDC3AF918A96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13">
    <w:name w:val="00DB1B81993E450E8EA7D1238481BCBE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13">
    <w:name w:val="8DAC1CD042844EF886513ED499714C1B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13">
    <w:name w:val="E44E6EC19C2C4409A084B60A849C10A3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13">
    <w:name w:val="48542272322D43028F875636BC92A98F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13">
    <w:name w:val="3EFFDEAFD45141C782D87C6ACBE9E791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13">
    <w:name w:val="E654B788A6AD48ABA02B41F81CAD9611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9">
    <w:name w:val="E91E9DDE62F04D44B70ACF00CA51FCA4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9">
    <w:name w:val="21DE8A285C4E46E4AC520862B38ED145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9">
    <w:name w:val="F127811E149D4AE5906B0C61D32C8FA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9">
    <w:name w:val="CF14B88167624A5C85604FBEA0609B6C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8">
    <w:name w:val="227E8A3C1B5242DDB662212B2854AC018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7">
    <w:name w:val="786AE6D2228C45B59274461217FB89D87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7">
    <w:name w:val="11ED86F74B63445995CEFE01E3EF84397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7">
    <w:name w:val="AD032C77CB394029ADCA73AC23D091117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7">
    <w:name w:val="C3C6962AE1C04A3489AD03722043B50F7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7">
    <w:name w:val="2D6F219F1AA24F4CBAE2F2035F899AF97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7">
    <w:name w:val="D640A08F1E8F406D8D8124B29472BD187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7">
    <w:name w:val="4E52B7F2A5674A3A961C2CE587604A777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13">
    <w:name w:val="9BA03E135463458891A97F0E61F0173B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13">
    <w:name w:val="70AA56B4EB5143B0876330D8BA689C51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13">
    <w:name w:val="9CCACFE0FBA24731974885B4CF5EB78B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13">
    <w:name w:val="7FB429DD1807462080B7C8276AEA2749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12">
    <w:name w:val="2D0A66854ECC405C8872449D715368B7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13">
    <w:name w:val="CC8735002E574B3EB4C7D095A80DC37A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12">
    <w:name w:val="F6F2DB289F3442BFB783FD928EC1B44B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12">
    <w:name w:val="84A9DB437E08472DB97BF1A49E56C8EC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12">
    <w:name w:val="DAF7966752A24298A63A4C566FCBC395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12">
    <w:name w:val="9FFFDB1FE06F45A5BF647332E873024C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12">
    <w:name w:val="9FEF13A9340B42FFAEE76537F3AF2296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12">
    <w:name w:val="4F95BBF647DF44E98534656ED22A7B57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5">
    <w:name w:val="635A9603383B48B4A59D1ECDFC8447C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5">
    <w:name w:val="649A7A0F40B649FE82FBC4D484A9D1DE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5">
    <w:name w:val="17213900D75F4AAFACBA5679D80A3DE0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5">
    <w:name w:val="119B6C5D30794CE3A4C7D73CBCF4BF34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4">
    <w:name w:val="6BDD2663501D400987C9BB468324E314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3">
    <w:name w:val="8EF69F68FD0A47EBBF7AE223BDCB0EE8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4">
    <w:name w:val="71AB9F98E643447AA6690E3855218B2D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D6615DEA64A4C4FA1EDF7C4747CA9DC4">
    <w:name w:val="6D6615DEA64A4C4FA1EDF7C4747CA9DC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ABCFF995B44265A395E00B58CF75AE4">
    <w:name w:val="4DABCFF995B44265A395E00B58CF75AE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4F6463485E49308C85F8EEEC0D58CF4">
    <w:name w:val="164F6463485E49308C85F8EEEC0D58CF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8DD471463854CA6BC089C7DF59659DE4">
    <w:name w:val="F8DD471463854CA6BC089C7DF59659DE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B9A64BC928496689D0BAB63BEAB7604">
    <w:name w:val="9CB9A64BC928496689D0BAB63BEAB760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93E4D242CE407B8F13A035FC983F974">
    <w:name w:val="E493E4D242CE407B8F13A035FC983F97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1848FF2BEB9447D848AC4A15F31D08D4">
    <w:name w:val="A1848FF2BEB9447D848AC4A15F31D08D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B3CBB88C15941D490FFC7F3B5D6A91825">
    <w:name w:val="2B3CBB88C15941D490FFC7F3B5D6A918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24">
    <w:name w:val="FECFFD509E5942B2A85A548062087443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24">
    <w:name w:val="C0E8B8DA12804128A6B052437CAFC812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24">
    <w:name w:val="C67FF257E1EE4058BBC25768879DF9B8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24">
    <w:name w:val="29BC6524A6424155AF495669D7FE87E7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24">
    <w:name w:val="10611F08E687476E81F3B48F489605D7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24">
    <w:name w:val="A96FEAC63DDA4BD8A66A7568A1EFD7EB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23">
    <w:name w:val="5D95A92C70314627BDCF612BDBCD878C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23">
    <w:name w:val="711168DE912C4797B1BC3744D4041847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23">
    <w:name w:val="EC262C61AEA045E08DD075A7ABA755DE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32">
    <w:name w:val="9652938708DC4B2585627D2025C9C277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32">
    <w:name w:val="4C94BD1901FE4809A4E0D06913E22EB4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31">
    <w:name w:val="A7394150F337410987635BF3F3CBAC2B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26">
    <w:name w:val="7D70FEFC91CF48B9B334C126F4DB0362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22">
    <w:name w:val="D02D9457F29B4E44B43C1AD9EE5B18F7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21">
    <w:name w:val="A8CB3387BC4445D98BD59701FA5DC67A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22">
    <w:name w:val="5829CE548A194DDEBAA46FCA94B95BFB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22">
    <w:name w:val="A0F2EE7D71304648ADDE00F6CE481CFA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22">
    <w:name w:val="108A1A9FFEBA49C8A515A315D8C1B46A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22">
    <w:name w:val="068901CE84C94751ADCB3E9FEE7C6DC4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26">
    <w:name w:val="A6DB317937EE4B5A91285468CAA78E6B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20">
    <w:name w:val="0394FDF019374BC8A8BFD13F57323B3A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18">
    <w:name w:val="C5BD0586B03D432F94D9E518A7789756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17">
    <w:name w:val="EBB40BDD3BAC4B80BD7C27E5E1FBD1DB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16">
    <w:name w:val="EFBEAEB9574144E2BD84B790AED3696E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16">
    <w:name w:val="7AA70449F38840D4966C87761DBEB21C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17">
    <w:name w:val="25CFABD196D04757B855EB33E0DDA771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17">
    <w:name w:val="4D29620831854B818B2520BEEBD62C92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17">
    <w:name w:val="7A49FD4C9CD44182B601C404392F074A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17">
    <w:name w:val="951E4AFBB9834CD593069BB5A674807F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17">
    <w:name w:val="F9833C9D5FD14D7C81F809B55978CE9B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17">
    <w:name w:val="5E33AA6D7C7B4AEBA468F4B847A1F584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17">
    <w:name w:val="174774449D9440B98FE307BF157953DA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17">
    <w:name w:val="24AA3912D3E349498604067E6B49D53C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17">
    <w:name w:val="DCEC393D8B21429697709BE02BAE3263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17">
    <w:name w:val="CF1F41E3A87141BC927FD5B7D78EAD30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17">
    <w:name w:val="312A4794E5D54D5FB4CED89CE35849CD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17">
    <w:name w:val="044A4F1AC05B4ACE8B01E9DFC745250D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17">
    <w:name w:val="8670FB80BCDB4051A0ACCE9B954F9416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17">
    <w:name w:val="6EC6A6279261434EBB1D3CFF9170E48E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14">
    <w:name w:val="48EDC62A6123402881C3447815D0A4AF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14">
    <w:name w:val="573A66C36108420D92A2A897DE94186A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14">
    <w:name w:val="C7D94BC0EA1D49999B0E1D94772F82B9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14">
    <w:name w:val="25D9DDB7E06A45E9B6D12EBA14633889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14">
    <w:name w:val="A778B12C6C7F46DEB113E84B0086DA19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14">
    <w:name w:val="0B80E6D5D9E24CEB842AF0A16A9E0BB5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14">
    <w:name w:val="1F4626E7091A44C3A5C5728EEF5E7DAF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4ACCF6C624644C6A267323A759FB83F3">
    <w:name w:val="A4ACCF6C624644C6A267323A759FB83F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14">
    <w:name w:val="7F0932B8008E4AD2AFAF0393BC7AA190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14">
    <w:name w:val="9F4EF1AF97F445D6BB06BDC3AF918A96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14">
    <w:name w:val="00DB1B81993E450E8EA7D1238481BCBE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14">
    <w:name w:val="8DAC1CD042844EF886513ED499714C1B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14">
    <w:name w:val="E44E6EC19C2C4409A084B60A849C10A3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14">
    <w:name w:val="48542272322D43028F875636BC92A98F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14">
    <w:name w:val="3EFFDEAFD45141C782D87C6ACBE9E791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14">
    <w:name w:val="E654B788A6AD48ABA02B41F81CAD9611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10">
    <w:name w:val="E91E9DDE62F04D44B70ACF00CA51FCA4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10">
    <w:name w:val="21DE8A285C4E46E4AC520862B38ED145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10">
    <w:name w:val="F127811E149D4AE5906B0C61D32C8FA2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10">
    <w:name w:val="CF14B88167624A5C85604FBEA0609B6C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9">
    <w:name w:val="227E8A3C1B5242DDB662212B2854AC019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8">
    <w:name w:val="786AE6D2228C45B59274461217FB89D88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8">
    <w:name w:val="11ED86F74B63445995CEFE01E3EF84398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8">
    <w:name w:val="AD032C77CB394029ADCA73AC23D091118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8">
    <w:name w:val="C3C6962AE1C04A3489AD03722043B50F8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8">
    <w:name w:val="2D6F219F1AA24F4CBAE2F2035F899AF98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8">
    <w:name w:val="D640A08F1E8F406D8D8124B29472BD188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8">
    <w:name w:val="4E52B7F2A5674A3A961C2CE587604A778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14">
    <w:name w:val="9BA03E135463458891A97F0E61F0173B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14">
    <w:name w:val="70AA56B4EB5143B0876330D8BA689C51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14">
    <w:name w:val="9CCACFE0FBA24731974885B4CF5EB78B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14">
    <w:name w:val="7FB429DD1807462080B7C8276AEA2749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13">
    <w:name w:val="2D0A66854ECC405C8872449D715368B7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14">
    <w:name w:val="CC8735002E574B3EB4C7D095A80DC37A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13">
    <w:name w:val="F6F2DB289F3442BFB783FD928EC1B44B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13">
    <w:name w:val="84A9DB437E08472DB97BF1A49E56C8EC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13">
    <w:name w:val="DAF7966752A24298A63A4C566FCBC395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13">
    <w:name w:val="9FFFDB1FE06F45A5BF647332E873024C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13">
    <w:name w:val="9FEF13A9340B42FFAEE76537F3AF2296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13">
    <w:name w:val="4F95BBF647DF44E98534656ED22A7B57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6">
    <w:name w:val="635A9603383B48B4A59D1ECDFC8447C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6">
    <w:name w:val="649A7A0F40B649FE82FBC4D484A9D1DE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6">
    <w:name w:val="17213900D75F4AAFACBA5679D80A3DE0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6">
    <w:name w:val="119B6C5D30794CE3A4C7D73CBCF4BF34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5">
    <w:name w:val="6BDD2663501D400987C9BB468324E314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4">
    <w:name w:val="8EF69F68FD0A47EBBF7AE223BDCB0EE8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5">
    <w:name w:val="71AB9F98E643447AA6690E3855218B2D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D6615DEA64A4C4FA1EDF7C4747CA9DC5">
    <w:name w:val="6D6615DEA64A4C4FA1EDF7C4747CA9DC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ABCFF995B44265A395E00B58CF75AE5">
    <w:name w:val="4DABCFF995B44265A395E00B58CF75AE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4F6463485E49308C85F8EEEC0D58CF5">
    <w:name w:val="164F6463485E49308C85F8EEEC0D58CF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8DD471463854CA6BC089C7DF59659DE5">
    <w:name w:val="F8DD471463854CA6BC089C7DF59659DE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B9A64BC928496689D0BAB63BEAB7605">
    <w:name w:val="9CB9A64BC928496689D0BAB63BEAB760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93E4D242CE407B8F13A035FC983F975">
    <w:name w:val="E493E4D242CE407B8F13A035FC983F97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1848FF2BEB9447D848AC4A15F31D08D5">
    <w:name w:val="A1848FF2BEB9447D848AC4A15F31D08D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71EAA35A5D4B1DB4CCCB0601AF7584">
    <w:name w:val="1371EAA35A5D4B1DB4CCCB0601AF7584"/>
    <w:rsid w:val="008D62A5"/>
  </w:style>
  <w:style w:type="paragraph" w:customStyle="1" w:styleId="5A167294D663478F88CB45E91E6F6476">
    <w:name w:val="5A167294D663478F88CB45E91E6F6476"/>
    <w:rsid w:val="008D62A5"/>
  </w:style>
  <w:style w:type="paragraph" w:customStyle="1" w:styleId="C95798389A5F4FDCA5C59B7F39870EE1">
    <w:name w:val="C95798389A5F4FDCA5C59B7F39870EE1"/>
    <w:rsid w:val="008D62A5"/>
  </w:style>
  <w:style w:type="paragraph" w:customStyle="1" w:styleId="650271C0145F4DF2928B71A2654585A6">
    <w:name w:val="650271C0145F4DF2928B71A2654585A6"/>
    <w:rsid w:val="008D62A5"/>
  </w:style>
  <w:style w:type="paragraph" w:customStyle="1" w:styleId="89C9634B4D5D4109966E793EF063E0DE">
    <w:name w:val="89C9634B4D5D4109966E793EF063E0DE"/>
    <w:rsid w:val="008D62A5"/>
  </w:style>
  <w:style w:type="paragraph" w:customStyle="1" w:styleId="374138127A4B42019A1D95E75B12F278">
    <w:name w:val="374138127A4B42019A1D95E75B12F278"/>
    <w:rsid w:val="008D62A5"/>
  </w:style>
  <w:style w:type="paragraph" w:customStyle="1" w:styleId="6C26266AE1D74A4AAC3A3F55F9711174">
    <w:name w:val="6C26266AE1D74A4AAC3A3F55F9711174"/>
    <w:rsid w:val="008D62A5"/>
  </w:style>
  <w:style w:type="paragraph" w:customStyle="1" w:styleId="91DF728622034C4FA2CAA899AF22CA82">
    <w:name w:val="91DF728622034C4FA2CAA899AF22CA82"/>
    <w:rsid w:val="008D62A5"/>
  </w:style>
  <w:style w:type="paragraph" w:customStyle="1" w:styleId="C71ED5B0C7F043EE8B1FCDF096EE27A3">
    <w:name w:val="C71ED5B0C7F043EE8B1FCDF096EE27A3"/>
    <w:rsid w:val="008D62A5"/>
  </w:style>
  <w:style w:type="paragraph" w:customStyle="1" w:styleId="7F863459513748C48F87A19E716516F1">
    <w:name w:val="7F863459513748C48F87A19E716516F1"/>
    <w:rsid w:val="008D62A5"/>
  </w:style>
  <w:style w:type="paragraph" w:customStyle="1" w:styleId="FCEEE69E748B4CA485B8345F8F343B08">
    <w:name w:val="FCEEE69E748B4CA485B8345F8F343B08"/>
    <w:rsid w:val="008D62A5"/>
  </w:style>
  <w:style w:type="paragraph" w:customStyle="1" w:styleId="54C5F72EAE274A79A410DB1D3EFFAC7F">
    <w:name w:val="54C5F72EAE274A79A410DB1D3EFFAC7F"/>
    <w:rsid w:val="008D62A5"/>
  </w:style>
  <w:style w:type="paragraph" w:customStyle="1" w:styleId="8C7571C449A847DD848F144EF171FD08">
    <w:name w:val="8C7571C449A847DD848F144EF171FD08"/>
    <w:rsid w:val="008D62A5"/>
  </w:style>
  <w:style w:type="paragraph" w:customStyle="1" w:styleId="D5807441BE394498B8C53673E1B372B7">
    <w:name w:val="D5807441BE394498B8C53673E1B372B7"/>
    <w:rsid w:val="008D62A5"/>
  </w:style>
  <w:style w:type="paragraph" w:customStyle="1" w:styleId="4937D2A902D940C88794A601F2DC7D8F">
    <w:name w:val="4937D2A902D940C88794A601F2DC7D8F"/>
    <w:rsid w:val="008D62A5"/>
  </w:style>
  <w:style w:type="paragraph" w:customStyle="1" w:styleId="66DC6D33FAF44A80A4CE9AA758C288E6">
    <w:name w:val="66DC6D33FAF44A80A4CE9AA758C288E6"/>
    <w:rsid w:val="008D62A5"/>
  </w:style>
  <w:style w:type="paragraph" w:customStyle="1" w:styleId="779D1C601F7C4558B144935C4165832A">
    <w:name w:val="779D1C601F7C4558B144935C4165832A"/>
    <w:rsid w:val="008D62A5"/>
  </w:style>
  <w:style w:type="paragraph" w:customStyle="1" w:styleId="43A7AEAA213844D48EFEB87C11EF41FD">
    <w:name w:val="43A7AEAA213844D48EFEB87C11EF41FD"/>
    <w:rsid w:val="008D62A5"/>
  </w:style>
  <w:style w:type="paragraph" w:customStyle="1" w:styleId="6EFEA5931B9540B3B35BB824C75F7A25">
    <w:name w:val="6EFEA5931B9540B3B35BB824C75F7A25"/>
    <w:rsid w:val="008D62A5"/>
  </w:style>
  <w:style w:type="paragraph" w:customStyle="1" w:styleId="8380C5917FAE474CBD12A8C107A6B2AE">
    <w:name w:val="8380C5917FAE474CBD12A8C107A6B2AE"/>
    <w:rsid w:val="008D62A5"/>
  </w:style>
  <w:style w:type="paragraph" w:customStyle="1" w:styleId="9FD73AC2C6A04E4A8DEC5D4B8CB455E5">
    <w:name w:val="9FD73AC2C6A04E4A8DEC5D4B8CB455E5"/>
    <w:rsid w:val="008D62A5"/>
  </w:style>
  <w:style w:type="paragraph" w:customStyle="1" w:styleId="956D5EFE3DA644FA8E48FA7B94029E7E">
    <w:name w:val="956D5EFE3DA644FA8E48FA7B94029E7E"/>
    <w:rsid w:val="008D62A5"/>
  </w:style>
  <w:style w:type="paragraph" w:customStyle="1" w:styleId="565B0F6F60E74B3584AF109218235BD5">
    <w:name w:val="565B0F6F60E74B3584AF109218235BD5"/>
    <w:rsid w:val="008D62A5"/>
  </w:style>
  <w:style w:type="paragraph" w:customStyle="1" w:styleId="16F2D42A8A354D4782EAAABCE6162D1F">
    <w:name w:val="16F2D42A8A354D4782EAAABCE6162D1F"/>
    <w:rsid w:val="008D62A5"/>
  </w:style>
  <w:style w:type="paragraph" w:customStyle="1" w:styleId="E4EE0E50354E42A3B89A2F3A8A53D8B8">
    <w:name w:val="E4EE0E50354E42A3B89A2F3A8A53D8B8"/>
    <w:rsid w:val="008D62A5"/>
  </w:style>
  <w:style w:type="paragraph" w:customStyle="1" w:styleId="EDCCD080F9854DB5B6D81248737FE718">
    <w:name w:val="EDCCD080F9854DB5B6D81248737FE718"/>
    <w:rsid w:val="008D62A5"/>
  </w:style>
  <w:style w:type="paragraph" w:customStyle="1" w:styleId="440458ED719A40E09C032749FCC4726B">
    <w:name w:val="440458ED719A40E09C032749FCC4726B"/>
    <w:rsid w:val="008D62A5"/>
  </w:style>
  <w:style w:type="paragraph" w:customStyle="1" w:styleId="5F4D744C24A049208102D0B279D3AA19">
    <w:name w:val="5F4D744C24A049208102D0B279D3AA19"/>
    <w:rsid w:val="008D62A5"/>
  </w:style>
  <w:style w:type="paragraph" w:customStyle="1" w:styleId="59141BADE1944AE0B80270EF90C1385A">
    <w:name w:val="59141BADE1944AE0B80270EF90C1385A"/>
    <w:rsid w:val="008D62A5"/>
  </w:style>
  <w:style w:type="paragraph" w:customStyle="1" w:styleId="DFF734FFAE5A435DA74975F6833A23F4">
    <w:name w:val="DFF734FFAE5A435DA74975F6833A23F4"/>
    <w:rsid w:val="008D62A5"/>
  </w:style>
  <w:style w:type="paragraph" w:customStyle="1" w:styleId="3D2E62019E2644E6BF71CE4F0172847B">
    <w:name w:val="3D2E62019E2644E6BF71CE4F0172847B"/>
    <w:rsid w:val="008D62A5"/>
  </w:style>
  <w:style w:type="paragraph" w:customStyle="1" w:styleId="0486C362FD8648259B3F2129CD4D86D1">
    <w:name w:val="0486C362FD8648259B3F2129CD4D86D1"/>
    <w:rsid w:val="008D62A5"/>
  </w:style>
  <w:style w:type="paragraph" w:customStyle="1" w:styleId="7D9FD4665A954F1C960DC88969C49579">
    <w:name w:val="7D9FD4665A954F1C960DC88969C49579"/>
    <w:rsid w:val="008D62A5"/>
  </w:style>
  <w:style w:type="paragraph" w:customStyle="1" w:styleId="EC4CF7F91CF845CDB7A36A4E84730F35">
    <w:name w:val="EC4CF7F91CF845CDB7A36A4E84730F35"/>
    <w:rsid w:val="008D62A5"/>
  </w:style>
  <w:style w:type="paragraph" w:customStyle="1" w:styleId="CB356BEFF94F4315A88FC872B9FB7201">
    <w:name w:val="CB356BEFF94F4315A88FC872B9FB7201"/>
    <w:rsid w:val="008D62A5"/>
  </w:style>
  <w:style w:type="paragraph" w:customStyle="1" w:styleId="2B3CBB88C15941D490FFC7F3B5D6A91826">
    <w:name w:val="2B3CBB88C15941D490FFC7F3B5D6A918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25">
    <w:name w:val="FECFFD509E5942B2A85A548062087443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25">
    <w:name w:val="C0E8B8DA12804128A6B052437CAFC812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25">
    <w:name w:val="C67FF257E1EE4058BBC25768879DF9B8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25">
    <w:name w:val="29BC6524A6424155AF495669D7FE87E7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25">
    <w:name w:val="10611F08E687476E81F3B48F489605D7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25">
    <w:name w:val="A96FEAC63DDA4BD8A66A7568A1EFD7EB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24">
    <w:name w:val="5D95A92C70314627BDCF612BDBCD878C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24">
    <w:name w:val="711168DE912C4797B1BC3744D4041847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24">
    <w:name w:val="EC262C61AEA045E08DD075A7ABA755DE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33">
    <w:name w:val="9652938708DC4B2585627D2025C9C277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33">
    <w:name w:val="4C94BD1901FE4809A4E0D06913E22EB4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32">
    <w:name w:val="A7394150F337410987635BF3F3CBAC2B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27">
    <w:name w:val="7D70FEFC91CF48B9B334C126F4DB0362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23">
    <w:name w:val="D02D9457F29B4E44B43C1AD9EE5B18F7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22">
    <w:name w:val="A8CB3387BC4445D98BD59701FA5DC67A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23">
    <w:name w:val="5829CE548A194DDEBAA46FCA94B95BFB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23">
    <w:name w:val="A0F2EE7D71304648ADDE00F6CE481CFA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23">
    <w:name w:val="108A1A9FFEBA49C8A515A315D8C1B46A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23">
    <w:name w:val="068901CE84C94751ADCB3E9FEE7C6DC4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27">
    <w:name w:val="A6DB317937EE4B5A91285468CAA78E6B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21">
    <w:name w:val="0394FDF019374BC8A8BFD13F57323B3A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19">
    <w:name w:val="C5BD0586B03D432F94D9E518A7789756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18">
    <w:name w:val="EBB40BDD3BAC4B80BD7C27E5E1FBD1DB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17">
    <w:name w:val="EFBEAEB9574144E2BD84B790AED3696E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17">
    <w:name w:val="7AA70449F38840D4966C87761DBEB21C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18">
    <w:name w:val="25CFABD196D04757B855EB33E0DDA771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18">
    <w:name w:val="4D29620831854B818B2520BEEBD62C92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18">
    <w:name w:val="7A49FD4C9CD44182B601C404392F074A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18">
    <w:name w:val="951E4AFBB9834CD593069BB5A674807F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18">
    <w:name w:val="F9833C9D5FD14D7C81F809B55978CE9B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18">
    <w:name w:val="5E33AA6D7C7B4AEBA468F4B847A1F584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18">
    <w:name w:val="174774449D9440B98FE307BF157953DA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18">
    <w:name w:val="24AA3912D3E349498604067E6B49D53C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18">
    <w:name w:val="DCEC393D8B21429697709BE02BAE3263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18">
    <w:name w:val="CF1F41E3A87141BC927FD5B7D78EAD30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18">
    <w:name w:val="312A4794E5D54D5FB4CED89CE35849CD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18">
    <w:name w:val="044A4F1AC05B4ACE8B01E9DFC745250D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18">
    <w:name w:val="8670FB80BCDB4051A0ACCE9B954F9416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18">
    <w:name w:val="6EC6A6279261434EBB1D3CFF9170E48E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15">
    <w:name w:val="48EDC62A6123402881C3447815D0A4AF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15">
    <w:name w:val="573A66C36108420D92A2A897DE94186A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15">
    <w:name w:val="C7D94BC0EA1D49999B0E1D94772F82B9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15">
    <w:name w:val="25D9DDB7E06A45E9B6D12EBA14633889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15">
    <w:name w:val="A778B12C6C7F46DEB113E84B0086DA19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15">
    <w:name w:val="0B80E6D5D9E24CEB842AF0A16A9E0BB5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15">
    <w:name w:val="1F4626E7091A44C3A5C5728EEF5E7DAF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4ACCF6C624644C6A267323A759FB83F4">
    <w:name w:val="A4ACCF6C624644C6A267323A759FB83F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15">
    <w:name w:val="7F0932B8008E4AD2AFAF0393BC7AA190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15">
    <w:name w:val="9F4EF1AF97F445D6BB06BDC3AF918A96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15">
    <w:name w:val="00DB1B81993E450E8EA7D1238481BCBE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15">
    <w:name w:val="8DAC1CD042844EF886513ED499714C1B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15">
    <w:name w:val="E44E6EC19C2C4409A084B60A849C10A3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15">
    <w:name w:val="48542272322D43028F875636BC92A98F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15">
    <w:name w:val="3EFFDEAFD45141C782D87C6ACBE9E791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15">
    <w:name w:val="E654B788A6AD48ABA02B41F81CAD9611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11">
    <w:name w:val="E91E9DDE62F04D44B70ACF00CA51FCA4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11">
    <w:name w:val="21DE8A285C4E46E4AC520862B38ED145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11">
    <w:name w:val="F127811E149D4AE5906B0C61D32C8FA2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11">
    <w:name w:val="CF14B88167624A5C85604FBEA0609B6C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10">
    <w:name w:val="227E8A3C1B5242DDB662212B2854AC0110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9">
    <w:name w:val="786AE6D2228C45B59274461217FB89D89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9">
    <w:name w:val="11ED86F74B63445995CEFE01E3EF84399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9">
    <w:name w:val="AD032C77CB394029ADCA73AC23D091119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9">
    <w:name w:val="C3C6962AE1C04A3489AD03722043B50F9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9">
    <w:name w:val="2D6F219F1AA24F4CBAE2F2035F899AF99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9">
    <w:name w:val="D640A08F1E8F406D8D8124B29472BD189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9">
    <w:name w:val="4E52B7F2A5674A3A961C2CE587604A779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15">
    <w:name w:val="9BA03E135463458891A97F0E61F0173B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15">
    <w:name w:val="70AA56B4EB5143B0876330D8BA689C51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15">
    <w:name w:val="9CCACFE0FBA24731974885B4CF5EB78B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15">
    <w:name w:val="7FB429DD1807462080B7C8276AEA2749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14">
    <w:name w:val="2D0A66854ECC405C8872449D715368B7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15">
    <w:name w:val="CC8735002E574B3EB4C7D095A80DC37A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14">
    <w:name w:val="F6F2DB289F3442BFB783FD928EC1B44B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14">
    <w:name w:val="84A9DB437E08472DB97BF1A49E56C8EC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14">
    <w:name w:val="DAF7966752A24298A63A4C566FCBC395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14">
    <w:name w:val="9FFFDB1FE06F45A5BF647332E873024C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14">
    <w:name w:val="9FEF13A9340B42FFAEE76537F3AF2296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14">
    <w:name w:val="4F95BBF647DF44E98534656ED22A7B57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7">
    <w:name w:val="635A9603383B48B4A59D1ECDFC8447C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7">
    <w:name w:val="649A7A0F40B649FE82FBC4D484A9D1DE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7">
    <w:name w:val="17213900D75F4AAFACBA5679D80A3DE0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7">
    <w:name w:val="119B6C5D30794CE3A4C7D73CBCF4BF34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6">
    <w:name w:val="6BDD2663501D400987C9BB468324E314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5">
    <w:name w:val="8EF69F68FD0A47EBBF7AE223BDCB0EE8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6">
    <w:name w:val="71AB9F98E643447AA6690E3855218B2D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71EAA35A5D4B1DB4CCCB0601AF75841">
    <w:name w:val="1371EAA35A5D4B1DB4CCCB0601AF7584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A167294D663478F88CB45E91E6F64761">
    <w:name w:val="5A167294D663478F88CB45E91E6F6476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5798389A5F4FDCA5C59B7F39870EE11">
    <w:name w:val="C95798389A5F4FDCA5C59B7F39870EE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50271C0145F4DF2928B71A2654585A61">
    <w:name w:val="650271C0145F4DF2928B71A2654585A6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9C9634B4D5D4109966E793EF063E0DE1">
    <w:name w:val="89C9634B4D5D4109966E793EF063E0DE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4138127A4B42019A1D95E75B12F2781">
    <w:name w:val="374138127A4B42019A1D95E75B12F278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C26266AE1D74A4AAC3A3F55F97111741">
    <w:name w:val="6C26266AE1D74A4AAC3A3F55F9711174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1DF728622034C4FA2CAA899AF22CA821">
    <w:name w:val="91DF728622034C4FA2CAA899AF22CA8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1ED5B0C7F043EE8B1FCDF096EE27A31">
    <w:name w:val="C71ED5B0C7F043EE8B1FCDF096EE27A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863459513748C48F87A19E716516F11">
    <w:name w:val="7F863459513748C48F87A19E716516F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CEEE69E748B4CA485B8345F8F343B081">
    <w:name w:val="FCEEE69E748B4CA485B8345F8F343B08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C5F72EAE274A79A410DB1D3EFFAC7F1">
    <w:name w:val="54C5F72EAE274A79A410DB1D3EFFAC7F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C7571C449A847DD848F144EF171FD081">
    <w:name w:val="8C7571C449A847DD848F144EF171FD08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807441BE394498B8C53673E1B372B71">
    <w:name w:val="D5807441BE394498B8C53673E1B372B7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937D2A902D940C88794A601F2DC7D8F1">
    <w:name w:val="4937D2A902D940C88794A601F2DC7D8F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6DC6D33FAF44A80A4CE9AA758C288E61">
    <w:name w:val="66DC6D33FAF44A80A4CE9AA758C288E6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79D1C601F7C4558B144935C4165832A1">
    <w:name w:val="779D1C601F7C4558B144935C4165832A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3A7AEAA213844D48EFEB87C11EF41FD1">
    <w:name w:val="43A7AEAA213844D48EFEB87C11EF41FD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FEA5931B9540B3B35BB824C75F7A251">
    <w:name w:val="6EFEA5931B9540B3B35BB824C75F7A25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380C5917FAE474CBD12A8C107A6B2AE1">
    <w:name w:val="8380C5917FAE474CBD12A8C107A6B2AE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D73AC2C6A04E4A8DEC5D4B8CB455E51">
    <w:name w:val="9FD73AC2C6A04E4A8DEC5D4B8CB455E5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6D5EFE3DA644FA8E48FA7B94029E7E1">
    <w:name w:val="956D5EFE3DA644FA8E48FA7B94029E7E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65B0F6F60E74B3584AF109218235BD51">
    <w:name w:val="565B0F6F60E74B3584AF109218235BD5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F2D42A8A354D4782EAAABCE6162D1F1">
    <w:name w:val="16F2D42A8A354D4782EAAABCE6162D1F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EE0E50354E42A3B89A2F3A8A53D8B81">
    <w:name w:val="E4EE0E50354E42A3B89A2F3A8A53D8B8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DCCD080F9854DB5B6D81248737FE7181">
    <w:name w:val="EDCCD080F9854DB5B6D81248737FE718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40458ED719A40E09C032749FCC4726B1">
    <w:name w:val="440458ED719A40E09C032749FCC4726B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4D744C24A049208102D0B279D3AA191">
    <w:name w:val="5F4D744C24A049208102D0B279D3AA19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9141BADE1944AE0B80270EF90C1385A1">
    <w:name w:val="59141BADE1944AE0B80270EF90C1385A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FF734FFAE5A435DA74975F6833A23F41">
    <w:name w:val="DFF734FFAE5A435DA74975F6833A23F4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D2E62019E2644E6BF71CE4F0172847B1">
    <w:name w:val="3D2E62019E2644E6BF71CE4F0172847B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86C362FD8648259B3F2129CD4D86D11">
    <w:name w:val="0486C362FD8648259B3F2129CD4D86D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9FD4665A954F1C960DC88969C495791">
    <w:name w:val="7D9FD4665A954F1C960DC88969C49579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CF7F91CF845CDB7A36A4E84730F351">
    <w:name w:val="EC4CF7F91CF845CDB7A36A4E84730F35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B356BEFF94F4315A88FC872B9FB72011">
    <w:name w:val="CB356BEFF94F4315A88FC872B9FB720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8AFD147C7C4995A265C96C2D916400">
    <w:name w:val="F18AFD147C7C4995A265C96C2D916400"/>
    <w:rsid w:val="008D62A5"/>
  </w:style>
  <w:style w:type="paragraph" w:customStyle="1" w:styleId="DDDB90CC935E49679E79D952022E0E05">
    <w:name w:val="DDDB90CC935E49679E79D952022E0E05"/>
    <w:rsid w:val="008D62A5"/>
  </w:style>
  <w:style w:type="paragraph" w:customStyle="1" w:styleId="0E27B52013F04EE7ADC7B65CBBD42C8C">
    <w:name w:val="0E27B52013F04EE7ADC7B65CBBD42C8C"/>
    <w:rsid w:val="008D62A5"/>
  </w:style>
  <w:style w:type="paragraph" w:customStyle="1" w:styleId="91A276DD611A4474A59C7CFA099E35BF">
    <w:name w:val="91A276DD611A4474A59C7CFA099E35BF"/>
    <w:rsid w:val="008D62A5"/>
  </w:style>
  <w:style w:type="paragraph" w:customStyle="1" w:styleId="B9B0D6B76FBC4812A9E23CE661E8FA03">
    <w:name w:val="B9B0D6B76FBC4812A9E23CE661E8FA03"/>
    <w:rsid w:val="008D62A5"/>
  </w:style>
  <w:style w:type="paragraph" w:customStyle="1" w:styleId="082D0612D2BC4F80990EFA3832CB3D75">
    <w:name w:val="082D0612D2BC4F80990EFA3832CB3D75"/>
    <w:rsid w:val="008D62A5"/>
  </w:style>
  <w:style w:type="paragraph" w:customStyle="1" w:styleId="4A9F3BDA39E7486AB5966F83455A3B3A">
    <w:name w:val="4A9F3BDA39E7486AB5966F83455A3B3A"/>
    <w:rsid w:val="008D62A5"/>
  </w:style>
  <w:style w:type="paragraph" w:customStyle="1" w:styleId="ECCF9D21F3F340F4956A6709C74EAD05">
    <w:name w:val="ECCF9D21F3F340F4956A6709C74EAD05"/>
    <w:rsid w:val="008D62A5"/>
  </w:style>
  <w:style w:type="paragraph" w:customStyle="1" w:styleId="CA12F4B93C7D4EDF859ECB5A01820370">
    <w:name w:val="CA12F4B93C7D4EDF859ECB5A01820370"/>
    <w:rsid w:val="008D62A5"/>
  </w:style>
  <w:style w:type="paragraph" w:customStyle="1" w:styleId="790EC4E36B624A18BA357FFAE333CE2B">
    <w:name w:val="790EC4E36B624A18BA357FFAE333CE2B"/>
    <w:rsid w:val="008D62A5"/>
  </w:style>
  <w:style w:type="paragraph" w:customStyle="1" w:styleId="8365D7EEAD9241ACB386A2B59BA250C0">
    <w:name w:val="8365D7EEAD9241ACB386A2B59BA250C0"/>
    <w:rsid w:val="008D62A5"/>
  </w:style>
  <w:style w:type="paragraph" w:customStyle="1" w:styleId="73FA3DE77F5F478A80246DAF9C76E7F3">
    <w:name w:val="73FA3DE77F5F478A80246DAF9C76E7F3"/>
    <w:rsid w:val="008D62A5"/>
  </w:style>
  <w:style w:type="paragraph" w:customStyle="1" w:styleId="05348B20E65F4516A773442630C41F61">
    <w:name w:val="05348B20E65F4516A773442630C41F61"/>
    <w:rsid w:val="008D62A5"/>
  </w:style>
  <w:style w:type="paragraph" w:customStyle="1" w:styleId="41D9090974DF419B8A2CB402AFCC6CF4">
    <w:name w:val="41D9090974DF419B8A2CB402AFCC6CF4"/>
    <w:rsid w:val="008D62A5"/>
  </w:style>
  <w:style w:type="paragraph" w:customStyle="1" w:styleId="2B3CBB88C15941D490FFC7F3B5D6A91827">
    <w:name w:val="2B3CBB88C15941D490FFC7F3B5D6A918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26">
    <w:name w:val="FECFFD509E5942B2A85A548062087443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26">
    <w:name w:val="C0E8B8DA12804128A6B052437CAFC812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26">
    <w:name w:val="C67FF257E1EE4058BBC25768879DF9B8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26">
    <w:name w:val="29BC6524A6424155AF495669D7FE87E7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26">
    <w:name w:val="10611F08E687476E81F3B48F489605D7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26">
    <w:name w:val="A96FEAC63DDA4BD8A66A7568A1EFD7EB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25">
    <w:name w:val="5D95A92C70314627BDCF612BDBCD878C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25">
    <w:name w:val="711168DE912C4797B1BC3744D4041847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25">
    <w:name w:val="EC262C61AEA045E08DD075A7ABA755DE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34">
    <w:name w:val="9652938708DC4B2585627D2025C9C277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34">
    <w:name w:val="4C94BD1901FE4809A4E0D06913E22EB4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33">
    <w:name w:val="A7394150F337410987635BF3F3CBAC2B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28">
    <w:name w:val="7D70FEFC91CF48B9B334C126F4DB0362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24">
    <w:name w:val="D02D9457F29B4E44B43C1AD9EE5B18F7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23">
    <w:name w:val="A8CB3387BC4445D98BD59701FA5DC67A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24">
    <w:name w:val="5829CE548A194DDEBAA46FCA94B95BFB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24">
    <w:name w:val="A0F2EE7D71304648ADDE00F6CE481CFA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24">
    <w:name w:val="108A1A9FFEBA49C8A515A315D8C1B46A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24">
    <w:name w:val="068901CE84C94751ADCB3E9FEE7C6DC4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28">
    <w:name w:val="A6DB317937EE4B5A91285468CAA78E6B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22">
    <w:name w:val="0394FDF019374BC8A8BFD13F57323B3A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20">
    <w:name w:val="C5BD0586B03D432F94D9E518A7789756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19">
    <w:name w:val="EBB40BDD3BAC4B80BD7C27E5E1FBD1DB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18">
    <w:name w:val="EFBEAEB9574144E2BD84B790AED3696E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18">
    <w:name w:val="7AA70449F38840D4966C87761DBEB21C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19">
    <w:name w:val="25CFABD196D04757B855EB33E0DDA771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19">
    <w:name w:val="4D29620831854B818B2520BEEBD62C92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19">
    <w:name w:val="7A49FD4C9CD44182B601C404392F074A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19">
    <w:name w:val="951E4AFBB9834CD593069BB5A674807F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19">
    <w:name w:val="F9833C9D5FD14D7C81F809B55978CE9B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19">
    <w:name w:val="5E33AA6D7C7B4AEBA468F4B847A1F584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19">
    <w:name w:val="174774449D9440B98FE307BF157953DA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19">
    <w:name w:val="24AA3912D3E349498604067E6B49D53C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19">
    <w:name w:val="DCEC393D8B21429697709BE02BAE3263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19">
    <w:name w:val="CF1F41E3A87141BC927FD5B7D78EAD30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19">
    <w:name w:val="312A4794E5D54D5FB4CED89CE35849CD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19">
    <w:name w:val="044A4F1AC05B4ACE8B01E9DFC745250D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19">
    <w:name w:val="8670FB80BCDB4051A0ACCE9B954F9416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19">
    <w:name w:val="6EC6A6279261434EBB1D3CFF9170E48E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16">
    <w:name w:val="48EDC62A6123402881C3447815D0A4AF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16">
    <w:name w:val="573A66C36108420D92A2A897DE94186A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16">
    <w:name w:val="C7D94BC0EA1D49999B0E1D94772F82B9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16">
    <w:name w:val="25D9DDB7E06A45E9B6D12EBA14633889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16">
    <w:name w:val="A778B12C6C7F46DEB113E84B0086DA19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16">
    <w:name w:val="0B80E6D5D9E24CEB842AF0A16A9E0BB5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16">
    <w:name w:val="1F4626E7091A44C3A5C5728EEF5E7DAF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4ACCF6C624644C6A267323A759FB83F5">
    <w:name w:val="A4ACCF6C624644C6A267323A759FB83F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16">
    <w:name w:val="7F0932B8008E4AD2AFAF0393BC7AA190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16">
    <w:name w:val="9F4EF1AF97F445D6BB06BDC3AF918A96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16">
    <w:name w:val="00DB1B81993E450E8EA7D1238481BCBE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16">
    <w:name w:val="8DAC1CD042844EF886513ED499714C1B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16">
    <w:name w:val="E44E6EC19C2C4409A084B60A849C10A3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16">
    <w:name w:val="48542272322D43028F875636BC92A98F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16">
    <w:name w:val="3EFFDEAFD45141C782D87C6ACBE9E791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16">
    <w:name w:val="E654B788A6AD48ABA02B41F81CAD9611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12">
    <w:name w:val="E91E9DDE62F04D44B70ACF00CA51FCA4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12">
    <w:name w:val="21DE8A285C4E46E4AC520862B38ED145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12">
    <w:name w:val="F127811E149D4AE5906B0C61D32C8FA2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12">
    <w:name w:val="CF14B88167624A5C85604FBEA0609B6C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11">
    <w:name w:val="227E8A3C1B5242DDB662212B2854AC011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10">
    <w:name w:val="786AE6D2228C45B59274461217FB89D810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10">
    <w:name w:val="11ED86F74B63445995CEFE01E3EF843910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10">
    <w:name w:val="AD032C77CB394029ADCA73AC23D0911110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10">
    <w:name w:val="C3C6962AE1C04A3489AD03722043B50F10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10">
    <w:name w:val="2D6F219F1AA24F4CBAE2F2035F899AF910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10">
    <w:name w:val="D640A08F1E8F406D8D8124B29472BD1810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10">
    <w:name w:val="4E52B7F2A5674A3A961C2CE587604A7710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16">
    <w:name w:val="9BA03E135463458891A97F0E61F0173B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16">
    <w:name w:val="70AA56B4EB5143B0876330D8BA689C51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16">
    <w:name w:val="9CCACFE0FBA24731974885B4CF5EB78B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16">
    <w:name w:val="7FB429DD1807462080B7C8276AEA2749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15">
    <w:name w:val="2D0A66854ECC405C8872449D715368B7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16">
    <w:name w:val="CC8735002E574B3EB4C7D095A80DC37A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15">
    <w:name w:val="F6F2DB289F3442BFB783FD928EC1B44B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15">
    <w:name w:val="84A9DB437E08472DB97BF1A49E56C8EC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15">
    <w:name w:val="DAF7966752A24298A63A4C566FCBC395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15">
    <w:name w:val="9FFFDB1FE06F45A5BF647332E873024C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15">
    <w:name w:val="9FEF13A9340B42FFAEE76537F3AF2296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15">
    <w:name w:val="4F95BBF647DF44E98534656ED22A7B57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8">
    <w:name w:val="635A9603383B48B4A59D1ECDFC8447C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8">
    <w:name w:val="649A7A0F40B649FE82FBC4D484A9D1DE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8">
    <w:name w:val="17213900D75F4AAFACBA5679D80A3DE0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8">
    <w:name w:val="119B6C5D30794CE3A4C7D73CBCF4BF34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7">
    <w:name w:val="6BDD2663501D400987C9BB468324E314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6">
    <w:name w:val="8EF69F68FD0A47EBBF7AE223BDCB0EE8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7">
    <w:name w:val="71AB9F98E643447AA6690E3855218B2D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71EAA35A5D4B1DB4CCCB0601AF75842">
    <w:name w:val="1371EAA35A5D4B1DB4CCCB0601AF7584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A167294D663478F88CB45E91E6F64762">
    <w:name w:val="5A167294D663478F88CB45E91E6F6476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5798389A5F4FDCA5C59B7F39870EE12">
    <w:name w:val="C95798389A5F4FDCA5C59B7F39870EE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50271C0145F4DF2928B71A2654585A62">
    <w:name w:val="650271C0145F4DF2928B71A2654585A6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9C9634B4D5D4109966E793EF063E0DE2">
    <w:name w:val="89C9634B4D5D4109966E793EF063E0DE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4138127A4B42019A1D95E75B12F2782">
    <w:name w:val="374138127A4B42019A1D95E75B12F278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C26266AE1D74A4AAC3A3F55F97111742">
    <w:name w:val="6C26266AE1D74A4AAC3A3F55F9711174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1DF728622034C4FA2CAA899AF22CA822">
    <w:name w:val="91DF728622034C4FA2CAA899AF22CA8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1ED5B0C7F043EE8B1FCDF096EE27A32">
    <w:name w:val="C71ED5B0C7F043EE8B1FCDF096EE27A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863459513748C48F87A19E716516F12">
    <w:name w:val="7F863459513748C48F87A19E716516F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CEEE69E748B4CA485B8345F8F343B082">
    <w:name w:val="FCEEE69E748B4CA485B8345F8F343B08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C5F72EAE274A79A410DB1D3EFFAC7F2">
    <w:name w:val="54C5F72EAE274A79A410DB1D3EFFAC7F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C7571C449A847DD848F144EF171FD082">
    <w:name w:val="8C7571C449A847DD848F144EF171FD08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807441BE394498B8C53673E1B372B72">
    <w:name w:val="D5807441BE394498B8C53673E1B372B7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937D2A902D940C88794A601F2DC7D8F2">
    <w:name w:val="4937D2A902D940C88794A601F2DC7D8F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6DC6D33FAF44A80A4CE9AA758C288E62">
    <w:name w:val="66DC6D33FAF44A80A4CE9AA758C288E6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79D1C601F7C4558B144935C4165832A2">
    <w:name w:val="779D1C601F7C4558B144935C4165832A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3A7AEAA213844D48EFEB87C11EF41FD2">
    <w:name w:val="43A7AEAA213844D48EFEB87C11EF41FD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FEA5931B9540B3B35BB824C75F7A252">
    <w:name w:val="6EFEA5931B9540B3B35BB824C75F7A25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380C5917FAE474CBD12A8C107A6B2AE2">
    <w:name w:val="8380C5917FAE474CBD12A8C107A6B2AE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D73AC2C6A04E4A8DEC5D4B8CB455E52">
    <w:name w:val="9FD73AC2C6A04E4A8DEC5D4B8CB455E5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6D5EFE3DA644FA8E48FA7B94029E7E2">
    <w:name w:val="956D5EFE3DA644FA8E48FA7B94029E7E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65B0F6F60E74B3584AF109218235BD52">
    <w:name w:val="565B0F6F60E74B3584AF109218235BD5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F2D42A8A354D4782EAAABCE6162D1F2">
    <w:name w:val="16F2D42A8A354D4782EAAABCE6162D1F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EE0E50354E42A3B89A2F3A8A53D8B82">
    <w:name w:val="E4EE0E50354E42A3B89A2F3A8A53D8B8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DCCD080F9854DB5B6D81248737FE7182">
    <w:name w:val="EDCCD080F9854DB5B6D81248737FE718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40458ED719A40E09C032749FCC4726B2">
    <w:name w:val="440458ED719A40E09C032749FCC4726B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4D744C24A049208102D0B279D3AA192">
    <w:name w:val="5F4D744C24A049208102D0B279D3AA19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9141BADE1944AE0B80270EF90C1385A2">
    <w:name w:val="59141BADE1944AE0B80270EF90C1385A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FF734FFAE5A435DA74975F6833A23F42">
    <w:name w:val="DFF734FFAE5A435DA74975F6833A23F4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D2E62019E2644E6BF71CE4F0172847B2">
    <w:name w:val="3D2E62019E2644E6BF71CE4F0172847B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86C362FD8648259B3F2129CD4D86D12">
    <w:name w:val="0486C362FD8648259B3F2129CD4D86D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9FD4665A954F1C960DC88969C495792">
    <w:name w:val="7D9FD4665A954F1C960DC88969C49579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CF7F91CF845CDB7A36A4E84730F352">
    <w:name w:val="EC4CF7F91CF845CDB7A36A4E84730F35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B356BEFF94F4315A88FC872B9FB72012">
    <w:name w:val="CB356BEFF94F4315A88FC872B9FB720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DBFB74640594B269519526096D69CB8">
    <w:name w:val="EDBFB74640594B269519526096D69CB8"/>
    <w:rsid w:val="008D62A5"/>
  </w:style>
  <w:style w:type="paragraph" w:customStyle="1" w:styleId="6F2248491207425EAD630A755528F52A">
    <w:name w:val="6F2248491207425EAD630A755528F52A"/>
    <w:rsid w:val="008D62A5"/>
  </w:style>
  <w:style w:type="paragraph" w:customStyle="1" w:styleId="F4D7B2664E6D455A985A8D3870D2A686">
    <w:name w:val="F4D7B2664E6D455A985A8D3870D2A686"/>
    <w:rsid w:val="008D62A5"/>
  </w:style>
  <w:style w:type="paragraph" w:customStyle="1" w:styleId="F4D7B2664E6D455A985A8D3870D2A6861">
    <w:name w:val="F4D7B2664E6D455A985A8D3870D2A686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ECFFD509E5942B2A85A54806208744327">
    <w:name w:val="FECFFD509E5942B2A85A548062087443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E8B8DA12804128A6B052437CAFC81227">
    <w:name w:val="C0E8B8DA12804128A6B052437CAFC812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67FF257E1EE4058BBC25768879DF9B827">
    <w:name w:val="C67FF257E1EE4058BBC25768879DF9B8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27">
    <w:name w:val="29BC6524A6424155AF495669D7FE87E7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27">
    <w:name w:val="10611F08E687476E81F3B48F489605D7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27">
    <w:name w:val="A96FEAC63DDA4BD8A66A7568A1EFD7EB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26">
    <w:name w:val="5D95A92C70314627BDCF612BDBCD878C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26">
    <w:name w:val="711168DE912C4797B1BC3744D4041847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26">
    <w:name w:val="EC262C61AEA045E08DD075A7ABA755DE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35">
    <w:name w:val="9652938708DC4B2585627D2025C9C277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35">
    <w:name w:val="4C94BD1901FE4809A4E0D06913E22EB4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34">
    <w:name w:val="A7394150F337410987635BF3F3CBAC2B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29">
    <w:name w:val="7D70FEFC91CF48B9B334C126F4DB0362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25">
    <w:name w:val="D02D9457F29B4E44B43C1AD9EE5B18F7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24">
    <w:name w:val="A8CB3387BC4445D98BD59701FA5DC67A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25">
    <w:name w:val="5829CE548A194DDEBAA46FCA94B95BFB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25">
    <w:name w:val="A0F2EE7D71304648ADDE00F6CE481CFA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25">
    <w:name w:val="108A1A9FFEBA49C8A515A315D8C1B46A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25">
    <w:name w:val="068901CE84C94751ADCB3E9FEE7C6DC4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29">
    <w:name w:val="A6DB317937EE4B5A91285468CAA78E6B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23">
    <w:name w:val="0394FDF019374BC8A8BFD13F57323B3A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21">
    <w:name w:val="C5BD0586B03D432F94D9E518A7789756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20">
    <w:name w:val="EBB40BDD3BAC4B80BD7C27E5E1FBD1DB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19">
    <w:name w:val="EFBEAEB9574144E2BD84B790AED3696E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19">
    <w:name w:val="7AA70449F38840D4966C87761DBEB21C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20">
    <w:name w:val="25CFABD196D04757B855EB33E0DDA771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20">
    <w:name w:val="4D29620831854B818B2520BEEBD62C92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20">
    <w:name w:val="7A49FD4C9CD44182B601C404392F074A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20">
    <w:name w:val="951E4AFBB9834CD593069BB5A674807F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20">
    <w:name w:val="F9833C9D5FD14D7C81F809B55978CE9B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20">
    <w:name w:val="5E33AA6D7C7B4AEBA468F4B847A1F584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20">
    <w:name w:val="174774449D9440B98FE307BF157953DA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20">
    <w:name w:val="24AA3912D3E349498604067E6B49D53C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20">
    <w:name w:val="DCEC393D8B21429697709BE02BAE3263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20">
    <w:name w:val="CF1F41E3A87141BC927FD5B7D78EAD30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20">
    <w:name w:val="312A4794E5D54D5FB4CED89CE35849CD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20">
    <w:name w:val="044A4F1AC05B4ACE8B01E9DFC745250D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20">
    <w:name w:val="8670FB80BCDB4051A0ACCE9B954F9416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20">
    <w:name w:val="6EC6A6279261434EBB1D3CFF9170E48E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17">
    <w:name w:val="48EDC62A6123402881C3447815D0A4AF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17">
    <w:name w:val="573A66C36108420D92A2A897DE94186A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17">
    <w:name w:val="C7D94BC0EA1D49999B0E1D94772F82B9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17">
    <w:name w:val="25D9DDB7E06A45E9B6D12EBA14633889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17">
    <w:name w:val="A778B12C6C7F46DEB113E84B0086DA19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17">
    <w:name w:val="0B80E6D5D9E24CEB842AF0A16A9E0BB5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17">
    <w:name w:val="1F4626E7091A44C3A5C5728EEF5E7DAF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4ACCF6C624644C6A267323A759FB83F6">
    <w:name w:val="A4ACCF6C624644C6A267323A759FB83F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17">
    <w:name w:val="7F0932B8008E4AD2AFAF0393BC7AA190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17">
    <w:name w:val="9F4EF1AF97F445D6BB06BDC3AF918A96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17">
    <w:name w:val="00DB1B81993E450E8EA7D1238481BCBE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17">
    <w:name w:val="8DAC1CD042844EF886513ED499714C1B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17">
    <w:name w:val="E44E6EC19C2C4409A084B60A849C10A3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17">
    <w:name w:val="48542272322D43028F875636BC92A98F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17">
    <w:name w:val="3EFFDEAFD45141C782D87C6ACBE9E791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17">
    <w:name w:val="E654B788A6AD48ABA02B41F81CAD9611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13">
    <w:name w:val="E91E9DDE62F04D44B70ACF00CA51FCA4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13">
    <w:name w:val="21DE8A285C4E46E4AC520862B38ED145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13">
    <w:name w:val="F127811E149D4AE5906B0C61D32C8FA2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13">
    <w:name w:val="CF14B88167624A5C85604FBEA0609B6C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12">
    <w:name w:val="227E8A3C1B5242DDB662212B2854AC011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11">
    <w:name w:val="786AE6D2228C45B59274461217FB89D81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11">
    <w:name w:val="11ED86F74B63445995CEFE01E3EF84391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11">
    <w:name w:val="AD032C77CB394029ADCA73AC23D091111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11">
    <w:name w:val="C3C6962AE1C04A3489AD03722043B50F1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11">
    <w:name w:val="2D6F219F1AA24F4CBAE2F2035F899AF91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11">
    <w:name w:val="D640A08F1E8F406D8D8124B29472BD181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11">
    <w:name w:val="4E52B7F2A5674A3A961C2CE587604A771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17">
    <w:name w:val="9BA03E135463458891A97F0E61F0173B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17">
    <w:name w:val="70AA56B4EB5143B0876330D8BA689C51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17">
    <w:name w:val="9CCACFE0FBA24731974885B4CF5EB78B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17">
    <w:name w:val="7FB429DD1807462080B7C8276AEA2749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16">
    <w:name w:val="2D0A66854ECC405C8872449D715368B7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17">
    <w:name w:val="CC8735002E574B3EB4C7D095A80DC37A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16">
    <w:name w:val="F6F2DB289F3442BFB783FD928EC1B44B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16">
    <w:name w:val="84A9DB437E08472DB97BF1A49E56C8EC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16">
    <w:name w:val="DAF7966752A24298A63A4C566FCBC395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16">
    <w:name w:val="9FFFDB1FE06F45A5BF647332E873024C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16">
    <w:name w:val="9FEF13A9340B42FFAEE76537F3AF2296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16">
    <w:name w:val="4F95BBF647DF44E98534656ED22A7B57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9">
    <w:name w:val="635A9603383B48B4A59D1ECDFC8447C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9">
    <w:name w:val="649A7A0F40B649FE82FBC4D484A9D1DE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9">
    <w:name w:val="17213900D75F4AAFACBA5679D80A3DE0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9">
    <w:name w:val="119B6C5D30794CE3A4C7D73CBCF4BF34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8">
    <w:name w:val="6BDD2663501D400987C9BB468324E314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7">
    <w:name w:val="8EF69F68FD0A47EBBF7AE223BDCB0EE8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8">
    <w:name w:val="71AB9F98E643447AA6690E3855218B2D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71EAA35A5D4B1DB4CCCB0601AF75843">
    <w:name w:val="1371EAA35A5D4B1DB4CCCB0601AF7584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A167294D663478F88CB45E91E6F64763">
    <w:name w:val="5A167294D663478F88CB45E91E6F6476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5798389A5F4FDCA5C59B7F39870EE13">
    <w:name w:val="C95798389A5F4FDCA5C59B7F39870EE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50271C0145F4DF2928B71A2654585A63">
    <w:name w:val="650271C0145F4DF2928B71A2654585A6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9C9634B4D5D4109966E793EF063E0DE3">
    <w:name w:val="89C9634B4D5D4109966E793EF063E0DE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4138127A4B42019A1D95E75B12F2783">
    <w:name w:val="374138127A4B42019A1D95E75B12F278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C26266AE1D74A4AAC3A3F55F97111743">
    <w:name w:val="6C26266AE1D74A4AAC3A3F55F9711174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1DF728622034C4FA2CAA899AF22CA823">
    <w:name w:val="91DF728622034C4FA2CAA899AF22CA8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1ED5B0C7F043EE8B1FCDF096EE27A33">
    <w:name w:val="C71ED5B0C7F043EE8B1FCDF096EE27A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863459513748C48F87A19E716516F13">
    <w:name w:val="7F863459513748C48F87A19E716516F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CEEE69E748B4CA485B8345F8F343B083">
    <w:name w:val="FCEEE69E748B4CA485B8345F8F343B08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C5F72EAE274A79A410DB1D3EFFAC7F3">
    <w:name w:val="54C5F72EAE274A79A410DB1D3EFFAC7F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C7571C449A847DD848F144EF171FD083">
    <w:name w:val="8C7571C449A847DD848F144EF171FD08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807441BE394498B8C53673E1B372B73">
    <w:name w:val="D5807441BE394498B8C53673E1B372B7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937D2A902D940C88794A601F2DC7D8F3">
    <w:name w:val="4937D2A902D940C88794A601F2DC7D8F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6DC6D33FAF44A80A4CE9AA758C288E63">
    <w:name w:val="66DC6D33FAF44A80A4CE9AA758C288E6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79D1C601F7C4558B144935C4165832A3">
    <w:name w:val="779D1C601F7C4558B144935C4165832A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3A7AEAA213844D48EFEB87C11EF41FD3">
    <w:name w:val="43A7AEAA213844D48EFEB87C11EF41FD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FEA5931B9540B3B35BB824C75F7A253">
    <w:name w:val="6EFEA5931B9540B3B35BB824C75F7A25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380C5917FAE474CBD12A8C107A6B2AE3">
    <w:name w:val="8380C5917FAE474CBD12A8C107A6B2AE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D73AC2C6A04E4A8DEC5D4B8CB455E53">
    <w:name w:val="9FD73AC2C6A04E4A8DEC5D4B8CB455E5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6D5EFE3DA644FA8E48FA7B94029E7E3">
    <w:name w:val="956D5EFE3DA644FA8E48FA7B94029E7E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65B0F6F60E74B3584AF109218235BD53">
    <w:name w:val="565B0F6F60E74B3584AF109218235BD5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F2D42A8A354D4782EAAABCE6162D1F3">
    <w:name w:val="16F2D42A8A354D4782EAAABCE6162D1F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EE0E50354E42A3B89A2F3A8A53D8B83">
    <w:name w:val="E4EE0E50354E42A3B89A2F3A8A53D8B8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DCCD080F9854DB5B6D81248737FE7183">
    <w:name w:val="EDCCD080F9854DB5B6D81248737FE718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40458ED719A40E09C032749FCC4726B3">
    <w:name w:val="440458ED719A40E09C032749FCC4726B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4D744C24A049208102D0B279D3AA193">
    <w:name w:val="5F4D744C24A049208102D0B279D3AA19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9141BADE1944AE0B80270EF90C1385A3">
    <w:name w:val="59141BADE1944AE0B80270EF90C1385A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FF734FFAE5A435DA74975F6833A23F43">
    <w:name w:val="DFF734FFAE5A435DA74975F6833A23F4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D2E62019E2644E6BF71CE4F0172847B3">
    <w:name w:val="3D2E62019E2644E6BF71CE4F0172847B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86C362FD8648259B3F2129CD4D86D13">
    <w:name w:val="0486C362FD8648259B3F2129CD4D86D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9FD4665A954F1C960DC88969C495793">
    <w:name w:val="7D9FD4665A954F1C960DC88969C49579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CF7F91CF845CDB7A36A4E84730F353">
    <w:name w:val="EC4CF7F91CF845CDB7A36A4E84730F35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B356BEFF94F4315A88FC872B9FB72013">
    <w:name w:val="CB356BEFF94F4315A88FC872B9FB720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E4301B6E6564DAC9AA46203BC27EBC2">
    <w:name w:val="DE4301B6E6564DAC9AA46203BC27EBC2"/>
    <w:rsid w:val="008D62A5"/>
  </w:style>
  <w:style w:type="paragraph" w:customStyle="1" w:styleId="C41D96EF53E3454BA0D93EC2A51362D5">
    <w:name w:val="C41D96EF53E3454BA0D93EC2A51362D5"/>
    <w:rsid w:val="008D62A5"/>
  </w:style>
  <w:style w:type="paragraph" w:customStyle="1" w:styleId="E3BB56271B5143AF93B97794C6D22179">
    <w:name w:val="E3BB56271B5143AF93B97794C6D22179"/>
    <w:rsid w:val="008D62A5"/>
  </w:style>
  <w:style w:type="paragraph" w:customStyle="1" w:styleId="D590E494FCA942D694CDB25F66D8A1FE">
    <w:name w:val="D590E494FCA942D694CDB25F66D8A1FE"/>
    <w:rsid w:val="008D62A5"/>
  </w:style>
  <w:style w:type="paragraph" w:customStyle="1" w:styleId="F0E5AF7F96524B4C938EB78E97688E22">
    <w:name w:val="F0E5AF7F96524B4C938EB78E97688E22"/>
    <w:rsid w:val="008D62A5"/>
  </w:style>
  <w:style w:type="paragraph" w:customStyle="1" w:styleId="A9B7F25C69704A20A4E7BD8CCE68C55C">
    <w:name w:val="A9B7F25C69704A20A4E7BD8CCE68C55C"/>
    <w:rsid w:val="008D62A5"/>
  </w:style>
  <w:style w:type="paragraph" w:customStyle="1" w:styleId="F4D7B2664E6D455A985A8D3870D2A6862">
    <w:name w:val="F4D7B2664E6D455A985A8D3870D2A686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B7F25C69704A20A4E7BD8CCE68C55C1">
    <w:name w:val="A9B7F25C69704A20A4E7BD8CCE68C55C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1D96EF53E3454BA0D93EC2A51362D51">
    <w:name w:val="C41D96EF53E3454BA0D93EC2A51362D5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3BB56271B5143AF93B97794C6D221791">
    <w:name w:val="E3BB56271B5143AF93B97794C6D22179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28">
    <w:name w:val="29BC6524A6424155AF495669D7FE87E7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28">
    <w:name w:val="10611F08E687476E81F3B48F489605D7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28">
    <w:name w:val="A96FEAC63DDA4BD8A66A7568A1EFD7EB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27">
    <w:name w:val="5D95A92C70314627BDCF612BDBCD878C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27">
    <w:name w:val="711168DE912C4797B1BC3744D4041847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27">
    <w:name w:val="EC262C61AEA045E08DD075A7ABA755DE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36">
    <w:name w:val="9652938708DC4B2585627D2025C9C277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36">
    <w:name w:val="4C94BD1901FE4809A4E0D06913E22EB4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35">
    <w:name w:val="A7394150F337410987635BF3F3CBAC2B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30">
    <w:name w:val="7D70FEFC91CF48B9B334C126F4DB0362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26">
    <w:name w:val="D02D9457F29B4E44B43C1AD9EE5B18F7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25">
    <w:name w:val="A8CB3387BC4445D98BD59701FA5DC67A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26">
    <w:name w:val="5829CE548A194DDEBAA46FCA94B95BFB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26">
    <w:name w:val="A0F2EE7D71304648ADDE00F6CE481CFA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26">
    <w:name w:val="108A1A9FFEBA49C8A515A315D8C1B46A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26">
    <w:name w:val="068901CE84C94751ADCB3E9FEE7C6DC4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30">
    <w:name w:val="A6DB317937EE4B5A91285468CAA78E6B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24">
    <w:name w:val="0394FDF019374BC8A8BFD13F57323B3A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22">
    <w:name w:val="C5BD0586B03D432F94D9E518A7789756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21">
    <w:name w:val="EBB40BDD3BAC4B80BD7C27E5E1FBD1DB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20">
    <w:name w:val="EFBEAEB9574144E2BD84B790AED3696E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20">
    <w:name w:val="7AA70449F38840D4966C87761DBEB21C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21">
    <w:name w:val="25CFABD196D04757B855EB33E0DDA771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21">
    <w:name w:val="4D29620831854B818B2520BEEBD62C92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21">
    <w:name w:val="7A49FD4C9CD44182B601C404392F074A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21">
    <w:name w:val="951E4AFBB9834CD593069BB5A674807F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21">
    <w:name w:val="F9833C9D5FD14D7C81F809B55978CE9B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21">
    <w:name w:val="5E33AA6D7C7B4AEBA468F4B847A1F584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21">
    <w:name w:val="174774449D9440B98FE307BF157953DA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21">
    <w:name w:val="24AA3912D3E349498604067E6B49D53C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21">
    <w:name w:val="DCEC393D8B21429697709BE02BAE3263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21">
    <w:name w:val="CF1F41E3A87141BC927FD5B7D78EAD30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21">
    <w:name w:val="312A4794E5D54D5FB4CED89CE35849CD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21">
    <w:name w:val="044A4F1AC05B4ACE8B01E9DFC745250D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21">
    <w:name w:val="8670FB80BCDB4051A0ACCE9B954F9416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21">
    <w:name w:val="6EC6A6279261434EBB1D3CFF9170E48E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18">
    <w:name w:val="48EDC62A6123402881C3447815D0A4AF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18">
    <w:name w:val="573A66C36108420D92A2A897DE94186A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18">
    <w:name w:val="C7D94BC0EA1D49999B0E1D94772F82B9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18">
    <w:name w:val="25D9DDB7E06A45E9B6D12EBA14633889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18">
    <w:name w:val="A778B12C6C7F46DEB113E84B0086DA19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18">
    <w:name w:val="0B80E6D5D9E24CEB842AF0A16A9E0BB5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18">
    <w:name w:val="1F4626E7091A44C3A5C5728EEF5E7DAF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4ACCF6C624644C6A267323A759FB83F7">
    <w:name w:val="A4ACCF6C624644C6A267323A759FB83F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18">
    <w:name w:val="7F0932B8008E4AD2AFAF0393BC7AA190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18">
    <w:name w:val="9F4EF1AF97F445D6BB06BDC3AF918A96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18">
    <w:name w:val="00DB1B81993E450E8EA7D1238481BCBE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18">
    <w:name w:val="8DAC1CD042844EF886513ED499714C1B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18">
    <w:name w:val="E44E6EC19C2C4409A084B60A849C10A3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18">
    <w:name w:val="48542272322D43028F875636BC92A98F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18">
    <w:name w:val="3EFFDEAFD45141C782D87C6ACBE9E791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18">
    <w:name w:val="E654B788A6AD48ABA02B41F81CAD9611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14">
    <w:name w:val="E91E9DDE62F04D44B70ACF00CA51FCA4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14">
    <w:name w:val="21DE8A285C4E46E4AC520862B38ED145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14">
    <w:name w:val="F127811E149D4AE5906B0C61D32C8FA2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14">
    <w:name w:val="CF14B88167624A5C85604FBEA0609B6C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13">
    <w:name w:val="227E8A3C1B5242DDB662212B2854AC011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12">
    <w:name w:val="786AE6D2228C45B59274461217FB89D81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12">
    <w:name w:val="11ED86F74B63445995CEFE01E3EF84391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12">
    <w:name w:val="AD032C77CB394029ADCA73AC23D091111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12">
    <w:name w:val="C3C6962AE1C04A3489AD03722043B50F1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12">
    <w:name w:val="2D6F219F1AA24F4CBAE2F2035F899AF91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12">
    <w:name w:val="D640A08F1E8F406D8D8124B29472BD181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12">
    <w:name w:val="4E52B7F2A5674A3A961C2CE587604A771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18">
    <w:name w:val="9BA03E135463458891A97F0E61F0173B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18">
    <w:name w:val="70AA56B4EB5143B0876330D8BA689C51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18">
    <w:name w:val="9CCACFE0FBA24731974885B4CF5EB78B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18">
    <w:name w:val="7FB429DD1807462080B7C8276AEA2749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17">
    <w:name w:val="2D0A66854ECC405C8872449D715368B7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18">
    <w:name w:val="CC8735002E574B3EB4C7D095A80DC37A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17">
    <w:name w:val="F6F2DB289F3442BFB783FD928EC1B44B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17">
    <w:name w:val="84A9DB437E08472DB97BF1A49E56C8EC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17">
    <w:name w:val="DAF7966752A24298A63A4C566FCBC395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17">
    <w:name w:val="9FFFDB1FE06F45A5BF647332E873024C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17">
    <w:name w:val="9FEF13A9340B42FFAEE76537F3AF2296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17">
    <w:name w:val="4F95BBF647DF44E98534656ED22A7B57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10">
    <w:name w:val="635A9603383B48B4A59D1ECDFC8447C2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10">
    <w:name w:val="649A7A0F40B649FE82FBC4D484A9D1DE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10">
    <w:name w:val="17213900D75F4AAFACBA5679D80A3DE0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10">
    <w:name w:val="119B6C5D30794CE3A4C7D73CBCF4BF34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9">
    <w:name w:val="6BDD2663501D400987C9BB468324E314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8">
    <w:name w:val="8EF69F68FD0A47EBBF7AE223BDCB0EE8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9">
    <w:name w:val="71AB9F98E643447AA6690E3855218B2D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71EAA35A5D4B1DB4CCCB0601AF75844">
    <w:name w:val="1371EAA35A5D4B1DB4CCCB0601AF7584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A167294D663478F88CB45E91E6F64764">
    <w:name w:val="5A167294D663478F88CB45E91E6F6476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5798389A5F4FDCA5C59B7F39870EE14">
    <w:name w:val="C95798389A5F4FDCA5C59B7F39870EE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50271C0145F4DF2928B71A2654585A64">
    <w:name w:val="650271C0145F4DF2928B71A2654585A6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9C9634B4D5D4109966E793EF063E0DE4">
    <w:name w:val="89C9634B4D5D4109966E793EF063E0DE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4138127A4B42019A1D95E75B12F2784">
    <w:name w:val="374138127A4B42019A1D95E75B12F278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C26266AE1D74A4AAC3A3F55F97111744">
    <w:name w:val="6C26266AE1D74A4AAC3A3F55F9711174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1DF728622034C4FA2CAA899AF22CA824">
    <w:name w:val="91DF728622034C4FA2CAA899AF22CA8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1ED5B0C7F043EE8B1FCDF096EE27A34">
    <w:name w:val="C71ED5B0C7F043EE8B1FCDF096EE27A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863459513748C48F87A19E716516F14">
    <w:name w:val="7F863459513748C48F87A19E716516F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CEEE69E748B4CA485B8345F8F343B084">
    <w:name w:val="FCEEE69E748B4CA485B8345F8F343B08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C5F72EAE274A79A410DB1D3EFFAC7F4">
    <w:name w:val="54C5F72EAE274A79A410DB1D3EFFAC7F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C7571C449A847DD848F144EF171FD084">
    <w:name w:val="8C7571C449A847DD848F144EF171FD08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807441BE394498B8C53673E1B372B74">
    <w:name w:val="D5807441BE394498B8C53673E1B372B7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937D2A902D940C88794A601F2DC7D8F4">
    <w:name w:val="4937D2A902D940C88794A601F2DC7D8F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6DC6D33FAF44A80A4CE9AA758C288E64">
    <w:name w:val="66DC6D33FAF44A80A4CE9AA758C288E6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79D1C601F7C4558B144935C4165832A4">
    <w:name w:val="779D1C601F7C4558B144935C4165832A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3A7AEAA213844D48EFEB87C11EF41FD4">
    <w:name w:val="43A7AEAA213844D48EFEB87C11EF41FD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FEA5931B9540B3B35BB824C75F7A254">
    <w:name w:val="6EFEA5931B9540B3B35BB824C75F7A25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380C5917FAE474CBD12A8C107A6B2AE4">
    <w:name w:val="8380C5917FAE474CBD12A8C107A6B2AE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D73AC2C6A04E4A8DEC5D4B8CB455E54">
    <w:name w:val="9FD73AC2C6A04E4A8DEC5D4B8CB455E5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6D5EFE3DA644FA8E48FA7B94029E7E4">
    <w:name w:val="956D5EFE3DA644FA8E48FA7B94029E7E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65B0F6F60E74B3584AF109218235BD54">
    <w:name w:val="565B0F6F60E74B3584AF109218235BD5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F2D42A8A354D4782EAAABCE6162D1F4">
    <w:name w:val="16F2D42A8A354D4782EAAABCE6162D1F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EE0E50354E42A3B89A2F3A8A53D8B84">
    <w:name w:val="E4EE0E50354E42A3B89A2F3A8A53D8B8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DCCD080F9854DB5B6D81248737FE7184">
    <w:name w:val="EDCCD080F9854DB5B6D81248737FE718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40458ED719A40E09C032749FCC4726B4">
    <w:name w:val="440458ED719A40E09C032749FCC4726B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4D744C24A049208102D0B279D3AA194">
    <w:name w:val="5F4D744C24A049208102D0B279D3AA19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9141BADE1944AE0B80270EF90C1385A4">
    <w:name w:val="59141BADE1944AE0B80270EF90C1385A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FF734FFAE5A435DA74975F6833A23F44">
    <w:name w:val="DFF734FFAE5A435DA74975F6833A23F4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D2E62019E2644E6BF71CE4F0172847B4">
    <w:name w:val="3D2E62019E2644E6BF71CE4F0172847B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86C362FD8648259B3F2129CD4D86D14">
    <w:name w:val="0486C362FD8648259B3F2129CD4D86D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9FD4665A954F1C960DC88969C495794">
    <w:name w:val="7D9FD4665A954F1C960DC88969C49579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CF7F91CF845CDB7A36A4E84730F354">
    <w:name w:val="EC4CF7F91CF845CDB7A36A4E84730F35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B356BEFF94F4315A88FC872B9FB72014">
    <w:name w:val="CB356BEFF94F4315A88FC872B9FB720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4D7B2664E6D455A985A8D3870D2A6863">
    <w:name w:val="F4D7B2664E6D455A985A8D3870D2A686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B7F25C69704A20A4E7BD8CCE68C55C2">
    <w:name w:val="A9B7F25C69704A20A4E7BD8CCE68C55C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1D96EF53E3454BA0D93EC2A51362D52">
    <w:name w:val="C41D96EF53E3454BA0D93EC2A51362D5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3BB56271B5143AF93B97794C6D221792">
    <w:name w:val="E3BB56271B5143AF93B97794C6D22179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29">
    <w:name w:val="29BC6524A6424155AF495669D7FE87E7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29">
    <w:name w:val="10611F08E687476E81F3B48F489605D7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29">
    <w:name w:val="A96FEAC63DDA4BD8A66A7568A1EFD7EB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28">
    <w:name w:val="5D95A92C70314627BDCF612BDBCD878C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28">
    <w:name w:val="711168DE912C4797B1BC3744D4041847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28">
    <w:name w:val="EC262C61AEA045E08DD075A7ABA755DE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37">
    <w:name w:val="9652938708DC4B2585627D2025C9C277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37">
    <w:name w:val="4C94BD1901FE4809A4E0D06913E22EB4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36">
    <w:name w:val="A7394150F337410987635BF3F3CBAC2B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31">
    <w:name w:val="7D70FEFC91CF48B9B334C126F4DB0362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27">
    <w:name w:val="D02D9457F29B4E44B43C1AD9EE5B18F7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26">
    <w:name w:val="A8CB3387BC4445D98BD59701FA5DC67A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27">
    <w:name w:val="5829CE548A194DDEBAA46FCA94B95BFB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27">
    <w:name w:val="A0F2EE7D71304648ADDE00F6CE481CFA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27">
    <w:name w:val="108A1A9FFEBA49C8A515A315D8C1B46A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27">
    <w:name w:val="068901CE84C94751ADCB3E9FEE7C6DC4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31">
    <w:name w:val="A6DB317937EE4B5A91285468CAA78E6B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25">
    <w:name w:val="0394FDF019374BC8A8BFD13F57323B3A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23">
    <w:name w:val="C5BD0586B03D432F94D9E518A7789756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22">
    <w:name w:val="EBB40BDD3BAC4B80BD7C27E5E1FBD1DB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21">
    <w:name w:val="EFBEAEB9574144E2BD84B790AED3696E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21">
    <w:name w:val="7AA70449F38840D4966C87761DBEB21C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22">
    <w:name w:val="25CFABD196D04757B855EB33E0DDA771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22">
    <w:name w:val="4D29620831854B818B2520BEEBD62C92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22">
    <w:name w:val="7A49FD4C9CD44182B601C404392F074A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22">
    <w:name w:val="951E4AFBB9834CD593069BB5A674807F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22">
    <w:name w:val="F9833C9D5FD14D7C81F809B55978CE9B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22">
    <w:name w:val="5E33AA6D7C7B4AEBA468F4B847A1F584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22">
    <w:name w:val="174774449D9440B98FE307BF157953DA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22">
    <w:name w:val="24AA3912D3E349498604067E6B49D53C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22">
    <w:name w:val="DCEC393D8B21429697709BE02BAE3263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22">
    <w:name w:val="CF1F41E3A87141BC927FD5B7D78EAD30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22">
    <w:name w:val="312A4794E5D54D5FB4CED89CE35849CD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22">
    <w:name w:val="044A4F1AC05B4ACE8B01E9DFC745250D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22">
    <w:name w:val="8670FB80BCDB4051A0ACCE9B954F9416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22">
    <w:name w:val="6EC6A6279261434EBB1D3CFF9170E48E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19">
    <w:name w:val="48EDC62A6123402881C3447815D0A4AF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19">
    <w:name w:val="573A66C36108420D92A2A897DE94186A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19">
    <w:name w:val="C7D94BC0EA1D49999B0E1D94772F82B9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19">
    <w:name w:val="25D9DDB7E06A45E9B6D12EBA14633889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19">
    <w:name w:val="A778B12C6C7F46DEB113E84B0086DA19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19">
    <w:name w:val="0B80E6D5D9E24CEB842AF0A16A9E0BB5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19">
    <w:name w:val="1F4626E7091A44C3A5C5728EEF5E7DAF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4ACCF6C624644C6A267323A759FB83F8">
    <w:name w:val="A4ACCF6C624644C6A267323A759FB83F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19">
    <w:name w:val="7F0932B8008E4AD2AFAF0393BC7AA190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19">
    <w:name w:val="9F4EF1AF97F445D6BB06BDC3AF918A96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19">
    <w:name w:val="00DB1B81993E450E8EA7D1238481BCBE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19">
    <w:name w:val="8DAC1CD042844EF886513ED499714C1B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19">
    <w:name w:val="E44E6EC19C2C4409A084B60A849C10A3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19">
    <w:name w:val="48542272322D43028F875636BC92A98F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19">
    <w:name w:val="3EFFDEAFD45141C782D87C6ACBE9E791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19">
    <w:name w:val="E654B788A6AD48ABA02B41F81CAD9611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15">
    <w:name w:val="E91E9DDE62F04D44B70ACF00CA51FCA4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15">
    <w:name w:val="21DE8A285C4E46E4AC520862B38ED145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15">
    <w:name w:val="F127811E149D4AE5906B0C61D32C8FA2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15">
    <w:name w:val="CF14B88167624A5C85604FBEA0609B6C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14">
    <w:name w:val="227E8A3C1B5242DDB662212B2854AC0114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13">
    <w:name w:val="786AE6D2228C45B59274461217FB89D81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13">
    <w:name w:val="11ED86F74B63445995CEFE01E3EF84391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13">
    <w:name w:val="AD032C77CB394029ADCA73AC23D091111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13">
    <w:name w:val="C3C6962AE1C04A3489AD03722043B50F1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13">
    <w:name w:val="2D6F219F1AA24F4CBAE2F2035F899AF91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13">
    <w:name w:val="D640A08F1E8F406D8D8124B29472BD181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13">
    <w:name w:val="4E52B7F2A5674A3A961C2CE587604A771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19">
    <w:name w:val="9BA03E135463458891A97F0E61F0173B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19">
    <w:name w:val="70AA56B4EB5143B0876330D8BA689C51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19">
    <w:name w:val="9CCACFE0FBA24731974885B4CF5EB78B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19">
    <w:name w:val="7FB429DD1807462080B7C8276AEA2749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18">
    <w:name w:val="2D0A66854ECC405C8872449D715368B7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19">
    <w:name w:val="CC8735002E574B3EB4C7D095A80DC37A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18">
    <w:name w:val="F6F2DB289F3442BFB783FD928EC1B44B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18">
    <w:name w:val="84A9DB437E08472DB97BF1A49E56C8EC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18">
    <w:name w:val="DAF7966752A24298A63A4C566FCBC395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18">
    <w:name w:val="9FFFDB1FE06F45A5BF647332E873024C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18">
    <w:name w:val="9FEF13A9340B42FFAEE76537F3AF2296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18">
    <w:name w:val="4F95BBF647DF44E98534656ED22A7B57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11">
    <w:name w:val="635A9603383B48B4A59D1ECDFC8447C2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11">
    <w:name w:val="649A7A0F40B649FE82FBC4D484A9D1DE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11">
    <w:name w:val="17213900D75F4AAFACBA5679D80A3DE0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11">
    <w:name w:val="119B6C5D30794CE3A4C7D73CBCF4BF34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10">
    <w:name w:val="6BDD2663501D400987C9BB468324E314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9">
    <w:name w:val="8EF69F68FD0A47EBBF7AE223BDCB0EE8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10">
    <w:name w:val="71AB9F98E643447AA6690E3855218B2D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71EAA35A5D4B1DB4CCCB0601AF75845">
    <w:name w:val="1371EAA35A5D4B1DB4CCCB0601AF7584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A167294D663478F88CB45E91E6F64765">
    <w:name w:val="5A167294D663478F88CB45E91E6F6476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5798389A5F4FDCA5C59B7F39870EE15">
    <w:name w:val="C95798389A5F4FDCA5C59B7F39870EE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50271C0145F4DF2928B71A2654585A65">
    <w:name w:val="650271C0145F4DF2928B71A2654585A6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9C9634B4D5D4109966E793EF063E0DE5">
    <w:name w:val="89C9634B4D5D4109966E793EF063E0DE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4138127A4B42019A1D95E75B12F2785">
    <w:name w:val="374138127A4B42019A1D95E75B12F278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C26266AE1D74A4AAC3A3F55F97111745">
    <w:name w:val="6C26266AE1D74A4AAC3A3F55F9711174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1DF728622034C4FA2CAA899AF22CA825">
    <w:name w:val="91DF728622034C4FA2CAA899AF22CA8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1ED5B0C7F043EE8B1FCDF096EE27A35">
    <w:name w:val="C71ED5B0C7F043EE8B1FCDF096EE27A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863459513748C48F87A19E716516F15">
    <w:name w:val="7F863459513748C48F87A19E716516F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CEEE69E748B4CA485B8345F8F343B085">
    <w:name w:val="FCEEE69E748B4CA485B8345F8F343B08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C5F72EAE274A79A410DB1D3EFFAC7F5">
    <w:name w:val="54C5F72EAE274A79A410DB1D3EFFAC7F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C7571C449A847DD848F144EF171FD085">
    <w:name w:val="8C7571C449A847DD848F144EF171FD08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807441BE394498B8C53673E1B372B75">
    <w:name w:val="D5807441BE394498B8C53673E1B372B7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937D2A902D940C88794A601F2DC7D8F5">
    <w:name w:val="4937D2A902D940C88794A601F2DC7D8F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6DC6D33FAF44A80A4CE9AA758C288E65">
    <w:name w:val="66DC6D33FAF44A80A4CE9AA758C288E6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79D1C601F7C4558B144935C4165832A5">
    <w:name w:val="779D1C601F7C4558B144935C4165832A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3A7AEAA213844D48EFEB87C11EF41FD5">
    <w:name w:val="43A7AEAA213844D48EFEB87C11EF41FD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FEA5931B9540B3B35BB824C75F7A255">
    <w:name w:val="6EFEA5931B9540B3B35BB824C75F7A25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380C5917FAE474CBD12A8C107A6B2AE5">
    <w:name w:val="8380C5917FAE474CBD12A8C107A6B2AE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D73AC2C6A04E4A8DEC5D4B8CB455E55">
    <w:name w:val="9FD73AC2C6A04E4A8DEC5D4B8CB455E5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6D5EFE3DA644FA8E48FA7B94029E7E5">
    <w:name w:val="956D5EFE3DA644FA8E48FA7B94029E7E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65B0F6F60E74B3584AF109218235BD55">
    <w:name w:val="565B0F6F60E74B3584AF109218235BD5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F2D42A8A354D4782EAAABCE6162D1F5">
    <w:name w:val="16F2D42A8A354D4782EAAABCE6162D1F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EE0E50354E42A3B89A2F3A8A53D8B85">
    <w:name w:val="E4EE0E50354E42A3B89A2F3A8A53D8B8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DCCD080F9854DB5B6D81248737FE7185">
    <w:name w:val="EDCCD080F9854DB5B6D81248737FE718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40458ED719A40E09C032749FCC4726B5">
    <w:name w:val="440458ED719A40E09C032749FCC4726B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4D744C24A049208102D0B279D3AA195">
    <w:name w:val="5F4D744C24A049208102D0B279D3AA19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9141BADE1944AE0B80270EF90C1385A5">
    <w:name w:val="59141BADE1944AE0B80270EF90C1385A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FF734FFAE5A435DA74975F6833A23F45">
    <w:name w:val="DFF734FFAE5A435DA74975F6833A23F4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D2E62019E2644E6BF71CE4F0172847B5">
    <w:name w:val="3D2E62019E2644E6BF71CE4F0172847B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86C362FD8648259B3F2129CD4D86D15">
    <w:name w:val="0486C362FD8648259B3F2129CD4D86D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9FD4665A954F1C960DC88969C495795">
    <w:name w:val="7D9FD4665A954F1C960DC88969C49579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CF7F91CF845CDB7A36A4E84730F355">
    <w:name w:val="EC4CF7F91CF845CDB7A36A4E84730F35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B356BEFF94F4315A88FC872B9FB72015">
    <w:name w:val="CB356BEFF94F4315A88FC872B9FB720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4D7B2664E6D455A985A8D3870D2A6864">
    <w:name w:val="F4D7B2664E6D455A985A8D3870D2A686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B7F25C69704A20A4E7BD8CCE68C55C3">
    <w:name w:val="A9B7F25C69704A20A4E7BD8CCE68C55C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1D96EF53E3454BA0D93EC2A51362D53">
    <w:name w:val="C41D96EF53E3454BA0D93EC2A51362D5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3BB56271B5143AF93B97794C6D221793">
    <w:name w:val="E3BB56271B5143AF93B97794C6D22179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30">
    <w:name w:val="29BC6524A6424155AF495669D7FE87E7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30">
    <w:name w:val="10611F08E687476E81F3B48F489605D7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30">
    <w:name w:val="A96FEAC63DDA4BD8A66A7568A1EFD7EB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29">
    <w:name w:val="5D95A92C70314627BDCF612BDBCD878C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29">
    <w:name w:val="711168DE912C4797B1BC3744D4041847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29">
    <w:name w:val="EC262C61AEA045E08DD075A7ABA755DE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38">
    <w:name w:val="9652938708DC4B2585627D2025C9C2773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38">
    <w:name w:val="4C94BD1901FE4809A4E0D06913E22EB43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37">
    <w:name w:val="A7394150F337410987635BF3F3CBAC2B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32">
    <w:name w:val="7D70FEFC91CF48B9B334C126F4DB0362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28">
    <w:name w:val="D02D9457F29B4E44B43C1AD9EE5B18F7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27">
    <w:name w:val="A8CB3387BC4445D98BD59701FA5DC67A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28">
    <w:name w:val="5829CE548A194DDEBAA46FCA94B95BFB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28">
    <w:name w:val="A0F2EE7D71304648ADDE00F6CE481CFA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28">
    <w:name w:val="108A1A9FFEBA49C8A515A315D8C1B46A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28">
    <w:name w:val="068901CE84C94751ADCB3E9FEE7C6DC4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32">
    <w:name w:val="A6DB317937EE4B5A91285468CAA78E6B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26">
    <w:name w:val="0394FDF019374BC8A8BFD13F57323B3A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24">
    <w:name w:val="C5BD0586B03D432F94D9E518A7789756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23">
    <w:name w:val="EBB40BDD3BAC4B80BD7C27E5E1FBD1DB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22">
    <w:name w:val="EFBEAEB9574144E2BD84B790AED3696E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22">
    <w:name w:val="7AA70449F38840D4966C87761DBEB21C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23">
    <w:name w:val="25CFABD196D04757B855EB33E0DDA771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23">
    <w:name w:val="4D29620831854B818B2520BEEBD62C92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23">
    <w:name w:val="7A49FD4C9CD44182B601C404392F074A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23">
    <w:name w:val="951E4AFBB9834CD593069BB5A674807F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23">
    <w:name w:val="F9833C9D5FD14D7C81F809B55978CE9B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23">
    <w:name w:val="5E33AA6D7C7B4AEBA468F4B847A1F584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23">
    <w:name w:val="174774449D9440B98FE307BF157953DA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23">
    <w:name w:val="24AA3912D3E349498604067E6B49D53C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23">
    <w:name w:val="DCEC393D8B21429697709BE02BAE3263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23">
    <w:name w:val="CF1F41E3A87141BC927FD5B7D78EAD30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23">
    <w:name w:val="312A4794E5D54D5FB4CED89CE35849CD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23">
    <w:name w:val="044A4F1AC05B4ACE8B01E9DFC745250D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23">
    <w:name w:val="8670FB80BCDB4051A0ACCE9B954F9416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23">
    <w:name w:val="6EC6A6279261434EBB1D3CFF9170E48E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20">
    <w:name w:val="48EDC62A6123402881C3447815D0A4AF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20">
    <w:name w:val="573A66C36108420D92A2A897DE94186A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20">
    <w:name w:val="C7D94BC0EA1D49999B0E1D94772F82B9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20">
    <w:name w:val="25D9DDB7E06A45E9B6D12EBA14633889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20">
    <w:name w:val="A778B12C6C7F46DEB113E84B0086DA19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20">
    <w:name w:val="0B80E6D5D9E24CEB842AF0A16A9E0BB5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20">
    <w:name w:val="1F4626E7091A44C3A5C5728EEF5E7DAF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4ACCF6C624644C6A267323A759FB83F9">
    <w:name w:val="A4ACCF6C624644C6A267323A759FB83F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20">
    <w:name w:val="7F0932B8008E4AD2AFAF0393BC7AA190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20">
    <w:name w:val="9F4EF1AF97F445D6BB06BDC3AF918A96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20">
    <w:name w:val="00DB1B81993E450E8EA7D1238481BCBE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20">
    <w:name w:val="8DAC1CD042844EF886513ED499714C1B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20">
    <w:name w:val="E44E6EC19C2C4409A084B60A849C10A3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20">
    <w:name w:val="48542272322D43028F875636BC92A98F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20">
    <w:name w:val="3EFFDEAFD45141C782D87C6ACBE9E791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20">
    <w:name w:val="E654B788A6AD48ABA02B41F81CAD9611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16">
    <w:name w:val="E91E9DDE62F04D44B70ACF00CA51FCA4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16">
    <w:name w:val="21DE8A285C4E46E4AC520862B38ED145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16">
    <w:name w:val="F127811E149D4AE5906B0C61D32C8FA2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16">
    <w:name w:val="CF14B88167624A5C85604FBEA0609B6C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15">
    <w:name w:val="227E8A3C1B5242DDB662212B2854AC0115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14">
    <w:name w:val="786AE6D2228C45B59274461217FB89D814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14">
    <w:name w:val="11ED86F74B63445995CEFE01E3EF843914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14">
    <w:name w:val="AD032C77CB394029ADCA73AC23D0911114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14">
    <w:name w:val="C3C6962AE1C04A3489AD03722043B50F14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14">
    <w:name w:val="2D6F219F1AA24F4CBAE2F2035F899AF914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14">
    <w:name w:val="D640A08F1E8F406D8D8124B29472BD1814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14">
    <w:name w:val="4E52B7F2A5674A3A961C2CE587604A7714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20">
    <w:name w:val="9BA03E135463458891A97F0E61F0173B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20">
    <w:name w:val="70AA56B4EB5143B0876330D8BA689C51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20">
    <w:name w:val="9CCACFE0FBA24731974885B4CF5EB78B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20">
    <w:name w:val="7FB429DD1807462080B7C8276AEA2749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19">
    <w:name w:val="2D0A66854ECC405C8872449D715368B7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20">
    <w:name w:val="CC8735002E574B3EB4C7D095A80DC37A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19">
    <w:name w:val="F6F2DB289F3442BFB783FD928EC1B44B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19">
    <w:name w:val="84A9DB437E08472DB97BF1A49E56C8EC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19">
    <w:name w:val="DAF7966752A24298A63A4C566FCBC395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19">
    <w:name w:val="9FFFDB1FE06F45A5BF647332E873024C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19">
    <w:name w:val="9FEF13A9340B42FFAEE76537F3AF2296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19">
    <w:name w:val="4F95BBF647DF44E98534656ED22A7B57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12">
    <w:name w:val="635A9603383B48B4A59D1ECDFC8447C2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12">
    <w:name w:val="649A7A0F40B649FE82FBC4D484A9D1DE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12">
    <w:name w:val="17213900D75F4AAFACBA5679D80A3DE0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12">
    <w:name w:val="119B6C5D30794CE3A4C7D73CBCF4BF34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11">
    <w:name w:val="6BDD2663501D400987C9BB468324E314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10">
    <w:name w:val="8EF69F68FD0A47EBBF7AE223BDCB0EE8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11">
    <w:name w:val="71AB9F98E643447AA6690E3855218B2D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71EAA35A5D4B1DB4CCCB0601AF75846">
    <w:name w:val="1371EAA35A5D4B1DB4CCCB0601AF7584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A167294D663478F88CB45E91E6F64766">
    <w:name w:val="5A167294D663478F88CB45E91E6F6476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5798389A5F4FDCA5C59B7F39870EE16">
    <w:name w:val="C95798389A5F4FDCA5C59B7F39870EE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50271C0145F4DF2928B71A2654585A66">
    <w:name w:val="650271C0145F4DF2928B71A2654585A6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9C9634B4D5D4109966E793EF063E0DE6">
    <w:name w:val="89C9634B4D5D4109966E793EF063E0DE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4138127A4B42019A1D95E75B12F2786">
    <w:name w:val="374138127A4B42019A1D95E75B12F278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C26266AE1D74A4AAC3A3F55F97111746">
    <w:name w:val="6C26266AE1D74A4AAC3A3F55F9711174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1DF728622034C4FA2CAA899AF22CA826">
    <w:name w:val="91DF728622034C4FA2CAA899AF22CA8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1ED5B0C7F043EE8B1FCDF096EE27A36">
    <w:name w:val="C71ED5B0C7F043EE8B1FCDF096EE27A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863459513748C48F87A19E716516F16">
    <w:name w:val="7F863459513748C48F87A19E716516F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CEEE69E748B4CA485B8345F8F343B086">
    <w:name w:val="FCEEE69E748B4CA485B8345F8F343B08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C5F72EAE274A79A410DB1D3EFFAC7F6">
    <w:name w:val="54C5F72EAE274A79A410DB1D3EFFAC7F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C7571C449A847DD848F144EF171FD086">
    <w:name w:val="8C7571C449A847DD848F144EF171FD08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807441BE394498B8C53673E1B372B76">
    <w:name w:val="D5807441BE394498B8C53673E1B372B7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937D2A902D940C88794A601F2DC7D8F6">
    <w:name w:val="4937D2A902D940C88794A601F2DC7D8F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6DC6D33FAF44A80A4CE9AA758C288E66">
    <w:name w:val="66DC6D33FAF44A80A4CE9AA758C288E6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79D1C601F7C4558B144935C4165832A6">
    <w:name w:val="779D1C601F7C4558B144935C4165832A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3A7AEAA213844D48EFEB87C11EF41FD6">
    <w:name w:val="43A7AEAA213844D48EFEB87C11EF41FD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FEA5931B9540B3B35BB824C75F7A256">
    <w:name w:val="6EFEA5931B9540B3B35BB824C75F7A25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380C5917FAE474CBD12A8C107A6B2AE6">
    <w:name w:val="8380C5917FAE474CBD12A8C107A6B2AE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D73AC2C6A04E4A8DEC5D4B8CB455E56">
    <w:name w:val="9FD73AC2C6A04E4A8DEC5D4B8CB455E5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6D5EFE3DA644FA8E48FA7B94029E7E6">
    <w:name w:val="956D5EFE3DA644FA8E48FA7B94029E7E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65B0F6F60E74B3584AF109218235BD56">
    <w:name w:val="565B0F6F60E74B3584AF109218235BD5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F2D42A8A354D4782EAAABCE6162D1F6">
    <w:name w:val="16F2D42A8A354D4782EAAABCE6162D1F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EE0E50354E42A3B89A2F3A8A53D8B86">
    <w:name w:val="E4EE0E50354E42A3B89A2F3A8A53D8B8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DCCD080F9854DB5B6D81248737FE7186">
    <w:name w:val="EDCCD080F9854DB5B6D81248737FE718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40458ED719A40E09C032749FCC4726B6">
    <w:name w:val="440458ED719A40E09C032749FCC4726B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4D744C24A049208102D0B279D3AA196">
    <w:name w:val="5F4D744C24A049208102D0B279D3AA19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9141BADE1944AE0B80270EF90C1385A6">
    <w:name w:val="59141BADE1944AE0B80270EF90C1385A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FF734FFAE5A435DA74975F6833A23F46">
    <w:name w:val="DFF734FFAE5A435DA74975F6833A23F4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D2E62019E2644E6BF71CE4F0172847B6">
    <w:name w:val="3D2E62019E2644E6BF71CE4F0172847B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86C362FD8648259B3F2129CD4D86D16">
    <w:name w:val="0486C362FD8648259B3F2129CD4D86D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9FD4665A954F1C960DC88969C495796">
    <w:name w:val="7D9FD4665A954F1C960DC88969C49579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CF7F91CF845CDB7A36A4E84730F356">
    <w:name w:val="EC4CF7F91CF845CDB7A36A4E84730F35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B356BEFF94F4315A88FC872B9FB72016">
    <w:name w:val="CB356BEFF94F4315A88FC872B9FB720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56043B4A12457A93E18B3A7DE4C90C">
    <w:name w:val="C056043B4A12457A93E18B3A7DE4C90C"/>
    <w:rsid w:val="008D62A5"/>
  </w:style>
  <w:style w:type="paragraph" w:customStyle="1" w:styleId="713C5C564DE24BEEB426C565F86130CA">
    <w:name w:val="713C5C564DE24BEEB426C565F86130CA"/>
    <w:rsid w:val="008D62A5"/>
  </w:style>
  <w:style w:type="paragraph" w:customStyle="1" w:styleId="2A4BB99E6BF84F5E9B3F1FB5D45D0887">
    <w:name w:val="2A4BB99E6BF84F5E9B3F1FB5D45D0887"/>
    <w:rsid w:val="008D62A5"/>
  </w:style>
  <w:style w:type="paragraph" w:customStyle="1" w:styleId="63ED642833D24B1A82C0B9DEAEEEE08E">
    <w:name w:val="63ED642833D24B1A82C0B9DEAEEEE08E"/>
    <w:rsid w:val="008D62A5"/>
  </w:style>
  <w:style w:type="paragraph" w:customStyle="1" w:styleId="20C34CBED5744C5F9CE8BAB0621A3174">
    <w:name w:val="20C34CBED5744C5F9CE8BAB0621A3174"/>
    <w:rsid w:val="008D62A5"/>
  </w:style>
  <w:style w:type="paragraph" w:customStyle="1" w:styleId="9FE2BC46113D46BA900E9F5AC6887FE5">
    <w:name w:val="9FE2BC46113D46BA900E9F5AC6887FE5"/>
    <w:rsid w:val="008D62A5"/>
  </w:style>
  <w:style w:type="paragraph" w:customStyle="1" w:styleId="DEDDC9AF7EA5473493003B13E61B4637">
    <w:name w:val="DEDDC9AF7EA5473493003B13E61B4637"/>
    <w:rsid w:val="008D62A5"/>
  </w:style>
  <w:style w:type="paragraph" w:customStyle="1" w:styleId="AF07919034354B3B8C019352307DC951">
    <w:name w:val="AF07919034354B3B8C019352307DC951"/>
    <w:rsid w:val="008D62A5"/>
  </w:style>
  <w:style w:type="paragraph" w:customStyle="1" w:styleId="CC39EC1F45E64090BA7A11D46A302A11">
    <w:name w:val="CC39EC1F45E64090BA7A11D46A302A11"/>
    <w:rsid w:val="008D62A5"/>
  </w:style>
  <w:style w:type="paragraph" w:customStyle="1" w:styleId="20BF5DAB8B324A54988C8B4EE9168596">
    <w:name w:val="20BF5DAB8B324A54988C8B4EE9168596"/>
    <w:rsid w:val="008D62A5"/>
  </w:style>
  <w:style w:type="paragraph" w:customStyle="1" w:styleId="C9E4BE72779A4D57A39EE64B72BAAD14">
    <w:name w:val="C9E4BE72779A4D57A39EE64B72BAAD14"/>
    <w:rsid w:val="008D62A5"/>
  </w:style>
  <w:style w:type="paragraph" w:customStyle="1" w:styleId="478CD143A4814E4BAF266F523C1AA7A7">
    <w:name w:val="478CD143A4814E4BAF266F523C1AA7A7"/>
    <w:rsid w:val="008D62A5"/>
  </w:style>
  <w:style w:type="paragraph" w:customStyle="1" w:styleId="22F669B9BD024643B410C806E496DB27">
    <w:name w:val="22F669B9BD024643B410C806E496DB27"/>
    <w:rsid w:val="008D62A5"/>
  </w:style>
  <w:style w:type="paragraph" w:customStyle="1" w:styleId="272827BDDC804CF3981F3C80FD54157F">
    <w:name w:val="272827BDDC804CF3981F3C80FD54157F"/>
    <w:rsid w:val="008D62A5"/>
  </w:style>
  <w:style w:type="paragraph" w:customStyle="1" w:styleId="F1447188A1A0438F88E5B14401F4DE5C">
    <w:name w:val="F1447188A1A0438F88E5B14401F4DE5C"/>
    <w:rsid w:val="008D62A5"/>
  </w:style>
  <w:style w:type="paragraph" w:customStyle="1" w:styleId="7B0ABAFBA45B413FA27E585D9443BAC2">
    <w:name w:val="7B0ABAFBA45B413FA27E585D9443BAC2"/>
    <w:rsid w:val="008D62A5"/>
  </w:style>
  <w:style w:type="paragraph" w:customStyle="1" w:styleId="DA45B1E88D584DFFA7051F2421E5E122">
    <w:name w:val="DA45B1E88D584DFFA7051F2421E5E122"/>
    <w:rsid w:val="008D62A5"/>
  </w:style>
  <w:style w:type="paragraph" w:customStyle="1" w:styleId="4B3FF47A7BF94380A33E2BD470DDBBB6">
    <w:name w:val="4B3FF47A7BF94380A33E2BD470DDBBB6"/>
    <w:rsid w:val="008D62A5"/>
  </w:style>
  <w:style w:type="paragraph" w:customStyle="1" w:styleId="5F24005B678640E2896DADD805DAA126">
    <w:name w:val="5F24005B678640E2896DADD805DAA126"/>
    <w:rsid w:val="008D62A5"/>
  </w:style>
  <w:style w:type="paragraph" w:customStyle="1" w:styleId="E11E3C4B627445A081E14F9DE240E140">
    <w:name w:val="E11E3C4B627445A081E14F9DE240E140"/>
    <w:rsid w:val="008D62A5"/>
  </w:style>
  <w:style w:type="paragraph" w:customStyle="1" w:styleId="A0649F2EC8224F7098B1575ABF9C5456">
    <w:name w:val="A0649F2EC8224F7098B1575ABF9C5456"/>
    <w:rsid w:val="008D62A5"/>
  </w:style>
  <w:style w:type="paragraph" w:customStyle="1" w:styleId="C48554F21F1240A8AE3ED90D93FDE3FC">
    <w:name w:val="C48554F21F1240A8AE3ED90D93FDE3FC"/>
    <w:rsid w:val="008D62A5"/>
  </w:style>
  <w:style w:type="paragraph" w:customStyle="1" w:styleId="547F8DAA4F754D2BA8AE7F1C7912A1C1">
    <w:name w:val="547F8DAA4F754D2BA8AE7F1C7912A1C1"/>
    <w:rsid w:val="008D62A5"/>
  </w:style>
  <w:style w:type="paragraph" w:customStyle="1" w:styleId="13DC0EAC2CFA482E9947E725AB5B540C">
    <w:name w:val="13DC0EAC2CFA482E9947E725AB5B540C"/>
    <w:rsid w:val="008D62A5"/>
  </w:style>
  <w:style w:type="paragraph" w:customStyle="1" w:styleId="B21C9832DA79410AB94735007B9FAE89">
    <w:name w:val="B21C9832DA79410AB94735007B9FAE89"/>
    <w:rsid w:val="008D62A5"/>
  </w:style>
  <w:style w:type="paragraph" w:customStyle="1" w:styleId="3AEB6603435E4DA3B1666F14B3EBE16F">
    <w:name w:val="3AEB6603435E4DA3B1666F14B3EBE16F"/>
    <w:rsid w:val="008D62A5"/>
  </w:style>
  <w:style w:type="paragraph" w:customStyle="1" w:styleId="BEAB1B11798144948AD2D0111CDE7DD1">
    <w:name w:val="BEAB1B11798144948AD2D0111CDE7DD1"/>
    <w:rsid w:val="008D62A5"/>
  </w:style>
  <w:style w:type="paragraph" w:customStyle="1" w:styleId="ECDE5E506F7647AAB38D06BB2E0DB0E7">
    <w:name w:val="ECDE5E506F7647AAB38D06BB2E0DB0E7"/>
    <w:rsid w:val="008D62A5"/>
  </w:style>
  <w:style w:type="paragraph" w:customStyle="1" w:styleId="57D0E8F2E7544C72B6FE67E4C5573CB7">
    <w:name w:val="57D0E8F2E7544C72B6FE67E4C5573CB7"/>
    <w:rsid w:val="008D62A5"/>
  </w:style>
  <w:style w:type="paragraph" w:customStyle="1" w:styleId="9736F53F8ED7466D88F3B011F2AAC29B">
    <w:name w:val="9736F53F8ED7466D88F3B011F2AAC29B"/>
    <w:rsid w:val="008D62A5"/>
  </w:style>
  <w:style w:type="paragraph" w:customStyle="1" w:styleId="D54F2FA4B9C94DF3B2373D164C3406CA">
    <w:name w:val="D54F2FA4B9C94DF3B2373D164C3406CA"/>
    <w:rsid w:val="008D62A5"/>
  </w:style>
  <w:style w:type="paragraph" w:customStyle="1" w:styleId="CD62658F16F7400F9564F43891232FC6">
    <w:name w:val="CD62658F16F7400F9564F43891232FC6"/>
    <w:rsid w:val="008D62A5"/>
  </w:style>
  <w:style w:type="paragraph" w:customStyle="1" w:styleId="3931314888EA43539EE178C94BC0FD91">
    <w:name w:val="3931314888EA43539EE178C94BC0FD91"/>
    <w:rsid w:val="008D62A5"/>
  </w:style>
  <w:style w:type="paragraph" w:customStyle="1" w:styleId="8BEC52E293684C7CA4A37645A0139EB0">
    <w:name w:val="8BEC52E293684C7CA4A37645A0139EB0"/>
    <w:rsid w:val="008D62A5"/>
  </w:style>
  <w:style w:type="paragraph" w:customStyle="1" w:styleId="FF9DF1EE910D43B4BF66D1815B386A65">
    <w:name w:val="FF9DF1EE910D43B4BF66D1815B386A65"/>
    <w:rsid w:val="008D62A5"/>
  </w:style>
  <w:style w:type="paragraph" w:customStyle="1" w:styleId="F4D7B2664E6D455A985A8D3870D2A6865">
    <w:name w:val="F4D7B2664E6D455A985A8D3870D2A686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B7F25C69704A20A4E7BD8CCE68C55C4">
    <w:name w:val="A9B7F25C69704A20A4E7BD8CCE68C55C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1D96EF53E3454BA0D93EC2A51362D54">
    <w:name w:val="C41D96EF53E3454BA0D93EC2A51362D5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3BB56271B5143AF93B97794C6D221794">
    <w:name w:val="E3BB56271B5143AF93B97794C6D22179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31">
    <w:name w:val="29BC6524A6424155AF495669D7FE87E7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31">
    <w:name w:val="10611F08E687476E81F3B48F489605D7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31">
    <w:name w:val="A96FEAC63DDA4BD8A66A7568A1EFD7EB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30">
    <w:name w:val="5D95A92C70314627BDCF612BDBCD878C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30">
    <w:name w:val="711168DE912C4797B1BC3744D4041847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30">
    <w:name w:val="EC262C61AEA045E08DD075A7ABA755DE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39">
    <w:name w:val="9652938708DC4B2585627D2025C9C2773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39">
    <w:name w:val="4C94BD1901FE4809A4E0D06913E22EB43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38">
    <w:name w:val="A7394150F337410987635BF3F3CBAC2B3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33">
    <w:name w:val="7D70FEFC91CF48B9B334C126F4DB0362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29">
    <w:name w:val="D02D9457F29B4E44B43C1AD9EE5B18F7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28">
    <w:name w:val="A8CB3387BC4445D98BD59701FA5DC67A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29">
    <w:name w:val="5829CE548A194DDEBAA46FCA94B95BFB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29">
    <w:name w:val="A0F2EE7D71304648ADDE00F6CE481CFA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29">
    <w:name w:val="108A1A9FFEBA49C8A515A315D8C1B46A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29">
    <w:name w:val="068901CE84C94751ADCB3E9FEE7C6DC4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33">
    <w:name w:val="A6DB317937EE4B5A91285468CAA78E6B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27">
    <w:name w:val="0394FDF019374BC8A8BFD13F57323B3A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25">
    <w:name w:val="C5BD0586B03D432F94D9E518A7789756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24">
    <w:name w:val="EBB40BDD3BAC4B80BD7C27E5E1FBD1DB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23">
    <w:name w:val="EFBEAEB9574144E2BD84B790AED3696E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23">
    <w:name w:val="7AA70449F38840D4966C87761DBEB21C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24">
    <w:name w:val="25CFABD196D04757B855EB33E0DDA771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24">
    <w:name w:val="4D29620831854B818B2520BEEBD62C92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24">
    <w:name w:val="7A49FD4C9CD44182B601C404392F074A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24">
    <w:name w:val="951E4AFBB9834CD593069BB5A674807F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24">
    <w:name w:val="F9833C9D5FD14D7C81F809B55978CE9B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24">
    <w:name w:val="5E33AA6D7C7B4AEBA468F4B847A1F584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24">
    <w:name w:val="174774449D9440B98FE307BF157953DA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24">
    <w:name w:val="24AA3912D3E349498604067E6B49D53C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24">
    <w:name w:val="DCEC393D8B21429697709BE02BAE3263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24">
    <w:name w:val="CF1F41E3A87141BC927FD5B7D78EAD30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24">
    <w:name w:val="312A4794E5D54D5FB4CED89CE35849CD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24">
    <w:name w:val="044A4F1AC05B4ACE8B01E9DFC745250D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24">
    <w:name w:val="8670FB80BCDB4051A0ACCE9B954F9416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24">
    <w:name w:val="6EC6A6279261434EBB1D3CFF9170E48E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21">
    <w:name w:val="48EDC62A6123402881C3447815D0A4AF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21">
    <w:name w:val="573A66C36108420D92A2A897DE94186A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21">
    <w:name w:val="C7D94BC0EA1D49999B0E1D94772F82B9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21">
    <w:name w:val="25D9DDB7E06A45E9B6D12EBA14633889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21">
    <w:name w:val="A778B12C6C7F46DEB113E84B0086DA19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21">
    <w:name w:val="0B80E6D5D9E24CEB842AF0A16A9E0BB5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21">
    <w:name w:val="1F4626E7091A44C3A5C5728EEF5E7DAF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4ACCF6C624644C6A267323A759FB83F10">
    <w:name w:val="A4ACCF6C624644C6A267323A759FB83F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21">
    <w:name w:val="7F0932B8008E4AD2AFAF0393BC7AA190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21">
    <w:name w:val="9F4EF1AF97F445D6BB06BDC3AF918A96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21">
    <w:name w:val="00DB1B81993E450E8EA7D1238481BCBE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21">
    <w:name w:val="8DAC1CD042844EF886513ED499714C1B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21">
    <w:name w:val="E44E6EC19C2C4409A084B60A849C10A3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21">
    <w:name w:val="48542272322D43028F875636BC92A98F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21">
    <w:name w:val="3EFFDEAFD45141C782D87C6ACBE9E791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21">
    <w:name w:val="E654B788A6AD48ABA02B41F81CAD9611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17">
    <w:name w:val="E91E9DDE62F04D44B70ACF00CA51FCA4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17">
    <w:name w:val="21DE8A285C4E46E4AC520862B38ED145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17">
    <w:name w:val="F127811E149D4AE5906B0C61D32C8FA2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17">
    <w:name w:val="CF14B88167624A5C85604FBEA0609B6C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16">
    <w:name w:val="227E8A3C1B5242DDB662212B2854AC0116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15">
    <w:name w:val="786AE6D2228C45B59274461217FB89D815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15">
    <w:name w:val="11ED86F74B63445995CEFE01E3EF843915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15">
    <w:name w:val="AD032C77CB394029ADCA73AC23D0911115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15">
    <w:name w:val="C3C6962AE1C04A3489AD03722043B50F15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15">
    <w:name w:val="2D6F219F1AA24F4CBAE2F2035F899AF915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15">
    <w:name w:val="D640A08F1E8F406D8D8124B29472BD1815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15">
    <w:name w:val="4E52B7F2A5674A3A961C2CE587604A7715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21">
    <w:name w:val="9BA03E135463458891A97F0E61F0173B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21">
    <w:name w:val="70AA56B4EB5143B0876330D8BA689C51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21">
    <w:name w:val="9CCACFE0FBA24731974885B4CF5EB78B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21">
    <w:name w:val="7FB429DD1807462080B7C8276AEA2749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20">
    <w:name w:val="2D0A66854ECC405C8872449D715368B7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21">
    <w:name w:val="CC8735002E574B3EB4C7D095A80DC37A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20">
    <w:name w:val="F6F2DB289F3442BFB783FD928EC1B44B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20">
    <w:name w:val="84A9DB437E08472DB97BF1A49E56C8EC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20">
    <w:name w:val="DAF7966752A24298A63A4C566FCBC395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20">
    <w:name w:val="9FFFDB1FE06F45A5BF647332E873024C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20">
    <w:name w:val="9FEF13A9340B42FFAEE76537F3AF2296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20">
    <w:name w:val="4F95BBF647DF44E98534656ED22A7B57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13">
    <w:name w:val="635A9603383B48B4A59D1ECDFC8447C2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13">
    <w:name w:val="649A7A0F40B649FE82FBC4D484A9D1DE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13">
    <w:name w:val="17213900D75F4AAFACBA5679D80A3DE0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13">
    <w:name w:val="119B6C5D30794CE3A4C7D73CBCF4BF34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12">
    <w:name w:val="6BDD2663501D400987C9BB468324E314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11">
    <w:name w:val="8EF69F68FD0A47EBBF7AE223BDCB0EE8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12">
    <w:name w:val="71AB9F98E643447AA6690E3855218B2D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71EAA35A5D4B1DB4CCCB0601AF75847">
    <w:name w:val="1371EAA35A5D4B1DB4CCCB0601AF7584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A167294D663478F88CB45E91E6F64767">
    <w:name w:val="5A167294D663478F88CB45E91E6F6476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5798389A5F4FDCA5C59B7F39870EE17">
    <w:name w:val="C95798389A5F4FDCA5C59B7F39870EE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50271C0145F4DF2928B71A2654585A67">
    <w:name w:val="650271C0145F4DF2928B71A2654585A6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9C9634B4D5D4109966E793EF063E0DE7">
    <w:name w:val="89C9634B4D5D4109966E793EF063E0DE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4138127A4B42019A1D95E75B12F2787">
    <w:name w:val="374138127A4B42019A1D95E75B12F278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C26266AE1D74A4AAC3A3F55F97111747">
    <w:name w:val="6C26266AE1D74A4AAC3A3F55F9711174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1DF728622034C4FA2CAA899AF22CA827">
    <w:name w:val="91DF728622034C4FA2CAA899AF22CA8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1ED5B0C7F043EE8B1FCDF096EE27A37">
    <w:name w:val="C71ED5B0C7F043EE8B1FCDF096EE27A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863459513748C48F87A19E716516F17">
    <w:name w:val="7F863459513748C48F87A19E716516F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CEEE69E748B4CA485B8345F8F343B087">
    <w:name w:val="FCEEE69E748B4CA485B8345F8F343B08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C5F72EAE274A79A410DB1D3EFFAC7F7">
    <w:name w:val="54C5F72EAE274A79A410DB1D3EFFAC7F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C7571C449A847DD848F144EF171FD087">
    <w:name w:val="8C7571C449A847DD848F144EF171FD08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807441BE394498B8C53673E1B372B77">
    <w:name w:val="D5807441BE394498B8C53673E1B372B7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937D2A902D940C88794A601F2DC7D8F7">
    <w:name w:val="4937D2A902D940C88794A601F2DC7D8F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6DC6D33FAF44A80A4CE9AA758C288E67">
    <w:name w:val="66DC6D33FAF44A80A4CE9AA758C288E6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79D1C601F7C4558B144935C4165832A7">
    <w:name w:val="779D1C601F7C4558B144935C4165832A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3A7AEAA213844D48EFEB87C11EF41FD7">
    <w:name w:val="43A7AEAA213844D48EFEB87C11EF41FD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FEA5931B9540B3B35BB824C75F7A257">
    <w:name w:val="6EFEA5931B9540B3B35BB824C75F7A25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380C5917FAE474CBD12A8C107A6B2AE7">
    <w:name w:val="8380C5917FAE474CBD12A8C107A6B2AE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D73AC2C6A04E4A8DEC5D4B8CB455E57">
    <w:name w:val="9FD73AC2C6A04E4A8DEC5D4B8CB455E5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6D5EFE3DA644FA8E48FA7B94029E7E7">
    <w:name w:val="956D5EFE3DA644FA8E48FA7B94029E7E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65B0F6F60E74B3584AF109218235BD57">
    <w:name w:val="565B0F6F60E74B3584AF109218235BD5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F2D42A8A354D4782EAAABCE6162D1F7">
    <w:name w:val="16F2D42A8A354D4782EAAABCE6162D1F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EE0E50354E42A3B89A2F3A8A53D8B87">
    <w:name w:val="E4EE0E50354E42A3B89A2F3A8A53D8B8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DCCD080F9854DB5B6D81248737FE7187">
    <w:name w:val="EDCCD080F9854DB5B6D81248737FE718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40458ED719A40E09C032749FCC4726B7">
    <w:name w:val="440458ED719A40E09C032749FCC4726B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4D744C24A049208102D0B279D3AA197">
    <w:name w:val="5F4D744C24A049208102D0B279D3AA19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9141BADE1944AE0B80270EF90C1385A7">
    <w:name w:val="59141BADE1944AE0B80270EF90C1385A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FF734FFAE5A435DA74975F6833A23F47">
    <w:name w:val="DFF734FFAE5A435DA74975F6833A23F4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D2E62019E2644E6BF71CE4F0172847B7">
    <w:name w:val="3D2E62019E2644E6BF71CE4F0172847B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86C362FD8648259B3F2129CD4D86D17">
    <w:name w:val="0486C362FD8648259B3F2129CD4D86D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9FD4665A954F1C960DC88969C495797">
    <w:name w:val="7D9FD4665A954F1C960DC88969C49579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CF7F91CF845CDB7A36A4E84730F357">
    <w:name w:val="EC4CF7F91CF845CDB7A36A4E84730F35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B356BEFF94F4315A88FC872B9FB72017">
    <w:name w:val="CB356BEFF94F4315A88FC872B9FB720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F07919034354B3B8C019352307DC9511">
    <w:name w:val="AF07919034354B3B8C019352307DC95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39EC1F45E64090BA7A11D46A302A111">
    <w:name w:val="CC39EC1F45E64090BA7A11D46A302A1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0BF5DAB8B324A54988C8B4EE91685961">
    <w:name w:val="20BF5DAB8B324A54988C8B4EE9168596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E4BE72779A4D57A39EE64B72BAAD141">
    <w:name w:val="C9E4BE72779A4D57A39EE64B72BAAD14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78CD143A4814E4BAF266F523C1AA7A71">
    <w:name w:val="478CD143A4814E4BAF266F523C1AA7A7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F669B9BD024643B410C806E496DB271">
    <w:name w:val="22F669B9BD024643B410C806E496DB27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72827BDDC804CF3981F3C80FD54157F1">
    <w:name w:val="272827BDDC804CF3981F3C80FD54157F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447188A1A0438F88E5B14401F4DE5C1">
    <w:name w:val="F1447188A1A0438F88E5B14401F4DE5C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B0ABAFBA45B413FA27E585D9443BAC21">
    <w:name w:val="7B0ABAFBA45B413FA27E585D9443BAC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45B1E88D584DFFA7051F2421E5E1221">
    <w:name w:val="DA45B1E88D584DFFA7051F2421E5E12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B3FF47A7BF94380A33E2BD470DDBBB61">
    <w:name w:val="4B3FF47A7BF94380A33E2BD470DDBBB6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24005B678640E2896DADD805DAA1261">
    <w:name w:val="5F24005B678640E2896DADD805DAA126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11E3C4B627445A081E14F9DE240E1401">
    <w:name w:val="E11E3C4B627445A081E14F9DE240E140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649F2EC8224F7098B1575ABF9C54561">
    <w:name w:val="A0649F2EC8224F7098B1575ABF9C5456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8554F21F1240A8AE3ED90D93FDE3FC1">
    <w:name w:val="C48554F21F1240A8AE3ED90D93FDE3FC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7F8DAA4F754D2BA8AE7F1C7912A1C11">
    <w:name w:val="547F8DAA4F754D2BA8AE7F1C7912A1C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DC0EAC2CFA482E9947E725AB5B540C1">
    <w:name w:val="13DC0EAC2CFA482E9947E725AB5B540C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21C9832DA79410AB94735007B9FAE891">
    <w:name w:val="B21C9832DA79410AB94735007B9FAE89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AEB6603435E4DA3B1666F14B3EBE16F1">
    <w:name w:val="3AEB6603435E4DA3B1666F14B3EBE16F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EAB1B11798144948AD2D0111CDE7DD11">
    <w:name w:val="BEAB1B11798144948AD2D0111CDE7DD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DE5E506F7647AAB38D06BB2E0DB0E71">
    <w:name w:val="ECDE5E506F7647AAB38D06BB2E0DB0E7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D0E8F2E7544C72B6FE67E4C5573CB71">
    <w:name w:val="57D0E8F2E7544C72B6FE67E4C5573CB7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736F53F8ED7466D88F3B011F2AAC29B1">
    <w:name w:val="9736F53F8ED7466D88F3B011F2AAC29B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4F2FA4B9C94DF3B2373D164C3406CA1">
    <w:name w:val="D54F2FA4B9C94DF3B2373D164C3406CA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D62658F16F7400F9564F43891232FC61">
    <w:name w:val="CD62658F16F7400F9564F43891232FC6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931314888EA43539EE178C94BC0FD911">
    <w:name w:val="3931314888EA43539EE178C94BC0FD9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BEC52E293684C7CA4A37645A0139EB01">
    <w:name w:val="8BEC52E293684C7CA4A37645A0139EB0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F9DF1EE910D43B4BF66D1815B386A651">
    <w:name w:val="FF9DF1EE910D43B4BF66D1815B386A65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FBCF1A8B06495B893A66E0F1FA62CF">
    <w:name w:val="37FBCF1A8B06495B893A66E0F1FA62CF"/>
    <w:rsid w:val="008D62A5"/>
  </w:style>
  <w:style w:type="paragraph" w:customStyle="1" w:styleId="C03EC0A2B1E34435BD90EFA12965EF96">
    <w:name w:val="C03EC0A2B1E34435BD90EFA12965EF96"/>
    <w:rsid w:val="008D62A5"/>
  </w:style>
  <w:style w:type="paragraph" w:customStyle="1" w:styleId="C4C538D418384C0CBFAF8216DEFDA56D">
    <w:name w:val="C4C538D418384C0CBFAF8216DEFDA56D"/>
    <w:rsid w:val="008D62A5"/>
  </w:style>
  <w:style w:type="paragraph" w:customStyle="1" w:styleId="47EC6158613448639182AD108A805832">
    <w:name w:val="47EC6158613448639182AD108A805832"/>
    <w:rsid w:val="008D62A5"/>
  </w:style>
  <w:style w:type="paragraph" w:customStyle="1" w:styleId="D103D222E6644298BC09BB7CA15F6811">
    <w:name w:val="D103D222E6644298BC09BB7CA15F6811"/>
    <w:rsid w:val="008D62A5"/>
  </w:style>
  <w:style w:type="paragraph" w:customStyle="1" w:styleId="308A51129194436695ED3E81ADC0653E">
    <w:name w:val="308A51129194436695ED3E81ADC0653E"/>
    <w:rsid w:val="008D62A5"/>
  </w:style>
  <w:style w:type="paragraph" w:customStyle="1" w:styleId="5EDB89631876482AAD9ED3171DEC1354">
    <w:name w:val="5EDB89631876482AAD9ED3171DEC1354"/>
    <w:rsid w:val="008D62A5"/>
  </w:style>
  <w:style w:type="paragraph" w:customStyle="1" w:styleId="EC4D384619D2479DA7AD37DA97863076">
    <w:name w:val="EC4D384619D2479DA7AD37DA97863076"/>
    <w:rsid w:val="008D62A5"/>
  </w:style>
  <w:style w:type="paragraph" w:customStyle="1" w:styleId="68DE91A5754142B7BC38E1F90F025C1C">
    <w:name w:val="68DE91A5754142B7BC38E1F90F025C1C"/>
    <w:rsid w:val="008D62A5"/>
  </w:style>
  <w:style w:type="paragraph" w:customStyle="1" w:styleId="CF8B442F08C24F17AE34E4169041CF6B">
    <w:name w:val="CF8B442F08C24F17AE34E4169041CF6B"/>
    <w:rsid w:val="008D62A5"/>
  </w:style>
  <w:style w:type="paragraph" w:customStyle="1" w:styleId="160E22DE60FC4DE79487724E3791CABE">
    <w:name w:val="160E22DE60FC4DE79487724E3791CABE"/>
    <w:rsid w:val="008D62A5"/>
  </w:style>
  <w:style w:type="paragraph" w:customStyle="1" w:styleId="7031B6BF82F1447E9062DBEE2D1955C6">
    <w:name w:val="7031B6BF82F1447E9062DBEE2D1955C6"/>
    <w:rsid w:val="008D62A5"/>
  </w:style>
  <w:style w:type="paragraph" w:customStyle="1" w:styleId="D4E06341BF2146789A60B1625320B607">
    <w:name w:val="D4E06341BF2146789A60B1625320B607"/>
    <w:rsid w:val="008D62A5"/>
  </w:style>
  <w:style w:type="paragraph" w:customStyle="1" w:styleId="76A54E001DCA4A55B61AF7FA0B103CBE">
    <w:name w:val="76A54E001DCA4A55B61AF7FA0B103CBE"/>
    <w:rsid w:val="008D62A5"/>
  </w:style>
  <w:style w:type="paragraph" w:customStyle="1" w:styleId="8A9B6BF39588489E89133529FE6D9107">
    <w:name w:val="8A9B6BF39588489E89133529FE6D9107"/>
    <w:rsid w:val="008D62A5"/>
  </w:style>
  <w:style w:type="paragraph" w:customStyle="1" w:styleId="05FAC88DE15B4CCEB45A1297664E5D82">
    <w:name w:val="05FAC88DE15B4CCEB45A1297664E5D82"/>
    <w:rsid w:val="008D62A5"/>
  </w:style>
  <w:style w:type="paragraph" w:customStyle="1" w:styleId="40EA040B17E843D7B87AA23B9D6197F4">
    <w:name w:val="40EA040B17E843D7B87AA23B9D6197F4"/>
    <w:rsid w:val="008D62A5"/>
  </w:style>
  <w:style w:type="paragraph" w:customStyle="1" w:styleId="BC2ADAB11C60460F9381396C244EAAF5">
    <w:name w:val="BC2ADAB11C60460F9381396C244EAAF5"/>
    <w:rsid w:val="008D62A5"/>
  </w:style>
  <w:style w:type="paragraph" w:customStyle="1" w:styleId="F01A87B2CE1246DFA58F13A1E9EBF462">
    <w:name w:val="F01A87B2CE1246DFA58F13A1E9EBF462"/>
    <w:rsid w:val="008D62A5"/>
  </w:style>
  <w:style w:type="paragraph" w:customStyle="1" w:styleId="BD3F4EE8945742F4B354422356A3CA0F">
    <w:name w:val="BD3F4EE8945742F4B354422356A3CA0F"/>
    <w:rsid w:val="008D62A5"/>
  </w:style>
  <w:style w:type="paragraph" w:customStyle="1" w:styleId="F4D7B2664E6D455A985A8D3870D2A6866">
    <w:name w:val="F4D7B2664E6D455A985A8D3870D2A686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B7F25C69704A20A4E7BD8CCE68C55C5">
    <w:name w:val="A9B7F25C69704A20A4E7BD8CCE68C55C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1D96EF53E3454BA0D93EC2A51362D55">
    <w:name w:val="C41D96EF53E3454BA0D93EC2A51362D5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3BB56271B5143AF93B97794C6D221795">
    <w:name w:val="E3BB56271B5143AF93B97794C6D22179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32">
    <w:name w:val="29BC6524A6424155AF495669D7FE87E7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32">
    <w:name w:val="10611F08E687476E81F3B48F489605D7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32">
    <w:name w:val="A96FEAC63DDA4BD8A66A7568A1EFD7EB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31">
    <w:name w:val="5D95A92C70314627BDCF612BDBCD878C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31">
    <w:name w:val="711168DE912C4797B1BC3744D4041847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31">
    <w:name w:val="EC262C61AEA045E08DD075A7ABA755DE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40">
    <w:name w:val="9652938708DC4B2585627D2025C9C2774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40">
    <w:name w:val="4C94BD1901FE4809A4E0D06913E22EB44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39">
    <w:name w:val="A7394150F337410987635BF3F3CBAC2B3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34">
    <w:name w:val="7D70FEFC91CF48B9B334C126F4DB0362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30">
    <w:name w:val="D02D9457F29B4E44B43C1AD9EE5B18F7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29">
    <w:name w:val="A8CB3387BC4445D98BD59701FA5DC67A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30">
    <w:name w:val="5829CE548A194DDEBAA46FCA94B95BFB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30">
    <w:name w:val="A0F2EE7D71304648ADDE00F6CE481CFA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30">
    <w:name w:val="108A1A9FFEBA49C8A515A315D8C1B46A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30">
    <w:name w:val="068901CE84C94751ADCB3E9FEE7C6DC4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34">
    <w:name w:val="A6DB317937EE4B5A91285468CAA78E6B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28">
    <w:name w:val="0394FDF019374BC8A8BFD13F57323B3A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26">
    <w:name w:val="C5BD0586B03D432F94D9E518A7789756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25">
    <w:name w:val="EBB40BDD3BAC4B80BD7C27E5E1FBD1DB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24">
    <w:name w:val="EFBEAEB9574144E2BD84B790AED3696E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24">
    <w:name w:val="7AA70449F38840D4966C87761DBEB21C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25">
    <w:name w:val="25CFABD196D04757B855EB33E0DDA771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25">
    <w:name w:val="4D29620831854B818B2520BEEBD62C92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25">
    <w:name w:val="7A49FD4C9CD44182B601C404392F074A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25">
    <w:name w:val="951E4AFBB9834CD593069BB5A674807F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25">
    <w:name w:val="F9833C9D5FD14D7C81F809B55978CE9B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25">
    <w:name w:val="5E33AA6D7C7B4AEBA468F4B847A1F584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25">
    <w:name w:val="174774449D9440B98FE307BF157953DA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25">
    <w:name w:val="24AA3912D3E349498604067E6B49D53C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25">
    <w:name w:val="DCEC393D8B21429697709BE02BAE3263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25">
    <w:name w:val="CF1F41E3A87141BC927FD5B7D78EAD30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25">
    <w:name w:val="312A4794E5D54D5FB4CED89CE35849CD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25">
    <w:name w:val="044A4F1AC05B4ACE8B01E9DFC745250D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25">
    <w:name w:val="8670FB80BCDB4051A0ACCE9B954F9416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25">
    <w:name w:val="6EC6A6279261434EBB1D3CFF9170E48E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22">
    <w:name w:val="48EDC62A6123402881C3447815D0A4AF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22">
    <w:name w:val="573A66C36108420D92A2A897DE94186A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22">
    <w:name w:val="C7D94BC0EA1D49999B0E1D94772F82B9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22">
    <w:name w:val="25D9DDB7E06A45E9B6D12EBA14633889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22">
    <w:name w:val="A778B12C6C7F46DEB113E84B0086DA19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22">
    <w:name w:val="0B80E6D5D9E24CEB842AF0A16A9E0BB5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22">
    <w:name w:val="1F4626E7091A44C3A5C5728EEF5E7DAF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4ACCF6C624644C6A267323A759FB83F11">
    <w:name w:val="A4ACCF6C624644C6A267323A759FB83F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22">
    <w:name w:val="7F0932B8008E4AD2AFAF0393BC7AA190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22">
    <w:name w:val="9F4EF1AF97F445D6BB06BDC3AF918A96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22">
    <w:name w:val="00DB1B81993E450E8EA7D1238481BCBE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22">
    <w:name w:val="8DAC1CD042844EF886513ED499714C1B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22">
    <w:name w:val="E44E6EC19C2C4409A084B60A849C10A3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22">
    <w:name w:val="48542272322D43028F875636BC92A98F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22">
    <w:name w:val="3EFFDEAFD45141C782D87C6ACBE9E791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22">
    <w:name w:val="E654B788A6AD48ABA02B41F81CAD9611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18">
    <w:name w:val="E91E9DDE62F04D44B70ACF00CA51FCA4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18">
    <w:name w:val="21DE8A285C4E46E4AC520862B38ED145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18">
    <w:name w:val="F127811E149D4AE5906B0C61D32C8FA2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18">
    <w:name w:val="CF14B88167624A5C85604FBEA0609B6C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17">
    <w:name w:val="227E8A3C1B5242DDB662212B2854AC0117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16">
    <w:name w:val="786AE6D2228C45B59274461217FB89D816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16">
    <w:name w:val="11ED86F74B63445995CEFE01E3EF843916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16">
    <w:name w:val="AD032C77CB394029ADCA73AC23D0911116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16">
    <w:name w:val="C3C6962AE1C04A3489AD03722043B50F16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16">
    <w:name w:val="2D6F219F1AA24F4CBAE2F2035F899AF916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16">
    <w:name w:val="D640A08F1E8F406D8D8124B29472BD1816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16">
    <w:name w:val="4E52B7F2A5674A3A961C2CE587604A7716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22">
    <w:name w:val="9BA03E135463458891A97F0E61F0173B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22">
    <w:name w:val="70AA56B4EB5143B0876330D8BA689C51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22">
    <w:name w:val="9CCACFE0FBA24731974885B4CF5EB78B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22">
    <w:name w:val="7FB429DD1807462080B7C8276AEA2749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21">
    <w:name w:val="2D0A66854ECC405C8872449D715368B7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22">
    <w:name w:val="CC8735002E574B3EB4C7D095A80DC37A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21">
    <w:name w:val="F6F2DB289F3442BFB783FD928EC1B44B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21">
    <w:name w:val="84A9DB437E08472DB97BF1A49E56C8EC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21">
    <w:name w:val="DAF7966752A24298A63A4C566FCBC395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21">
    <w:name w:val="9FFFDB1FE06F45A5BF647332E873024C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21">
    <w:name w:val="9FEF13A9340B42FFAEE76537F3AF2296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21">
    <w:name w:val="4F95BBF647DF44E98534656ED22A7B57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14">
    <w:name w:val="635A9603383B48B4A59D1ECDFC8447C2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14">
    <w:name w:val="649A7A0F40B649FE82FBC4D484A9D1DE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14">
    <w:name w:val="17213900D75F4AAFACBA5679D80A3DE0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14">
    <w:name w:val="119B6C5D30794CE3A4C7D73CBCF4BF34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13">
    <w:name w:val="6BDD2663501D400987C9BB468324E314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12">
    <w:name w:val="8EF69F68FD0A47EBBF7AE223BDCB0EE8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13">
    <w:name w:val="71AB9F98E643447AA6690E3855218B2D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71EAA35A5D4B1DB4CCCB0601AF75848">
    <w:name w:val="1371EAA35A5D4B1DB4CCCB0601AF7584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A167294D663478F88CB45E91E6F64768">
    <w:name w:val="5A167294D663478F88CB45E91E6F6476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5798389A5F4FDCA5C59B7F39870EE18">
    <w:name w:val="C95798389A5F4FDCA5C59B7F39870EE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50271C0145F4DF2928B71A2654585A68">
    <w:name w:val="650271C0145F4DF2928B71A2654585A6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9C9634B4D5D4109966E793EF063E0DE8">
    <w:name w:val="89C9634B4D5D4109966E793EF063E0DE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4138127A4B42019A1D95E75B12F2788">
    <w:name w:val="374138127A4B42019A1D95E75B12F278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C26266AE1D74A4AAC3A3F55F97111748">
    <w:name w:val="6C26266AE1D74A4AAC3A3F55F9711174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1DF728622034C4FA2CAA899AF22CA828">
    <w:name w:val="91DF728622034C4FA2CAA899AF22CA8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1ED5B0C7F043EE8B1FCDF096EE27A38">
    <w:name w:val="C71ED5B0C7F043EE8B1FCDF096EE27A3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863459513748C48F87A19E716516F18">
    <w:name w:val="7F863459513748C48F87A19E716516F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CEEE69E748B4CA485B8345F8F343B088">
    <w:name w:val="FCEEE69E748B4CA485B8345F8F343B08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C5F72EAE274A79A410DB1D3EFFAC7F8">
    <w:name w:val="54C5F72EAE274A79A410DB1D3EFFAC7F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C7571C449A847DD848F144EF171FD088">
    <w:name w:val="8C7571C449A847DD848F144EF171FD08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807441BE394498B8C53673E1B372B78">
    <w:name w:val="D5807441BE394498B8C53673E1B372B7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937D2A902D940C88794A601F2DC7D8F8">
    <w:name w:val="4937D2A902D940C88794A601F2DC7D8F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6DC6D33FAF44A80A4CE9AA758C288E68">
    <w:name w:val="66DC6D33FAF44A80A4CE9AA758C288E6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79D1C601F7C4558B144935C4165832A8">
    <w:name w:val="779D1C601F7C4558B144935C4165832A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3A7AEAA213844D48EFEB87C11EF41FD8">
    <w:name w:val="43A7AEAA213844D48EFEB87C11EF41FD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FEA5931B9540B3B35BB824C75F7A258">
    <w:name w:val="6EFEA5931B9540B3B35BB824C75F7A25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380C5917FAE474CBD12A8C107A6B2AE8">
    <w:name w:val="8380C5917FAE474CBD12A8C107A6B2AE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D73AC2C6A04E4A8DEC5D4B8CB455E58">
    <w:name w:val="9FD73AC2C6A04E4A8DEC5D4B8CB455E5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6D5EFE3DA644FA8E48FA7B94029E7E8">
    <w:name w:val="956D5EFE3DA644FA8E48FA7B94029E7E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65B0F6F60E74B3584AF109218235BD58">
    <w:name w:val="565B0F6F60E74B3584AF109218235BD5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F2D42A8A354D4782EAAABCE6162D1F8">
    <w:name w:val="16F2D42A8A354D4782EAAABCE6162D1F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EE0E50354E42A3B89A2F3A8A53D8B88">
    <w:name w:val="E4EE0E50354E42A3B89A2F3A8A53D8B8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DCCD080F9854DB5B6D81248737FE7188">
    <w:name w:val="EDCCD080F9854DB5B6D81248737FE718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40458ED719A40E09C032749FCC4726B8">
    <w:name w:val="440458ED719A40E09C032749FCC4726B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4D744C24A049208102D0B279D3AA198">
    <w:name w:val="5F4D744C24A049208102D0B279D3AA19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9141BADE1944AE0B80270EF90C1385A8">
    <w:name w:val="59141BADE1944AE0B80270EF90C1385A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FF734FFAE5A435DA74975F6833A23F48">
    <w:name w:val="DFF734FFAE5A435DA74975F6833A23F4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D2E62019E2644E6BF71CE4F0172847B8">
    <w:name w:val="3D2E62019E2644E6BF71CE4F0172847B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86C362FD8648259B3F2129CD4D86D18">
    <w:name w:val="0486C362FD8648259B3F2129CD4D86D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9FD4665A954F1C960DC88969C495798">
    <w:name w:val="7D9FD4665A954F1C960DC88969C49579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CF7F91CF845CDB7A36A4E84730F358">
    <w:name w:val="EC4CF7F91CF845CDB7A36A4E84730F35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B356BEFF94F4315A88FC872B9FB72018">
    <w:name w:val="CB356BEFF94F4315A88FC872B9FB720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F07919034354B3B8C019352307DC9512">
    <w:name w:val="AF07919034354B3B8C019352307DC95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39EC1F45E64090BA7A11D46A302A112">
    <w:name w:val="CC39EC1F45E64090BA7A11D46A302A1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0BF5DAB8B324A54988C8B4EE91685962">
    <w:name w:val="20BF5DAB8B324A54988C8B4EE9168596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E4BE72779A4D57A39EE64B72BAAD142">
    <w:name w:val="C9E4BE72779A4D57A39EE64B72BAAD14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78CD143A4814E4BAF266F523C1AA7A72">
    <w:name w:val="478CD143A4814E4BAF266F523C1AA7A7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F669B9BD024643B410C806E496DB272">
    <w:name w:val="22F669B9BD024643B410C806E496DB27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72827BDDC804CF3981F3C80FD54157F2">
    <w:name w:val="272827BDDC804CF3981F3C80FD54157F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447188A1A0438F88E5B14401F4DE5C2">
    <w:name w:val="F1447188A1A0438F88E5B14401F4DE5C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B0ABAFBA45B413FA27E585D9443BAC22">
    <w:name w:val="7B0ABAFBA45B413FA27E585D9443BAC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45B1E88D584DFFA7051F2421E5E1222">
    <w:name w:val="DA45B1E88D584DFFA7051F2421E5E12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B3FF47A7BF94380A33E2BD470DDBBB62">
    <w:name w:val="4B3FF47A7BF94380A33E2BD470DDBBB6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24005B678640E2896DADD805DAA1262">
    <w:name w:val="5F24005B678640E2896DADD805DAA126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11E3C4B627445A081E14F9DE240E1402">
    <w:name w:val="E11E3C4B627445A081E14F9DE240E140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649F2EC8224F7098B1575ABF9C54562">
    <w:name w:val="A0649F2EC8224F7098B1575ABF9C5456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8554F21F1240A8AE3ED90D93FDE3FC2">
    <w:name w:val="C48554F21F1240A8AE3ED90D93FDE3FC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7F8DAA4F754D2BA8AE7F1C7912A1C12">
    <w:name w:val="547F8DAA4F754D2BA8AE7F1C7912A1C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DC0EAC2CFA482E9947E725AB5B540C2">
    <w:name w:val="13DC0EAC2CFA482E9947E725AB5B540C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21C9832DA79410AB94735007B9FAE892">
    <w:name w:val="B21C9832DA79410AB94735007B9FAE89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AEB6603435E4DA3B1666F14B3EBE16F2">
    <w:name w:val="3AEB6603435E4DA3B1666F14B3EBE16F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EAB1B11798144948AD2D0111CDE7DD12">
    <w:name w:val="BEAB1B11798144948AD2D0111CDE7DD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DE5E506F7647AAB38D06BB2E0DB0E72">
    <w:name w:val="ECDE5E506F7647AAB38D06BB2E0DB0E7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D0E8F2E7544C72B6FE67E4C5573CB72">
    <w:name w:val="57D0E8F2E7544C72B6FE67E4C5573CB7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736F53F8ED7466D88F3B011F2AAC29B2">
    <w:name w:val="9736F53F8ED7466D88F3B011F2AAC29B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4F2FA4B9C94DF3B2373D164C3406CA2">
    <w:name w:val="D54F2FA4B9C94DF3B2373D164C3406CA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D62658F16F7400F9564F43891232FC62">
    <w:name w:val="CD62658F16F7400F9564F43891232FC6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931314888EA43539EE178C94BC0FD912">
    <w:name w:val="3931314888EA43539EE178C94BC0FD9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BEC52E293684C7CA4A37645A0139EB02">
    <w:name w:val="8BEC52E293684C7CA4A37645A0139EB0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FBCF1A8B06495B893A66E0F1FA62CF1">
    <w:name w:val="37FBCF1A8B06495B893A66E0F1FA62CF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3EC0A2B1E34435BD90EFA12965EF961">
    <w:name w:val="C03EC0A2B1E34435BD90EFA12965EF96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C538D418384C0CBFAF8216DEFDA56D1">
    <w:name w:val="C4C538D418384C0CBFAF8216DEFDA56D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7EC6158613448639182AD108A8058321">
    <w:name w:val="47EC6158613448639182AD108A80583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D384619D2479DA7AD37DA978630761">
    <w:name w:val="EC4D384619D2479DA7AD37DA97863076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8DE91A5754142B7BC38E1F90F025C1C1">
    <w:name w:val="68DE91A5754142B7BC38E1F90F025C1C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8B442F08C24F17AE34E4169041CF6B1">
    <w:name w:val="CF8B442F08C24F17AE34E4169041CF6B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0E22DE60FC4DE79487724E3791CABE1">
    <w:name w:val="160E22DE60FC4DE79487724E3791CABE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31B6BF82F1447E9062DBEE2D1955C61">
    <w:name w:val="7031B6BF82F1447E9062DBEE2D1955C6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4E06341BF2146789A60B1625320B6071">
    <w:name w:val="D4E06341BF2146789A60B1625320B607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6A54E001DCA4A55B61AF7FA0B103CBE1">
    <w:name w:val="76A54E001DCA4A55B61AF7FA0B103CBE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A9B6BF39588489E89133529FE6D91071">
    <w:name w:val="8A9B6BF39588489E89133529FE6D9107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5FAC88DE15B4CCEB45A1297664E5D821">
    <w:name w:val="05FAC88DE15B4CCEB45A1297664E5D8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0EA040B17E843D7B87AA23B9D6197F41">
    <w:name w:val="40EA040B17E843D7B87AA23B9D6197F4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C2ADAB11C60460F9381396C244EAAF51">
    <w:name w:val="BC2ADAB11C60460F9381396C244EAAF5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01A87B2CE1246DFA58F13A1E9EBF4621">
    <w:name w:val="F01A87B2CE1246DFA58F13A1E9EBF46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D3F4EE8945742F4B354422356A3CA0F1">
    <w:name w:val="BD3F4EE8945742F4B354422356A3CA0F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4D7B2664E6D455A985A8D3870D2A6867">
    <w:name w:val="F4D7B2664E6D455A985A8D3870D2A686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B7F25C69704A20A4E7BD8CCE68C55C6">
    <w:name w:val="A9B7F25C69704A20A4E7BD8CCE68C55C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1D96EF53E3454BA0D93EC2A51362D56">
    <w:name w:val="C41D96EF53E3454BA0D93EC2A51362D5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3BB56271B5143AF93B97794C6D221796">
    <w:name w:val="E3BB56271B5143AF93B97794C6D22179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33">
    <w:name w:val="29BC6524A6424155AF495669D7FE87E7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33">
    <w:name w:val="10611F08E687476E81F3B48F489605D7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33">
    <w:name w:val="A96FEAC63DDA4BD8A66A7568A1EFD7EB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32">
    <w:name w:val="5D95A92C70314627BDCF612BDBCD878C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32">
    <w:name w:val="711168DE912C4797B1BC3744D4041847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32">
    <w:name w:val="EC262C61AEA045E08DD075A7ABA755DE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41">
    <w:name w:val="9652938708DC4B2585627D2025C9C2774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41">
    <w:name w:val="4C94BD1901FE4809A4E0D06913E22EB44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40">
    <w:name w:val="A7394150F337410987635BF3F3CBAC2B4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35">
    <w:name w:val="7D70FEFC91CF48B9B334C126F4DB0362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31">
    <w:name w:val="D02D9457F29B4E44B43C1AD9EE5B18F7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30">
    <w:name w:val="A8CB3387BC4445D98BD59701FA5DC67A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31">
    <w:name w:val="5829CE548A194DDEBAA46FCA94B95BFB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31">
    <w:name w:val="A0F2EE7D71304648ADDE00F6CE481CFA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31">
    <w:name w:val="108A1A9FFEBA49C8A515A315D8C1B46A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31">
    <w:name w:val="068901CE84C94751ADCB3E9FEE7C6DC4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35">
    <w:name w:val="A6DB317937EE4B5A91285468CAA78E6B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29">
    <w:name w:val="0394FDF019374BC8A8BFD13F57323B3A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27">
    <w:name w:val="C5BD0586B03D432F94D9E518A7789756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26">
    <w:name w:val="EBB40BDD3BAC4B80BD7C27E5E1FBD1DB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25">
    <w:name w:val="EFBEAEB9574144E2BD84B790AED3696E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25">
    <w:name w:val="7AA70449F38840D4966C87761DBEB21C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26">
    <w:name w:val="25CFABD196D04757B855EB33E0DDA771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26">
    <w:name w:val="4D29620831854B818B2520BEEBD62C92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26">
    <w:name w:val="7A49FD4C9CD44182B601C404392F074A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26">
    <w:name w:val="951E4AFBB9834CD593069BB5A674807F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26">
    <w:name w:val="F9833C9D5FD14D7C81F809B55978CE9B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26">
    <w:name w:val="5E33AA6D7C7B4AEBA468F4B847A1F584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26">
    <w:name w:val="174774449D9440B98FE307BF157953DA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26">
    <w:name w:val="24AA3912D3E349498604067E6B49D53C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26">
    <w:name w:val="DCEC393D8B21429697709BE02BAE3263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26">
    <w:name w:val="CF1F41E3A87141BC927FD5B7D78EAD30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26">
    <w:name w:val="312A4794E5D54D5FB4CED89CE35849CD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26">
    <w:name w:val="044A4F1AC05B4ACE8B01E9DFC745250D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26">
    <w:name w:val="8670FB80BCDB4051A0ACCE9B954F9416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26">
    <w:name w:val="6EC6A6279261434EBB1D3CFF9170E48E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23">
    <w:name w:val="48EDC62A6123402881C3447815D0A4AF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23">
    <w:name w:val="573A66C36108420D92A2A897DE94186A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23">
    <w:name w:val="C7D94BC0EA1D49999B0E1D94772F82B9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23">
    <w:name w:val="25D9DDB7E06A45E9B6D12EBA14633889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23">
    <w:name w:val="A778B12C6C7F46DEB113E84B0086DA19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23">
    <w:name w:val="0B80E6D5D9E24CEB842AF0A16A9E0BB5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23">
    <w:name w:val="1F4626E7091A44C3A5C5728EEF5E7DAF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4ACCF6C624644C6A267323A759FB83F12">
    <w:name w:val="A4ACCF6C624644C6A267323A759FB83F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23">
    <w:name w:val="7F0932B8008E4AD2AFAF0393BC7AA190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23">
    <w:name w:val="9F4EF1AF97F445D6BB06BDC3AF918A96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23">
    <w:name w:val="00DB1B81993E450E8EA7D1238481BCBE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23">
    <w:name w:val="8DAC1CD042844EF886513ED499714C1B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23">
    <w:name w:val="E44E6EC19C2C4409A084B60A849C10A3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23">
    <w:name w:val="48542272322D43028F875636BC92A98F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23">
    <w:name w:val="3EFFDEAFD45141C782D87C6ACBE9E791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23">
    <w:name w:val="E654B788A6AD48ABA02B41F81CAD9611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19">
    <w:name w:val="E91E9DDE62F04D44B70ACF00CA51FCA4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19">
    <w:name w:val="21DE8A285C4E46E4AC520862B38ED145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19">
    <w:name w:val="F127811E149D4AE5906B0C61D32C8FA2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19">
    <w:name w:val="CF14B88167624A5C85604FBEA0609B6C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18">
    <w:name w:val="227E8A3C1B5242DDB662212B2854AC0118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17">
    <w:name w:val="786AE6D2228C45B59274461217FB89D817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17">
    <w:name w:val="11ED86F74B63445995CEFE01E3EF843917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17">
    <w:name w:val="AD032C77CB394029ADCA73AC23D0911117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17">
    <w:name w:val="C3C6962AE1C04A3489AD03722043B50F17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17">
    <w:name w:val="2D6F219F1AA24F4CBAE2F2035F899AF917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17">
    <w:name w:val="D640A08F1E8F406D8D8124B29472BD1817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17">
    <w:name w:val="4E52B7F2A5674A3A961C2CE587604A7717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23">
    <w:name w:val="9BA03E135463458891A97F0E61F0173B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23">
    <w:name w:val="70AA56B4EB5143B0876330D8BA689C51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23">
    <w:name w:val="9CCACFE0FBA24731974885B4CF5EB78B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23">
    <w:name w:val="7FB429DD1807462080B7C8276AEA2749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22">
    <w:name w:val="2D0A66854ECC405C8872449D715368B7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23">
    <w:name w:val="CC8735002E574B3EB4C7D095A80DC37A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22">
    <w:name w:val="F6F2DB289F3442BFB783FD928EC1B44B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22">
    <w:name w:val="84A9DB437E08472DB97BF1A49E56C8EC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22">
    <w:name w:val="DAF7966752A24298A63A4C566FCBC395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22">
    <w:name w:val="9FFFDB1FE06F45A5BF647332E873024C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22">
    <w:name w:val="9FEF13A9340B42FFAEE76537F3AF2296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22">
    <w:name w:val="4F95BBF647DF44E98534656ED22A7B57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15">
    <w:name w:val="635A9603383B48B4A59D1ECDFC8447C2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15">
    <w:name w:val="649A7A0F40B649FE82FBC4D484A9D1DE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15">
    <w:name w:val="17213900D75F4AAFACBA5679D80A3DE0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15">
    <w:name w:val="119B6C5D30794CE3A4C7D73CBCF4BF34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14">
    <w:name w:val="6BDD2663501D400987C9BB468324E314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13">
    <w:name w:val="8EF69F68FD0A47EBBF7AE223BDCB0EE8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14">
    <w:name w:val="71AB9F98E643447AA6690E3855218B2D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71EAA35A5D4B1DB4CCCB0601AF75849">
    <w:name w:val="1371EAA35A5D4B1DB4CCCB0601AF7584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A167294D663478F88CB45E91E6F64769">
    <w:name w:val="5A167294D663478F88CB45E91E6F6476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5798389A5F4FDCA5C59B7F39870EE19">
    <w:name w:val="C95798389A5F4FDCA5C59B7F39870EE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50271C0145F4DF2928B71A2654585A69">
    <w:name w:val="650271C0145F4DF2928B71A2654585A6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9C9634B4D5D4109966E793EF063E0DE9">
    <w:name w:val="89C9634B4D5D4109966E793EF063E0DE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4138127A4B42019A1D95E75B12F2789">
    <w:name w:val="374138127A4B42019A1D95E75B12F278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C26266AE1D74A4AAC3A3F55F97111749">
    <w:name w:val="6C26266AE1D74A4AAC3A3F55F9711174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1DF728622034C4FA2CAA899AF22CA829">
    <w:name w:val="91DF728622034C4FA2CAA899AF22CA8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1ED5B0C7F043EE8B1FCDF096EE27A39">
    <w:name w:val="C71ED5B0C7F043EE8B1FCDF096EE27A3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863459513748C48F87A19E716516F19">
    <w:name w:val="7F863459513748C48F87A19E716516F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CEEE69E748B4CA485B8345F8F343B089">
    <w:name w:val="FCEEE69E748B4CA485B8345F8F343B08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C5F72EAE274A79A410DB1D3EFFAC7F9">
    <w:name w:val="54C5F72EAE274A79A410DB1D3EFFAC7F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C7571C449A847DD848F144EF171FD089">
    <w:name w:val="8C7571C449A847DD848F144EF171FD08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807441BE394498B8C53673E1B372B79">
    <w:name w:val="D5807441BE394498B8C53673E1B372B7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937D2A902D940C88794A601F2DC7D8F9">
    <w:name w:val="4937D2A902D940C88794A601F2DC7D8F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6DC6D33FAF44A80A4CE9AA758C288E69">
    <w:name w:val="66DC6D33FAF44A80A4CE9AA758C288E6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79D1C601F7C4558B144935C4165832A9">
    <w:name w:val="779D1C601F7C4558B144935C4165832A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3A7AEAA213844D48EFEB87C11EF41FD9">
    <w:name w:val="43A7AEAA213844D48EFEB87C11EF41FD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FEA5931B9540B3B35BB824C75F7A259">
    <w:name w:val="6EFEA5931B9540B3B35BB824C75F7A25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380C5917FAE474CBD12A8C107A6B2AE9">
    <w:name w:val="8380C5917FAE474CBD12A8C107A6B2AE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D73AC2C6A04E4A8DEC5D4B8CB455E59">
    <w:name w:val="9FD73AC2C6A04E4A8DEC5D4B8CB455E5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6D5EFE3DA644FA8E48FA7B94029E7E9">
    <w:name w:val="956D5EFE3DA644FA8E48FA7B94029E7E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65B0F6F60E74B3584AF109218235BD59">
    <w:name w:val="565B0F6F60E74B3584AF109218235BD5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F2D42A8A354D4782EAAABCE6162D1F9">
    <w:name w:val="16F2D42A8A354D4782EAAABCE6162D1F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EE0E50354E42A3B89A2F3A8A53D8B89">
    <w:name w:val="E4EE0E50354E42A3B89A2F3A8A53D8B8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DCCD080F9854DB5B6D81248737FE7189">
    <w:name w:val="EDCCD080F9854DB5B6D81248737FE718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40458ED719A40E09C032749FCC4726B9">
    <w:name w:val="440458ED719A40E09C032749FCC4726B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4D744C24A049208102D0B279D3AA199">
    <w:name w:val="5F4D744C24A049208102D0B279D3AA19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9141BADE1944AE0B80270EF90C1385A9">
    <w:name w:val="59141BADE1944AE0B80270EF90C1385A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FF734FFAE5A435DA74975F6833A23F49">
    <w:name w:val="DFF734FFAE5A435DA74975F6833A23F4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D2E62019E2644E6BF71CE4F0172847B9">
    <w:name w:val="3D2E62019E2644E6BF71CE4F0172847B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86C362FD8648259B3F2129CD4D86D19">
    <w:name w:val="0486C362FD8648259B3F2129CD4D86D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9FD4665A954F1C960DC88969C495799">
    <w:name w:val="7D9FD4665A954F1C960DC88969C49579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CF7F91CF845CDB7A36A4E84730F359">
    <w:name w:val="EC4CF7F91CF845CDB7A36A4E84730F35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B356BEFF94F4315A88FC872B9FB72019">
    <w:name w:val="CB356BEFF94F4315A88FC872B9FB720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F07919034354B3B8C019352307DC9513">
    <w:name w:val="AF07919034354B3B8C019352307DC95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39EC1F45E64090BA7A11D46A302A113">
    <w:name w:val="CC39EC1F45E64090BA7A11D46A302A1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0BF5DAB8B324A54988C8B4EE91685963">
    <w:name w:val="20BF5DAB8B324A54988C8B4EE9168596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E4BE72779A4D57A39EE64B72BAAD143">
    <w:name w:val="C9E4BE72779A4D57A39EE64B72BAAD14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78CD143A4814E4BAF266F523C1AA7A73">
    <w:name w:val="478CD143A4814E4BAF266F523C1AA7A7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F669B9BD024643B410C806E496DB273">
    <w:name w:val="22F669B9BD024643B410C806E496DB27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72827BDDC804CF3981F3C80FD54157F3">
    <w:name w:val="272827BDDC804CF3981F3C80FD54157F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447188A1A0438F88E5B14401F4DE5C3">
    <w:name w:val="F1447188A1A0438F88E5B14401F4DE5C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B0ABAFBA45B413FA27E585D9443BAC23">
    <w:name w:val="7B0ABAFBA45B413FA27E585D9443BAC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45B1E88D584DFFA7051F2421E5E1223">
    <w:name w:val="DA45B1E88D584DFFA7051F2421E5E12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B3FF47A7BF94380A33E2BD470DDBBB63">
    <w:name w:val="4B3FF47A7BF94380A33E2BD470DDBBB6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24005B678640E2896DADD805DAA1263">
    <w:name w:val="5F24005B678640E2896DADD805DAA126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11E3C4B627445A081E14F9DE240E1403">
    <w:name w:val="E11E3C4B627445A081E14F9DE240E140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649F2EC8224F7098B1575ABF9C54563">
    <w:name w:val="A0649F2EC8224F7098B1575ABF9C5456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8554F21F1240A8AE3ED90D93FDE3FC3">
    <w:name w:val="C48554F21F1240A8AE3ED90D93FDE3FC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7F8DAA4F754D2BA8AE7F1C7912A1C13">
    <w:name w:val="547F8DAA4F754D2BA8AE7F1C7912A1C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DC0EAC2CFA482E9947E725AB5B540C3">
    <w:name w:val="13DC0EAC2CFA482E9947E725AB5B540C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21C9832DA79410AB94735007B9FAE893">
    <w:name w:val="B21C9832DA79410AB94735007B9FAE89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AEB6603435E4DA3B1666F14B3EBE16F3">
    <w:name w:val="3AEB6603435E4DA3B1666F14B3EBE16F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EAB1B11798144948AD2D0111CDE7DD13">
    <w:name w:val="BEAB1B11798144948AD2D0111CDE7DD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DE5E506F7647AAB38D06BB2E0DB0E73">
    <w:name w:val="ECDE5E506F7647AAB38D06BB2E0DB0E7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D0E8F2E7544C72B6FE67E4C5573CB73">
    <w:name w:val="57D0E8F2E7544C72B6FE67E4C5573CB7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736F53F8ED7466D88F3B011F2AAC29B3">
    <w:name w:val="9736F53F8ED7466D88F3B011F2AAC29B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4F2FA4B9C94DF3B2373D164C3406CA3">
    <w:name w:val="D54F2FA4B9C94DF3B2373D164C3406CA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D62658F16F7400F9564F43891232FC63">
    <w:name w:val="CD62658F16F7400F9564F43891232FC6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931314888EA43539EE178C94BC0FD913">
    <w:name w:val="3931314888EA43539EE178C94BC0FD9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BEC52E293684C7CA4A37645A0139EB03">
    <w:name w:val="8BEC52E293684C7CA4A37645A0139EB0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FBCF1A8B06495B893A66E0F1FA62CF2">
    <w:name w:val="37FBCF1A8B06495B893A66E0F1FA62CF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3EC0A2B1E34435BD90EFA12965EF962">
    <w:name w:val="C03EC0A2B1E34435BD90EFA12965EF96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C538D418384C0CBFAF8216DEFDA56D2">
    <w:name w:val="C4C538D418384C0CBFAF8216DEFDA56D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7EC6158613448639182AD108A8058322">
    <w:name w:val="47EC6158613448639182AD108A80583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D384619D2479DA7AD37DA978630762">
    <w:name w:val="EC4D384619D2479DA7AD37DA97863076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8DE91A5754142B7BC38E1F90F025C1C2">
    <w:name w:val="68DE91A5754142B7BC38E1F90F025C1C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8B442F08C24F17AE34E4169041CF6B2">
    <w:name w:val="CF8B442F08C24F17AE34E4169041CF6B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0E22DE60FC4DE79487724E3791CABE2">
    <w:name w:val="160E22DE60FC4DE79487724E3791CABE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31B6BF82F1447E9062DBEE2D1955C62">
    <w:name w:val="7031B6BF82F1447E9062DBEE2D1955C6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4E06341BF2146789A60B1625320B6072">
    <w:name w:val="D4E06341BF2146789A60B1625320B607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6A54E001DCA4A55B61AF7FA0B103CBE2">
    <w:name w:val="76A54E001DCA4A55B61AF7FA0B103CBE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A9B6BF39588489E89133529FE6D91072">
    <w:name w:val="8A9B6BF39588489E89133529FE6D9107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5FAC88DE15B4CCEB45A1297664E5D822">
    <w:name w:val="05FAC88DE15B4CCEB45A1297664E5D8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0EA040B17E843D7B87AA23B9D6197F42">
    <w:name w:val="40EA040B17E843D7B87AA23B9D6197F4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C2ADAB11C60460F9381396C244EAAF52">
    <w:name w:val="BC2ADAB11C60460F9381396C244EAAF5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01A87B2CE1246DFA58F13A1E9EBF4622">
    <w:name w:val="F01A87B2CE1246DFA58F13A1E9EBF46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D3F4EE8945742F4B354422356A3CA0F2">
    <w:name w:val="BD3F4EE8945742F4B354422356A3CA0F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4D7B2664E6D455A985A8D3870D2A6868">
    <w:name w:val="F4D7B2664E6D455A985A8D3870D2A686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B7F25C69704A20A4E7BD8CCE68C55C7">
    <w:name w:val="A9B7F25C69704A20A4E7BD8CCE68C55C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1D96EF53E3454BA0D93EC2A51362D57">
    <w:name w:val="C41D96EF53E3454BA0D93EC2A51362D5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3BB56271B5143AF93B97794C6D221797">
    <w:name w:val="E3BB56271B5143AF93B97794C6D22179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34">
    <w:name w:val="29BC6524A6424155AF495669D7FE87E7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34">
    <w:name w:val="10611F08E687476E81F3B48F489605D7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34">
    <w:name w:val="A96FEAC63DDA4BD8A66A7568A1EFD7EB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33">
    <w:name w:val="5D95A92C70314627BDCF612BDBCD878C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33">
    <w:name w:val="711168DE912C4797B1BC3744D4041847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33">
    <w:name w:val="EC262C61AEA045E08DD075A7ABA755DE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42">
    <w:name w:val="9652938708DC4B2585627D2025C9C2774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42">
    <w:name w:val="4C94BD1901FE4809A4E0D06913E22EB44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41">
    <w:name w:val="A7394150F337410987635BF3F3CBAC2B4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36">
    <w:name w:val="7D70FEFC91CF48B9B334C126F4DB0362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32">
    <w:name w:val="D02D9457F29B4E44B43C1AD9EE5B18F7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31">
    <w:name w:val="A8CB3387BC4445D98BD59701FA5DC67A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32">
    <w:name w:val="5829CE548A194DDEBAA46FCA94B95BFB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32">
    <w:name w:val="A0F2EE7D71304648ADDE00F6CE481CFA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32">
    <w:name w:val="108A1A9FFEBA49C8A515A315D8C1B46A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32">
    <w:name w:val="068901CE84C94751ADCB3E9FEE7C6DC4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36">
    <w:name w:val="A6DB317937EE4B5A91285468CAA78E6B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30">
    <w:name w:val="0394FDF019374BC8A8BFD13F57323B3A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28">
    <w:name w:val="C5BD0586B03D432F94D9E518A7789756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27">
    <w:name w:val="EBB40BDD3BAC4B80BD7C27E5E1FBD1DB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26">
    <w:name w:val="EFBEAEB9574144E2BD84B790AED3696E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26">
    <w:name w:val="7AA70449F38840D4966C87761DBEB21C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27">
    <w:name w:val="25CFABD196D04757B855EB33E0DDA771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27">
    <w:name w:val="4D29620831854B818B2520BEEBD62C92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27">
    <w:name w:val="7A49FD4C9CD44182B601C404392F074A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27">
    <w:name w:val="951E4AFBB9834CD593069BB5A674807F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27">
    <w:name w:val="F9833C9D5FD14D7C81F809B55978CE9B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27">
    <w:name w:val="5E33AA6D7C7B4AEBA468F4B847A1F584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27">
    <w:name w:val="174774449D9440B98FE307BF157953DA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27">
    <w:name w:val="24AA3912D3E349498604067E6B49D53C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27">
    <w:name w:val="DCEC393D8B21429697709BE02BAE3263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27">
    <w:name w:val="CF1F41E3A87141BC927FD5B7D78EAD30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27">
    <w:name w:val="312A4794E5D54D5FB4CED89CE35849CD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27">
    <w:name w:val="044A4F1AC05B4ACE8B01E9DFC745250D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27">
    <w:name w:val="8670FB80BCDB4051A0ACCE9B954F9416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27">
    <w:name w:val="6EC6A6279261434EBB1D3CFF9170E48E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24">
    <w:name w:val="48EDC62A6123402881C3447815D0A4AF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24">
    <w:name w:val="573A66C36108420D92A2A897DE94186A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24">
    <w:name w:val="C7D94BC0EA1D49999B0E1D94772F82B9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24">
    <w:name w:val="25D9DDB7E06A45E9B6D12EBA14633889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24">
    <w:name w:val="A778B12C6C7F46DEB113E84B0086DA19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24">
    <w:name w:val="0B80E6D5D9E24CEB842AF0A16A9E0BB5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24">
    <w:name w:val="1F4626E7091A44C3A5C5728EEF5E7DAF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4ACCF6C624644C6A267323A759FB83F13">
    <w:name w:val="A4ACCF6C624644C6A267323A759FB83F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24">
    <w:name w:val="7F0932B8008E4AD2AFAF0393BC7AA190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24">
    <w:name w:val="9F4EF1AF97F445D6BB06BDC3AF918A96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24">
    <w:name w:val="00DB1B81993E450E8EA7D1238481BCBE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24">
    <w:name w:val="8DAC1CD042844EF886513ED499714C1B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24">
    <w:name w:val="E44E6EC19C2C4409A084B60A849C10A3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24">
    <w:name w:val="48542272322D43028F875636BC92A98F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24">
    <w:name w:val="3EFFDEAFD45141C782D87C6ACBE9E791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24">
    <w:name w:val="E654B788A6AD48ABA02B41F81CAD9611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20">
    <w:name w:val="E91E9DDE62F04D44B70ACF00CA51FCA4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20">
    <w:name w:val="21DE8A285C4E46E4AC520862B38ED145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20">
    <w:name w:val="F127811E149D4AE5906B0C61D32C8FA2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20">
    <w:name w:val="CF14B88167624A5C85604FBEA0609B6C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19">
    <w:name w:val="227E8A3C1B5242DDB662212B2854AC0119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18">
    <w:name w:val="786AE6D2228C45B59274461217FB89D818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18">
    <w:name w:val="11ED86F74B63445995CEFE01E3EF843918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18">
    <w:name w:val="AD032C77CB394029ADCA73AC23D0911118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18">
    <w:name w:val="C3C6962AE1C04A3489AD03722043B50F18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18">
    <w:name w:val="2D6F219F1AA24F4CBAE2F2035F899AF918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18">
    <w:name w:val="D640A08F1E8F406D8D8124B29472BD1818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18">
    <w:name w:val="4E52B7F2A5674A3A961C2CE587604A7718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24">
    <w:name w:val="9BA03E135463458891A97F0E61F0173B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24">
    <w:name w:val="70AA56B4EB5143B0876330D8BA689C51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24">
    <w:name w:val="9CCACFE0FBA24731974885B4CF5EB78B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24">
    <w:name w:val="7FB429DD1807462080B7C8276AEA2749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23">
    <w:name w:val="2D0A66854ECC405C8872449D715368B7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24">
    <w:name w:val="CC8735002E574B3EB4C7D095A80DC37A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23">
    <w:name w:val="F6F2DB289F3442BFB783FD928EC1B44B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23">
    <w:name w:val="84A9DB437E08472DB97BF1A49E56C8EC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23">
    <w:name w:val="DAF7966752A24298A63A4C566FCBC395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23">
    <w:name w:val="9FFFDB1FE06F45A5BF647332E873024C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23">
    <w:name w:val="9FEF13A9340B42FFAEE76537F3AF2296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23">
    <w:name w:val="4F95BBF647DF44E98534656ED22A7B57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16">
    <w:name w:val="635A9603383B48B4A59D1ECDFC8447C2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16">
    <w:name w:val="649A7A0F40B649FE82FBC4D484A9D1DE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16">
    <w:name w:val="17213900D75F4AAFACBA5679D80A3DE0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16">
    <w:name w:val="119B6C5D30794CE3A4C7D73CBCF4BF34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15">
    <w:name w:val="6BDD2663501D400987C9BB468324E314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14">
    <w:name w:val="8EF69F68FD0A47EBBF7AE223BDCB0EE8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15">
    <w:name w:val="71AB9F98E643447AA6690E3855218B2D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71EAA35A5D4B1DB4CCCB0601AF758410">
    <w:name w:val="1371EAA35A5D4B1DB4CCCB0601AF7584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A167294D663478F88CB45E91E6F647610">
    <w:name w:val="5A167294D663478F88CB45E91E6F6476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5798389A5F4FDCA5C59B7F39870EE110">
    <w:name w:val="C95798389A5F4FDCA5C59B7F39870EE1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50271C0145F4DF2928B71A2654585A610">
    <w:name w:val="650271C0145F4DF2928B71A2654585A6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9C9634B4D5D4109966E793EF063E0DE10">
    <w:name w:val="89C9634B4D5D4109966E793EF063E0DE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4138127A4B42019A1D95E75B12F27810">
    <w:name w:val="374138127A4B42019A1D95E75B12F278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C26266AE1D74A4AAC3A3F55F971117410">
    <w:name w:val="6C26266AE1D74A4AAC3A3F55F9711174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1DF728622034C4FA2CAA899AF22CA8210">
    <w:name w:val="91DF728622034C4FA2CAA899AF22CA82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1ED5B0C7F043EE8B1FCDF096EE27A310">
    <w:name w:val="C71ED5B0C7F043EE8B1FCDF096EE27A3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863459513748C48F87A19E716516F110">
    <w:name w:val="7F863459513748C48F87A19E716516F1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CEEE69E748B4CA485B8345F8F343B0810">
    <w:name w:val="FCEEE69E748B4CA485B8345F8F343B08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C5F72EAE274A79A410DB1D3EFFAC7F10">
    <w:name w:val="54C5F72EAE274A79A410DB1D3EFFAC7F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C7571C449A847DD848F144EF171FD0810">
    <w:name w:val="8C7571C449A847DD848F144EF171FD08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807441BE394498B8C53673E1B372B710">
    <w:name w:val="D5807441BE394498B8C53673E1B372B7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937D2A902D940C88794A601F2DC7D8F10">
    <w:name w:val="4937D2A902D940C88794A601F2DC7D8F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6DC6D33FAF44A80A4CE9AA758C288E610">
    <w:name w:val="66DC6D33FAF44A80A4CE9AA758C288E6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79D1C601F7C4558B144935C4165832A10">
    <w:name w:val="779D1C601F7C4558B144935C4165832A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3A7AEAA213844D48EFEB87C11EF41FD10">
    <w:name w:val="43A7AEAA213844D48EFEB87C11EF41FD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FEA5931B9540B3B35BB824C75F7A2510">
    <w:name w:val="6EFEA5931B9540B3B35BB824C75F7A25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380C5917FAE474CBD12A8C107A6B2AE10">
    <w:name w:val="8380C5917FAE474CBD12A8C107A6B2AE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D73AC2C6A04E4A8DEC5D4B8CB455E510">
    <w:name w:val="9FD73AC2C6A04E4A8DEC5D4B8CB455E5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6D5EFE3DA644FA8E48FA7B94029E7E10">
    <w:name w:val="956D5EFE3DA644FA8E48FA7B94029E7E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65B0F6F60E74B3584AF109218235BD510">
    <w:name w:val="565B0F6F60E74B3584AF109218235BD5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F2D42A8A354D4782EAAABCE6162D1F10">
    <w:name w:val="16F2D42A8A354D4782EAAABCE6162D1F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EE0E50354E42A3B89A2F3A8A53D8B810">
    <w:name w:val="E4EE0E50354E42A3B89A2F3A8A53D8B8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DCCD080F9854DB5B6D81248737FE71810">
    <w:name w:val="EDCCD080F9854DB5B6D81248737FE718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40458ED719A40E09C032749FCC4726B10">
    <w:name w:val="440458ED719A40E09C032749FCC4726B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4D744C24A049208102D0B279D3AA1910">
    <w:name w:val="5F4D744C24A049208102D0B279D3AA19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9141BADE1944AE0B80270EF90C1385A10">
    <w:name w:val="59141BADE1944AE0B80270EF90C1385A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FF734FFAE5A435DA74975F6833A23F410">
    <w:name w:val="DFF734FFAE5A435DA74975F6833A23F4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D2E62019E2644E6BF71CE4F0172847B10">
    <w:name w:val="3D2E62019E2644E6BF71CE4F0172847B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86C362FD8648259B3F2129CD4D86D110">
    <w:name w:val="0486C362FD8648259B3F2129CD4D86D1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9FD4665A954F1C960DC88969C4957910">
    <w:name w:val="7D9FD4665A954F1C960DC88969C49579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CF7F91CF845CDB7A36A4E84730F3510">
    <w:name w:val="EC4CF7F91CF845CDB7A36A4E84730F35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B356BEFF94F4315A88FC872B9FB720110">
    <w:name w:val="CB356BEFF94F4315A88FC872B9FB7201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F07919034354B3B8C019352307DC9514">
    <w:name w:val="AF07919034354B3B8C019352307DC95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39EC1F45E64090BA7A11D46A302A114">
    <w:name w:val="CC39EC1F45E64090BA7A11D46A302A1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0BF5DAB8B324A54988C8B4EE91685964">
    <w:name w:val="20BF5DAB8B324A54988C8B4EE9168596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E4BE72779A4D57A39EE64B72BAAD144">
    <w:name w:val="C9E4BE72779A4D57A39EE64B72BAAD14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78CD143A4814E4BAF266F523C1AA7A74">
    <w:name w:val="478CD143A4814E4BAF266F523C1AA7A7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F669B9BD024643B410C806E496DB274">
    <w:name w:val="22F669B9BD024643B410C806E496DB27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72827BDDC804CF3981F3C80FD54157F4">
    <w:name w:val="272827BDDC804CF3981F3C80FD54157F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447188A1A0438F88E5B14401F4DE5C4">
    <w:name w:val="F1447188A1A0438F88E5B14401F4DE5C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B0ABAFBA45B413FA27E585D9443BAC24">
    <w:name w:val="7B0ABAFBA45B413FA27E585D9443BAC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45B1E88D584DFFA7051F2421E5E1224">
    <w:name w:val="DA45B1E88D584DFFA7051F2421E5E12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B3FF47A7BF94380A33E2BD470DDBBB64">
    <w:name w:val="4B3FF47A7BF94380A33E2BD470DDBBB6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24005B678640E2896DADD805DAA1264">
    <w:name w:val="5F24005B678640E2896DADD805DAA126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11E3C4B627445A081E14F9DE240E1404">
    <w:name w:val="E11E3C4B627445A081E14F9DE240E140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649F2EC8224F7098B1575ABF9C54564">
    <w:name w:val="A0649F2EC8224F7098B1575ABF9C5456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8554F21F1240A8AE3ED90D93FDE3FC4">
    <w:name w:val="C48554F21F1240A8AE3ED90D93FDE3FC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7F8DAA4F754D2BA8AE7F1C7912A1C14">
    <w:name w:val="547F8DAA4F754D2BA8AE7F1C7912A1C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DC0EAC2CFA482E9947E725AB5B540C4">
    <w:name w:val="13DC0EAC2CFA482E9947E725AB5B540C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21C9832DA79410AB94735007B9FAE894">
    <w:name w:val="B21C9832DA79410AB94735007B9FAE89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AEB6603435E4DA3B1666F14B3EBE16F4">
    <w:name w:val="3AEB6603435E4DA3B1666F14B3EBE16F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EAB1B11798144948AD2D0111CDE7DD14">
    <w:name w:val="BEAB1B11798144948AD2D0111CDE7DD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DE5E506F7647AAB38D06BB2E0DB0E74">
    <w:name w:val="ECDE5E506F7647AAB38D06BB2E0DB0E7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D0E8F2E7544C72B6FE67E4C5573CB74">
    <w:name w:val="57D0E8F2E7544C72B6FE67E4C5573CB7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736F53F8ED7466D88F3B011F2AAC29B4">
    <w:name w:val="9736F53F8ED7466D88F3B011F2AAC29B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4F2FA4B9C94DF3B2373D164C3406CA4">
    <w:name w:val="D54F2FA4B9C94DF3B2373D164C3406CA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D62658F16F7400F9564F43891232FC64">
    <w:name w:val="CD62658F16F7400F9564F43891232FC6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931314888EA43539EE178C94BC0FD914">
    <w:name w:val="3931314888EA43539EE178C94BC0FD9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BEC52E293684C7CA4A37645A0139EB04">
    <w:name w:val="8BEC52E293684C7CA4A37645A0139EB0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FBCF1A8B06495B893A66E0F1FA62CF3">
    <w:name w:val="37FBCF1A8B06495B893A66E0F1FA62CF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3EC0A2B1E34435BD90EFA12965EF963">
    <w:name w:val="C03EC0A2B1E34435BD90EFA12965EF96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C538D418384C0CBFAF8216DEFDA56D3">
    <w:name w:val="C4C538D418384C0CBFAF8216DEFDA56D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7EC6158613448639182AD108A8058323">
    <w:name w:val="47EC6158613448639182AD108A80583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D384619D2479DA7AD37DA978630763">
    <w:name w:val="EC4D384619D2479DA7AD37DA97863076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8DE91A5754142B7BC38E1F90F025C1C3">
    <w:name w:val="68DE91A5754142B7BC38E1F90F025C1C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8B442F08C24F17AE34E4169041CF6B3">
    <w:name w:val="CF8B442F08C24F17AE34E4169041CF6B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0E22DE60FC4DE79487724E3791CABE3">
    <w:name w:val="160E22DE60FC4DE79487724E3791CABE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31B6BF82F1447E9062DBEE2D1955C63">
    <w:name w:val="7031B6BF82F1447E9062DBEE2D1955C6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4E06341BF2146789A60B1625320B6073">
    <w:name w:val="D4E06341BF2146789A60B1625320B607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6A54E001DCA4A55B61AF7FA0B103CBE3">
    <w:name w:val="76A54E001DCA4A55B61AF7FA0B103CBE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A9B6BF39588489E89133529FE6D91073">
    <w:name w:val="8A9B6BF39588489E89133529FE6D9107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5FAC88DE15B4CCEB45A1297664E5D823">
    <w:name w:val="05FAC88DE15B4CCEB45A1297664E5D8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0EA040B17E843D7B87AA23B9D6197F43">
    <w:name w:val="40EA040B17E843D7B87AA23B9D6197F4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C2ADAB11C60460F9381396C244EAAF53">
    <w:name w:val="BC2ADAB11C60460F9381396C244EAAF5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01A87B2CE1246DFA58F13A1E9EBF4623">
    <w:name w:val="F01A87B2CE1246DFA58F13A1E9EBF46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D3F4EE8945742F4B354422356A3CA0F3">
    <w:name w:val="BD3F4EE8945742F4B354422356A3CA0F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4D7B2664E6D455A985A8D3870D2A6869">
    <w:name w:val="F4D7B2664E6D455A985A8D3870D2A686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B7F25C69704A20A4E7BD8CCE68C55C8">
    <w:name w:val="A9B7F25C69704A20A4E7BD8CCE68C55C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1D96EF53E3454BA0D93EC2A51362D58">
    <w:name w:val="C41D96EF53E3454BA0D93EC2A51362D5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3BB56271B5143AF93B97794C6D221798">
    <w:name w:val="E3BB56271B5143AF93B97794C6D22179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35">
    <w:name w:val="29BC6524A6424155AF495669D7FE87E7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35">
    <w:name w:val="10611F08E687476E81F3B48F489605D7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35">
    <w:name w:val="A96FEAC63DDA4BD8A66A7568A1EFD7EB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34">
    <w:name w:val="5D95A92C70314627BDCF612BDBCD878C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34">
    <w:name w:val="711168DE912C4797B1BC3744D4041847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34">
    <w:name w:val="EC262C61AEA045E08DD075A7ABA755DE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43">
    <w:name w:val="9652938708DC4B2585627D2025C9C2774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43">
    <w:name w:val="4C94BD1901FE4809A4E0D06913E22EB44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42">
    <w:name w:val="A7394150F337410987635BF3F3CBAC2B4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37">
    <w:name w:val="7D70FEFC91CF48B9B334C126F4DB0362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33">
    <w:name w:val="D02D9457F29B4E44B43C1AD9EE5B18F7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32">
    <w:name w:val="A8CB3387BC4445D98BD59701FA5DC67A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33">
    <w:name w:val="5829CE548A194DDEBAA46FCA94B95BFB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33">
    <w:name w:val="A0F2EE7D71304648ADDE00F6CE481CFA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33">
    <w:name w:val="108A1A9FFEBA49C8A515A315D8C1B46A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33">
    <w:name w:val="068901CE84C94751ADCB3E9FEE7C6DC4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37">
    <w:name w:val="A6DB317937EE4B5A91285468CAA78E6B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31">
    <w:name w:val="0394FDF019374BC8A8BFD13F57323B3A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29">
    <w:name w:val="C5BD0586B03D432F94D9E518A7789756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28">
    <w:name w:val="EBB40BDD3BAC4B80BD7C27E5E1FBD1DB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27">
    <w:name w:val="EFBEAEB9574144E2BD84B790AED3696E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27">
    <w:name w:val="7AA70449F38840D4966C87761DBEB21C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28">
    <w:name w:val="25CFABD196D04757B855EB33E0DDA771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28">
    <w:name w:val="4D29620831854B818B2520BEEBD62C92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28">
    <w:name w:val="7A49FD4C9CD44182B601C404392F074A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28">
    <w:name w:val="951E4AFBB9834CD593069BB5A674807F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28">
    <w:name w:val="F9833C9D5FD14D7C81F809B55978CE9B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28">
    <w:name w:val="5E33AA6D7C7B4AEBA468F4B847A1F584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28">
    <w:name w:val="174774449D9440B98FE307BF157953DA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28">
    <w:name w:val="24AA3912D3E349498604067E6B49D53C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28">
    <w:name w:val="DCEC393D8B21429697709BE02BAE3263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28">
    <w:name w:val="CF1F41E3A87141BC927FD5B7D78EAD30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28">
    <w:name w:val="312A4794E5D54D5FB4CED89CE35849CD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28">
    <w:name w:val="044A4F1AC05B4ACE8B01E9DFC745250D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28">
    <w:name w:val="8670FB80BCDB4051A0ACCE9B954F9416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28">
    <w:name w:val="6EC6A6279261434EBB1D3CFF9170E48E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25">
    <w:name w:val="48EDC62A6123402881C3447815D0A4AF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25">
    <w:name w:val="573A66C36108420D92A2A897DE94186A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25">
    <w:name w:val="C7D94BC0EA1D49999B0E1D94772F82B9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25">
    <w:name w:val="25D9DDB7E06A45E9B6D12EBA14633889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25">
    <w:name w:val="A778B12C6C7F46DEB113E84B0086DA19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25">
    <w:name w:val="0B80E6D5D9E24CEB842AF0A16A9E0BB5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25">
    <w:name w:val="1F4626E7091A44C3A5C5728EEF5E7DAF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4ACCF6C624644C6A267323A759FB83F14">
    <w:name w:val="A4ACCF6C624644C6A267323A759FB83F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25">
    <w:name w:val="7F0932B8008E4AD2AFAF0393BC7AA190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25">
    <w:name w:val="9F4EF1AF97F445D6BB06BDC3AF918A96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25">
    <w:name w:val="00DB1B81993E450E8EA7D1238481BCBE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25">
    <w:name w:val="8DAC1CD042844EF886513ED499714C1B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25">
    <w:name w:val="E44E6EC19C2C4409A084B60A849C10A3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25">
    <w:name w:val="48542272322D43028F875636BC92A98F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25">
    <w:name w:val="3EFFDEAFD45141C782D87C6ACBE9E791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25">
    <w:name w:val="E654B788A6AD48ABA02B41F81CAD9611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21">
    <w:name w:val="E91E9DDE62F04D44B70ACF00CA51FCA4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21">
    <w:name w:val="21DE8A285C4E46E4AC520862B38ED145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21">
    <w:name w:val="F127811E149D4AE5906B0C61D32C8FA2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21">
    <w:name w:val="CF14B88167624A5C85604FBEA0609B6C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20">
    <w:name w:val="227E8A3C1B5242DDB662212B2854AC0120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19">
    <w:name w:val="786AE6D2228C45B59274461217FB89D819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19">
    <w:name w:val="11ED86F74B63445995CEFE01E3EF843919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19">
    <w:name w:val="AD032C77CB394029ADCA73AC23D0911119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19">
    <w:name w:val="C3C6962AE1C04A3489AD03722043B50F19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19">
    <w:name w:val="2D6F219F1AA24F4CBAE2F2035F899AF919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19">
    <w:name w:val="D640A08F1E8F406D8D8124B29472BD1819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19">
    <w:name w:val="4E52B7F2A5674A3A961C2CE587604A7719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25">
    <w:name w:val="9BA03E135463458891A97F0E61F0173B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25">
    <w:name w:val="70AA56B4EB5143B0876330D8BA689C51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25">
    <w:name w:val="9CCACFE0FBA24731974885B4CF5EB78B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25">
    <w:name w:val="7FB429DD1807462080B7C8276AEA2749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24">
    <w:name w:val="2D0A66854ECC405C8872449D715368B7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25">
    <w:name w:val="CC8735002E574B3EB4C7D095A80DC37A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24">
    <w:name w:val="F6F2DB289F3442BFB783FD928EC1B44B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24">
    <w:name w:val="84A9DB437E08472DB97BF1A49E56C8EC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24">
    <w:name w:val="DAF7966752A24298A63A4C566FCBC395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24">
    <w:name w:val="9FFFDB1FE06F45A5BF647332E873024C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24">
    <w:name w:val="9FEF13A9340B42FFAEE76537F3AF2296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24">
    <w:name w:val="4F95BBF647DF44E98534656ED22A7B57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17">
    <w:name w:val="635A9603383B48B4A59D1ECDFC8447C2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17">
    <w:name w:val="649A7A0F40B649FE82FBC4D484A9D1DE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17">
    <w:name w:val="17213900D75F4AAFACBA5679D80A3DE0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17">
    <w:name w:val="119B6C5D30794CE3A4C7D73CBCF4BF34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16">
    <w:name w:val="6BDD2663501D400987C9BB468324E314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15">
    <w:name w:val="8EF69F68FD0A47EBBF7AE223BDCB0EE8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16">
    <w:name w:val="71AB9F98E643447AA6690E3855218B2D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71EAA35A5D4B1DB4CCCB0601AF758411">
    <w:name w:val="1371EAA35A5D4B1DB4CCCB0601AF7584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A167294D663478F88CB45E91E6F647611">
    <w:name w:val="5A167294D663478F88CB45E91E6F6476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5798389A5F4FDCA5C59B7F39870EE111">
    <w:name w:val="C95798389A5F4FDCA5C59B7F39870EE1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50271C0145F4DF2928B71A2654585A611">
    <w:name w:val="650271C0145F4DF2928B71A2654585A6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9C9634B4D5D4109966E793EF063E0DE11">
    <w:name w:val="89C9634B4D5D4109966E793EF063E0DE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4138127A4B42019A1D95E75B12F27811">
    <w:name w:val="374138127A4B42019A1D95E75B12F278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C26266AE1D74A4AAC3A3F55F971117411">
    <w:name w:val="6C26266AE1D74A4AAC3A3F55F9711174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1DF728622034C4FA2CAA899AF22CA8211">
    <w:name w:val="91DF728622034C4FA2CAA899AF22CA82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1ED5B0C7F043EE8B1FCDF096EE27A311">
    <w:name w:val="C71ED5B0C7F043EE8B1FCDF096EE27A3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863459513748C48F87A19E716516F111">
    <w:name w:val="7F863459513748C48F87A19E716516F1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CEEE69E748B4CA485B8345F8F343B0811">
    <w:name w:val="FCEEE69E748B4CA485B8345F8F343B08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C5F72EAE274A79A410DB1D3EFFAC7F11">
    <w:name w:val="54C5F72EAE274A79A410DB1D3EFFAC7F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C7571C449A847DD848F144EF171FD0811">
    <w:name w:val="8C7571C449A847DD848F144EF171FD08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807441BE394498B8C53673E1B372B711">
    <w:name w:val="D5807441BE394498B8C53673E1B372B7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937D2A902D940C88794A601F2DC7D8F11">
    <w:name w:val="4937D2A902D940C88794A601F2DC7D8F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6DC6D33FAF44A80A4CE9AA758C288E611">
    <w:name w:val="66DC6D33FAF44A80A4CE9AA758C288E6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79D1C601F7C4558B144935C4165832A11">
    <w:name w:val="779D1C601F7C4558B144935C4165832A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3A7AEAA213844D48EFEB87C11EF41FD11">
    <w:name w:val="43A7AEAA213844D48EFEB87C11EF41FD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FEA5931B9540B3B35BB824C75F7A2511">
    <w:name w:val="6EFEA5931B9540B3B35BB824C75F7A25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380C5917FAE474CBD12A8C107A6B2AE11">
    <w:name w:val="8380C5917FAE474CBD12A8C107A6B2AE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D73AC2C6A04E4A8DEC5D4B8CB455E511">
    <w:name w:val="9FD73AC2C6A04E4A8DEC5D4B8CB455E5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6D5EFE3DA644FA8E48FA7B94029E7E11">
    <w:name w:val="956D5EFE3DA644FA8E48FA7B94029E7E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65B0F6F60E74B3584AF109218235BD511">
    <w:name w:val="565B0F6F60E74B3584AF109218235BD5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F2D42A8A354D4782EAAABCE6162D1F11">
    <w:name w:val="16F2D42A8A354D4782EAAABCE6162D1F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EE0E50354E42A3B89A2F3A8A53D8B811">
    <w:name w:val="E4EE0E50354E42A3B89A2F3A8A53D8B8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DCCD080F9854DB5B6D81248737FE71811">
    <w:name w:val="EDCCD080F9854DB5B6D81248737FE718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40458ED719A40E09C032749FCC4726B11">
    <w:name w:val="440458ED719A40E09C032749FCC4726B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4D744C24A049208102D0B279D3AA1911">
    <w:name w:val="5F4D744C24A049208102D0B279D3AA19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9141BADE1944AE0B80270EF90C1385A11">
    <w:name w:val="59141BADE1944AE0B80270EF90C1385A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FF734FFAE5A435DA74975F6833A23F411">
    <w:name w:val="DFF734FFAE5A435DA74975F6833A23F4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D2E62019E2644E6BF71CE4F0172847B11">
    <w:name w:val="3D2E62019E2644E6BF71CE4F0172847B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86C362FD8648259B3F2129CD4D86D111">
    <w:name w:val="0486C362FD8648259B3F2129CD4D86D1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9FD4665A954F1C960DC88969C4957911">
    <w:name w:val="7D9FD4665A954F1C960DC88969C49579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CF7F91CF845CDB7A36A4E84730F3511">
    <w:name w:val="EC4CF7F91CF845CDB7A36A4E84730F35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B356BEFF94F4315A88FC872B9FB720111">
    <w:name w:val="CB356BEFF94F4315A88FC872B9FB7201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F07919034354B3B8C019352307DC9515">
    <w:name w:val="AF07919034354B3B8C019352307DC95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39EC1F45E64090BA7A11D46A302A115">
    <w:name w:val="CC39EC1F45E64090BA7A11D46A302A1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0BF5DAB8B324A54988C8B4EE91685965">
    <w:name w:val="20BF5DAB8B324A54988C8B4EE9168596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E4BE72779A4D57A39EE64B72BAAD145">
    <w:name w:val="C9E4BE72779A4D57A39EE64B72BAAD14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78CD143A4814E4BAF266F523C1AA7A75">
    <w:name w:val="478CD143A4814E4BAF266F523C1AA7A7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F669B9BD024643B410C806E496DB275">
    <w:name w:val="22F669B9BD024643B410C806E496DB27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72827BDDC804CF3981F3C80FD54157F5">
    <w:name w:val="272827BDDC804CF3981F3C80FD54157F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447188A1A0438F88E5B14401F4DE5C5">
    <w:name w:val="F1447188A1A0438F88E5B14401F4DE5C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B0ABAFBA45B413FA27E585D9443BAC25">
    <w:name w:val="7B0ABAFBA45B413FA27E585D9443BAC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45B1E88D584DFFA7051F2421E5E1225">
    <w:name w:val="DA45B1E88D584DFFA7051F2421E5E12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B3FF47A7BF94380A33E2BD470DDBBB65">
    <w:name w:val="4B3FF47A7BF94380A33E2BD470DDBBB6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24005B678640E2896DADD805DAA1265">
    <w:name w:val="5F24005B678640E2896DADD805DAA126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11E3C4B627445A081E14F9DE240E1405">
    <w:name w:val="E11E3C4B627445A081E14F9DE240E140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649F2EC8224F7098B1575ABF9C54565">
    <w:name w:val="A0649F2EC8224F7098B1575ABF9C5456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8554F21F1240A8AE3ED90D93FDE3FC5">
    <w:name w:val="C48554F21F1240A8AE3ED90D93FDE3FC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7F8DAA4F754D2BA8AE7F1C7912A1C15">
    <w:name w:val="547F8DAA4F754D2BA8AE7F1C7912A1C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DC0EAC2CFA482E9947E725AB5B540C5">
    <w:name w:val="13DC0EAC2CFA482E9947E725AB5B540C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21C9832DA79410AB94735007B9FAE895">
    <w:name w:val="B21C9832DA79410AB94735007B9FAE89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AEB6603435E4DA3B1666F14B3EBE16F5">
    <w:name w:val="3AEB6603435E4DA3B1666F14B3EBE16F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EAB1B11798144948AD2D0111CDE7DD15">
    <w:name w:val="BEAB1B11798144948AD2D0111CDE7DD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DE5E506F7647AAB38D06BB2E0DB0E75">
    <w:name w:val="ECDE5E506F7647AAB38D06BB2E0DB0E7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D0E8F2E7544C72B6FE67E4C5573CB75">
    <w:name w:val="57D0E8F2E7544C72B6FE67E4C5573CB7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736F53F8ED7466D88F3B011F2AAC29B5">
    <w:name w:val="9736F53F8ED7466D88F3B011F2AAC29B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4F2FA4B9C94DF3B2373D164C3406CA5">
    <w:name w:val="D54F2FA4B9C94DF3B2373D164C3406CA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D62658F16F7400F9564F43891232FC65">
    <w:name w:val="CD62658F16F7400F9564F43891232FC6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931314888EA43539EE178C94BC0FD915">
    <w:name w:val="3931314888EA43539EE178C94BC0FD9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BEC52E293684C7CA4A37645A0139EB05">
    <w:name w:val="8BEC52E293684C7CA4A37645A0139EB0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FBCF1A8B06495B893A66E0F1FA62CF4">
    <w:name w:val="37FBCF1A8B06495B893A66E0F1FA62CF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3EC0A2B1E34435BD90EFA12965EF964">
    <w:name w:val="C03EC0A2B1E34435BD90EFA12965EF96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C538D418384C0CBFAF8216DEFDA56D4">
    <w:name w:val="C4C538D418384C0CBFAF8216DEFDA56D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7EC6158613448639182AD108A8058324">
    <w:name w:val="47EC6158613448639182AD108A80583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D384619D2479DA7AD37DA978630764">
    <w:name w:val="EC4D384619D2479DA7AD37DA97863076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8DE91A5754142B7BC38E1F90F025C1C4">
    <w:name w:val="68DE91A5754142B7BC38E1F90F025C1C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8B442F08C24F17AE34E4169041CF6B4">
    <w:name w:val="CF8B442F08C24F17AE34E4169041CF6B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0E22DE60FC4DE79487724E3791CABE4">
    <w:name w:val="160E22DE60FC4DE79487724E3791CABE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31B6BF82F1447E9062DBEE2D1955C64">
    <w:name w:val="7031B6BF82F1447E9062DBEE2D1955C6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4E06341BF2146789A60B1625320B6074">
    <w:name w:val="D4E06341BF2146789A60B1625320B607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6A54E001DCA4A55B61AF7FA0B103CBE4">
    <w:name w:val="76A54E001DCA4A55B61AF7FA0B103CBE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A9B6BF39588489E89133529FE6D91074">
    <w:name w:val="8A9B6BF39588489E89133529FE6D9107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5FAC88DE15B4CCEB45A1297664E5D824">
    <w:name w:val="05FAC88DE15B4CCEB45A1297664E5D8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0EA040B17E843D7B87AA23B9D6197F44">
    <w:name w:val="40EA040B17E843D7B87AA23B9D6197F4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C2ADAB11C60460F9381396C244EAAF54">
    <w:name w:val="BC2ADAB11C60460F9381396C244EAAF5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01A87B2CE1246DFA58F13A1E9EBF4624">
    <w:name w:val="F01A87B2CE1246DFA58F13A1E9EBF46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D3F4EE8945742F4B354422356A3CA0F4">
    <w:name w:val="BD3F4EE8945742F4B354422356A3CA0F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179F53236FC400F996AC95E4E3EE64F">
    <w:name w:val="5179F53236FC400F996AC95E4E3EE64F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B7F25C69704A20A4E7BD8CCE68C55C9">
    <w:name w:val="A9B7F25C69704A20A4E7BD8CCE68C55C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1D96EF53E3454BA0D93EC2A51362D59">
    <w:name w:val="C41D96EF53E3454BA0D93EC2A51362D5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3BB56271B5143AF93B97794C6D221799">
    <w:name w:val="E3BB56271B5143AF93B97794C6D22179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36">
    <w:name w:val="29BC6524A6424155AF495669D7FE87E7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36">
    <w:name w:val="10611F08E687476E81F3B48F489605D7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36">
    <w:name w:val="A96FEAC63DDA4BD8A66A7568A1EFD7EB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35">
    <w:name w:val="5D95A92C70314627BDCF612BDBCD878C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35">
    <w:name w:val="711168DE912C4797B1BC3744D4041847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35">
    <w:name w:val="EC262C61AEA045E08DD075A7ABA755DE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44">
    <w:name w:val="9652938708DC4B2585627D2025C9C2774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44">
    <w:name w:val="4C94BD1901FE4809A4E0D06913E22EB44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43">
    <w:name w:val="A7394150F337410987635BF3F3CBAC2B4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38">
    <w:name w:val="7D70FEFC91CF48B9B334C126F4DB03623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34">
    <w:name w:val="D02D9457F29B4E44B43C1AD9EE5B18F7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33">
    <w:name w:val="A8CB3387BC4445D98BD59701FA5DC67A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34">
    <w:name w:val="5829CE548A194DDEBAA46FCA94B95BFB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34">
    <w:name w:val="A0F2EE7D71304648ADDE00F6CE481CFA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34">
    <w:name w:val="108A1A9FFEBA49C8A515A315D8C1B46A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34">
    <w:name w:val="068901CE84C94751ADCB3E9FEE7C6DC4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38">
    <w:name w:val="A6DB317937EE4B5A91285468CAA78E6B3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32">
    <w:name w:val="0394FDF019374BC8A8BFD13F57323B3A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30">
    <w:name w:val="C5BD0586B03D432F94D9E518A7789756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29">
    <w:name w:val="EBB40BDD3BAC4B80BD7C27E5E1FBD1DB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28">
    <w:name w:val="EFBEAEB9574144E2BD84B790AED3696E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28">
    <w:name w:val="7AA70449F38840D4966C87761DBEB21C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29">
    <w:name w:val="25CFABD196D04757B855EB33E0DDA771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29">
    <w:name w:val="4D29620831854B818B2520BEEBD62C92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29">
    <w:name w:val="7A49FD4C9CD44182B601C404392F074A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29">
    <w:name w:val="951E4AFBB9834CD593069BB5A674807F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29">
    <w:name w:val="F9833C9D5FD14D7C81F809B55978CE9B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29">
    <w:name w:val="5E33AA6D7C7B4AEBA468F4B847A1F584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29">
    <w:name w:val="174774449D9440B98FE307BF157953DA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29">
    <w:name w:val="24AA3912D3E349498604067E6B49D53C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29">
    <w:name w:val="DCEC393D8B21429697709BE02BAE3263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29">
    <w:name w:val="CF1F41E3A87141BC927FD5B7D78EAD30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29">
    <w:name w:val="312A4794E5D54D5FB4CED89CE35849CD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29">
    <w:name w:val="044A4F1AC05B4ACE8B01E9DFC745250D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29">
    <w:name w:val="8670FB80BCDB4051A0ACCE9B954F9416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29">
    <w:name w:val="6EC6A6279261434EBB1D3CFF9170E48E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26">
    <w:name w:val="48EDC62A6123402881C3447815D0A4AF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26">
    <w:name w:val="573A66C36108420D92A2A897DE94186A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26">
    <w:name w:val="C7D94BC0EA1D49999B0E1D94772F82B9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26">
    <w:name w:val="25D9DDB7E06A45E9B6D12EBA14633889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26">
    <w:name w:val="A778B12C6C7F46DEB113E84B0086DA19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26">
    <w:name w:val="0B80E6D5D9E24CEB842AF0A16A9E0BB5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26">
    <w:name w:val="1F4626E7091A44C3A5C5728EEF5E7DAF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4ACCF6C624644C6A267323A759FB83F15">
    <w:name w:val="A4ACCF6C624644C6A267323A759FB83F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26">
    <w:name w:val="7F0932B8008E4AD2AFAF0393BC7AA190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26">
    <w:name w:val="9F4EF1AF97F445D6BB06BDC3AF918A96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26">
    <w:name w:val="00DB1B81993E450E8EA7D1238481BCBE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26">
    <w:name w:val="8DAC1CD042844EF886513ED499714C1B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26">
    <w:name w:val="E44E6EC19C2C4409A084B60A849C10A3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26">
    <w:name w:val="48542272322D43028F875636BC92A98F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26">
    <w:name w:val="3EFFDEAFD45141C782D87C6ACBE9E791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26">
    <w:name w:val="E654B788A6AD48ABA02B41F81CAD9611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22">
    <w:name w:val="E91E9DDE62F04D44B70ACF00CA51FCA4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22">
    <w:name w:val="21DE8A285C4E46E4AC520862B38ED145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22">
    <w:name w:val="F127811E149D4AE5906B0C61D32C8FA2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22">
    <w:name w:val="CF14B88167624A5C85604FBEA0609B6C2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21">
    <w:name w:val="227E8A3C1B5242DDB662212B2854AC012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20">
    <w:name w:val="786AE6D2228C45B59274461217FB89D820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20">
    <w:name w:val="11ED86F74B63445995CEFE01E3EF843920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20">
    <w:name w:val="AD032C77CB394029ADCA73AC23D0911120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20">
    <w:name w:val="C3C6962AE1C04A3489AD03722043B50F20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20">
    <w:name w:val="2D6F219F1AA24F4CBAE2F2035F899AF920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20">
    <w:name w:val="D640A08F1E8F406D8D8124B29472BD1820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20">
    <w:name w:val="4E52B7F2A5674A3A961C2CE587604A7720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26">
    <w:name w:val="9BA03E135463458891A97F0E61F0173B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26">
    <w:name w:val="70AA56B4EB5143B0876330D8BA689C51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26">
    <w:name w:val="9CCACFE0FBA24731974885B4CF5EB78B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26">
    <w:name w:val="7FB429DD1807462080B7C8276AEA2749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25">
    <w:name w:val="2D0A66854ECC405C8872449D715368B7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26">
    <w:name w:val="CC8735002E574B3EB4C7D095A80DC37A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25">
    <w:name w:val="F6F2DB289F3442BFB783FD928EC1B44B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25">
    <w:name w:val="84A9DB437E08472DB97BF1A49E56C8EC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25">
    <w:name w:val="DAF7966752A24298A63A4C566FCBC395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25">
    <w:name w:val="9FFFDB1FE06F45A5BF647332E873024C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25">
    <w:name w:val="9FEF13A9340B42FFAEE76537F3AF2296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25">
    <w:name w:val="4F95BBF647DF44E98534656ED22A7B57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18">
    <w:name w:val="635A9603383B48B4A59D1ECDFC8447C2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18">
    <w:name w:val="649A7A0F40B649FE82FBC4D484A9D1DE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18">
    <w:name w:val="17213900D75F4AAFACBA5679D80A3DE0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18">
    <w:name w:val="119B6C5D30794CE3A4C7D73CBCF4BF34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17">
    <w:name w:val="6BDD2663501D400987C9BB468324E314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16">
    <w:name w:val="8EF69F68FD0A47EBBF7AE223BDCB0EE8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17">
    <w:name w:val="71AB9F98E643447AA6690E3855218B2D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71EAA35A5D4B1DB4CCCB0601AF758412">
    <w:name w:val="1371EAA35A5D4B1DB4CCCB0601AF7584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A167294D663478F88CB45E91E6F647612">
    <w:name w:val="5A167294D663478F88CB45E91E6F6476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5798389A5F4FDCA5C59B7F39870EE112">
    <w:name w:val="C95798389A5F4FDCA5C59B7F39870EE1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50271C0145F4DF2928B71A2654585A612">
    <w:name w:val="650271C0145F4DF2928B71A2654585A6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9C9634B4D5D4109966E793EF063E0DE12">
    <w:name w:val="89C9634B4D5D4109966E793EF063E0DE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4138127A4B42019A1D95E75B12F27812">
    <w:name w:val="374138127A4B42019A1D95E75B12F278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C26266AE1D74A4AAC3A3F55F971117412">
    <w:name w:val="6C26266AE1D74A4AAC3A3F55F9711174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1DF728622034C4FA2CAA899AF22CA8212">
    <w:name w:val="91DF728622034C4FA2CAA899AF22CA82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1ED5B0C7F043EE8B1FCDF096EE27A312">
    <w:name w:val="C71ED5B0C7F043EE8B1FCDF096EE27A3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863459513748C48F87A19E716516F112">
    <w:name w:val="7F863459513748C48F87A19E716516F1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CEEE69E748B4CA485B8345F8F343B0812">
    <w:name w:val="FCEEE69E748B4CA485B8345F8F343B08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C5F72EAE274A79A410DB1D3EFFAC7F12">
    <w:name w:val="54C5F72EAE274A79A410DB1D3EFFAC7F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C7571C449A847DD848F144EF171FD0812">
    <w:name w:val="8C7571C449A847DD848F144EF171FD08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807441BE394498B8C53673E1B372B712">
    <w:name w:val="D5807441BE394498B8C53673E1B372B7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937D2A902D940C88794A601F2DC7D8F12">
    <w:name w:val="4937D2A902D940C88794A601F2DC7D8F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6DC6D33FAF44A80A4CE9AA758C288E612">
    <w:name w:val="66DC6D33FAF44A80A4CE9AA758C288E6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79D1C601F7C4558B144935C4165832A12">
    <w:name w:val="779D1C601F7C4558B144935C4165832A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3A7AEAA213844D48EFEB87C11EF41FD12">
    <w:name w:val="43A7AEAA213844D48EFEB87C11EF41FD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FEA5931B9540B3B35BB824C75F7A2512">
    <w:name w:val="6EFEA5931B9540B3B35BB824C75F7A25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380C5917FAE474CBD12A8C107A6B2AE12">
    <w:name w:val="8380C5917FAE474CBD12A8C107A6B2AE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D73AC2C6A04E4A8DEC5D4B8CB455E512">
    <w:name w:val="9FD73AC2C6A04E4A8DEC5D4B8CB455E5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6D5EFE3DA644FA8E48FA7B94029E7E12">
    <w:name w:val="956D5EFE3DA644FA8E48FA7B94029E7E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65B0F6F60E74B3584AF109218235BD512">
    <w:name w:val="565B0F6F60E74B3584AF109218235BD5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F2D42A8A354D4782EAAABCE6162D1F12">
    <w:name w:val="16F2D42A8A354D4782EAAABCE6162D1F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EE0E50354E42A3B89A2F3A8A53D8B812">
    <w:name w:val="E4EE0E50354E42A3B89A2F3A8A53D8B8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DCCD080F9854DB5B6D81248737FE71812">
    <w:name w:val="EDCCD080F9854DB5B6D81248737FE718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40458ED719A40E09C032749FCC4726B12">
    <w:name w:val="440458ED719A40E09C032749FCC4726B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4D744C24A049208102D0B279D3AA1912">
    <w:name w:val="5F4D744C24A049208102D0B279D3AA19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9141BADE1944AE0B80270EF90C1385A12">
    <w:name w:val="59141BADE1944AE0B80270EF90C1385A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FF734FFAE5A435DA74975F6833A23F412">
    <w:name w:val="DFF734FFAE5A435DA74975F6833A23F4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D2E62019E2644E6BF71CE4F0172847B12">
    <w:name w:val="3D2E62019E2644E6BF71CE4F0172847B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86C362FD8648259B3F2129CD4D86D112">
    <w:name w:val="0486C362FD8648259B3F2129CD4D86D1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9FD4665A954F1C960DC88969C4957912">
    <w:name w:val="7D9FD4665A954F1C960DC88969C49579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CF7F91CF845CDB7A36A4E84730F3512">
    <w:name w:val="EC4CF7F91CF845CDB7A36A4E84730F35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B356BEFF94F4315A88FC872B9FB720112">
    <w:name w:val="CB356BEFF94F4315A88FC872B9FB7201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F07919034354B3B8C019352307DC9516">
    <w:name w:val="AF07919034354B3B8C019352307DC95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39EC1F45E64090BA7A11D46A302A116">
    <w:name w:val="CC39EC1F45E64090BA7A11D46A302A1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0BF5DAB8B324A54988C8B4EE91685966">
    <w:name w:val="20BF5DAB8B324A54988C8B4EE9168596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E4BE72779A4D57A39EE64B72BAAD146">
    <w:name w:val="C9E4BE72779A4D57A39EE64B72BAAD14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78CD143A4814E4BAF266F523C1AA7A76">
    <w:name w:val="478CD143A4814E4BAF266F523C1AA7A7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F669B9BD024643B410C806E496DB276">
    <w:name w:val="22F669B9BD024643B410C806E496DB27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72827BDDC804CF3981F3C80FD54157F6">
    <w:name w:val="272827BDDC804CF3981F3C80FD54157F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447188A1A0438F88E5B14401F4DE5C6">
    <w:name w:val="F1447188A1A0438F88E5B14401F4DE5C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B0ABAFBA45B413FA27E585D9443BAC26">
    <w:name w:val="7B0ABAFBA45B413FA27E585D9443BAC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45B1E88D584DFFA7051F2421E5E1226">
    <w:name w:val="DA45B1E88D584DFFA7051F2421E5E12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B3FF47A7BF94380A33E2BD470DDBBB66">
    <w:name w:val="4B3FF47A7BF94380A33E2BD470DDBBB6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24005B678640E2896DADD805DAA1266">
    <w:name w:val="5F24005B678640E2896DADD805DAA126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11E3C4B627445A081E14F9DE240E1406">
    <w:name w:val="E11E3C4B627445A081E14F9DE240E140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649F2EC8224F7098B1575ABF9C54566">
    <w:name w:val="A0649F2EC8224F7098B1575ABF9C5456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8554F21F1240A8AE3ED90D93FDE3FC6">
    <w:name w:val="C48554F21F1240A8AE3ED90D93FDE3FC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7F8DAA4F754D2BA8AE7F1C7912A1C16">
    <w:name w:val="547F8DAA4F754D2BA8AE7F1C7912A1C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DC0EAC2CFA482E9947E725AB5B540C6">
    <w:name w:val="13DC0EAC2CFA482E9947E725AB5B540C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21C9832DA79410AB94735007B9FAE896">
    <w:name w:val="B21C9832DA79410AB94735007B9FAE89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AEB6603435E4DA3B1666F14B3EBE16F6">
    <w:name w:val="3AEB6603435E4DA3B1666F14B3EBE16F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EAB1B11798144948AD2D0111CDE7DD16">
    <w:name w:val="BEAB1B11798144948AD2D0111CDE7DD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DE5E506F7647AAB38D06BB2E0DB0E76">
    <w:name w:val="ECDE5E506F7647AAB38D06BB2E0DB0E7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D0E8F2E7544C72B6FE67E4C5573CB76">
    <w:name w:val="57D0E8F2E7544C72B6FE67E4C5573CB7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736F53F8ED7466D88F3B011F2AAC29B6">
    <w:name w:val="9736F53F8ED7466D88F3B011F2AAC29B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4F2FA4B9C94DF3B2373D164C3406CA6">
    <w:name w:val="D54F2FA4B9C94DF3B2373D164C3406CA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D62658F16F7400F9564F43891232FC66">
    <w:name w:val="CD62658F16F7400F9564F43891232FC6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931314888EA43539EE178C94BC0FD916">
    <w:name w:val="3931314888EA43539EE178C94BC0FD9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BEC52E293684C7CA4A37645A0139EB06">
    <w:name w:val="8BEC52E293684C7CA4A37645A0139EB0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FBCF1A8B06495B893A66E0F1FA62CF5">
    <w:name w:val="37FBCF1A8B06495B893A66E0F1FA62CF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3EC0A2B1E34435BD90EFA12965EF965">
    <w:name w:val="C03EC0A2B1E34435BD90EFA12965EF96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C538D418384C0CBFAF8216DEFDA56D5">
    <w:name w:val="C4C538D418384C0CBFAF8216DEFDA56D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7EC6158613448639182AD108A8058325">
    <w:name w:val="47EC6158613448639182AD108A80583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D384619D2479DA7AD37DA978630765">
    <w:name w:val="EC4D384619D2479DA7AD37DA97863076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8DE91A5754142B7BC38E1F90F025C1C5">
    <w:name w:val="68DE91A5754142B7BC38E1F90F025C1C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8B442F08C24F17AE34E4169041CF6B5">
    <w:name w:val="CF8B442F08C24F17AE34E4169041CF6B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0E22DE60FC4DE79487724E3791CABE5">
    <w:name w:val="160E22DE60FC4DE79487724E3791CABE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31B6BF82F1447E9062DBEE2D1955C65">
    <w:name w:val="7031B6BF82F1447E9062DBEE2D1955C6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4E06341BF2146789A60B1625320B6075">
    <w:name w:val="D4E06341BF2146789A60B1625320B607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6A54E001DCA4A55B61AF7FA0B103CBE5">
    <w:name w:val="76A54E001DCA4A55B61AF7FA0B103CBE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A9B6BF39588489E89133529FE6D91075">
    <w:name w:val="8A9B6BF39588489E89133529FE6D9107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5FAC88DE15B4CCEB45A1297664E5D825">
    <w:name w:val="05FAC88DE15B4CCEB45A1297664E5D8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0EA040B17E843D7B87AA23B9D6197F45">
    <w:name w:val="40EA040B17E843D7B87AA23B9D6197F4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C2ADAB11C60460F9381396C244EAAF55">
    <w:name w:val="BC2ADAB11C60460F9381396C244EAAF5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01A87B2CE1246DFA58F13A1E9EBF4625">
    <w:name w:val="F01A87B2CE1246DFA58F13A1E9EBF46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D3F4EE8945742F4B354422356A3CA0F5">
    <w:name w:val="BD3F4EE8945742F4B354422356A3CA0F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179F53236FC400F996AC95E4E3EE64F1">
    <w:name w:val="5179F53236FC400F996AC95E4E3EE64F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4D7B2664E6D455A985A8D3870D2A68610">
    <w:name w:val="F4D7B2664E6D455A985A8D3870D2A686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B7F25C69704A20A4E7BD8CCE68C55C10">
    <w:name w:val="A9B7F25C69704A20A4E7BD8CCE68C55C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1D96EF53E3454BA0D93EC2A51362D510">
    <w:name w:val="C41D96EF53E3454BA0D93EC2A51362D5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3BB56271B5143AF93B97794C6D2217910">
    <w:name w:val="E3BB56271B5143AF93B97794C6D221791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37">
    <w:name w:val="29BC6524A6424155AF495669D7FE87E7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37">
    <w:name w:val="10611F08E687476E81F3B48F489605D7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37">
    <w:name w:val="A96FEAC63DDA4BD8A66A7568A1EFD7EB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36">
    <w:name w:val="5D95A92C70314627BDCF612BDBCD878C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36">
    <w:name w:val="711168DE912C4797B1BC3744D4041847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36">
    <w:name w:val="EC262C61AEA045E08DD075A7ABA755DE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45">
    <w:name w:val="9652938708DC4B2585627D2025C9C2774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45">
    <w:name w:val="4C94BD1901FE4809A4E0D06913E22EB44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44">
    <w:name w:val="A7394150F337410987635BF3F3CBAC2B4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39">
    <w:name w:val="7D70FEFC91CF48B9B334C126F4DB03623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35">
    <w:name w:val="D02D9457F29B4E44B43C1AD9EE5B18F7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34">
    <w:name w:val="A8CB3387BC4445D98BD59701FA5DC67A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35">
    <w:name w:val="5829CE548A194DDEBAA46FCA94B95BFB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35">
    <w:name w:val="A0F2EE7D71304648ADDE00F6CE481CFA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35">
    <w:name w:val="108A1A9FFEBA49C8A515A315D8C1B46A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35">
    <w:name w:val="068901CE84C94751ADCB3E9FEE7C6DC4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39">
    <w:name w:val="A6DB317937EE4B5A91285468CAA78E6B3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33">
    <w:name w:val="0394FDF019374BC8A8BFD13F57323B3A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31">
    <w:name w:val="C5BD0586B03D432F94D9E518A7789756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30">
    <w:name w:val="EBB40BDD3BAC4B80BD7C27E5E1FBD1DB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29">
    <w:name w:val="EFBEAEB9574144E2BD84B790AED3696E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29">
    <w:name w:val="7AA70449F38840D4966C87761DBEB21C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30">
    <w:name w:val="25CFABD196D04757B855EB33E0DDA771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30">
    <w:name w:val="4D29620831854B818B2520BEEBD62C92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30">
    <w:name w:val="7A49FD4C9CD44182B601C404392F074A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30">
    <w:name w:val="951E4AFBB9834CD593069BB5A674807F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30">
    <w:name w:val="F9833C9D5FD14D7C81F809B55978CE9B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30">
    <w:name w:val="5E33AA6D7C7B4AEBA468F4B847A1F584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30">
    <w:name w:val="174774449D9440B98FE307BF157953DA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30">
    <w:name w:val="24AA3912D3E349498604067E6B49D53C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30">
    <w:name w:val="DCEC393D8B21429697709BE02BAE3263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30">
    <w:name w:val="CF1F41E3A87141BC927FD5B7D78EAD30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30">
    <w:name w:val="312A4794E5D54D5FB4CED89CE35849CD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30">
    <w:name w:val="044A4F1AC05B4ACE8B01E9DFC745250D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30">
    <w:name w:val="8670FB80BCDB4051A0ACCE9B954F9416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30">
    <w:name w:val="6EC6A6279261434EBB1D3CFF9170E48E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27">
    <w:name w:val="48EDC62A6123402881C3447815D0A4AF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27">
    <w:name w:val="573A66C36108420D92A2A897DE94186A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27">
    <w:name w:val="C7D94BC0EA1D49999B0E1D94772F82B9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27">
    <w:name w:val="25D9DDB7E06A45E9B6D12EBA14633889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27">
    <w:name w:val="A778B12C6C7F46DEB113E84B0086DA19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27">
    <w:name w:val="0B80E6D5D9E24CEB842AF0A16A9E0BB5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27">
    <w:name w:val="1F4626E7091A44C3A5C5728EEF5E7DAF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4ACCF6C624644C6A267323A759FB83F16">
    <w:name w:val="A4ACCF6C624644C6A267323A759FB83F1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27">
    <w:name w:val="7F0932B8008E4AD2AFAF0393BC7AA190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27">
    <w:name w:val="9F4EF1AF97F445D6BB06BDC3AF918A96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27">
    <w:name w:val="00DB1B81993E450E8EA7D1238481BCBE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27">
    <w:name w:val="8DAC1CD042844EF886513ED499714C1B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27">
    <w:name w:val="E44E6EC19C2C4409A084B60A849C10A3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27">
    <w:name w:val="48542272322D43028F875636BC92A98F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27">
    <w:name w:val="3EFFDEAFD45141C782D87C6ACBE9E791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27">
    <w:name w:val="E654B788A6AD48ABA02B41F81CAD9611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23">
    <w:name w:val="E91E9DDE62F04D44B70ACF00CA51FCA4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23">
    <w:name w:val="21DE8A285C4E46E4AC520862B38ED145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23">
    <w:name w:val="F127811E149D4AE5906B0C61D32C8FA2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23">
    <w:name w:val="CF14B88167624A5C85604FBEA0609B6C2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22">
    <w:name w:val="227E8A3C1B5242DDB662212B2854AC012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21">
    <w:name w:val="786AE6D2228C45B59274461217FB89D82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21">
    <w:name w:val="11ED86F74B63445995CEFE01E3EF84392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21">
    <w:name w:val="AD032C77CB394029ADCA73AC23D091112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21">
    <w:name w:val="C3C6962AE1C04A3489AD03722043B50F2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21">
    <w:name w:val="2D6F219F1AA24F4CBAE2F2035F899AF92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21">
    <w:name w:val="D640A08F1E8F406D8D8124B29472BD182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21">
    <w:name w:val="4E52B7F2A5674A3A961C2CE587604A7721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27">
    <w:name w:val="9BA03E135463458891A97F0E61F0173B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27">
    <w:name w:val="70AA56B4EB5143B0876330D8BA689C51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27">
    <w:name w:val="9CCACFE0FBA24731974885B4CF5EB78B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27">
    <w:name w:val="7FB429DD1807462080B7C8276AEA2749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26">
    <w:name w:val="2D0A66854ECC405C8872449D715368B7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27">
    <w:name w:val="CC8735002E574B3EB4C7D095A80DC37A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26">
    <w:name w:val="F6F2DB289F3442BFB783FD928EC1B44B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26">
    <w:name w:val="84A9DB437E08472DB97BF1A49E56C8EC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26">
    <w:name w:val="DAF7966752A24298A63A4C566FCBC395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26">
    <w:name w:val="9FFFDB1FE06F45A5BF647332E873024C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26">
    <w:name w:val="9FEF13A9340B42FFAEE76537F3AF2296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26">
    <w:name w:val="4F95BBF647DF44E98534656ED22A7B57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19">
    <w:name w:val="635A9603383B48B4A59D1ECDFC8447C2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19">
    <w:name w:val="649A7A0F40B649FE82FBC4D484A9D1DE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19">
    <w:name w:val="17213900D75F4AAFACBA5679D80A3DE0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19">
    <w:name w:val="119B6C5D30794CE3A4C7D73CBCF4BF34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18">
    <w:name w:val="6BDD2663501D400987C9BB468324E314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17">
    <w:name w:val="8EF69F68FD0A47EBBF7AE223BDCB0EE8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18">
    <w:name w:val="71AB9F98E643447AA6690E3855218B2D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71EAA35A5D4B1DB4CCCB0601AF758413">
    <w:name w:val="1371EAA35A5D4B1DB4CCCB0601AF7584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A167294D663478F88CB45E91E6F647613">
    <w:name w:val="5A167294D663478F88CB45E91E6F6476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5798389A5F4FDCA5C59B7F39870EE113">
    <w:name w:val="C95798389A5F4FDCA5C59B7F39870EE1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50271C0145F4DF2928B71A2654585A613">
    <w:name w:val="650271C0145F4DF2928B71A2654585A6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9C9634B4D5D4109966E793EF063E0DE13">
    <w:name w:val="89C9634B4D5D4109966E793EF063E0DE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4138127A4B42019A1D95E75B12F27813">
    <w:name w:val="374138127A4B42019A1D95E75B12F278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C26266AE1D74A4AAC3A3F55F971117413">
    <w:name w:val="6C26266AE1D74A4AAC3A3F55F9711174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1DF728622034C4FA2CAA899AF22CA8213">
    <w:name w:val="91DF728622034C4FA2CAA899AF22CA82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1ED5B0C7F043EE8B1FCDF096EE27A313">
    <w:name w:val="C71ED5B0C7F043EE8B1FCDF096EE27A3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863459513748C48F87A19E716516F113">
    <w:name w:val="7F863459513748C48F87A19E716516F1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CEEE69E748B4CA485B8345F8F343B0813">
    <w:name w:val="FCEEE69E748B4CA485B8345F8F343B08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C5F72EAE274A79A410DB1D3EFFAC7F13">
    <w:name w:val="54C5F72EAE274A79A410DB1D3EFFAC7F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C7571C449A847DD848F144EF171FD0813">
    <w:name w:val="8C7571C449A847DD848F144EF171FD08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807441BE394498B8C53673E1B372B713">
    <w:name w:val="D5807441BE394498B8C53673E1B372B7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937D2A902D940C88794A601F2DC7D8F13">
    <w:name w:val="4937D2A902D940C88794A601F2DC7D8F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6DC6D33FAF44A80A4CE9AA758C288E613">
    <w:name w:val="66DC6D33FAF44A80A4CE9AA758C288E6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79D1C601F7C4558B144935C4165832A13">
    <w:name w:val="779D1C601F7C4558B144935C4165832A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3A7AEAA213844D48EFEB87C11EF41FD13">
    <w:name w:val="43A7AEAA213844D48EFEB87C11EF41FD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FEA5931B9540B3B35BB824C75F7A2513">
    <w:name w:val="6EFEA5931B9540B3B35BB824C75F7A25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380C5917FAE474CBD12A8C107A6B2AE13">
    <w:name w:val="8380C5917FAE474CBD12A8C107A6B2AE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D73AC2C6A04E4A8DEC5D4B8CB455E513">
    <w:name w:val="9FD73AC2C6A04E4A8DEC5D4B8CB455E5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6D5EFE3DA644FA8E48FA7B94029E7E13">
    <w:name w:val="956D5EFE3DA644FA8E48FA7B94029E7E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65B0F6F60E74B3584AF109218235BD513">
    <w:name w:val="565B0F6F60E74B3584AF109218235BD5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F2D42A8A354D4782EAAABCE6162D1F13">
    <w:name w:val="16F2D42A8A354D4782EAAABCE6162D1F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EE0E50354E42A3B89A2F3A8A53D8B813">
    <w:name w:val="E4EE0E50354E42A3B89A2F3A8A53D8B8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DCCD080F9854DB5B6D81248737FE71813">
    <w:name w:val="EDCCD080F9854DB5B6D81248737FE718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40458ED719A40E09C032749FCC4726B13">
    <w:name w:val="440458ED719A40E09C032749FCC4726B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4D744C24A049208102D0B279D3AA1913">
    <w:name w:val="5F4D744C24A049208102D0B279D3AA19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9141BADE1944AE0B80270EF90C1385A13">
    <w:name w:val="59141BADE1944AE0B80270EF90C1385A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FF734FFAE5A435DA74975F6833A23F413">
    <w:name w:val="DFF734FFAE5A435DA74975F6833A23F4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D2E62019E2644E6BF71CE4F0172847B13">
    <w:name w:val="3D2E62019E2644E6BF71CE4F0172847B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86C362FD8648259B3F2129CD4D86D113">
    <w:name w:val="0486C362FD8648259B3F2129CD4D86D1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9FD4665A954F1C960DC88969C4957913">
    <w:name w:val="7D9FD4665A954F1C960DC88969C49579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CF7F91CF845CDB7A36A4E84730F3513">
    <w:name w:val="EC4CF7F91CF845CDB7A36A4E84730F35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B356BEFF94F4315A88FC872B9FB720113">
    <w:name w:val="CB356BEFF94F4315A88FC872B9FB7201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F07919034354B3B8C019352307DC9517">
    <w:name w:val="AF07919034354B3B8C019352307DC95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39EC1F45E64090BA7A11D46A302A117">
    <w:name w:val="CC39EC1F45E64090BA7A11D46A302A1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0BF5DAB8B324A54988C8B4EE91685967">
    <w:name w:val="20BF5DAB8B324A54988C8B4EE9168596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E4BE72779A4D57A39EE64B72BAAD147">
    <w:name w:val="C9E4BE72779A4D57A39EE64B72BAAD14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78CD143A4814E4BAF266F523C1AA7A77">
    <w:name w:val="478CD143A4814E4BAF266F523C1AA7A7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F669B9BD024643B410C806E496DB277">
    <w:name w:val="22F669B9BD024643B410C806E496DB27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72827BDDC804CF3981F3C80FD54157F7">
    <w:name w:val="272827BDDC804CF3981F3C80FD54157F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447188A1A0438F88E5B14401F4DE5C7">
    <w:name w:val="F1447188A1A0438F88E5B14401F4DE5C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B0ABAFBA45B413FA27E585D9443BAC27">
    <w:name w:val="7B0ABAFBA45B413FA27E585D9443BAC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45B1E88D584DFFA7051F2421E5E1227">
    <w:name w:val="DA45B1E88D584DFFA7051F2421E5E12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B3FF47A7BF94380A33E2BD470DDBBB67">
    <w:name w:val="4B3FF47A7BF94380A33E2BD470DDBBB6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24005B678640E2896DADD805DAA1267">
    <w:name w:val="5F24005B678640E2896DADD805DAA126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11E3C4B627445A081E14F9DE240E1407">
    <w:name w:val="E11E3C4B627445A081E14F9DE240E140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649F2EC8224F7098B1575ABF9C54567">
    <w:name w:val="A0649F2EC8224F7098B1575ABF9C5456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8554F21F1240A8AE3ED90D93FDE3FC7">
    <w:name w:val="C48554F21F1240A8AE3ED90D93FDE3FC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7F8DAA4F754D2BA8AE7F1C7912A1C17">
    <w:name w:val="547F8DAA4F754D2BA8AE7F1C7912A1C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DC0EAC2CFA482E9947E725AB5B540C7">
    <w:name w:val="13DC0EAC2CFA482E9947E725AB5B540C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21C9832DA79410AB94735007B9FAE897">
    <w:name w:val="B21C9832DA79410AB94735007B9FAE89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AEB6603435E4DA3B1666F14B3EBE16F7">
    <w:name w:val="3AEB6603435E4DA3B1666F14B3EBE16F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EAB1B11798144948AD2D0111CDE7DD17">
    <w:name w:val="BEAB1B11798144948AD2D0111CDE7DD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DE5E506F7647AAB38D06BB2E0DB0E77">
    <w:name w:val="ECDE5E506F7647AAB38D06BB2E0DB0E7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D0E8F2E7544C72B6FE67E4C5573CB77">
    <w:name w:val="57D0E8F2E7544C72B6FE67E4C5573CB7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736F53F8ED7466D88F3B011F2AAC29B7">
    <w:name w:val="9736F53F8ED7466D88F3B011F2AAC29B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4F2FA4B9C94DF3B2373D164C3406CA7">
    <w:name w:val="D54F2FA4B9C94DF3B2373D164C3406CA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D62658F16F7400F9564F43891232FC67">
    <w:name w:val="CD62658F16F7400F9564F43891232FC6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931314888EA43539EE178C94BC0FD917">
    <w:name w:val="3931314888EA43539EE178C94BC0FD9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BEC52E293684C7CA4A37645A0139EB07">
    <w:name w:val="8BEC52E293684C7CA4A37645A0139EB0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FBCF1A8B06495B893A66E0F1FA62CF6">
    <w:name w:val="37FBCF1A8B06495B893A66E0F1FA62CF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3EC0A2B1E34435BD90EFA12965EF966">
    <w:name w:val="C03EC0A2B1E34435BD90EFA12965EF96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C538D418384C0CBFAF8216DEFDA56D6">
    <w:name w:val="C4C538D418384C0CBFAF8216DEFDA56D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7EC6158613448639182AD108A8058326">
    <w:name w:val="47EC6158613448639182AD108A80583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D384619D2479DA7AD37DA978630766">
    <w:name w:val="EC4D384619D2479DA7AD37DA97863076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8DE91A5754142B7BC38E1F90F025C1C6">
    <w:name w:val="68DE91A5754142B7BC38E1F90F025C1C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8B442F08C24F17AE34E4169041CF6B6">
    <w:name w:val="CF8B442F08C24F17AE34E4169041CF6B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0E22DE60FC4DE79487724E3791CABE6">
    <w:name w:val="160E22DE60FC4DE79487724E3791CABE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31B6BF82F1447E9062DBEE2D1955C66">
    <w:name w:val="7031B6BF82F1447E9062DBEE2D1955C6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4E06341BF2146789A60B1625320B6076">
    <w:name w:val="D4E06341BF2146789A60B1625320B607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6A54E001DCA4A55B61AF7FA0B103CBE6">
    <w:name w:val="76A54E001DCA4A55B61AF7FA0B103CBE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A9B6BF39588489E89133529FE6D91076">
    <w:name w:val="8A9B6BF39588489E89133529FE6D9107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5FAC88DE15B4CCEB45A1297664E5D826">
    <w:name w:val="05FAC88DE15B4CCEB45A1297664E5D8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0EA040B17E843D7B87AA23B9D6197F46">
    <w:name w:val="40EA040B17E843D7B87AA23B9D6197F4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C2ADAB11C60460F9381396C244EAAF56">
    <w:name w:val="BC2ADAB11C60460F9381396C244EAAF5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01A87B2CE1246DFA58F13A1E9EBF4626">
    <w:name w:val="F01A87B2CE1246DFA58F13A1E9EBF462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D3F4EE8945742F4B354422356A3CA0F6">
    <w:name w:val="BD3F4EE8945742F4B354422356A3CA0F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179F53236FC400F996AC95E4E3EE64F2">
    <w:name w:val="5179F53236FC400F996AC95E4E3EE64F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2F17850B4934116AE175ECD291A74B8">
    <w:name w:val="D2F17850B4934116AE175ECD291A74B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82FF42344042DABFA52A221C0C13D5">
    <w:name w:val="2582FF42344042DABFA52A221C0C13D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2034AE673DC4B019DFE35F708DA558E">
    <w:name w:val="12034AE673DC4B019DFE35F708DA558E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5F282EFD7BA4589BA79C631527BB38D">
    <w:name w:val="15F282EFD7BA4589BA79C631527BB38D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816CF962D51411098CA199FAC14CBBD">
    <w:name w:val="3816CF962D51411098CA199FAC14CBBD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EDEE86911204EBA9B120DDF18EE6F19">
    <w:name w:val="9EDEE86911204EBA9B120DDF18EE6F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4D7B2664E6D455A985A8D3870D2A68611">
    <w:name w:val="F4D7B2664E6D455A985A8D3870D2A686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B7F25C69704A20A4E7BD8CCE68C55C11">
    <w:name w:val="A9B7F25C69704A20A4E7BD8CCE68C55C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1D96EF53E3454BA0D93EC2A51362D511">
    <w:name w:val="C41D96EF53E3454BA0D93EC2A51362D5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3BB56271B5143AF93B97794C6D2217911">
    <w:name w:val="E3BB56271B5143AF93B97794C6D221791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38">
    <w:name w:val="29BC6524A6424155AF495669D7FE87E73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38">
    <w:name w:val="10611F08E687476E81F3B48F489605D73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38">
    <w:name w:val="A96FEAC63DDA4BD8A66A7568A1EFD7EB3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37">
    <w:name w:val="5D95A92C70314627BDCF612BDBCD878C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37">
    <w:name w:val="711168DE912C4797B1BC3744D4041847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37">
    <w:name w:val="EC262C61AEA045E08DD075A7ABA755DE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46">
    <w:name w:val="9652938708DC4B2585627D2025C9C2774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46">
    <w:name w:val="4C94BD1901FE4809A4E0D06913E22EB44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45">
    <w:name w:val="A7394150F337410987635BF3F3CBAC2B4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40">
    <w:name w:val="7D70FEFC91CF48B9B334C126F4DB03624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36">
    <w:name w:val="D02D9457F29B4E44B43C1AD9EE5B18F7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35">
    <w:name w:val="A8CB3387BC4445D98BD59701FA5DC67A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36">
    <w:name w:val="5829CE548A194DDEBAA46FCA94B95BFB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36">
    <w:name w:val="A0F2EE7D71304648ADDE00F6CE481CFA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36">
    <w:name w:val="108A1A9FFEBA49C8A515A315D8C1B46A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36">
    <w:name w:val="068901CE84C94751ADCB3E9FEE7C6DC4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40">
    <w:name w:val="A6DB317937EE4B5A91285468CAA78E6B4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34">
    <w:name w:val="0394FDF019374BC8A8BFD13F57323B3A3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32">
    <w:name w:val="C5BD0586B03D432F94D9E518A7789756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31">
    <w:name w:val="EBB40BDD3BAC4B80BD7C27E5E1FBD1DB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30">
    <w:name w:val="EFBEAEB9574144E2BD84B790AED3696E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30">
    <w:name w:val="7AA70449F38840D4966C87761DBEB21C3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31">
    <w:name w:val="25CFABD196D04757B855EB33E0DDA771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31">
    <w:name w:val="4D29620831854B818B2520BEEBD62C92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31">
    <w:name w:val="7A49FD4C9CD44182B601C404392F074A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31">
    <w:name w:val="951E4AFBB9834CD593069BB5A674807F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31">
    <w:name w:val="F9833C9D5FD14D7C81F809B55978CE9B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31">
    <w:name w:val="5E33AA6D7C7B4AEBA468F4B847A1F584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31">
    <w:name w:val="174774449D9440B98FE307BF157953DA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31">
    <w:name w:val="24AA3912D3E349498604067E6B49D53C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31">
    <w:name w:val="DCEC393D8B21429697709BE02BAE3263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31">
    <w:name w:val="CF1F41E3A87141BC927FD5B7D78EAD30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31">
    <w:name w:val="312A4794E5D54D5FB4CED89CE35849CD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31">
    <w:name w:val="044A4F1AC05B4ACE8B01E9DFC745250D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31">
    <w:name w:val="8670FB80BCDB4051A0ACCE9B954F9416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31">
    <w:name w:val="6EC6A6279261434EBB1D3CFF9170E48E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28">
    <w:name w:val="48EDC62A6123402881C3447815D0A4AF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28">
    <w:name w:val="573A66C36108420D92A2A897DE94186A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28">
    <w:name w:val="C7D94BC0EA1D49999B0E1D94772F82B9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28">
    <w:name w:val="25D9DDB7E06A45E9B6D12EBA14633889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28">
    <w:name w:val="A778B12C6C7F46DEB113E84B0086DA19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28">
    <w:name w:val="0B80E6D5D9E24CEB842AF0A16A9E0BB5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28">
    <w:name w:val="1F4626E7091A44C3A5C5728EEF5E7DAF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4ACCF6C624644C6A267323A759FB83F17">
    <w:name w:val="A4ACCF6C624644C6A267323A759FB83F1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28">
    <w:name w:val="7F0932B8008E4AD2AFAF0393BC7AA190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28">
    <w:name w:val="9F4EF1AF97F445D6BB06BDC3AF918A96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28">
    <w:name w:val="00DB1B81993E450E8EA7D1238481BCBE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28">
    <w:name w:val="8DAC1CD042844EF886513ED499714C1B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28">
    <w:name w:val="E44E6EC19C2C4409A084B60A849C10A3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28">
    <w:name w:val="48542272322D43028F875636BC92A98F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28">
    <w:name w:val="3EFFDEAFD45141C782D87C6ACBE9E791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28">
    <w:name w:val="E654B788A6AD48ABA02B41F81CAD9611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24">
    <w:name w:val="E91E9DDE62F04D44B70ACF00CA51FCA4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24">
    <w:name w:val="21DE8A285C4E46E4AC520862B38ED145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24">
    <w:name w:val="F127811E149D4AE5906B0C61D32C8FA2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24">
    <w:name w:val="CF14B88167624A5C85604FBEA0609B6C2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23">
    <w:name w:val="227E8A3C1B5242DDB662212B2854AC012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22">
    <w:name w:val="786AE6D2228C45B59274461217FB89D82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22">
    <w:name w:val="11ED86F74B63445995CEFE01E3EF84392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22">
    <w:name w:val="AD032C77CB394029ADCA73AC23D091112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22">
    <w:name w:val="C3C6962AE1C04A3489AD03722043B50F2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22">
    <w:name w:val="2D6F219F1AA24F4CBAE2F2035F899AF92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22">
    <w:name w:val="D640A08F1E8F406D8D8124B29472BD182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22">
    <w:name w:val="4E52B7F2A5674A3A961C2CE587604A7722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28">
    <w:name w:val="9BA03E135463458891A97F0E61F0173B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28">
    <w:name w:val="70AA56B4EB5143B0876330D8BA689C51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28">
    <w:name w:val="9CCACFE0FBA24731974885B4CF5EB78B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28">
    <w:name w:val="7FB429DD1807462080B7C8276AEA2749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27">
    <w:name w:val="2D0A66854ECC405C8872449D715368B7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28">
    <w:name w:val="CC8735002E574B3EB4C7D095A80DC37A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27">
    <w:name w:val="F6F2DB289F3442BFB783FD928EC1B44B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27">
    <w:name w:val="84A9DB437E08472DB97BF1A49E56C8EC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27">
    <w:name w:val="DAF7966752A24298A63A4C566FCBC395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27">
    <w:name w:val="9FFFDB1FE06F45A5BF647332E873024C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27">
    <w:name w:val="9FEF13A9340B42FFAEE76537F3AF2296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27">
    <w:name w:val="4F95BBF647DF44E98534656ED22A7B57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20">
    <w:name w:val="635A9603383B48B4A59D1ECDFC8447C2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20">
    <w:name w:val="649A7A0F40B649FE82FBC4D484A9D1DE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20">
    <w:name w:val="17213900D75F4AAFACBA5679D80A3DE0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20">
    <w:name w:val="119B6C5D30794CE3A4C7D73CBCF4BF34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19">
    <w:name w:val="6BDD2663501D400987C9BB468324E314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18">
    <w:name w:val="8EF69F68FD0A47EBBF7AE223BDCB0EE8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19">
    <w:name w:val="71AB9F98E643447AA6690E3855218B2D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71EAA35A5D4B1DB4CCCB0601AF758414">
    <w:name w:val="1371EAA35A5D4B1DB4CCCB0601AF7584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A167294D663478F88CB45E91E6F647614">
    <w:name w:val="5A167294D663478F88CB45E91E6F6476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5798389A5F4FDCA5C59B7F39870EE114">
    <w:name w:val="C95798389A5F4FDCA5C59B7F39870EE1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50271C0145F4DF2928B71A2654585A614">
    <w:name w:val="650271C0145F4DF2928B71A2654585A6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9C9634B4D5D4109966E793EF063E0DE14">
    <w:name w:val="89C9634B4D5D4109966E793EF063E0DE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4138127A4B42019A1D95E75B12F27814">
    <w:name w:val="374138127A4B42019A1D95E75B12F278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C26266AE1D74A4AAC3A3F55F971117414">
    <w:name w:val="6C26266AE1D74A4AAC3A3F55F9711174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1DF728622034C4FA2CAA899AF22CA8214">
    <w:name w:val="91DF728622034C4FA2CAA899AF22CA82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1ED5B0C7F043EE8B1FCDF096EE27A314">
    <w:name w:val="C71ED5B0C7F043EE8B1FCDF096EE27A3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863459513748C48F87A19E716516F114">
    <w:name w:val="7F863459513748C48F87A19E716516F1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CEEE69E748B4CA485B8345F8F343B0814">
    <w:name w:val="FCEEE69E748B4CA485B8345F8F343B08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C5F72EAE274A79A410DB1D3EFFAC7F14">
    <w:name w:val="54C5F72EAE274A79A410DB1D3EFFAC7F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C7571C449A847DD848F144EF171FD0814">
    <w:name w:val="8C7571C449A847DD848F144EF171FD08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807441BE394498B8C53673E1B372B714">
    <w:name w:val="D5807441BE394498B8C53673E1B372B7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937D2A902D940C88794A601F2DC7D8F14">
    <w:name w:val="4937D2A902D940C88794A601F2DC7D8F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6DC6D33FAF44A80A4CE9AA758C288E614">
    <w:name w:val="66DC6D33FAF44A80A4CE9AA758C288E6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79D1C601F7C4558B144935C4165832A14">
    <w:name w:val="779D1C601F7C4558B144935C4165832A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3A7AEAA213844D48EFEB87C11EF41FD14">
    <w:name w:val="43A7AEAA213844D48EFEB87C11EF41FD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FEA5931B9540B3B35BB824C75F7A2514">
    <w:name w:val="6EFEA5931B9540B3B35BB824C75F7A25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380C5917FAE474CBD12A8C107A6B2AE14">
    <w:name w:val="8380C5917FAE474CBD12A8C107A6B2AE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D73AC2C6A04E4A8DEC5D4B8CB455E514">
    <w:name w:val="9FD73AC2C6A04E4A8DEC5D4B8CB455E5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6D5EFE3DA644FA8E48FA7B94029E7E14">
    <w:name w:val="956D5EFE3DA644FA8E48FA7B94029E7E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65B0F6F60E74B3584AF109218235BD514">
    <w:name w:val="565B0F6F60E74B3584AF109218235BD5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F2D42A8A354D4782EAAABCE6162D1F14">
    <w:name w:val="16F2D42A8A354D4782EAAABCE6162D1F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EE0E50354E42A3B89A2F3A8A53D8B814">
    <w:name w:val="E4EE0E50354E42A3B89A2F3A8A53D8B8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DCCD080F9854DB5B6D81248737FE71814">
    <w:name w:val="EDCCD080F9854DB5B6D81248737FE718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40458ED719A40E09C032749FCC4726B14">
    <w:name w:val="440458ED719A40E09C032749FCC4726B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4D744C24A049208102D0B279D3AA1914">
    <w:name w:val="5F4D744C24A049208102D0B279D3AA19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9141BADE1944AE0B80270EF90C1385A14">
    <w:name w:val="59141BADE1944AE0B80270EF90C1385A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FF734FFAE5A435DA74975F6833A23F414">
    <w:name w:val="DFF734FFAE5A435DA74975F6833A23F4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D2E62019E2644E6BF71CE4F0172847B14">
    <w:name w:val="3D2E62019E2644E6BF71CE4F0172847B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86C362FD8648259B3F2129CD4D86D114">
    <w:name w:val="0486C362FD8648259B3F2129CD4D86D1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9FD4665A954F1C960DC88969C4957914">
    <w:name w:val="7D9FD4665A954F1C960DC88969C49579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CF7F91CF845CDB7A36A4E84730F3514">
    <w:name w:val="EC4CF7F91CF845CDB7A36A4E84730F35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B356BEFF94F4315A88FC872B9FB720114">
    <w:name w:val="CB356BEFF94F4315A88FC872B9FB72011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F07919034354B3B8C019352307DC9518">
    <w:name w:val="AF07919034354B3B8C019352307DC95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39EC1F45E64090BA7A11D46A302A118">
    <w:name w:val="CC39EC1F45E64090BA7A11D46A302A1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0BF5DAB8B324A54988C8B4EE91685968">
    <w:name w:val="20BF5DAB8B324A54988C8B4EE9168596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E4BE72779A4D57A39EE64B72BAAD148">
    <w:name w:val="C9E4BE72779A4D57A39EE64B72BAAD14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78CD143A4814E4BAF266F523C1AA7A78">
    <w:name w:val="478CD143A4814E4BAF266F523C1AA7A7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F669B9BD024643B410C806E496DB278">
    <w:name w:val="22F669B9BD024643B410C806E496DB27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72827BDDC804CF3981F3C80FD54157F8">
    <w:name w:val="272827BDDC804CF3981F3C80FD54157F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447188A1A0438F88E5B14401F4DE5C8">
    <w:name w:val="F1447188A1A0438F88E5B14401F4DE5C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B0ABAFBA45B413FA27E585D9443BAC28">
    <w:name w:val="7B0ABAFBA45B413FA27E585D9443BAC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45B1E88D584DFFA7051F2421E5E1228">
    <w:name w:val="DA45B1E88D584DFFA7051F2421E5E12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B3FF47A7BF94380A33E2BD470DDBBB68">
    <w:name w:val="4B3FF47A7BF94380A33E2BD470DDBBB6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24005B678640E2896DADD805DAA1268">
    <w:name w:val="5F24005B678640E2896DADD805DAA126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11E3C4B627445A081E14F9DE240E1408">
    <w:name w:val="E11E3C4B627445A081E14F9DE240E140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649F2EC8224F7098B1575ABF9C54568">
    <w:name w:val="A0649F2EC8224F7098B1575ABF9C5456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8554F21F1240A8AE3ED90D93FDE3FC8">
    <w:name w:val="C48554F21F1240A8AE3ED90D93FDE3FC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7F8DAA4F754D2BA8AE7F1C7912A1C18">
    <w:name w:val="547F8DAA4F754D2BA8AE7F1C7912A1C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DC0EAC2CFA482E9947E725AB5B540C8">
    <w:name w:val="13DC0EAC2CFA482E9947E725AB5B540C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21C9832DA79410AB94735007B9FAE898">
    <w:name w:val="B21C9832DA79410AB94735007B9FAE89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AEB6603435E4DA3B1666F14B3EBE16F8">
    <w:name w:val="3AEB6603435E4DA3B1666F14B3EBE16F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EAB1B11798144948AD2D0111CDE7DD18">
    <w:name w:val="BEAB1B11798144948AD2D0111CDE7DD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DE5E506F7647AAB38D06BB2E0DB0E78">
    <w:name w:val="ECDE5E506F7647AAB38D06BB2E0DB0E7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D0E8F2E7544C72B6FE67E4C5573CB78">
    <w:name w:val="57D0E8F2E7544C72B6FE67E4C5573CB7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736F53F8ED7466D88F3B011F2AAC29B8">
    <w:name w:val="9736F53F8ED7466D88F3B011F2AAC29B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4F2FA4B9C94DF3B2373D164C3406CA8">
    <w:name w:val="D54F2FA4B9C94DF3B2373D164C3406CA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D62658F16F7400F9564F43891232FC68">
    <w:name w:val="CD62658F16F7400F9564F43891232FC6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931314888EA43539EE178C94BC0FD918">
    <w:name w:val="3931314888EA43539EE178C94BC0FD9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BEC52E293684C7CA4A37645A0139EB08">
    <w:name w:val="8BEC52E293684C7CA4A37645A0139EB0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FBCF1A8B06495B893A66E0F1FA62CF7">
    <w:name w:val="37FBCF1A8B06495B893A66E0F1FA62CF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3EC0A2B1E34435BD90EFA12965EF967">
    <w:name w:val="C03EC0A2B1E34435BD90EFA12965EF96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C538D418384C0CBFAF8216DEFDA56D7">
    <w:name w:val="C4C538D418384C0CBFAF8216DEFDA56D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7EC6158613448639182AD108A8058327">
    <w:name w:val="47EC6158613448639182AD108A80583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D384619D2479DA7AD37DA978630767">
    <w:name w:val="EC4D384619D2479DA7AD37DA97863076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8DE91A5754142B7BC38E1F90F025C1C7">
    <w:name w:val="68DE91A5754142B7BC38E1F90F025C1C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8B442F08C24F17AE34E4169041CF6B7">
    <w:name w:val="CF8B442F08C24F17AE34E4169041CF6B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0E22DE60FC4DE79487724E3791CABE7">
    <w:name w:val="160E22DE60FC4DE79487724E3791CABE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31B6BF82F1447E9062DBEE2D1955C67">
    <w:name w:val="7031B6BF82F1447E9062DBEE2D1955C6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4E06341BF2146789A60B1625320B6077">
    <w:name w:val="D4E06341BF2146789A60B1625320B607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6A54E001DCA4A55B61AF7FA0B103CBE7">
    <w:name w:val="76A54E001DCA4A55B61AF7FA0B103CBE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A9B6BF39588489E89133529FE6D91077">
    <w:name w:val="8A9B6BF39588489E89133529FE6D9107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5FAC88DE15B4CCEB45A1297664E5D827">
    <w:name w:val="05FAC88DE15B4CCEB45A1297664E5D8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0EA040B17E843D7B87AA23B9D6197F47">
    <w:name w:val="40EA040B17E843D7B87AA23B9D6197F4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C2ADAB11C60460F9381396C244EAAF57">
    <w:name w:val="BC2ADAB11C60460F9381396C244EAAF5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01A87B2CE1246DFA58F13A1E9EBF4627">
    <w:name w:val="F01A87B2CE1246DFA58F13A1E9EBF462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D3F4EE8945742F4B354422356A3CA0F7">
    <w:name w:val="BD3F4EE8945742F4B354422356A3CA0F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179F53236FC400F996AC95E4E3EE64F3">
    <w:name w:val="5179F53236FC400F996AC95E4E3EE64F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2F17850B4934116AE175ECD291A74B81">
    <w:name w:val="D2F17850B4934116AE175ECD291A74B8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82FF42344042DABFA52A221C0C13D51">
    <w:name w:val="2582FF42344042DABFA52A221C0C13D5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2034AE673DC4B019DFE35F708DA558E1">
    <w:name w:val="12034AE673DC4B019DFE35F708DA558E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DE83B4BA54543859E5B89FDC38A95B0">
    <w:name w:val="CDE83B4BA54543859E5B89FDC38A95B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5F282EFD7BA4589BA79C631527BB38D1">
    <w:name w:val="15F282EFD7BA4589BA79C631527BB38D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816CF962D51411098CA199FAC14CBBD1">
    <w:name w:val="3816CF962D51411098CA199FAC14CBBD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D7EC87BED9149D78E56239AB5E96E5D">
    <w:name w:val="6D7EC87BED9149D78E56239AB5E96E5D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EDEE86911204EBA9B120DDF18EE6F191">
    <w:name w:val="9EDEE86911204EBA9B120DDF18EE6F19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4D7B2664E6D455A985A8D3870D2A68612">
    <w:name w:val="F4D7B2664E6D455A985A8D3870D2A686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B7F25C69704A20A4E7BD8CCE68C55C12">
    <w:name w:val="A9B7F25C69704A20A4E7BD8CCE68C55C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1D96EF53E3454BA0D93EC2A51362D512">
    <w:name w:val="C41D96EF53E3454BA0D93EC2A51362D5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3BB56271B5143AF93B97794C6D2217912">
    <w:name w:val="E3BB56271B5143AF93B97794C6D221791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39">
    <w:name w:val="29BC6524A6424155AF495669D7FE87E73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39">
    <w:name w:val="10611F08E687476E81F3B48F489605D73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39">
    <w:name w:val="A96FEAC63DDA4BD8A66A7568A1EFD7EB3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38">
    <w:name w:val="5D95A92C70314627BDCF612BDBCD878C3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38">
    <w:name w:val="711168DE912C4797B1BC3744D40418473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38">
    <w:name w:val="EC262C61AEA045E08DD075A7ABA755DE3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47">
    <w:name w:val="9652938708DC4B2585627D2025C9C2774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47">
    <w:name w:val="4C94BD1901FE4809A4E0D06913E22EB44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46">
    <w:name w:val="A7394150F337410987635BF3F3CBAC2B4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70FEFC91CF48B9B334C126F4DB036241">
    <w:name w:val="7D70FEFC91CF48B9B334C126F4DB03624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02D9457F29B4E44B43C1AD9EE5B18F737">
    <w:name w:val="D02D9457F29B4E44B43C1AD9EE5B18F7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8CB3387BC4445D98BD59701FA5DC67A36">
    <w:name w:val="A8CB3387BC4445D98BD59701FA5DC67A36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829CE548A194DDEBAA46FCA94B95BFB37">
    <w:name w:val="5829CE548A194DDEBAA46FCA94B95BFB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F2EE7D71304648ADDE00F6CE481CFA37">
    <w:name w:val="A0F2EE7D71304648ADDE00F6CE481CFA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8A1A9FFEBA49C8A515A315D8C1B46A37">
    <w:name w:val="108A1A9FFEBA49C8A515A315D8C1B46A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68901CE84C94751ADCB3E9FEE7C6DC437">
    <w:name w:val="068901CE84C94751ADCB3E9FEE7C6DC437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6DB317937EE4B5A91285468CAA78E6B41">
    <w:name w:val="A6DB317937EE4B5A91285468CAA78E6B4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394FDF019374BC8A8BFD13F57323B3A35">
    <w:name w:val="0394FDF019374BC8A8BFD13F57323B3A3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5BD0586B03D432F94D9E518A778975633">
    <w:name w:val="C5BD0586B03D432F94D9E518A77897563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BB40BDD3BAC4B80BD7C27E5E1FBD1DB32">
    <w:name w:val="EBB40BDD3BAC4B80BD7C27E5E1FBD1DB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FBEAEB9574144E2BD84B790AED3696E31">
    <w:name w:val="EFBEAEB9574144E2BD84B790AED3696E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A70449F38840D4966C87761DBEB21C31">
    <w:name w:val="7AA70449F38840D4966C87761DBEB21C3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CFABD196D04757B855EB33E0DDA77132">
    <w:name w:val="25CFABD196D04757B855EB33E0DDA771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D29620831854B818B2520BEEBD62C9232">
    <w:name w:val="4D29620831854B818B2520BEEBD62C92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A49FD4C9CD44182B601C404392F074A32">
    <w:name w:val="7A49FD4C9CD44182B601C404392F074A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1E4AFBB9834CD593069BB5A674807F32">
    <w:name w:val="951E4AFBB9834CD593069BB5A674807F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9833C9D5FD14D7C81F809B55978CE9B32">
    <w:name w:val="F9833C9D5FD14D7C81F809B55978CE9B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E33AA6D7C7B4AEBA468F4B847A1F58432">
    <w:name w:val="5E33AA6D7C7B4AEBA468F4B847A1F584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4774449D9440B98FE307BF157953DA32">
    <w:name w:val="174774449D9440B98FE307BF157953DA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4AA3912D3E349498604067E6B49D53C32">
    <w:name w:val="24AA3912D3E349498604067E6B49D53C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CEC393D8B21429697709BE02BAE326332">
    <w:name w:val="DCEC393D8B21429697709BE02BAE3263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F41E3A87141BC927FD5B7D78EAD3032">
    <w:name w:val="CF1F41E3A87141BC927FD5B7D78EAD30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12A4794E5D54D5FB4CED89CE35849CD32">
    <w:name w:val="312A4794E5D54D5FB4CED89CE35849CD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4A4F1AC05B4ACE8B01E9DFC745250D32">
    <w:name w:val="044A4F1AC05B4ACE8B01E9DFC745250D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670FB80BCDB4051A0ACCE9B954F941632">
    <w:name w:val="8670FB80BCDB4051A0ACCE9B954F9416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C6A6279261434EBB1D3CFF9170E48E32">
    <w:name w:val="6EC6A6279261434EBB1D3CFF9170E48E3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EDC62A6123402881C3447815D0A4AF29">
    <w:name w:val="48EDC62A6123402881C3447815D0A4AF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3A66C36108420D92A2A897DE94186A29">
    <w:name w:val="573A66C36108420D92A2A897DE94186A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D94BC0EA1D49999B0E1D94772F82B929">
    <w:name w:val="C7D94BC0EA1D49999B0E1D94772F82B9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D9DDB7E06A45E9B6D12EBA1463388929">
    <w:name w:val="25D9DDB7E06A45E9B6D12EBA14633889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78B12C6C7F46DEB113E84B0086DA1929">
    <w:name w:val="A778B12C6C7F46DEB113E84B0086DA19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B80E6D5D9E24CEB842AF0A16A9E0BB529">
    <w:name w:val="0B80E6D5D9E24CEB842AF0A16A9E0BB5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F4626E7091A44C3A5C5728EEF5E7DAF29">
    <w:name w:val="1F4626E7091A44C3A5C5728EEF5E7DAF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4ACCF6C624644C6A267323A759FB83F18">
    <w:name w:val="A4ACCF6C624644C6A267323A759FB83F1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0932B8008E4AD2AFAF0393BC7AA19029">
    <w:name w:val="7F0932B8008E4AD2AFAF0393BC7AA190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4EF1AF97F445D6BB06BDC3AF918A9629">
    <w:name w:val="9F4EF1AF97F445D6BB06BDC3AF918A96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0DB1B81993E450E8EA7D1238481BCBE29">
    <w:name w:val="00DB1B81993E450E8EA7D1238481BCBE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DAC1CD042844EF886513ED499714C1B29">
    <w:name w:val="8DAC1CD042844EF886513ED499714C1B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4E6EC19C2C4409A084B60A849C10A329">
    <w:name w:val="E44E6EC19C2C4409A084B60A849C10A3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8542272322D43028F875636BC92A98F29">
    <w:name w:val="48542272322D43028F875636BC92A98F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EFFDEAFD45141C782D87C6ACBE9E79129">
    <w:name w:val="3EFFDEAFD45141C782D87C6ACBE9E791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654B788A6AD48ABA02B41F81CAD961129">
    <w:name w:val="E654B788A6AD48ABA02B41F81CAD9611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91E9DDE62F04D44B70ACF00CA51FCA425">
    <w:name w:val="E91E9DDE62F04D44B70ACF00CA51FCA4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1DE8A285C4E46E4AC520862B38ED14525">
    <w:name w:val="21DE8A285C4E46E4AC520862B38ED145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27811E149D4AE5906B0C61D32C8FA225">
    <w:name w:val="F127811E149D4AE5906B0C61D32C8FA2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14B88167624A5C85604FBEA0609B6C25">
    <w:name w:val="CF14B88167624A5C85604FBEA0609B6C2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7E8A3C1B5242DDB662212B2854AC0124">
    <w:name w:val="227E8A3C1B5242DDB662212B2854AC0124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86AE6D2228C45B59274461217FB89D823">
    <w:name w:val="786AE6D2228C45B59274461217FB89D82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1ED86F74B63445995CEFE01E3EF843923">
    <w:name w:val="11ED86F74B63445995CEFE01E3EF84392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D032C77CB394029ADCA73AC23D0911123">
    <w:name w:val="AD032C77CB394029ADCA73AC23D091112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3C6962AE1C04A3489AD03722043B50F23">
    <w:name w:val="C3C6962AE1C04A3489AD03722043B50F2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D6F219F1AA24F4CBAE2F2035F899AF923">
    <w:name w:val="2D6F219F1AA24F4CBAE2F2035F899AF92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640A08F1E8F406D8D8124B29472BD1823">
    <w:name w:val="D640A08F1E8F406D8D8124B29472BD182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E52B7F2A5674A3A961C2CE587604A7723">
    <w:name w:val="4E52B7F2A5674A3A961C2CE587604A7723"/>
    <w:rsid w:val="008D62A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BA03E135463458891A97F0E61F0173B29">
    <w:name w:val="9BA03E135463458891A97F0E61F0173B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AA56B4EB5143B0876330D8BA689C5129">
    <w:name w:val="70AA56B4EB5143B0876330D8BA689C51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CCACFE0FBA24731974885B4CF5EB78B29">
    <w:name w:val="9CCACFE0FBA24731974885B4CF5EB78B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B429DD1807462080B7C8276AEA274929">
    <w:name w:val="7FB429DD1807462080B7C8276AEA2749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D0A66854ECC405C8872449D715368B728">
    <w:name w:val="2D0A66854ECC405C8872449D715368B7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8735002E574B3EB4C7D095A80DC37A29">
    <w:name w:val="CC8735002E574B3EB4C7D095A80DC37A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6F2DB289F3442BFB783FD928EC1B44B28">
    <w:name w:val="F6F2DB289F3442BFB783FD928EC1B44B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4A9DB437E08472DB97BF1A49E56C8EC28">
    <w:name w:val="84A9DB437E08472DB97BF1A49E56C8EC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F7966752A24298A63A4C566FCBC39528">
    <w:name w:val="DAF7966752A24298A63A4C566FCBC395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FFDB1FE06F45A5BF647332E873024C28">
    <w:name w:val="9FFFDB1FE06F45A5BF647332E873024C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EF13A9340B42FFAEE76537F3AF229628">
    <w:name w:val="9FEF13A9340B42FFAEE76537F3AF2296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F95BBF647DF44E98534656ED22A7B5728">
    <w:name w:val="4F95BBF647DF44E98534656ED22A7B57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35A9603383B48B4A59D1ECDFC8447C221">
    <w:name w:val="635A9603383B48B4A59D1ECDFC8447C2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49A7A0F40B649FE82FBC4D484A9D1DE21">
    <w:name w:val="649A7A0F40B649FE82FBC4D484A9D1DE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7213900D75F4AAFACBA5679D80A3DE021">
    <w:name w:val="17213900D75F4AAFACBA5679D80A3DE0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19B6C5D30794CE3A4C7D73CBCF4BF3421">
    <w:name w:val="119B6C5D30794CE3A4C7D73CBCF4BF342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BDD2663501D400987C9BB468324E31420">
    <w:name w:val="6BDD2663501D400987C9BB468324E314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EF69F68FD0A47EBBF7AE223BDCB0EE819">
    <w:name w:val="8EF69F68FD0A47EBBF7AE223BDCB0EE8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AB9F98E643447AA6690E3855218B2D20">
    <w:name w:val="71AB9F98E643447AA6690E3855218B2D2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71EAA35A5D4B1DB4CCCB0601AF758415">
    <w:name w:val="1371EAA35A5D4B1DB4CCCB0601AF7584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A167294D663478F88CB45E91E6F647615">
    <w:name w:val="5A167294D663478F88CB45E91E6F6476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5798389A5F4FDCA5C59B7F39870EE115">
    <w:name w:val="C95798389A5F4FDCA5C59B7F39870EE1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50271C0145F4DF2928B71A2654585A615">
    <w:name w:val="650271C0145F4DF2928B71A2654585A6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9C9634B4D5D4109966E793EF063E0DE15">
    <w:name w:val="89C9634B4D5D4109966E793EF063E0DE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4138127A4B42019A1D95E75B12F27815">
    <w:name w:val="374138127A4B42019A1D95E75B12F278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C26266AE1D74A4AAC3A3F55F971117415">
    <w:name w:val="6C26266AE1D74A4AAC3A3F55F9711174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1DF728622034C4FA2CAA899AF22CA8215">
    <w:name w:val="91DF728622034C4FA2CAA899AF22CA82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71ED5B0C7F043EE8B1FCDF096EE27A315">
    <w:name w:val="C71ED5B0C7F043EE8B1FCDF096EE27A3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F863459513748C48F87A19E716516F115">
    <w:name w:val="7F863459513748C48F87A19E716516F1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CEEE69E748B4CA485B8345F8F343B0815">
    <w:name w:val="FCEEE69E748B4CA485B8345F8F343B08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C5F72EAE274A79A410DB1D3EFFAC7F15">
    <w:name w:val="54C5F72EAE274A79A410DB1D3EFFAC7F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C7571C449A847DD848F144EF171FD0815">
    <w:name w:val="8C7571C449A847DD848F144EF171FD08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807441BE394498B8C53673E1B372B715">
    <w:name w:val="D5807441BE394498B8C53673E1B372B7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937D2A902D940C88794A601F2DC7D8F15">
    <w:name w:val="4937D2A902D940C88794A601F2DC7D8F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6DC6D33FAF44A80A4CE9AA758C288E615">
    <w:name w:val="66DC6D33FAF44A80A4CE9AA758C288E6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79D1C601F7C4558B144935C4165832A15">
    <w:name w:val="779D1C601F7C4558B144935C4165832A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3A7AEAA213844D48EFEB87C11EF41FD15">
    <w:name w:val="43A7AEAA213844D48EFEB87C11EF41FD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EFEA5931B9540B3B35BB824C75F7A2515">
    <w:name w:val="6EFEA5931B9540B3B35BB824C75F7A25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380C5917FAE474CBD12A8C107A6B2AE15">
    <w:name w:val="8380C5917FAE474CBD12A8C107A6B2AE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FD73AC2C6A04E4A8DEC5D4B8CB455E515">
    <w:name w:val="9FD73AC2C6A04E4A8DEC5D4B8CB455E5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56D5EFE3DA644FA8E48FA7B94029E7E15">
    <w:name w:val="956D5EFE3DA644FA8E48FA7B94029E7E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65B0F6F60E74B3584AF109218235BD515">
    <w:name w:val="565B0F6F60E74B3584AF109218235BD5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F2D42A8A354D4782EAAABCE6162D1F15">
    <w:name w:val="16F2D42A8A354D4782EAAABCE6162D1F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4EE0E50354E42A3B89A2F3A8A53D8B815">
    <w:name w:val="E4EE0E50354E42A3B89A2F3A8A53D8B8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DCCD080F9854DB5B6D81248737FE71815">
    <w:name w:val="EDCCD080F9854DB5B6D81248737FE718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40458ED719A40E09C032749FCC4726B15">
    <w:name w:val="440458ED719A40E09C032749FCC4726B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4D744C24A049208102D0B279D3AA1915">
    <w:name w:val="5F4D744C24A049208102D0B279D3AA19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9141BADE1944AE0B80270EF90C1385A15">
    <w:name w:val="59141BADE1944AE0B80270EF90C1385A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FF734FFAE5A435DA74975F6833A23F415">
    <w:name w:val="DFF734FFAE5A435DA74975F6833A23F4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D2E62019E2644E6BF71CE4F0172847B15">
    <w:name w:val="3D2E62019E2644E6BF71CE4F0172847B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486C362FD8648259B3F2129CD4D86D115">
    <w:name w:val="0486C362FD8648259B3F2129CD4D86D1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D9FD4665A954F1C960DC88969C4957915">
    <w:name w:val="7D9FD4665A954F1C960DC88969C49579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CF7F91CF845CDB7A36A4E84730F3515">
    <w:name w:val="EC4CF7F91CF845CDB7A36A4E84730F35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B356BEFF94F4315A88FC872B9FB720115">
    <w:name w:val="CB356BEFF94F4315A88FC872B9FB720115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F07919034354B3B8C019352307DC9519">
    <w:name w:val="AF07919034354B3B8C019352307DC95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C39EC1F45E64090BA7A11D46A302A119">
    <w:name w:val="CC39EC1F45E64090BA7A11D46A302A1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0BF5DAB8B324A54988C8B4EE91685969">
    <w:name w:val="20BF5DAB8B324A54988C8B4EE9168596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9E4BE72779A4D57A39EE64B72BAAD149">
    <w:name w:val="C9E4BE72779A4D57A39EE64B72BAAD14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78CD143A4814E4BAF266F523C1AA7A79">
    <w:name w:val="478CD143A4814E4BAF266F523C1AA7A7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2F669B9BD024643B410C806E496DB279">
    <w:name w:val="22F669B9BD024643B410C806E496DB27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72827BDDC804CF3981F3C80FD54157F9">
    <w:name w:val="272827BDDC804CF3981F3C80FD54157F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1447188A1A0438F88E5B14401F4DE5C9">
    <w:name w:val="F1447188A1A0438F88E5B14401F4DE5C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B0ABAFBA45B413FA27E585D9443BAC29">
    <w:name w:val="7B0ABAFBA45B413FA27E585D9443BAC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A45B1E88D584DFFA7051F2421E5E1229">
    <w:name w:val="DA45B1E88D584DFFA7051F2421E5E122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B3FF47A7BF94380A33E2BD470DDBBB69">
    <w:name w:val="4B3FF47A7BF94380A33E2BD470DDBBB6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F24005B678640E2896DADD805DAA1269">
    <w:name w:val="5F24005B678640E2896DADD805DAA126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11E3C4B627445A081E14F9DE240E1409">
    <w:name w:val="E11E3C4B627445A081E14F9DE240E140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0649F2EC8224F7098B1575ABF9C54569">
    <w:name w:val="A0649F2EC8224F7098B1575ABF9C5456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8554F21F1240A8AE3ED90D93FDE3FC9">
    <w:name w:val="C48554F21F1240A8AE3ED90D93FDE3FC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47F8DAA4F754D2BA8AE7F1C7912A1C19">
    <w:name w:val="547F8DAA4F754D2BA8AE7F1C7912A1C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3DC0EAC2CFA482E9947E725AB5B540C9">
    <w:name w:val="13DC0EAC2CFA482E9947E725AB5B540C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21C9832DA79410AB94735007B9FAE899">
    <w:name w:val="B21C9832DA79410AB94735007B9FAE89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AEB6603435E4DA3B1666F14B3EBE16F9">
    <w:name w:val="3AEB6603435E4DA3B1666F14B3EBE16F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EAB1B11798144948AD2D0111CDE7DD19">
    <w:name w:val="BEAB1B11798144948AD2D0111CDE7DD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DE5E506F7647AAB38D06BB2E0DB0E79">
    <w:name w:val="ECDE5E506F7647AAB38D06BB2E0DB0E7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7D0E8F2E7544C72B6FE67E4C5573CB79">
    <w:name w:val="57D0E8F2E7544C72B6FE67E4C5573CB7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736F53F8ED7466D88F3B011F2AAC29B9">
    <w:name w:val="9736F53F8ED7466D88F3B011F2AAC29B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54F2FA4B9C94DF3B2373D164C3406CA9">
    <w:name w:val="D54F2FA4B9C94DF3B2373D164C3406CA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D62658F16F7400F9564F43891232FC69">
    <w:name w:val="CD62658F16F7400F9564F43891232FC6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931314888EA43539EE178C94BC0FD919">
    <w:name w:val="3931314888EA43539EE178C94BC0FD91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BEC52E293684C7CA4A37645A0139EB09">
    <w:name w:val="8BEC52E293684C7CA4A37645A0139EB0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7FBCF1A8B06495B893A66E0F1FA62CF8">
    <w:name w:val="37FBCF1A8B06495B893A66E0F1FA62CF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03EC0A2B1E34435BD90EFA12965EF968">
    <w:name w:val="C03EC0A2B1E34435BD90EFA12965EF96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C538D418384C0CBFAF8216DEFDA56D8">
    <w:name w:val="C4C538D418384C0CBFAF8216DEFDA56D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7EC6158613448639182AD108A8058328">
    <w:name w:val="47EC6158613448639182AD108A80583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4D384619D2479DA7AD37DA978630768">
    <w:name w:val="EC4D384619D2479DA7AD37DA97863076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8DE91A5754142B7BC38E1F90F025C1C8">
    <w:name w:val="68DE91A5754142B7BC38E1F90F025C1C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F8B442F08C24F17AE34E4169041CF6B8">
    <w:name w:val="CF8B442F08C24F17AE34E4169041CF6B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60E22DE60FC4DE79487724E3791CABE8">
    <w:name w:val="160E22DE60FC4DE79487724E3791CABE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031B6BF82F1447E9062DBEE2D1955C68">
    <w:name w:val="7031B6BF82F1447E9062DBEE2D1955C6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4E06341BF2146789A60B1625320B6078">
    <w:name w:val="D4E06341BF2146789A60B1625320B607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6A54E001DCA4A55B61AF7FA0B103CBE8">
    <w:name w:val="76A54E001DCA4A55B61AF7FA0B103CBE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8A9B6BF39588489E89133529FE6D91078">
    <w:name w:val="8A9B6BF39588489E89133529FE6D9107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05FAC88DE15B4CCEB45A1297664E5D828">
    <w:name w:val="05FAC88DE15B4CCEB45A1297664E5D8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0EA040B17E843D7B87AA23B9D6197F48">
    <w:name w:val="40EA040B17E843D7B87AA23B9D6197F4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C2ADAB11C60460F9381396C244EAAF58">
    <w:name w:val="BC2ADAB11C60460F9381396C244EAAF5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01A87B2CE1246DFA58F13A1E9EBF4628">
    <w:name w:val="F01A87B2CE1246DFA58F13A1E9EBF462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BD3F4EE8945742F4B354422356A3CA0F8">
    <w:name w:val="BD3F4EE8945742F4B354422356A3CA0F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179F53236FC400F996AC95E4E3EE64F4">
    <w:name w:val="5179F53236FC400F996AC95E4E3EE64F4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D2F17850B4934116AE175ECD291A74B82">
    <w:name w:val="D2F17850B4934116AE175ECD291A74B8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582FF42344042DABFA52A221C0C13D52">
    <w:name w:val="2582FF42344042DABFA52A221C0C13D5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2034AE673DC4B019DFE35F708DA558E2">
    <w:name w:val="12034AE673DC4B019DFE35F708DA558E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DE83B4BA54543859E5B89FDC38A95B01">
    <w:name w:val="CDE83B4BA54543859E5B89FDC38A95B0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5F282EFD7BA4589BA79C631527BB38D2">
    <w:name w:val="15F282EFD7BA4589BA79C631527BB38D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3816CF962D51411098CA199FAC14CBBD2">
    <w:name w:val="3816CF962D51411098CA199FAC14CBBD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6D7EC87BED9149D78E56239AB5E96E5D1">
    <w:name w:val="6D7EC87BED9149D78E56239AB5E96E5D1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EDEE86911204EBA9B120DDF18EE6F192">
    <w:name w:val="9EDEE86911204EBA9B120DDF18EE6F192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F4D7B2664E6D455A985A8D3870D2A68613">
    <w:name w:val="F4D7B2664E6D455A985A8D3870D2A686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B7F25C69704A20A4E7BD8CCE68C55C13">
    <w:name w:val="A9B7F25C69704A20A4E7BD8CCE68C55C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C41D96EF53E3454BA0D93EC2A51362D513">
    <w:name w:val="C41D96EF53E3454BA0D93EC2A51362D5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3BB56271B5143AF93B97794C6D2217913">
    <w:name w:val="E3BB56271B5143AF93B97794C6D2217913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29BC6524A6424155AF495669D7FE87E740">
    <w:name w:val="29BC6524A6424155AF495669D7FE87E74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10611F08E687476E81F3B48F489605D740">
    <w:name w:val="10611F08E687476E81F3B48F489605D74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96FEAC63DDA4BD8A66A7568A1EFD7EB40">
    <w:name w:val="A96FEAC63DDA4BD8A66A7568A1EFD7EB40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5D95A92C70314627BDCF612BDBCD878C39">
    <w:name w:val="5D95A92C70314627BDCF612BDBCD878C3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711168DE912C4797B1BC3744D404184739">
    <w:name w:val="711168DE912C4797B1BC3744D40418473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EC262C61AEA045E08DD075A7ABA755DE39">
    <w:name w:val="EC262C61AEA045E08DD075A7ABA755DE39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9652938708DC4B2585627D2025C9C27748">
    <w:name w:val="9652938708DC4B2585627D2025C9C2774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4C94BD1901FE4809A4E0D06913E22EB448">
    <w:name w:val="4C94BD1901FE4809A4E0D06913E22EB448"/>
    <w:rsid w:val="008D62A5"/>
    <w:pPr>
      <w:spacing w:after="0" w:line="240" w:lineRule="auto"/>
    </w:pPr>
    <w:rPr>
      <w:rFonts w:eastAsiaTheme="minorHAnsi"/>
      <w:lang w:eastAsia="en-US"/>
    </w:rPr>
  </w:style>
  <w:style w:type="paragraph" w:customStyle="1" w:styleId="A7394150F337410987635BF3F3CBAC2B47">
    <w:name w:val="A7394150F337410987635BF3F3CBAC2B47"/>
    <w:rsid w:val="008D62A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27E64-D630-4C16-AA66-C43307A6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NormalEmail.dotm</Template>
  <TotalTime>0</TotalTime>
  <Pages>4</Pages>
  <Words>946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alumni</dc:creator>
  <cp:lastModifiedBy>Wachtel, Bettina</cp:lastModifiedBy>
  <cp:revision>2</cp:revision>
  <dcterms:created xsi:type="dcterms:W3CDTF">2025-05-08T09:17:00Z</dcterms:created>
  <dcterms:modified xsi:type="dcterms:W3CDTF">2025-05-08T09:17:00Z</dcterms:modified>
</cp:coreProperties>
</file>