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C8F" w14:textId="77777777" w:rsidR="00F40A3B" w:rsidRDefault="00DF7ACE" w:rsidP="00DF7ACE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bookmarkStart w:id="0" w:name="_Toc4491322"/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Dieser Bericht umfasst den MCSP-Gesamtförderzeitraum, also drei Jahre. </w:t>
      </w:r>
    </w:p>
    <w:p w14:paraId="69F52AAC" w14:textId="77777777" w:rsidR="00A917D4" w:rsidRDefault="00A917D4" w:rsidP="00A917D4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Hinweise (in blau) vor Berichtabgabe bitte löschen.</w:t>
      </w:r>
    </w:p>
    <w:p w14:paraId="3B1FFEC3" w14:textId="37050404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iCs/>
          <w:color w:val="000000" w:themeColor="text1"/>
          <w:spacing w:val="0"/>
          <w:sz w:val="16"/>
          <w:szCs w:val="16"/>
        </w:rPr>
      </w:pPr>
      <w:proofErr w:type="spellStart"/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Clinician</w:t>
      </w:r>
      <w:proofErr w:type="spellEnd"/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Scientist</w:t>
      </w:r>
    </w:p>
    <w:p w14:paraId="557D656B" w14:textId="77777777" w:rsidR="0097242B" w:rsidRPr="004A2BDB" w:rsidRDefault="0097242B" w:rsidP="0097242B">
      <w:pPr>
        <w:tabs>
          <w:tab w:val="left" w:pos="5387"/>
        </w:tabs>
        <w:spacing w:line="240" w:lineRule="auto"/>
        <w:jc w:val="center"/>
        <w:rPr>
          <w:rFonts w:ascii="Arial" w:hAnsi="Arial" w:cs="Arial"/>
          <w:iCs/>
          <w:spacing w:val="0"/>
          <w:sz w:val="20"/>
          <w:szCs w:val="20"/>
        </w:rPr>
      </w:pPr>
    </w:p>
    <w:p w14:paraId="46A89DE6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Name: 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Titel Vor- und Nachname, </w:t>
      </w:r>
      <w:proofErr w:type="gramStart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Email</w:t>
      </w:r>
      <w:proofErr w:type="gramEnd"/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Telefon: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</w:t>
      </w:r>
    </w:p>
    <w:p w14:paraId="4DBE6D33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Heimateinrichtung: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</w:t>
      </w:r>
    </w:p>
    <w:p w14:paraId="1D7025E8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Position/Funktion: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xxx </w:t>
      </w:r>
    </w:p>
    <w:p w14:paraId="22E7B47A" w14:textId="77777777" w:rsidR="00A8450E" w:rsidRPr="004A2BDB" w:rsidRDefault="00A8450E" w:rsidP="00A8450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Aufnehmende E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inrichtung: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>
        <w:rPr>
          <w:rFonts w:ascii="Arial" w:hAnsi="Arial" w:cs="Arial"/>
          <w:iCs/>
          <w:spacing w:val="0"/>
          <w:sz w:val="20"/>
          <w:szCs w:val="20"/>
        </w:rPr>
        <w:t xml:space="preserve">xxx </w:t>
      </w:r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löschen, falls </w:t>
      </w:r>
      <w:proofErr w:type="gramStart"/>
      <w:r w:rsidRPr="00CB5CCE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nicht zutreffend</w:t>
      </w:r>
      <w:proofErr w:type="gramEnd"/>
    </w:p>
    <w:p w14:paraId="726AE9BA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Familienstand: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xxx, </w:t>
      </w: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Anzahl an Kindern im Haushalt: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 xxx</w:t>
      </w:r>
    </w:p>
    <w:p w14:paraId="25EDE7D9" w14:textId="4EB9E7CB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en-US"/>
        </w:rPr>
      </w:pPr>
      <w:r w:rsidRPr="0097242B">
        <w:rPr>
          <w:rFonts w:ascii="Arial" w:hAnsi="Arial" w:cs="Arial"/>
          <w:bCs/>
          <w:iCs/>
          <w:color w:val="009440"/>
          <w:spacing w:val="0"/>
          <w:sz w:val="20"/>
          <w:szCs w:val="20"/>
          <w:lang w:val="en-US"/>
        </w:rPr>
        <w:t>MCSP-</w:t>
      </w:r>
      <w:proofErr w:type="spellStart"/>
      <w:r w:rsidRPr="0097242B">
        <w:rPr>
          <w:rFonts w:ascii="Arial" w:hAnsi="Arial" w:cs="Arial"/>
          <w:bCs/>
          <w:iCs/>
          <w:color w:val="009440"/>
          <w:spacing w:val="0"/>
          <w:sz w:val="20"/>
          <w:szCs w:val="20"/>
          <w:lang w:val="en-US"/>
        </w:rPr>
        <w:t>Fördertrack</w:t>
      </w:r>
      <w:proofErr w:type="spellEnd"/>
      <w:r w:rsidRPr="0097242B">
        <w:rPr>
          <w:rFonts w:ascii="Arial" w:hAnsi="Arial" w:cs="Arial"/>
          <w:bCs/>
          <w:iCs/>
          <w:color w:val="009440"/>
          <w:spacing w:val="0"/>
          <w:sz w:val="20"/>
          <w:szCs w:val="20"/>
          <w:lang w:val="en-US"/>
        </w:rPr>
        <w:t>:</w:t>
      </w:r>
      <w:r w:rsidRPr="004A2BDB">
        <w:rPr>
          <w:rFonts w:ascii="Arial" w:hAnsi="Arial" w:cs="Arial"/>
          <w:iCs/>
          <w:spacing w:val="0"/>
          <w:sz w:val="20"/>
          <w:szCs w:val="20"/>
          <w:lang w:val="en-US"/>
        </w:rPr>
        <w:t xml:space="preserve">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Metiphys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 xml:space="preserve"> /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FöFoLe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 xml:space="preserve">+ / PRIME / Advanced CS /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Assozi</w:t>
      </w:r>
      <w:r w:rsidR="00555146">
        <w:rPr>
          <w:rFonts w:ascii="Arial" w:hAnsi="Arial" w:cs="Arial"/>
          <w:spacing w:val="0"/>
          <w:sz w:val="20"/>
          <w:szCs w:val="20"/>
          <w:lang w:val="en-US"/>
        </w:rPr>
        <w:t>i</w:t>
      </w:r>
      <w:r w:rsidRPr="004A2BDB">
        <w:rPr>
          <w:rFonts w:ascii="Arial" w:hAnsi="Arial" w:cs="Arial"/>
          <w:spacing w:val="0"/>
          <w:sz w:val="20"/>
          <w:szCs w:val="20"/>
          <w:lang w:val="en-US"/>
        </w:rPr>
        <w:t>erte</w:t>
      </w:r>
      <w:proofErr w:type="spellEnd"/>
      <w:r w:rsidR="00555146">
        <w:rPr>
          <w:rFonts w:ascii="Arial" w:hAnsi="Arial" w:cs="Arial"/>
          <w:spacing w:val="0"/>
          <w:sz w:val="20"/>
          <w:szCs w:val="20"/>
          <w:lang w:val="en-US"/>
        </w:rPr>
        <w:t xml:space="preserve"> </w:t>
      </w:r>
      <w:proofErr w:type="spellStart"/>
      <w:r w:rsidR="00555146">
        <w:rPr>
          <w:rFonts w:ascii="Arial" w:hAnsi="Arial" w:cs="Arial"/>
          <w:spacing w:val="0"/>
          <w:sz w:val="20"/>
          <w:szCs w:val="20"/>
          <w:lang w:val="en-US"/>
        </w:rPr>
        <w:t>Programme</w:t>
      </w:r>
      <w:proofErr w:type="spellEnd"/>
      <w:r w:rsidR="00555146">
        <w:rPr>
          <w:rFonts w:ascii="Arial" w:hAnsi="Arial" w:cs="Arial"/>
          <w:spacing w:val="0"/>
          <w:sz w:val="20"/>
          <w:szCs w:val="20"/>
          <w:lang w:val="en-US"/>
        </w:rPr>
        <w:t xml:space="preserve"> </w:t>
      </w:r>
      <w:r w:rsidRPr="004A2BDB">
        <w:rPr>
          <w:rFonts w:ascii="Arial" w:hAnsi="Arial" w:cs="Arial"/>
          <w:spacing w:val="0"/>
          <w:sz w:val="20"/>
          <w:szCs w:val="20"/>
          <w:lang w:val="en-US"/>
        </w:rPr>
        <w:t xml:space="preserve">(Name des </w:t>
      </w:r>
      <w:proofErr w:type="spellStart"/>
      <w:r w:rsidRPr="004A2BDB">
        <w:rPr>
          <w:rFonts w:ascii="Arial" w:hAnsi="Arial" w:cs="Arial"/>
          <w:spacing w:val="0"/>
          <w:sz w:val="20"/>
          <w:szCs w:val="20"/>
          <w:lang w:val="en-US"/>
        </w:rPr>
        <w:t>Programm</w:t>
      </w:r>
      <w:r w:rsidR="00555146">
        <w:rPr>
          <w:rFonts w:ascii="Arial" w:hAnsi="Arial" w:cs="Arial"/>
          <w:spacing w:val="0"/>
          <w:sz w:val="20"/>
          <w:szCs w:val="20"/>
          <w:lang w:val="en-US"/>
        </w:rPr>
        <w:t>e</w:t>
      </w:r>
      <w:r w:rsidRPr="004A2BDB">
        <w:rPr>
          <w:rFonts w:ascii="Arial" w:hAnsi="Arial" w:cs="Arial"/>
          <w:spacing w:val="0"/>
          <w:sz w:val="20"/>
          <w:szCs w:val="20"/>
          <w:lang w:val="en-US"/>
        </w:rPr>
        <w:t>s</w:t>
      </w:r>
      <w:proofErr w:type="spellEnd"/>
      <w:r w:rsidRPr="004A2BDB">
        <w:rPr>
          <w:rFonts w:ascii="Arial" w:hAnsi="Arial" w:cs="Arial"/>
          <w:spacing w:val="0"/>
          <w:sz w:val="20"/>
          <w:szCs w:val="20"/>
          <w:lang w:val="en-US"/>
        </w:rPr>
        <w:t>)</w:t>
      </w:r>
      <w:r w:rsidRPr="004A2BDB">
        <w:rPr>
          <w:rFonts w:ascii="Arial" w:hAnsi="Arial" w:cs="Arial"/>
          <w:iCs/>
          <w:spacing w:val="0"/>
          <w:sz w:val="20"/>
          <w:szCs w:val="20"/>
          <w:lang w:val="en-US"/>
        </w:rPr>
        <w:t xml:space="preserve"> </w:t>
      </w:r>
    </w:p>
    <w:p w14:paraId="3329A917" w14:textId="77777777" w:rsidR="00A8450E" w:rsidRPr="004A2BDB" w:rsidRDefault="00A8450E" w:rsidP="00A8450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MCSP-Förderperiode: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MM/JJJJ </w:t>
      </w:r>
      <w:r w:rsidRPr="00A50C99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vom Beginn der Förderperiode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lt. Ausschreibung</w:t>
      </w:r>
    </w:p>
    <w:p w14:paraId="7AF3BCC4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739D9E97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00D9FC92" w14:textId="18C0AD69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Forschungsprojekt</w:t>
      </w:r>
      <w:r w:rsidR="0002088D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 xml:space="preserve"> </w:t>
      </w:r>
    </w:p>
    <w:p w14:paraId="45BB2E4D" w14:textId="77777777" w:rsidR="0097242B" w:rsidRPr="004A2BDB" w:rsidRDefault="0097242B" w:rsidP="0097242B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8EC21D5" w14:textId="0B99DF7A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Projekttitel: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214646">
        <w:rPr>
          <w:rFonts w:ascii="Arial" w:hAnsi="Arial" w:cs="Arial"/>
          <w:bCs/>
          <w:iCs/>
          <w:color w:val="000000" w:themeColor="text1"/>
          <w:spacing w:val="0"/>
          <w:sz w:val="20"/>
          <w:szCs w:val="20"/>
        </w:rPr>
        <w:t>Text</w:t>
      </w:r>
      <w:r w:rsidR="00DC023A">
        <w:rPr>
          <w:rFonts w:ascii="Arial" w:hAnsi="Arial" w:cs="Arial"/>
          <w:bCs/>
          <w:iCs/>
          <w:color w:val="000000" w:themeColor="text1"/>
          <w:spacing w:val="0"/>
          <w:sz w:val="20"/>
          <w:szCs w:val="20"/>
        </w:rPr>
        <w:t xml:space="preserve"> </w:t>
      </w:r>
    </w:p>
    <w:p w14:paraId="55DAAFDC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Arbeitsgruppe: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 Name der Einrichtung, Titel Vor- und Nachname der AG-Leitung </w:t>
      </w:r>
    </w:p>
    <w:p w14:paraId="5F507BDF" w14:textId="77777777" w:rsidR="00123731" w:rsidRDefault="00123731" w:rsidP="00123731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460ED53" w14:textId="291F12C5" w:rsidR="000873B8" w:rsidRDefault="000873B8" w:rsidP="0097242B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Ausgangsfrage</w:t>
      </w:r>
      <w:r w:rsidR="00123731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/</w:t>
      </w:r>
      <w:r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n und Zielsetzung</w:t>
      </w:r>
      <w:r w:rsidR="00123731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 </w:t>
      </w:r>
      <w:r w:rsidR="0015779D">
        <w:rPr>
          <w:rFonts w:ascii="Arial" w:hAnsi="Arial" w:cs="Arial"/>
          <w:bCs/>
          <w:iCs/>
          <w:color w:val="000000" w:themeColor="text1"/>
          <w:spacing w:val="0"/>
          <w:sz w:val="20"/>
          <w:szCs w:val="20"/>
        </w:rPr>
        <w:t>Text</w:t>
      </w:r>
      <w:r w:rsidR="00DC023A">
        <w:rPr>
          <w:rFonts w:ascii="Arial" w:hAnsi="Arial" w:cs="Arial"/>
          <w:bCs/>
          <w:iCs/>
          <w:color w:val="000000" w:themeColor="text1"/>
          <w:spacing w:val="0"/>
          <w:sz w:val="20"/>
          <w:szCs w:val="20"/>
        </w:rPr>
        <w:t xml:space="preserve"> </w:t>
      </w:r>
    </w:p>
    <w:p w14:paraId="2E15692E" w14:textId="77777777" w:rsidR="00BB3270" w:rsidRPr="00BB3270" w:rsidRDefault="00BB3270" w:rsidP="0097242B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1E50708F" w14:textId="281FCE50" w:rsidR="006811DF" w:rsidRPr="00F9433E" w:rsidRDefault="00123731" w:rsidP="006811DF">
      <w:pPr>
        <w:pStyle w:val="berschrift1"/>
        <w:spacing w:before="0" w:after="0" w:line="240" w:lineRule="auto"/>
        <w:rPr>
          <w:rFonts w:ascii="Arial" w:hAnsi="Arial" w:cs="Arial"/>
          <w:b w:val="0"/>
          <w:bCs w:val="0"/>
          <w:iCs/>
          <w:spacing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Arbeits- und Ergebnisbericht:</w:t>
      </w:r>
      <w:r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270E30" w:rsidRPr="00270E30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max. 2 Seiten. </w:t>
      </w:r>
      <w:r w:rsidR="00F9433E" w:rsidRPr="00F9433E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Beschreibung der durchgeführten Arbeiten und der erzielten Ergebnisse</w:t>
      </w:r>
      <w:r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, 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Abweichungen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von der ursprünglichen Projektplanung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>, ggf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ls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.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 xml:space="preserve">Darstellung 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>wissenschaftliche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r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Fehlschläge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 xml:space="preserve"> oder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 xml:space="preserve">von 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>Probleme</w:t>
      </w:r>
      <w:r w:rsidR="00EA476F">
        <w:rPr>
          <w:rFonts w:ascii="Arial" w:hAnsi="Arial" w:cs="Arial"/>
          <w:b w:val="0"/>
          <w:iCs/>
          <w:spacing w:val="0"/>
          <w:sz w:val="20"/>
          <w:szCs w:val="20"/>
        </w:rPr>
        <w:t>n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in der Projektorganisation </w:t>
      </w:r>
      <w:r w:rsidR="00BB3270">
        <w:rPr>
          <w:rFonts w:ascii="Arial" w:hAnsi="Arial" w:cs="Arial"/>
          <w:b w:val="0"/>
          <w:iCs/>
          <w:spacing w:val="0"/>
          <w:sz w:val="20"/>
          <w:szCs w:val="20"/>
        </w:rPr>
        <w:t>sowie</w:t>
      </w:r>
      <w:r w:rsidRPr="00123731">
        <w:rPr>
          <w:rFonts w:ascii="Arial" w:hAnsi="Arial" w:cs="Arial"/>
          <w:b w:val="0"/>
          <w:iCs/>
          <w:spacing w:val="0"/>
          <w:sz w:val="20"/>
          <w:szCs w:val="20"/>
        </w:rPr>
        <w:t xml:space="preserve"> technischen Durchführung</w:t>
      </w:r>
      <w:r w:rsidR="00DC023A">
        <w:rPr>
          <w:rFonts w:ascii="Arial" w:hAnsi="Arial" w:cs="Arial"/>
          <w:b w:val="0"/>
          <w:iCs/>
          <w:spacing w:val="0"/>
          <w:sz w:val="20"/>
          <w:szCs w:val="20"/>
        </w:rPr>
        <w:t xml:space="preserve"> </w:t>
      </w:r>
    </w:p>
    <w:p w14:paraId="6F587A43" w14:textId="77777777" w:rsidR="006811DF" w:rsidRPr="006811DF" w:rsidRDefault="006811DF" w:rsidP="008766F1">
      <w:pPr>
        <w:pStyle w:val="berschrift1"/>
        <w:spacing w:before="0" w:after="0" w:line="240" w:lineRule="auto"/>
        <w:rPr>
          <w:rFonts w:ascii="Arial" w:hAnsi="Arial" w:cs="Arial"/>
          <w:b w:val="0"/>
          <w:iCs/>
          <w:spacing w:val="0"/>
          <w:sz w:val="20"/>
          <w:szCs w:val="20"/>
        </w:rPr>
      </w:pPr>
    </w:p>
    <w:bookmarkEnd w:id="0"/>
    <w:p w14:paraId="038A35DF" w14:textId="673A8F3A" w:rsidR="00BB3270" w:rsidRPr="00F9433E" w:rsidRDefault="006811DF" w:rsidP="00EA476F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Diskussion der Ergebnisse</w:t>
      </w:r>
      <w:r w:rsidR="0015779D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:</w:t>
      </w: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 xml:space="preserve"> </w:t>
      </w:r>
      <w:r w:rsidR="00270E30" w:rsidRPr="00270E30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max. 1 Seite, </w:t>
      </w:r>
      <w:r w:rsidRPr="00270E30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mit</w:t>
      </w:r>
      <w:r w:rsidRP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 xml:space="preserve"> Blick auf den aktuellen Forschungsstand</w:t>
      </w:r>
      <w:r w:rsidR="00C87131" w:rsidRP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>,</w:t>
      </w:r>
      <w:r w:rsidR="00BB3270" w:rsidRP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 xml:space="preserve"> </w:t>
      </w:r>
      <w:r w:rsidR="0015779D">
        <w:rPr>
          <w:rFonts w:ascii="Arial" w:hAnsi="Arial" w:cs="Arial"/>
          <w:b w:val="0"/>
          <w:iCs/>
          <w:color w:val="000000" w:themeColor="text1"/>
          <w:spacing w:val="0"/>
          <w:kern w:val="0"/>
          <w:sz w:val="20"/>
          <w:szCs w:val="20"/>
        </w:rPr>
        <w:t>Erfahrungen zu den</w:t>
      </w:r>
      <w:r w:rsidR="00C87131" w:rsidRPr="00EA476F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 angewandten Methoden</w:t>
      </w:r>
      <w:r w:rsidR="0015779D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, m</w:t>
      </w:r>
      <w:r w:rsidR="00BB3270" w:rsidRPr="00BB3270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ögliche </w:t>
      </w:r>
      <w:r w:rsidR="00371E1A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klinische </w:t>
      </w:r>
      <w:r w:rsidR="00BB3270" w:rsidRPr="00BB3270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Anwendungsperspektiven </w:t>
      </w:r>
      <w:r w:rsidR="00371E1A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>und wirtschaftliche Verwertung wie z.B. Patente, Industriekooperationen</w:t>
      </w:r>
      <w:r w:rsidR="00DC023A">
        <w:rPr>
          <w:rFonts w:ascii="Arial" w:hAnsi="Arial" w:cs="Arial"/>
          <w:b w:val="0"/>
          <w:iCs/>
          <w:spacing w:val="0"/>
          <w:kern w:val="0"/>
          <w:sz w:val="20"/>
          <w:szCs w:val="20"/>
        </w:rPr>
        <w:t xml:space="preserve"> </w:t>
      </w:r>
    </w:p>
    <w:p w14:paraId="4DF6161C" w14:textId="77777777" w:rsidR="006811DF" w:rsidRPr="006811DF" w:rsidRDefault="006811DF" w:rsidP="006811DF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</w:p>
    <w:p w14:paraId="0B98D08F" w14:textId="4C959ECD" w:rsidR="006811DF" w:rsidRPr="006811DF" w:rsidRDefault="00BB3270" w:rsidP="00F9433E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Beitrag zu den Ergebnissen</w:t>
      </w:r>
      <w:r w:rsidR="00F9433E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 w:rsidR="006811DF" w:rsidRPr="00BB3270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pacing w:val="0"/>
          <w:sz w:val="20"/>
          <w:szCs w:val="20"/>
        </w:rPr>
        <w:t>Beitrag von K</w:t>
      </w:r>
      <w:r w:rsidR="008E5E11">
        <w:rPr>
          <w:rFonts w:ascii="Arial" w:hAnsi="Arial" w:cs="Arial"/>
          <w:bCs/>
          <w:iCs/>
          <w:spacing w:val="0"/>
          <w:sz w:val="20"/>
          <w:szCs w:val="20"/>
        </w:rPr>
        <w:t>ooperationspartner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n oder </w:t>
      </w:r>
      <w:r w:rsidR="008E5E11">
        <w:rPr>
          <w:rFonts w:ascii="Arial" w:hAnsi="Arial" w:cs="Arial"/>
          <w:bCs/>
          <w:iCs/>
          <w:spacing w:val="0"/>
          <w:sz w:val="20"/>
          <w:szCs w:val="20"/>
        </w:rPr>
        <w:t>Projektmitarbeiter</w:t>
      </w:r>
      <w:r>
        <w:rPr>
          <w:rFonts w:ascii="Arial" w:hAnsi="Arial" w:cs="Arial"/>
          <w:bCs/>
          <w:iCs/>
          <w:spacing w:val="0"/>
          <w:sz w:val="20"/>
          <w:szCs w:val="20"/>
        </w:rPr>
        <w:t>n</w:t>
      </w:r>
      <w:r w:rsidR="00DC023A">
        <w:rPr>
          <w:rFonts w:ascii="Arial" w:hAnsi="Arial" w:cs="Arial"/>
          <w:bCs/>
          <w:iCs/>
          <w:spacing w:val="0"/>
          <w:sz w:val="20"/>
          <w:szCs w:val="20"/>
        </w:rPr>
        <w:t xml:space="preserve"> </w:t>
      </w:r>
    </w:p>
    <w:p w14:paraId="0085A238" w14:textId="7C1775EC" w:rsidR="006811DF" w:rsidRDefault="006811DF" w:rsidP="00F9433E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</w:p>
    <w:p w14:paraId="2E7B9F93" w14:textId="77777777" w:rsidR="00214646" w:rsidRPr="006811DF" w:rsidRDefault="00214646" w:rsidP="00214646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Denkbare Ansätze für weiterführende Projekte:</w:t>
      </w:r>
      <w:r w:rsidRPr="0015779D">
        <w:rPr>
          <w:rFonts w:ascii="Arial" w:hAnsi="Arial" w:cs="Arial"/>
          <w:bCs w:val="0"/>
          <w:iCs/>
          <w:color w:val="000000" w:themeColor="text1"/>
          <w:spacing w:val="0"/>
          <w:sz w:val="20"/>
          <w:szCs w:val="20"/>
        </w:rPr>
        <w:t xml:space="preserve"> </w:t>
      </w:r>
      <w:r w:rsidRPr="0015779D">
        <w:rPr>
          <w:rFonts w:ascii="Arial" w:hAnsi="Arial" w:cs="Arial"/>
          <w:b w:val="0"/>
          <w:iCs/>
          <w:color w:val="000000" w:themeColor="text1"/>
          <w:spacing w:val="0"/>
          <w:sz w:val="20"/>
          <w:szCs w:val="20"/>
        </w:rPr>
        <w:t xml:space="preserve">Text </w:t>
      </w:r>
    </w:p>
    <w:p w14:paraId="57A590D5" w14:textId="77777777" w:rsidR="00214646" w:rsidRPr="006811DF" w:rsidRDefault="00214646" w:rsidP="00214646">
      <w:pPr>
        <w:pStyle w:val="berschrift1"/>
        <w:spacing w:before="0" w:after="0" w:line="240" w:lineRule="auto"/>
        <w:rPr>
          <w:rFonts w:ascii="Arial" w:hAnsi="Arial" w:cs="Arial"/>
          <w:bCs w:val="0"/>
          <w:iCs/>
          <w:spacing w:val="0"/>
          <w:kern w:val="0"/>
          <w:sz w:val="20"/>
          <w:szCs w:val="20"/>
        </w:rPr>
      </w:pPr>
    </w:p>
    <w:p w14:paraId="1EC85342" w14:textId="589D7353" w:rsidR="00BB3270" w:rsidRDefault="00BB3270" w:rsidP="00BB3270">
      <w:pPr>
        <w:pStyle w:val="berschrift1"/>
        <w:spacing w:before="0" w:after="0" w:line="240" w:lineRule="auto"/>
        <w:rPr>
          <w:rFonts w:ascii="Arial" w:hAnsi="Arial" w:cs="Arial"/>
          <w:b w:val="0"/>
          <w:iCs/>
          <w:spacing w:val="0"/>
          <w:kern w:val="0"/>
          <w:sz w:val="20"/>
          <w:szCs w:val="20"/>
        </w:rPr>
      </w:pPr>
      <w:r w:rsidRPr="00BB3270">
        <w:rPr>
          <w:rFonts w:ascii="Arial" w:hAnsi="Arial" w:cs="Arial"/>
          <w:b w:val="0"/>
          <w:iCs/>
          <w:color w:val="009440"/>
          <w:spacing w:val="0"/>
          <w:kern w:val="0"/>
          <w:sz w:val="20"/>
          <w:szCs w:val="20"/>
        </w:rPr>
        <w:t>Anschlussfinanzierung:</w:t>
      </w:r>
      <w:r>
        <w:rPr>
          <w:rFonts w:ascii="Arial" w:hAnsi="Arial" w:cs="Arial"/>
          <w:bCs w:val="0"/>
          <w:iCs/>
          <w:spacing w:val="0"/>
          <w:kern w:val="0"/>
          <w:sz w:val="20"/>
          <w:szCs w:val="20"/>
        </w:rPr>
        <w:t xml:space="preserve"> </w:t>
      </w:r>
      <w:r w:rsidR="00A3735A" w:rsidRP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Verweis auf nachfolgendes Verzeichnis und/oder Anführung von noch geplanten Aktivitäten (Fahrplan</w:t>
      </w:r>
      <w:r w:rsid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, Status</w:t>
      </w:r>
      <w:r w:rsidR="00A3735A" w:rsidRP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 xml:space="preserve">, Angabe </w:t>
      </w:r>
      <w:r w:rsid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Förderinstitution</w:t>
      </w:r>
      <w:r w:rsidR="00A3735A" w:rsidRPr="00A3735A">
        <w:rPr>
          <w:rFonts w:ascii="Arial" w:hAnsi="Arial" w:cs="Arial"/>
          <w:b w:val="0"/>
          <w:bCs w:val="0"/>
          <w:iCs/>
          <w:spacing w:val="0"/>
          <w:sz w:val="20"/>
          <w:szCs w:val="20"/>
        </w:rPr>
        <w:t>)</w:t>
      </w:r>
    </w:p>
    <w:p w14:paraId="6881DC82" w14:textId="77777777" w:rsidR="006E56A4" w:rsidRDefault="006E56A4" w:rsidP="006E56A4"/>
    <w:p w14:paraId="1088DDC2" w14:textId="113682F3" w:rsidR="00456E8C" w:rsidRPr="00456E8C" w:rsidRDefault="006E56A4" w:rsidP="00456E8C">
      <w:pPr>
        <w:tabs>
          <w:tab w:val="left" w:pos="5387"/>
        </w:tabs>
        <w:rPr>
          <w:rFonts w:ascii="Arial" w:hAnsi="Arial" w:cs="Arial"/>
          <w:color w:val="009440"/>
          <w:spacing w:val="0"/>
          <w:sz w:val="20"/>
          <w:szCs w:val="20"/>
        </w:rPr>
      </w:pPr>
      <w:r w:rsidRPr="00F90D47">
        <w:rPr>
          <w:rFonts w:ascii="Arial" w:hAnsi="Arial" w:cs="Arial"/>
          <w:color w:val="009440"/>
          <w:spacing w:val="0"/>
          <w:sz w:val="20"/>
          <w:szCs w:val="20"/>
        </w:rPr>
        <w:t>Präsentation und Publikation der Ergebnisse:</w:t>
      </w:r>
      <w:r w:rsidR="00456E8C">
        <w:rPr>
          <w:rFonts w:ascii="Arial" w:hAnsi="Arial" w:cs="Arial"/>
          <w:color w:val="009440"/>
          <w:spacing w:val="0"/>
          <w:sz w:val="20"/>
          <w:szCs w:val="20"/>
        </w:rPr>
        <w:t xml:space="preserve"> </w:t>
      </w:r>
      <w:r w:rsidR="00456E8C">
        <w:rPr>
          <w:rFonts w:ascii="Arial" w:hAnsi="Arial" w:cs="Arial"/>
          <w:iCs/>
          <w:spacing w:val="0"/>
          <w:sz w:val="20"/>
          <w:szCs w:val="20"/>
        </w:rPr>
        <w:t xml:space="preserve">Verweis auf nachfolgendes Verzeichnis der Publikationen und Konferenzbeiträge und/oder Anführung von noch geplanten Aktivitäten (Fahrplan, Angabe Journal/Kongress) </w:t>
      </w:r>
    </w:p>
    <w:p w14:paraId="062EDFA6" w14:textId="77777777" w:rsidR="00BB3270" w:rsidRDefault="00BB3270" w:rsidP="00BB3270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</w:p>
    <w:p w14:paraId="2BB06064" w14:textId="77777777" w:rsidR="008766F1" w:rsidRPr="00F9433E" w:rsidRDefault="008766F1" w:rsidP="008766F1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bookmarkStart w:id="1" w:name="_Toc4491319"/>
    </w:p>
    <w:bookmarkEnd w:id="1"/>
    <w:p w14:paraId="0085DBF6" w14:textId="77777777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Zeiten und Aufgaben in Klinik und Forschung</w:t>
      </w:r>
    </w:p>
    <w:p w14:paraId="2A542C6F" w14:textId="77777777" w:rsidR="0097242B" w:rsidRPr="004A2BDB" w:rsidRDefault="0097242B" w:rsidP="0097242B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5686"/>
      </w:tblGrid>
      <w:tr w:rsidR="0097242B" w:rsidRPr="009341F7" w14:paraId="02364E67" w14:textId="77777777" w:rsidTr="009341F7">
        <w:tc>
          <w:tcPr>
            <w:tcW w:w="1555" w:type="dxa"/>
          </w:tcPr>
          <w:p w14:paraId="6D887924" w14:textId="77777777" w:rsidR="0097242B" w:rsidRPr="009341F7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JJJJ/MM-MM</w:t>
            </w:r>
          </w:p>
        </w:tc>
        <w:tc>
          <w:tcPr>
            <w:tcW w:w="992" w:type="dxa"/>
          </w:tcPr>
          <w:p w14:paraId="279C5A0F" w14:textId="77777777" w:rsidR="0097242B" w:rsidRPr="009341F7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% Klinik</w:t>
            </w:r>
          </w:p>
        </w:tc>
        <w:tc>
          <w:tcPr>
            <w:tcW w:w="1276" w:type="dxa"/>
          </w:tcPr>
          <w:p w14:paraId="3437AE38" w14:textId="77777777" w:rsidR="0097242B" w:rsidRPr="009341F7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% Forschung</w:t>
            </w:r>
          </w:p>
        </w:tc>
        <w:tc>
          <w:tcPr>
            <w:tcW w:w="5686" w:type="dxa"/>
          </w:tcPr>
          <w:p w14:paraId="572359BB" w14:textId="37874A80" w:rsidR="0097242B" w:rsidRPr="009341F7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Aufgaben/Aktivitäten</w:t>
            </w:r>
            <w:r w:rsidR="00E24DA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97242B" w:rsidRPr="004A2BDB" w14:paraId="53EE96BF" w14:textId="77777777" w:rsidTr="009341F7">
        <w:tc>
          <w:tcPr>
            <w:tcW w:w="1555" w:type="dxa"/>
          </w:tcPr>
          <w:p w14:paraId="786A755E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5A0F2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C2FD0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686" w:type="dxa"/>
          </w:tcPr>
          <w:p w14:paraId="27E33ED7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97242B" w:rsidRPr="004A2BDB" w14:paraId="7E5EA1D6" w14:textId="77777777" w:rsidTr="009341F7">
        <w:tc>
          <w:tcPr>
            <w:tcW w:w="1555" w:type="dxa"/>
          </w:tcPr>
          <w:p w14:paraId="0319F2A9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7EE5A2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C4016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5686" w:type="dxa"/>
          </w:tcPr>
          <w:p w14:paraId="62735A5E" w14:textId="77777777" w:rsidR="0097242B" w:rsidRPr="004A2BDB" w:rsidRDefault="0097242B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0F7378D8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376C3190" w14:textId="77777777" w:rsidR="00C80A6D" w:rsidRPr="004A2BDB" w:rsidRDefault="00C80A6D" w:rsidP="00C80A6D">
      <w:pPr>
        <w:tabs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Resümee</w:t>
      </w:r>
      <w:r w:rsidRPr="002E6228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kurze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 xml:space="preserve">Darstellung 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von Änderungen bzw. 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>aufgetretener Probleme/Umstände und umgesetzter Gegenmaßnahmen bei der wiss. Tätigkeit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 / dem gewählten Freistellungsmodell</w:t>
      </w:r>
      <w:r w:rsidRPr="004A2BDB">
        <w:rPr>
          <w:rFonts w:ascii="Arial" w:hAnsi="Arial" w:cs="Arial"/>
          <w:bCs/>
          <w:iCs/>
          <w:spacing w:val="0"/>
          <w:sz w:val="20"/>
          <w:szCs w:val="20"/>
        </w:rPr>
        <w:t>, der Vereinbarkeit von Klinik und Forschung, oder in der klinischen Weiterentwicklung</w:t>
      </w:r>
      <w:r>
        <w:rPr>
          <w:rFonts w:ascii="Arial" w:hAnsi="Arial" w:cs="Arial"/>
          <w:bCs/>
          <w:iCs/>
          <w:spacing w:val="0"/>
          <w:sz w:val="20"/>
          <w:szCs w:val="20"/>
        </w:rPr>
        <w:t xml:space="preserve">. </w:t>
      </w:r>
    </w:p>
    <w:p w14:paraId="15826D24" w14:textId="77777777" w:rsidR="0097242B" w:rsidRPr="004A2BDB" w:rsidRDefault="0097242B" w:rsidP="0097242B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</w:rPr>
      </w:pPr>
    </w:p>
    <w:p w14:paraId="111B9DDC" w14:textId="77777777" w:rsidR="0097242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43F88524" w14:textId="1F975090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Qualifizierungsprogramm</w:t>
      </w:r>
    </w:p>
    <w:p w14:paraId="2BDE5164" w14:textId="45F84705" w:rsidR="007D3398" w:rsidRPr="0072141E" w:rsidRDefault="007D3398" w:rsidP="007D3398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>Bausteine des verpflichtenden MCSP-Mantelcurriculums</w:t>
      </w:r>
      <w:r w:rsidR="00DF7AC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: 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siehe </w:t>
      </w:r>
      <w:hyperlink r:id="rId8" w:history="1">
        <w:r w:rsidR="00720367" w:rsidRPr="00720367">
          <w:rPr>
            <w:rFonts w:ascii="Arial" w:hAnsi="Arial" w:cs="Arial"/>
            <w:iCs/>
            <w:color w:val="00B0F0"/>
            <w:sz w:val="16"/>
            <w:szCs w:val="16"/>
            <w:lang w:val="de-AT"/>
          </w:rPr>
          <w:t>https://www.med.uni-muenchen.de/karriere/mcsp/programm</w:t>
        </w:r>
      </w:hyperlink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</w:p>
    <w:p w14:paraId="521AD54E" w14:textId="0D1359BE" w:rsidR="007D3398" w:rsidRPr="0072141E" w:rsidRDefault="0072141E" w:rsidP="0072141E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Soll:</w:t>
      </w:r>
      <w:r w:rsidRPr="007D3398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120 Stunden</w:t>
      </w:r>
      <w:r w:rsidR="00720367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insgesamt bzw. ca. 40 Stunden pro Jahr</w:t>
      </w:r>
      <w:r w:rsidR="0035381A">
        <w:rPr>
          <w:rFonts w:ascii="Arial" w:hAnsi="Arial" w:cs="Arial"/>
          <w:iCs/>
          <w:color w:val="00B0F0"/>
          <w:sz w:val="16"/>
          <w:szCs w:val="16"/>
          <w:lang w:val="de-AT"/>
        </w:rPr>
        <w:t>, individuell geplant</w:t>
      </w: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</w:p>
    <w:p w14:paraId="55EA3377" w14:textId="77777777" w:rsidR="007D3398" w:rsidRPr="007D3398" w:rsidRDefault="007D3398" w:rsidP="0097242B">
      <w:pPr>
        <w:spacing w:line="240" w:lineRule="auto"/>
        <w:rPr>
          <w:rFonts w:ascii="Arial" w:hAnsi="Arial" w:cs="Arial"/>
          <w:iCs/>
          <w:color w:val="00B0F0"/>
          <w:spacing w:val="0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095"/>
        <w:gridCol w:w="1256"/>
      </w:tblGrid>
      <w:tr w:rsidR="00F06E35" w:rsidRPr="009341F7" w14:paraId="7A679D5C" w14:textId="77777777" w:rsidTr="00F06E35">
        <w:tc>
          <w:tcPr>
            <w:tcW w:w="1129" w:type="dxa"/>
          </w:tcPr>
          <w:p w14:paraId="3B0528A5" w14:textId="77777777" w:rsidR="00F06E35" w:rsidRPr="009341F7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Datum</w:t>
            </w:r>
          </w:p>
        </w:tc>
        <w:tc>
          <w:tcPr>
            <w:tcW w:w="993" w:type="dxa"/>
          </w:tcPr>
          <w:p w14:paraId="4FF516FC" w14:textId="77777777" w:rsidR="00F06E35" w:rsidRPr="009341F7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Umfang in Stunden</w:t>
            </w:r>
          </w:p>
        </w:tc>
        <w:tc>
          <w:tcPr>
            <w:tcW w:w="6095" w:type="dxa"/>
          </w:tcPr>
          <w:p w14:paraId="23678BE8" w14:textId="47EFFD2E" w:rsidR="00F06E35" w:rsidRPr="009341F7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Name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der Veranstaltung</w:t>
            </w:r>
          </w:p>
        </w:tc>
        <w:tc>
          <w:tcPr>
            <w:tcW w:w="1256" w:type="dxa"/>
          </w:tcPr>
          <w:p w14:paraId="566EF987" w14:textId="77777777" w:rsidR="00F06E35" w:rsidRPr="009341F7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Relevanz FA-Weiterbildung</w:t>
            </w:r>
          </w:p>
        </w:tc>
      </w:tr>
      <w:tr w:rsidR="00CB0DB8" w:rsidRPr="004A2BDB" w14:paraId="35AB35F4" w14:textId="77777777" w:rsidTr="0053624F">
        <w:tc>
          <w:tcPr>
            <w:tcW w:w="9473" w:type="dxa"/>
            <w:gridSpan w:val="4"/>
          </w:tcPr>
          <w:p w14:paraId="35AFD5D6" w14:textId="77777777" w:rsidR="00CB0DB8" w:rsidRPr="00CB0DB8" w:rsidRDefault="00CB0DB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F06E35" w:rsidRPr="004A2BDB" w14:paraId="2BABD5AF" w14:textId="77777777" w:rsidTr="0053624F">
        <w:tc>
          <w:tcPr>
            <w:tcW w:w="9473" w:type="dxa"/>
            <w:gridSpan w:val="4"/>
          </w:tcPr>
          <w:p w14:paraId="018A24A1" w14:textId="0A2F5FFD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 Weiterbildung</w:t>
            </w:r>
            <w:r w:rsid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CB0DB8" w:rsidRPr="00CB0DB8" w14:paraId="65A282F6" w14:textId="77777777" w:rsidTr="00F06E35">
        <w:tc>
          <w:tcPr>
            <w:tcW w:w="1129" w:type="dxa"/>
          </w:tcPr>
          <w:p w14:paraId="54598933" w14:textId="1055B20A" w:rsidR="00F06E35" w:rsidRPr="00CB0DB8" w:rsidRDefault="007D339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9F1519B" w14:textId="77777777" w:rsidR="00F06E35" w:rsidRPr="00CB0DB8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9D46641" w14:textId="3CF91BE2" w:rsidR="00F06E35" w:rsidRPr="00CB0DB8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4636EE8" w14:textId="77777777" w:rsidR="00F06E35" w:rsidRPr="00CB0DB8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CB0DB8" w:rsidRPr="00CB0DB8" w14:paraId="01DCDC1B" w14:textId="77777777" w:rsidTr="00F06E35">
        <w:tc>
          <w:tcPr>
            <w:tcW w:w="1129" w:type="dxa"/>
          </w:tcPr>
          <w:p w14:paraId="4B1EE930" w14:textId="6FE6CBFC" w:rsidR="00F06E35" w:rsidRPr="00CB0DB8" w:rsidRDefault="007D339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7BE4B8D1" w14:textId="77777777" w:rsidR="00F06E35" w:rsidRPr="00CB0DB8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09316BA" w14:textId="77777777" w:rsidR="00F06E35" w:rsidRPr="00CB0DB8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5DB8727" w14:textId="77777777" w:rsidR="00F06E35" w:rsidRPr="00CB0DB8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7D3398" w:rsidRPr="004A2BDB" w14:paraId="1EF3E5BD" w14:textId="77777777" w:rsidTr="0002473F">
        <w:tc>
          <w:tcPr>
            <w:tcW w:w="9473" w:type="dxa"/>
            <w:gridSpan w:val="4"/>
          </w:tcPr>
          <w:p w14:paraId="39E4F0BA" w14:textId="77777777" w:rsidR="007D3398" w:rsidRPr="00CB0DB8" w:rsidRDefault="007D3398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F06E35" w:rsidRPr="004A2BDB" w14:paraId="2A6F7C73" w14:textId="77777777" w:rsidTr="0002473F">
        <w:tc>
          <w:tcPr>
            <w:tcW w:w="9473" w:type="dxa"/>
            <w:gridSpan w:val="4"/>
          </w:tcPr>
          <w:p w14:paraId="7564787E" w14:textId="56822EFF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Wissenschaftliche Weiterbildung</w:t>
            </w:r>
            <w:r w:rsid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F06E35" w:rsidRPr="004A2BDB" w14:paraId="000B60FA" w14:textId="77777777" w:rsidTr="00F06E35">
        <w:tc>
          <w:tcPr>
            <w:tcW w:w="1129" w:type="dxa"/>
          </w:tcPr>
          <w:p w14:paraId="53CA43C0" w14:textId="37569777" w:rsidR="00F06E35" w:rsidRPr="004A2BDB" w:rsidRDefault="007D339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11960CEC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47A69FD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740E7DA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F06E35" w:rsidRPr="004A2BDB" w14:paraId="4DF55F8B" w14:textId="77777777" w:rsidTr="0002473F">
        <w:tc>
          <w:tcPr>
            <w:tcW w:w="1129" w:type="dxa"/>
          </w:tcPr>
          <w:p w14:paraId="7EF509FA" w14:textId="0BA6D1B9" w:rsidR="00F06E35" w:rsidRPr="004A2BDB" w:rsidRDefault="007D3398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198CAF70" w14:textId="77777777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53319A7" w14:textId="77777777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6BFDD3" w14:textId="77777777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7D3398" w:rsidRPr="004A2BDB" w14:paraId="2B3A78B8" w14:textId="77777777" w:rsidTr="0002473F">
        <w:tc>
          <w:tcPr>
            <w:tcW w:w="9473" w:type="dxa"/>
            <w:gridSpan w:val="4"/>
          </w:tcPr>
          <w:p w14:paraId="4D8610AC" w14:textId="77777777" w:rsidR="007D3398" w:rsidRPr="00CB0DB8" w:rsidRDefault="007D3398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</w:tr>
      <w:tr w:rsidR="00F06E35" w:rsidRPr="004A2BDB" w14:paraId="34535DA6" w14:textId="77777777" w:rsidTr="0002473F">
        <w:tc>
          <w:tcPr>
            <w:tcW w:w="9473" w:type="dxa"/>
            <w:gridSpan w:val="4"/>
          </w:tcPr>
          <w:p w14:paraId="595F33CE" w14:textId="5B51CE6B" w:rsidR="00F06E35" w:rsidRPr="004A2BDB" w:rsidRDefault="00F06E35" w:rsidP="0002473F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 w:rsidRP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 Weiterbildung</w:t>
            </w:r>
            <w:r w:rsidR="00CB0DB8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</w:p>
        </w:tc>
      </w:tr>
      <w:tr w:rsidR="00F06E35" w:rsidRPr="004A2BDB" w14:paraId="350E4614" w14:textId="77777777" w:rsidTr="00F06E35">
        <w:tc>
          <w:tcPr>
            <w:tcW w:w="1129" w:type="dxa"/>
          </w:tcPr>
          <w:p w14:paraId="332DE711" w14:textId="394D1BE8" w:rsidR="00F06E35" w:rsidRPr="004A2BDB" w:rsidRDefault="007D339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3065657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52AEEF2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B1D7B40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F06E35" w:rsidRPr="004A2BDB" w14:paraId="1B5E9C30" w14:textId="77777777" w:rsidTr="00F06E35">
        <w:tc>
          <w:tcPr>
            <w:tcW w:w="1129" w:type="dxa"/>
          </w:tcPr>
          <w:p w14:paraId="4E543822" w14:textId="1B28BCFF" w:rsidR="00F06E35" w:rsidRPr="004A2BDB" w:rsidRDefault="007D3398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xx</w:t>
            </w:r>
          </w:p>
        </w:tc>
        <w:tc>
          <w:tcPr>
            <w:tcW w:w="993" w:type="dxa"/>
          </w:tcPr>
          <w:p w14:paraId="0FFA5236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11C3CA7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34F7C42" w14:textId="77777777" w:rsidR="00F06E35" w:rsidRPr="004A2BDB" w:rsidRDefault="00F06E35" w:rsidP="009341F7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6D07FD30" w14:textId="77777777" w:rsidR="002E6228" w:rsidRPr="002E6228" w:rsidRDefault="002E6228" w:rsidP="002E6228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iCs/>
          <w:sz w:val="16"/>
          <w:szCs w:val="16"/>
        </w:rPr>
      </w:pPr>
    </w:p>
    <w:p w14:paraId="7CD618A8" w14:textId="77777777" w:rsidR="0097242B" w:rsidRPr="004A2BDB" w:rsidRDefault="0097242B" w:rsidP="0097242B">
      <w:pPr>
        <w:ind w:left="360"/>
        <w:rPr>
          <w:rFonts w:ascii="Arial" w:hAnsi="Arial" w:cs="Arial"/>
          <w:b/>
        </w:rPr>
      </w:pPr>
      <w:r w:rsidRPr="004A2BDB">
        <w:rPr>
          <w:rFonts w:ascii="Arial" w:hAnsi="Arial" w:cs="Arial"/>
        </w:rPr>
        <w:t xml:space="preserve"> </w:t>
      </w:r>
    </w:p>
    <w:p w14:paraId="1CA7A929" w14:textId="77777777" w:rsidR="0097242B" w:rsidRPr="004A2BDB" w:rsidRDefault="0097242B" w:rsidP="0097242B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 w:rsidRPr="004A2BDB"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Wissenschaftlicher und klinischer Werdegang</w:t>
      </w:r>
    </w:p>
    <w:p w14:paraId="67114589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</w:p>
    <w:p w14:paraId="5DF0C55A" w14:textId="18A02067" w:rsidR="0071767E" w:rsidRPr="004A2BDB" w:rsidRDefault="0071767E" w:rsidP="0071767E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Unterbrechungen während Programmlaufzeit</w:t>
      </w:r>
    </w:p>
    <w:p w14:paraId="78D0061A" w14:textId="3AADA898" w:rsidR="0071767E" w:rsidRPr="004A2BDB" w:rsidRDefault="0071767E" w:rsidP="0071767E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MM/JJJJ-MM/JJJJ Elternzeit/Mutterschutz, längere Krankheit, ...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5F870FAD" w14:textId="77777777" w:rsidR="0071767E" w:rsidRPr="004A2BDB" w:rsidRDefault="0071767E" w:rsidP="0071767E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1CA58917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Wissenschaftlicher Karriereweg</w:t>
      </w:r>
    </w:p>
    <w:p w14:paraId="1588F58D" w14:textId="4D30E6B3" w:rsidR="0097242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Statusänderung / Status unverändert (Facharztweiterbildung/Facharzt/Habilitation/Professur seit MM/JJJJ</w:t>
      </w:r>
      <w:r w:rsidR="00F62AC9">
        <w:rPr>
          <w:rFonts w:ascii="Arial" w:hAnsi="Arial" w:cs="Arial"/>
          <w:spacing w:val="0"/>
          <w:sz w:val="20"/>
          <w:szCs w:val="20"/>
        </w:rPr>
        <w:t xml:space="preserve"> bzw. eingereicht</w:t>
      </w:r>
      <w:r w:rsidR="00720367">
        <w:rPr>
          <w:rFonts w:ascii="Arial" w:hAnsi="Arial" w:cs="Arial"/>
          <w:spacing w:val="0"/>
          <w:sz w:val="20"/>
          <w:szCs w:val="20"/>
        </w:rPr>
        <w:t>/geplant</w:t>
      </w:r>
      <w:r w:rsidR="00F62AC9">
        <w:rPr>
          <w:rFonts w:ascii="Arial" w:hAnsi="Arial" w:cs="Arial"/>
          <w:spacing w:val="0"/>
          <w:sz w:val="20"/>
          <w:szCs w:val="20"/>
        </w:rPr>
        <w:t xml:space="preserve"> im </w:t>
      </w:r>
      <w:r w:rsidR="00F62AC9" w:rsidRPr="004A2BDB">
        <w:rPr>
          <w:rFonts w:ascii="Arial" w:hAnsi="Arial" w:cs="Arial"/>
          <w:spacing w:val="0"/>
          <w:sz w:val="20"/>
          <w:szCs w:val="20"/>
        </w:rPr>
        <w:t>MM/JJJJ</w:t>
      </w:r>
      <w:r w:rsidRPr="004A2BDB">
        <w:rPr>
          <w:rFonts w:ascii="Arial" w:hAnsi="Arial" w:cs="Arial"/>
          <w:spacing w:val="0"/>
          <w:sz w:val="20"/>
          <w:szCs w:val="20"/>
        </w:rPr>
        <w:t xml:space="preserve">) </w:t>
      </w:r>
    </w:p>
    <w:p w14:paraId="36DCB333" w14:textId="77777777" w:rsidR="003533B1" w:rsidRDefault="003533B1" w:rsidP="003533B1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>Weiterbildung (abgeschlossen / begonnen im MM/JJJJ)</w:t>
      </w:r>
    </w:p>
    <w:p w14:paraId="50AACEA7" w14:textId="1C132CE9" w:rsidR="0071767E" w:rsidRPr="004A2BDB" w:rsidRDefault="0071767E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 xml:space="preserve">Forschungsaufenthalt für </w:t>
      </w:r>
      <w:proofErr w:type="spellStart"/>
      <w:r>
        <w:rPr>
          <w:rFonts w:ascii="Arial" w:hAnsi="Arial" w:cs="Arial"/>
          <w:spacing w:val="0"/>
          <w:sz w:val="20"/>
          <w:szCs w:val="20"/>
        </w:rPr>
        <w:t>xxxx</w:t>
      </w:r>
      <w:proofErr w:type="spellEnd"/>
      <w:r>
        <w:rPr>
          <w:rFonts w:ascii="Arial" w:hAnsi="Arial" w:cs="Arial"/>
          <w:spacing w:val="0"/>
          <w:sz w:val="20"/>
          <w:szCs w:val="20"/>
        </w:rPr>
        <w:t xml:space="preserve"> (MM/JJJJ-MM/JJJJ)</w:t>
      </w:r>
    </w:p>
    <w:p w14:paraId="4240CC8F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4AF4557A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Klinischer Karriereweg</w:t>
      </w:r>
    </w:p>
    <w:p w14:paraId="1A8006C2" w14:textId="48E2AB75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Statusänderung / Status unverändert (Ass.-/Fach-/Oberarzt/Leitungsfunktion seit MM/JJJJ) </w:t>
      </w:r>
    </w:p>
    <w:p w14:paraId="3C90075C" w14:textId="77777777" w:rsidR="0097242B" w:rsidRPr="004A2BDB" w:rsidRDefault="0097242B" w:rsidP="0097242B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7C7727D0" w14:textId="18CADB19" w:rsidR="0097242B" w:rsidRPr="004A2BDB" w:rsidRDefault="0097242B" w:rsidP="0097242B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Stipendien und Auszeichnungen</w:t>
      </w:r>
    </w:p>
    <w:p w14:paraId="023F5D23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B0F0"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>JJJJ</w:t>
      </w:r>
      <w:r w:rsidRPr="004A2BDB">
        <w:rPr>
          <w:rFonts w:ascii="Arial" w:hAnsi="Arial" w:cs="Arial"/>
          <w:spacing w:val="0"/>
          <w:sz w:val="20"/>
          <w:szCs w:val="20"/>
        </w:rPr>
        <w:tab/>
        <w:t>Name des Preises oder Stipendiums, Förderorganisation, Höhe/Art der Förderung</w:t>
      </w:r>
    </w:p>
    <w:p w14:paraId="53E4C3E2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0A3B897A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Sonstiges </w:t>
      </w:r>
    </w:p>
    <w:p w14:paraId="2915C5AB" w14:textId="3ABE4676" w:rsidR="0097242B" w:rsidRPr="004A2BDB" w:rsidRDefault="0097242B" w:rsidP="0097242B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Mitgliedschaften, Funktion in wiss. Gremien, </w:t>
      </w:r>
      <w:r w:rsidR="003533B1">
        <w:rPr>
          <w:rFonts w:ascii="Arial" w:hAnsi="Arial" w:cs="Arial"/>
          <w:iCs/>
          <w:spacing w:val="0"/>
          <w:sz w:val="20"/>
          <w:szCs w:val="20"/>
        </w:rPr>
        <w:t xml:space="preserve">Gutachtertätigkeit, Herausgeberschaft, </w:t>
      </w:r>
      <w:r w:rsidRPr="004A2BDB">
        <w:rPr>
          <w:rFonts w:ascii="Arial" w:hAnsi="Arial" w:cs="Arial"/>
          <w:iCs/>
          <w:spacing w:val="0"/>
          <w:sz w:val="20"/>
          <w:szCs w:val="20"/>
        </w:rPr>
        <w:t xml:space="preserve">Lehrleistungen, </w:t>
      </w:r>
      <w:r w:rsidR="003533B1">
        <w:rPr>
          <w:rFonts w:ascii="Arial" w:hAnsi="Arial" w:cs="Arial"/>
          <w:iCs/>
          <w:spacing w:val="0"/>
          <w:sz w:val="20"/>
          <w:szCs w:val="20"/>
        </w:rPr>
        <w:br/>
      </w:r>
      <w:r w:rsidR="00270E30">
        <w:rPr>
          <w:rFonts w:ascii="Arial" w:hAnsi="Arial" w:cs="Arial"/>
          <w:iCs/>
          <w:spacing w:val="0"/>
          <w:sz w:val="20"/>
          <w:szCs w:val="20"/>
        </w:rPr>
        <w:t>(Mit-)Betreuung von w</w:t>
      </w:r>
      <w:r w:rsidR="000063A2">
        <w:rPr>
          <w:rFonts w:ascii="Arial" w:hAnsi="Arial" w:cs="Arial"/>
          <w:iCs/>
          <w:spacing w:val="0"/>
          <w:sz w:val="20"/>
          <w:szCs w:val="20"/>
        </w:rPr>
        <w:t>iss. Nachwuchs (</w:t>
      </w:r>
      <w:r w:rsidR="003533B1">
        <w:rPr>
          <w:rFonts w:ascii="Arial" w:hAnsi="Arial" w:cs="Arial"/>
          <w:iCs/>
          <w:spacing w:val="0"/>
          <w:sz w:val="20"/>
          <w:szCs w:val="20"/>
        </w:rPr>
        <w:t xml:space="preserve">Angabe der </w:t>
      </w:r>
      <w:r w:rsidR="00636250">
        <w:rPr>
          <w:rFonts w:ascii="Arial" w:hAnsi="Arial" w:cs="Arial"/>
          <w:iCs/>
          <w:spacing w:val="0"/>
          <w:sz w:val="20"/>
          <w:szCs w:val="20"/>
        </w:rPr>
        <w:t xml:space="preserve">Anzahl </w:t>
      </w:r>
      <w:r w:rsidR="00720367">
        <w:rPr>
          <w:rFonts w:ascii="Arial" w:hAnsi="Arial" w:cs="Arial"/>
          <w:iCs/>
          <w:spacing w:val="0"/>
          <w:sz w:val="20"/>
          <w:szCs w:val="20"/>
        </w:rPr>
        <w:t xml:space="preserve">der </w:t>
      </w:r>
      <w:r w:rsidR="000063A2">
        <w:rPr>
          <w:rFonts w:ascii="Arial" w:hAnsi="Arial" w:cs="Arial"/>
          <w:iCs/>
          <w:spacing w:val="0"/>
          <w:sz w:val="20"/>
          <w:szCs w:val="20"/>
        </w:rPr>
        <w:t xml:space="preserve">Diplome, Promotionen, Habilitationen), </w:t>
      </w:r>
      <w:r w:rsidR="00636250">
        <w:rPr>
          <w:rFonts w:ascii="Arial" w:hAnsi="Arial" w:cs="Arial"/>
          <w:iCs/>
          <w:spacing w:val="0"/>
          <w:sz w:val="20"/>
          <w:szCs w:val="20"/>
        </w:rPr>
        <w:t xml:space="preserve">Leitlinienentwicklung, </w:t>
      </w:r>
      <w:r w:rsidR="000063A2">
        <w:rPr>
          <w:rFonts w:ascii="Arial" w:hAnsi="Arial" w:cs="Arial"/>
          <w:iCs/>
          <w:spacing w:val="0"/>
          <w:sz w:val="20"/>
          <w:szCs w:val="20"/>
        </w:rPr>
        <w:t>...</w:t>
      </w:r>
    </w:p>
    <w:p w14:paraId="434CFB60" w14:textId="77777777" w:rsidR="0097242B" w:rsidRPr="004A2BDB" w:rsidRDefault="0097242B" w:rsidP="0097242B">
      <w:pPr>
        <w:spacing w:line="240" w:lineRule="auto"/>
        <w:rPr>
          <w:rFonts w:ascii="Arial" w:hAnsi="Arial" w:cs="Arial"/>
          <w:color w:val="000000"/>
          <w:spacing w:val="0"/>
          <w:sz w:val="20"/>
          <w:szCs w:val="20"/>
        </w:rPr>
      </w:pPr>
    </w:p>
    <w:p w14:paraId="7B546BEF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Publikationen</w:t>
      </w:r>
    </w:p>
    <w:p w14:paraId="128AFC93" w14:textId="0D2E93B7" w:rsidR="00720367" w:rsidRDefault="00720367" w:rsidP="0072036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18B71EBB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Aufzählung aller Autoren, mit Markierung der eigenen Person (Fettschrift)</w:t>
      </w:r>
    </w:p>
    <w:p w14:paraId="4422AFF8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Journal-Impact-Faktors des Erscheinungsjahres (eine Dezimale)</w:t>
      </w:r>
    </w:p>
    <w:p w14:paraId="01C5943D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Angabe der Rolle: E = Erstautor, L = Letztautor, C = Coautor</w:t>
      </w:r>
    </w:p>
    <w:p w14:paraId="13D4A528" w14:textId="77777777" w:rsidR="0097242B" w:rsidRPr="0072141E" w:rsidRDefault="0097242B" w:rsidP="0097242B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Vorab-Online-Publikationen (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epub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ahead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of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</w:t>
      </w:r>
      <w:proofErr w:type="spell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print</w:t>
      </w:r>
      <w:proofErr w:type="spell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) können mit einem entsprechenden Hinweis angeführt werden. </w:t>
      </w:r>
      <w:proofErr w:type="gramStart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Für endgültig angenommene, noch nicht online erschienene Publikationen,</w:t>
      </w:r>
      <w:proofErr w:type="gramEnd"/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ist ein datierter Beleg über die Annahme beizulegen.</w:t>
      </w:r>
    </w:p>
    <w:p w14:paraId="5FD09D77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7202"/>
        <w:gridCol w:w="641"/>
        <w:gridCol w:w="618"/>
        <w:gridCol w:w="474"/>
      </w:tblGrid>
      <w:tr w:rsidR="0097242B" w:rsidRPr="004A2BDB" w14:paraId="1251444B" w14:textId="77777777" w:rsidTr="009341F7">
        <w:trPr>
          <w:trHeight w:hRule="exact" w:val="27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B5F8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FD5" w14:textId="77777777" w:rsidR="0097242B" w:rsidRPr="004A2BDB" w:rsidRDefault="0097242B" w:rsidP="009341F7">
            <w:pPr>
              <w:spacing w:line="240" w:lineRule="auto"/>
              <w:ind w:left="102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Originalpublikationen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C811" w14:textId="77777777" w:rsidR="0097242B" w:rsidRPr="004A2BDB" w:rsidRDefault="0097242B" w:rsidP="009341F7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1E46" w14:textId="77777777" w:rsidR="0097242B" w:rsidRPr="004A2BDB" w:rsidRDefault="0097242B" w:rsidP="009341F7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510" w14:textId="77777777" w:rsidR="0097242B" w:rsidRPr="004A2BDB" w:rsidRDefault="0097242B" w:rsidP="009341F7">
            <w:pPr>
              <w:spacing w:line="240" w:lineRule="auto"/>
              <w:ind w:right="-89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860EC8" w:rsidRPr="00860EC8" w14:paraId="1E6A48D0" w14:textId="77777777" w:rsidTr="009341F7">
        <w:trPr>
          <w:trHeight w:hRule="exact" w:val="1030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9DAE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x</w:t>
            </w: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EB0A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b/>
                <w:bCs/>
                <w:color w:val="000000" w:themeColor="text1"/>
                <w:spacing w:val="0"/>
                <w:sz w:val="20"/>
                <w:szCs w:val="20"/>
              </w:rPr>
              <w:t>Bader P</w:t>
            </w: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 xml:space="preserve">, Esser R, Bönig H, </w:t>
            </w:r>
            <w:proofErr w:type="spellStart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Koehl</w:t>
            </w:r>
            <w:proofErr w:type="spellEnd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 xml:space="preserve">, Klingebiel T. </w:t>
            </w:r>
          </w:p>
          <w:p w14:paraId="663B9567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>Rapid immune recovery and low TRM in haploidentical stem cell transplantation in children using CD3/CD19-depleted stem cells.</w:t>
            </w:r>
          </w:p>
          <w:p w14:paraId="16DF8828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 xml:space="preserve">Best </w:t>
            </w:r>
            <w:proofErr w:type="spellStart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>Pract</w:t>
            </w:r>
            <w:proofErr w:type="spellEnd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 xml:space="preserve"> Res Clin </w:t>
            </w:r>
            <w:proofErr w:type="spellStart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>Haematol</w:t>
            </w:r>
            <w:proofErr w:type="spellEnd"/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  <w:lang w:val="en-US"/>
              </w:rPr>
              <w:t xml:space="preserve"> 2015; 24:331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240D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2015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BF12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E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DFCC" w14:textId="77777777" w:rsidR="0097242B" w:rsidRPr="00860EC8" w:rsidRDefault="0097242B" w:rsidP="009341F7">
            <w:pPr>
              <w:spacing w:line="240" w:lineRule="auto"/>
              <w:ind w:right="-17"/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</w:pPr>
            <w:r w:rsidRPr="00860EC8">
              <w:rPr>
                <w:rFonts w:ascii="Arial" w:hAnsi="Arial" w:cs="Arial"/>
                <w:color w:val="000000" w:themeColor="text1"/>
                <w:spacing w:val="0"/>
                <w:sz w:val="20"/>
                <w:szCs w:val="20"/>
              </w:rPr>
              <w:t>2,1</w:t>
            </w:r>
          </w:p>
        </w:tc>
      </w:tr>
      <w:tr w:rsidR="0097242B" w:rsidRPr="004A2BDB" w14:paraId="6B5DAC27" w14:textId="77777777" w:rsidTr="009341F7">
        <w:trPr>
          <w:trHeight w:hRule="exact" w:val="281"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813C6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B865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5C7CC72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39F07144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61897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A3F5C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3D727B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03A23B59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97242B" w:rsidRPr="004A2BDB" w14:paraId="665A0146" w14:textId="77777777" w:rsidTr="009341F7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7D75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A6DA" w14:textId="77777777" w:rsidR="0097242B" w:rsidRPr="0097242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 xml:space="preserve">Overviews, Reviews und </w:t>
            </w:r>
            <w:proofErr w:type="spellStart"/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ggf</w:t>
            </w:r>
            <w:proofErr w:type="spellEnd"/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. Comments, Letters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DFA0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D337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9DD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97242B" w:rsidRPr="004A2BDB" w14:paraId="53455D55" w14:textId="77777777" w:rsidTr="009341F7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EFBC5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9FEC5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754FB43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0DC27EE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BF9D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FC088B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07DC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271A6843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198"/>
        <w:gridCol w:w="637"/>
        <w:gridCol w:w="614"/>
        <w:gridCol w:w="472"/>
      </w:tblGrid>
      <w:tr w:rsidR="0097242B" w:rsidRPr="004A2BDB" w14:paraId="150172D3" w14:textId="77777777" w:rsidTr="009341F7">
        <w:trPr>
          <w:trHeight w:hRule="exact" w:val="2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98C6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B3E1" w14:textId="77777777" w:rsidR="0097242B" w:rsidRPr="0097242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</w:pPr>
            <w:r w:rsidRPr="0097242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  <w:lang w:val="en-US"/>
              </w:rPr>
              <w:t>Publications in revision or in press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914F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63FC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Rolle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7DAE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JIF</w:t>
            </w:r>
          </w:p>
        </w:tc>
      </w:tr>
      <w:tr w:rsidR="0097242B" w:rsidRPr="004A2BDB" w14:paraId="2936BFB4" w14:textId="77777777" w:rsidTr="009341F7">
        <w:trPr>
          <w:trHeight w:hRule="exact" w:val="281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9ED0CE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8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BD6BF8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33E3C9C2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44BFE7F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323244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F1E2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410D6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34652DB0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289695DA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Konferenzbeiträge </w:t>
      </w:r>
    </w:p>
    <w:p w14:paraId="2A246C73" w14:textId="77777777" w:rsidR="00A3735A" w:rsidRDefault="00A3735A" w:rsidP="00A3735A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33FF88AA" w14:textId="77777777" w:rsidR="0097242B" w:rsidRPr="00720367" w:rsidRDefault="0097242B" w:rsidP="0097242B">
      <w:pPr>
        <w:pStyle w:val="JBStandardnormal"/>
        <w:rPr>
          <w:rFonts w:ascii="Arial" w:hAnsi="Arial" w:cs="Arial"/>
          <w:color w:val="00B0F0"/>
          <w:sz w:val="20"/>
          <w:szCs w:val="20"/>
          <w:lang w:val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928"/>
        <w:gridCol w:w="709"/>
        <w:gridCol w:w="3273"/>
      </w:tblGrid>
      <w:tr w:rsidR="0097242B" w:rsidRPr="004A2BDB" w14:paraId="73C53DE6" w14:textId="77777777" w:rsidTr="009341F7">
        <w:trPr>
          <w:trHeight w:hRule="exact" w:val="30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AABA2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769CE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Poster- oder Vortragstitel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2B25E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Jahr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19245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Veranstaltungsname, Ort</w:t>
            </w:r>
          </w:p>
        </w:tc>
      </w:tr>
      <w:tr w:rsidR="0097242B" w:rsidRPr="004A2BDB" w14:paraId="242EDC6A" w14:textId="77777777" w:rsidTr="009341F7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A2C7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A0CF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2036EA10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  <w:p w14:paraId="75BE1883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5C58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4E1A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97242B" w:rsidRPr="004A2BDB" w14:paraId="3EC03DFD" w14:textId="77777777" w:rsidTr="009341F7">
        <w:trPr>
          <w:trHeight w:hRule="exact" w:val="27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A55A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2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4390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>xx</w:t>
            </w:r>
          </w:p>
          <w:p w14:paraId="05CACB4D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F03C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0E88" w14:textId="77777777" w:rsidR="0097242B" w:rsidRPr="004A2BDB" w:rsidRDefault="0097242B" w:rsidP="009341F7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</w:tbl>
    <w:p w14:paraId="7016F0CB" w14:textId="77777777" w:rsidR="0097242B" w:rsidRPr="004A2BDB" w:rsidRDefault="0097242B" w:rsidP="0097242B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08C70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Drittmitteleinwerbung  </w:t>
      </w:r>
    </w:p>
    <w:p w14:paraId="52613CC9" w14:textId="77777777" w:rsidR="00A3735A" w:rsidRDefault="00A3735A" w:rsidP="00A3735A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72141E">
        <w:rPr>
          <w:rFonts w:ascii="Arial" w:hAnsi="Arial" w:cs="Arial"/>
          <w:iCs/>
          <w:color w:val="00B0F0"/>
          <w:sz w:val="16"/>
          <w:szCs w:val="16"/>
          <w:lang w:val="de-AT"/>
        </w:rPr>
        <w:t>Bezug zum geförderten Projekt mit einem „x“ in der Spalte „MCSP“ kennzeichnen.</w:t>
      </w:r>
    </w:p>
    <w:p w14:paraId="32022DFC" w14:textId="21F12859" w:rsidR="00720367" w:rsidRDefault="00720367" w:rsidP="00720367">
      <w:pPr>
        <w:pStyle w:val="Listenabsatz"/>
        <w:numPr>
          <w:ilvl w:val="0"/>
          <w:numId w:val="36"/>
        </w:numPr>
        <w:tabs>
          <w:tab w:val="left" w:pos="567"/>
          <w:tab w:val="left" w:pos="1985"/>
          <w:tab w:val="left" w:pos="3828"/>
          <w:tab w:val="left" w:pos="6379"/>
        </w:tabs>
        <w:ind w:left="567"/>
        <w:rPr>
          <w:rFonts w:ascii="Arial" w:hAnsi="Arial" w:cs="Arial"/>
          <w:iCs/>
          <w:color w:val="00B0F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z w:val="16"/>
          <w:szCs w:val="16"/>
          <w:lang w:val="de-AT"/>
        </w:rPr>
        <w:t>Auch abgelehnte Anträge sind anzuführen.</w:t>
      </w:r>
    </w:p>
    <w:p w14:paraId="733AFAAC" w14:textId="77777777" w:rsidR="00720367" w:rsidRPr="00720367" w:rsidRDefault="00720367" w:rsidP="00720367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tbl>
      <w:tblPr>
        <w:tblW w:w="49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49"/>
        <w:gridCol w:w="1385"/>
        <w:gridCol w:w="1216"/>
        <w:gridCol w:w="1408"/>
        <w:gridCol w:w="1072"/>
        <w:gridCol w:w="1773"/>
      </w:tblGrid>
      <w:tr w:rsidR="00720367" w:rsidRPr="004A2BDB" w14:paraId="2F996BEB" w14:textId="77777777" w:rsidTr="0072036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C64D" w14:textId="77777777" w:rsidR="0097242B" w:rsidRPr="004A2BDB" w:rsidRDefault="0097242B" w:rsidP="009341F7">
            <w:pPr>
              <w:spacing w:line="240" w:lineRule="auto"/>
              <w:ind w:left="-113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MCSP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4560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Drittmittelgeber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3FB3" w14:textId="05E8A68B" w:rsidR="0097242B" w:rsidRPr="004A2BDB" w:rsidRDefault="00720367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A</w:t>
            </w:r>
            <w:r w:rsidR="0097242B"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ntrag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srolle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AF56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Status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5302" w14:textId="6E986F15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2241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Laufzeit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101A" w14:textId="77777777" w:rsidR="0097242B" w:rsidRPr="004A2BDB" w:rsidRDefault="0097242B" w:rsidP="009341F7">
            <w:pPr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4A2BDB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Fördersumme</w:t>
            </w:r>
          </w:p>
        </w:tc>
      </w:tr>
      <w:tr w:rsidR="00720367" w:rsidRPr="004A2BDB" w14:paraId="07299C8B" w14:textId="77777777" w:rsidTr="0072036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23C" w14:textId="77777777" w:rsidR="00D11BA3" w:rsidRPr="004A2BDB" w:rsidRDefault="00D11BA3" w:rsidP="00D11BA3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5CD" w14:textId="5CEAC3BA" w:rsidR="00D11BA3" w:rsidRPr="004A2BDB" w:rsidRDefault="00720367" w:rsidP="00D11BA3">
            <w:pPr>
              <w:spacing w:line="240" w:lineRule="auto"/>
              <w:ind w:right="-17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Institution, Förderlinie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052" w14:textId="7736998C" w:rsidR="00D11BA3" w:rsidRPr="004A2BDB" w:rsidRDefault="00720367" w:rsidP="00720367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Mitantrag- </w:t>
            </w:r>
            <w:proofErr w:type="spellStart"/>
            <w:r>
              <w:rPr>
                <w:rFonts w:ascii="Arial" w:hAnsi="Arial" w:cs="Arial"/>
                <w:spacing w:val="0"/>
                <w:sz w:val="20"/>
                <w:szCs w:val="20"/>
              </w:rPr>
              <w:t>steller</w:t>
            </w:r>
            <w:proofErr w:type="spellEnd"/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Hauptantrag-steller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220" w14:textId="438FD7D3" w:rsidR="00D11BA3" w:rsidRPr="004A2BDB" w:rsidRDefault="00720367" w:rsidP="00D11BA3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b</w:t>
            </w:r>
            <w:r w:rsidR="00D11BA3" w:rsidRPr="004A2BDB">
              <w:rPr>
                <w:rFonts w:ascii="Arial" w:hAnsi="Arial" w:cs="Arial"/>
                <w:spacing w:val="0"/>
                <w:sz w:val="20"/>
                <w:szCs w:val="20"/>
              </w:rPr>
              <w:t>eantragt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</w:t>
            </w:r>
            <w:r w:rsidR="00D11BA3" w:rsidRPr="004A2BDB">
              <w:rPr>
                <w:rFonts w:ascii="Arial" w:hAnsi="Arial" w:cs="Arial"/>
                <w:spacing w:val="0"/>
                <w:sz w:val="20"/>
                <w:szCs w:val="20"/>
              </w:rPr>
              <w:t>bewilligt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/ abgelehnt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BC0" w14:textId="68EA5863" w:rsidR="00D11BA3" w:rsidRPr="004A2BDB" w:rsidRDefault="00720367" w:rsidP="00D11BA3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Titel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D9F" w14:textId="0BEFF575" w:rsidR="00D11BA3" w:rsidRPr="004A2BDB" w:rsidRDefault="00D11BA3" w:rsidP="00D11BA3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MM/JJJJ-MM/JJJJ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C10" w14:textId="3F1468A8" w:rsidR="00720367" w:rsidRDefault="00720367" w:rsidP="00720367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€ für Geräte, </w:t>
            </w:r>
          </w:p>
          <w:p w14:paraId="155F616F" w14:textId="0CFFDE29" w:rsidR="00D11BA3" w:rsidRPr="004A2BDB" w:rsidRDefault="00D11BA3" w:rsidP="00720367">
            <w:pPr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€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="00720367">
              <w:rPr>
                <w:rFonts w:ascii="Arial" w:hAnsi="Arial" w:cs="Arial"/>
                <w:spacing w:val="0"/>
                <w:sz w:val="20"/>
                <w:szCs w:val="20"/>
              </w:rPr>
              <w:t xml:space="preserve">für Verbrauchsmittel, € für Personalmittel </w:t>
            </w:r>
            <w:r w:rsidRPr="004A2BDB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</w:p>
        </w:tc>
      </w:tr>
    </w:tbl>
    <w:p w14:paraId="62674355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iCs/>
          <w:color w:val="009440"/>
          <w:spacing w:val="0"/>
          <w:sz w:val="20"/>
          <w:szCs w:val="20"/>
        </w:rPr>
      </w:pPr>
    </w:p>
    <w:p w14:paraId="2E8EEE9E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Patente</w:t>
      </w:r>
    </w:p>
    <w:p w14:paraId="3C64FBF7" w14:textId="77777777" w:rsidR="0097242B" w:rsidRPr="004A2BDB" w:rsidRDefault="0097242B" w:rsidP="0097242B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>Beschreibung, Datum</w:t>
      </w:r>
    </w:p>
    <w:p w14:paraId="09230109" w14:textId="77777777" w:rsidR="0097242B" w:rsidRPr="004A2BDB" w:rsidRDefault="0097242B" w:rsidP="0097242B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1EEB62A1" w14:textId="77777777" w:rsidR="0097242B" w:rsidRPr="004A2BDB" w:rsidRDefault="0097242B" w:rsidP="0097242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4A2BDB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Öffentlichkeitsarbeit</w:t>
      </w:r>
    </w:p>
    <w:p w14:paraId="47338258" w14:textId="77777777" w:rsidR="0097242B" w:rsidRPr="004A2BDB" w:rsidRDefault="0097242B" w:rsidP="0097242B">
      <w:pPr>
        <w:pStyle w:val="JBStandardnormal"/>
        <w:rPr>
          <w:rFonts w:ascii="Arial" w:hAnsi="Arial" w:cs="Arial"/>
          <w:sz w:val="20"/>
          <w:szCs w:val="20"/>
        </w:rPr>
      </w:pPr>
      <w:r w:rsidRPr="004A2BDB">
        <w:rPr>
          <w:rFonts w:ascii="Arial" w:hAnsi="Arial" w:cs="Arial"/>
          <w:sz w:val="20"/>
          <w:szCs w:val="20"/>
        </w:rPr>
        <w:t>Medium, Datum (Link/Anhang zu Artikel/Presseausschnitt)</w:t>
      </w:r>
    </w:p>
    <w:p w14:paraId="205C2110" w14:textId="77777777" w:rsidR="00E6231C" w:rsidRDefault="00E6231C" w:rsidP="00E6231C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096D292C" w14:textId="77777777" w:rsidR="00E6231C" w:rsidRDefault="00E6231C" w:rsidP="00E6231C">
      <w:pPr>
        <w:tabs>
          <w:tab w:val="left" w:pos="5387"/>
        </w:tabs>
        <w:spacing w:line="240" w:lineRule="auto"/>
        <w:rPr>
          <w:rFonts w:ascii="Arial" w:hAnsi="Arial" w:cs="Arial"/>
          <w:b/>
          <w:iCs/>
          <w:color w:val="009440"/>
          <w:spacing w:val="0"/>
          <w:sz w:val="20"/>
          <w:szCs w:val="20"/>
        </w:rPr>
      </w:pPr>
    </w:p>
    <w:p w14:paraId="3BD145F7" w14:textId="77777777" w:rsidR="00E6231C" w:rsidRPr="004A2BDB" w:rsidRDefault="00E6231C" w:rsidP="00E6231C">
      <w:pPr>
        <w:tabs>
          <w:tab w:val="center" w:pos="4759"/>
        </w:tabs>
        <w:spacing w:line="240" w:lineRule="auto"/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</w:pPr>
      <w:r>
        <w:rPr>
          <w:rFonts w:ascii="Arial" w:hAnsi="Arial" w:cs="Arial"/>
          <w:b/>
          <w:iCs/>
          <w:color w:val="000000" w:themeColor="text1"/>
          <w:spacing w:val="0"/>
          <w:sz w:val="20"/>
          <w:szCs w:val="20"/>
        </w:rPr>
        <w:t>Betreuungskomitee</w:t>
      </w:r>
    </w:p>
    <w:p w14:paraId="6675EB6C" w14:textId="77777777" w:rsidR="00E6231C" w:rsidRPr="004A2BDB" w:rsidRDefault="00E6231C" w:rsidP="00E6231C">
      <w:pPr>
        <w:tabs>
          <w:tab w:val="left" w:pos="709"/>
          <w:tab w:val="left" w:pos="1985"/>
          <w:tab w:val="left" w:pos="3828"/>
          <w:tab w:val="left" w:pos="6379"/>
        </w:tabs>
        <w:spacing w:line="240" w:lineRule="auto"/>
        <w:rPr>
          <w:rFonts w:ascii="Arial" w:hAnsi="Arial" w:cs="Arial"/>
          <w:color w:val="009440"/>
          <w:sz w:val="20"/>
          <w:szCs w:val="20"/>
        </w:rPr>
      </w:pPr>
    </w:p>
    <w:tbl>
      <w:tblPr>
        <w:tblStyle w:val="Tabellenraster"/>
        <w:tblW w:w="4992" w:type="pct"/>
        <w:tblLook w:val="04A0" w:firstRow="1" w:lastRow="0" w:firstColumn="1" w:lastColumn="0" w:noHBand="0" w:noVBand="1"/>
      </w:tblPr>
      <w:tblGrid>
        <w:gridCol w:w="1312"/>
        <w:gridCol w:w="4212"/>
        <w:gridCol w:w="2269"/>
        <w:gridCol w:w="1701"/>
      </w:tblGrid>
      <w:tr w:rsidR="00E6231C" w:rsidRPr="009341F7" w14:paraId="2C32101A" w14:textId="77777777" w:rsidTr="00175D88">
        <w:tc>
          <w:tcPr>
            <w:tcW w:w="691" w:type="pct"/>
          </w:tcPr>
          <w:p w14:paraId="54D56E24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</w:p>
        </w:tc>
        <w:tc>
          <w:tcPr>
            <w:tcW w:w="2218" w:type="pct"/>
          </w:tcPr>
          <w:p w14:paraId="1AEF481A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Name</w:t>
            </w:r>
          </w:p>
        </w:tc>
        <w:tc>
          <w:tcPr>
            <w:tcW w:w="1195" w:type="pct"/>
          </w:tcPr>
          <w:p w14:paraId="68ADCBEF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Kontakthäufigkeit</w:t>
            </w:r>
          </w:p>
        </w:tc>
        <w:tc>
          <w:tcPr>
            <w:tcW w:w="896" w:type="pct"/>
          </w:tcPr>
          <w:p w14:paraId="6E757C65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Anzahl schriftlich dokumentierter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Feedback-Gespräche</w:t>
            </w:r>
          </w:p>
        </w:tc>
      </w:tr>
      <w:tr w:rsidR="00E6231C" w:rsidRPr="004A2BDB" w14:paraId="6ABA2C00" w14:textId="77777777" w:rsidTr="00175D88">
        <w:tc>
          <w:tcPr>
            <w:tcW w:w="691" w:type="pct"/>
          </w:tcPr>
          <w:p w14:paraId="17A06E05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Klinische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/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r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br/>
              <w:t>Supervisor/in</w:t>
            </w:r>
          </w:p>
        </w:tc>
        <w:tc>
          <w:tcPr>
            <w:tcW w:w="2218" w:type="pct"/>
          </w:tcPr>
          <w:p w14:paraId="00A96E9E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0"/>
                <w:sz w:val="20"/>
                <w:szCs w:val="20"/>
              </w:rPr>
              <w:t>Titel, Vor- und Nachname, Name der Einrichtung</w:t>
            </w:r>
          </w:p>
        </w:tc>
        <w:tc>
          <w:tcPr>
            <w:tcW w:w="1195" w:type="pct"/>
          </w:tcPr>
          <w:p w14:paraId="7F054ABB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96" w:type="pct"/>
          </w:tcPr>
          <w:p w14:paraId="0910F601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E6231C" w:rsidRPr="004A2BDB" w14:paraId="4C3AB820" w14:textId="77777777" w:rsidTr="00175D88">
        <w:tc>
          <w:tcPr>
            <w:tcW w:w="691" w:type="pct"/>
          </w:tcPr>
          <w:p w14:paraId="0336D937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proofErr w:type="spellStart"/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Wissenschaftl</w:t>
            </w:r>
            <w:proofErr w:type="spellEnd"/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.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Supervisor/in</w:t>
            </w:r>
          </w:p>
        </w:tc>
        <w:tc>
          <w:tcPr>
            <w:tcW w:w="2218" w:type="pct"/>
          </w:tcPr>
          <w:p w14:paraId="6A37C4F5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195" w:type="pct"/>
          </w:tcPr>
          <w:p w14:paraId="788BCAC3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96" w:type="pct"/>
          </w:tcPr>
          <w:p w14:paraId="25EE90EE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  <w:tr w:rsidR="00E6231C" w:rsidRPr="004A2BDB" w14:paraId="26DEC778" w14:textId="77777777" w:rsidTr="00175D88">
        <w:tc>
          <w:tcPr>
            <w:tcW w:w="691" w:type="pct"/>
          </w:tcPr>
          <w:p w14:paraId="03B69046" w14:textId="77777777" w:rsidR="00E6231C" w:rsidRPr="009341F7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</w:pP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Persönliche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/</w:t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 xml:space="preserve">r 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br/>
            </w:r>
            <w:r w:rsidRPr="009341F7"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Mentor</w:t>
            </w:r>
            <w:r>
              <w:rPr>
                <w:rFonts w:ascii="Arial" w:hAnsi="Arial" w:cs="Arial"/>
                <w:bCs/>
                <w:iCs/>
                <w:color w:val="009440"/>
                <w:spacing w:val="0"/>
                <w:sz w:val="17"/>
                <w:szCs w:val="17"/>
              </w:rPr>
              <w:t>/in</w:t>
            </w:r>
          </w:p>
        </w:tc>
        <w:tc>
          <w:tcPr>
            <w:tcW w:w="2218" w:type="pct"/>
          </w:tcPr>
          <w:p w14:paraId="0DC98F72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1195" w:type="pct"/>
          </w:tcPr>
          <w:p w14:paraId="0890BCDE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  <w:tc>
          <w:tcPr>
            <w:tcW w:w="896" w:type="pct"/>
          </w:tcPr>
          <w:p w14:paraId="33AA49D2" w14:textId="77777777" w:rsidR="00E6231C" w:rsidRPr="004A2BDB" w:rsidRDefault="00E6231C" w:rsidP="00175D88">
            <w:pPr>
              <w:tabs>
                <w:tab w:val="left" w:pos="709"/>
                <w:tab w:val="left" w:pos="1418"/>
                <w:tab w:val="left" w:pos="4678"/>
                <w:tab w:val="left" w:pos="6379"/>
              </w:tabs>
              <w:spacing w:line="240" w:lineRule="auto"/>
              <w:rPr>
                <w:rFonts w:ascii="Arial" w:hAnsi="Arial" w:cs="Arial"/>
                <w:iCs/>
                <w:spacing w:val="0"/>
                <w:sz w:val="20"/>
                <w:szCs w:val="20"/>
              </w:rPr>
            </w:pPr>
          </w:p>
        </w:tc>
      </w:tr>
    </w:tbl>
    <w:p w14:paraId="4B9719B0" w14:textId="77777777" w:rsidR="00E6231C" w:rsidRDefault="00E6231C" w:rsidP="00E6231C">
      <w:pPr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</w:p>
    <w:p w14:paraId="625B610F" w14:textId="41D2AA2D" w:rsidR="00A8450E" w:rsidRPr="00A8450E" w:rsidRDefault="00A8450E" w:rsidP="00A845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color w:val="009440"/>
          <w:spacing w:val="0"/>
          <w:sz w:val="20"/>
          <w:szCs w:val="20"/>
        </w:rPr>
      </w:pPr>
      <w:r w:rsidRPr="00A8450E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Empfehlungen bzgl. weiterer Karriereschritte </w:t>
      </w:r>
      <w:r w:rsidR="00AC2C4F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(lt.</w:t>
      </w:r>
      <w:r w:rsidRPr="00A8450E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 xml:space="preserve"> Abschluss-/Perspektivengespräch</w:t>
      </w:r>
      <w:r w:rsidR="00AC2C4F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)</w:t>
      </w:r>
      <w:r w:rsidRPr="00A8450E">
        <w:rPr>
          <w:rFonts w:ascii="Arial" w:hAnsi="Arial" w:cs="Arial"/>
          <w:bCs/>
          <w:iCs/>
          <w:color w:val="009440"/>
          <w:spacing w:val="0"/>
          <w:sz w:val="20"/>
          <w:szCs w:val="20"/>
        </w:rPr>
        <w:t>:</w:t>
      </w:r>
    </w:p>
    <w:p w14:paraId="5B7EBCDD" w14:textId="77777777" w:rsidR="00E6231C" w:rsidRPr="00424CFD" w:rsidRDefault="00E6231C" w:rsidP="00E6231C">
      <w:pPr>
        <w:pStyle w:val="Listenabsatz"/>
        <w:numPr>
          <w:ilvl w:val="0"/>
          <w:numId w:val="44"/>
        </w:numPr>
        <w:rPr>
          <w:rFonts w:ascii="Arial" w:hAnsi="Arial" w:cs="Arial"/>
          <w:b/>
        </w:rPr>
      </w:pPr>
      <w:r w:rsidRPr="00424CFD">
        <w:rPr>
          <w:rFonts w:ascii="Arial" w:hAnsi="Arial" w:cs="Arial"/>
        </w:rPr>
        <w:t xml:space="preserve">Text </w:t>
      </w:r>
    </w:p>
    <w:p w14:paraId="28206399" w14:textId="77777777" w:rsidR="00E6231C" w:rsidRPr="004A2BDB" w:rsidRDefault="00E6231C" w:rsidP="00E6231C">
      <w:pPr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7D999AFA" w14:textId="77777777" w:rsidR="00E6231C" w:rsidRPr="004A2BDB" w:rsidRDefault="00E6231C" w:rsidP="00E6231C">
      <w:pPr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A2BDB">
        <w:rPr>
          <w:rFonts w:ascii="Arial" w:hAnsi="Arial" w:cs="Arial"/>
          <w:spacing w:val="0"/>
          <w:sz w:val="20"/>
          <w:szCs w:val="20"/>
        </w:rPr>
        <w:t xml:space="preserve"> </w:t>
      </w:r>
    </w:p>
    <w:p w14:paraId="08DB6415" w14:textId="77777777" w:rsidR="00E6231C" w:rsidRPr="004A2BDB" w:rsidRDefault="00E6231C" w:rsidP="00E6231C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B3227BB" w14:textId="77777777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E2ADF63" w14:textId="304B15AB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MCSP-Geförderte/r</w:t>
      </w:r>
    </w:p>
    <w:p w14:paraId="7DC8CA7A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B0CB1B8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10A9C03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F0FF376" w14:textId="77777777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41FBBD93" w14:textId="338D55EB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Vorgesetze/r</w:t>
      </w:r>
    </w:p>
    <w:p w14:paraId="71A483B8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F5E2972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A68E123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491FD0A" w14:textId="77777777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7FA55619" w14:textId="107F0CB4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Wissenschaftliche</w:t>
      </w:r>
      <w:r>
        <w:rPr>
          <w:rFonts w:ascii="Arial" w:hAnsi="Arial" w:cs="Arial"/>
          <w:iCs/>
          <w:spacing w:val="0"/>
          <w:sz w:val="16"/>
          <w:szCs w:val="16"/>
        </w:rPr>
        <w:t>/r Supervisor/in</w:t>
      </w:r>
    </w:p>
    <w:p w14:paraId="04E50BC0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6200723B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62B2517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03AAD2A" w14:textId="77777777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6611D482" w14:textId="11EF64FA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  <w:t>Klinisch</w:t>
      </w:r>
      <w:r>
        <w:rPr>
          <w:rFonts w:ascii="Arial" w:hAnsi="Arial" w:cs="Arial"/>
          <w:iCs/>
          <w:spacing w:val="0"/>
          <w:sz w:val="16"/>
          <w:szCs w:val="16"/>
        </w:rPr>
        <w:t>e/r Supervisor/in</w:t>
      </w:r>
    </w:p>
    <w:p w14:paraId="55127E88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418D0092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595BC0B9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FFD5153" w14:textId="77777777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2425A802" w14:textId="5BFAFF6B" w:rsidR="006E56A4" w:rsidRPr="004A2BDB" w:rsidRDefault="006E56A4" w:rsidP="006E56A4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Persönliche/r</w:t>
      </w:r>
      <w:r w:rsidRPr="004A2BDB">
        <w:rPr>
          <w:rFonts w:ascii="Arial" w:hAnsi="Arial" w:cs="Arial"/>
          <w:iCs/>
          <w:spacing w:val="0"/>
          <w:sz w:val="16"/>
          <w:szCs w:val="16"/>
        </w:rPr>
        <w:t xml:space="preserve"> Mentor</w:t>
      </w:r>
      <w:r w:rsidR="00B84175">
        <w:rPr>
          <w:rFonts w:ascii="Arial" w:hAnsi="Arial" w:cs="Arial"/>
          <w:iCs/>
          <w:spacing w:val="0"/>
          <w:sz w:val="16"/>
          <w:szCs w:val="16"/>
        </w:rPr>
        <w:t>/</w:t>
      </w:r>
      <w:r>
        <w:rPr>
          <w:rFonts w:ascii="Arial" w:hAnsi="Arial" w:cs="Arial"/>
          <w:iCs/>
          <w:spacing w:val="0"/>
          <w:sz w:val="16"/>
          <w:szCs w:val="16"/>
        </w:rPr>
        <w:t>in</w:t>
      </w:r>
    </w:p>
    <w:p w14:paraId="2705D84D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647C795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AC06F27" w14:textId="77777777" w:rsidR="006E56A4" w:rsidRPr="004A2BDB" w:rsidRDefault="006E56A4" w:rsidP="006E56A4">
      <w:pPr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12D55055" w14:textId="77777777" w:rsidR="00DF7ACE" w:rsidRPr="004A2BDB" w:rsidRDefault="00DF7ACE" w:rsidP="00DF7A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  <w:r w:rsidRPr="004A2BDB">
        <w:rPr>
          <w:rFonts w:ascii="Arial" w:hAnsi="Arial" w:cs="Arial"/>
          <w:iCs/>
          <w:spacing w:val="0"/>
          <w:sz w:val="20"/>
          <w:szCs w:val="20"/>
        </w:rPr>
        <w:t>……………………………………………………..</w:t>
      </w:r>
      <w:r w:rsidRPr="004A2BDB">
        <w:rPr>
          <w:rFonts w:ascii="Arial" w:hAnsi="Arial" w:cs="Arial"/>
          <w:iCs/>
          <w:spacing w:val="0"/>
          <w:sz w:val="20"/>
          <w:szCs w:val="20"/>
        </w:rPr>
        <w:tab/>
        <w:t>……………………………………………………..</w:t>
      </w:r>
    </w:p>
    <w:p w14:paraId="1C778A19" w14:textId="07FA0C9A" w:rsidR="00DF7ACE" w:rsidRPr="004A2BDB" w:rsidRDefault="00DF7ACE" w:rsidP="00DF7ACE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16"/>
          <w:szCs w:val="16"/>
        </w:rPr>
      </w:pPr>
      <w:r w:rsidRPr="004A2BDB">
        <w:rPr>
          <w:rFonts w:ascii="Arial" w:hAnsi="Arial" w:cs="Arial"/>
          <w:iCs/>
          <w:spacing w:val="0"/>
          <w:sz w:val="16"/>
          <w:szCs w:val="16"/>
        </w:rPr>
        <w:t>Ort, Datum</w:t>
      </w:r>
      <w:r w:rsidRPr="004A2BDB">
        <w:rPr>
          <w:rFonts w:ascii="Arial" w:hAnsi="Arial" w:cs="Arial"/>
          <w:iCs/>
          <w:spacing w:val="0"/>
          <w:sz w:val="16"/>
          <w:szCs w:val="16"/>
        </w:rPr>
        <w:tab/>
      </w:r>
      <w:r>
        <w:rPr>
          <w:rFonts w:ascii="Arial" w:hAnsi="Arial" w:cs="Arial"/>
          <w:iCs/>
          <w:spacing w:val="0"/>
          <w:sz w:val="16"/>
          <w:szCs w:val="16"/>
        </w:rPr>
        <w:t>MCSP-</w:t>
      </w:r>
      <w:proofErr w:type="spellStart"/>
      <w:r>
        <w:rPr>
          <w:rFonts w:ascii="Arial" w:hAnsi="Arial" w:cs="Arial"/>
          <w:iCs/>
          <w:spacing w:val="0"/>
          <w:sz w:val="16"/>
          <w:szCs w:val="16"/>
        </w:rPr>
        <w:t>Advisor</w:t>
      </w:r>
      <w:proofErr w:type="spellEnd"/>
    </w:p>
    <w:p w14:paraId="406A7F0C" w14:textId="77777777" w:rsidR="00DF7ACE" w:rsidRDefault="00DF7ACE" w:rsidP="00DF7ACE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</w:p>
    <w:p w14:paraId="58A91897" w14:textId="186A4CA7" w:rsidR="006E56A4" w:rsidRDefault="006E56A4" w:rsidP="006E56A4">
      <w:p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</w:pP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Ggfls. Unterschriftz</w:t>
      </w:r>
      <w:r w:rsidRPr="004925E5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eile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/n löschen</w:t>
      </w:r>
      <w:r w:rsidR="00A3735A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 </w:t>
      </w:r>
      <w:r w:rsidR="00081303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 xml:space="preserve">– oder - </w:t>
      </w:r>
      <w:r w:rsidR="00A3735A"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ergänzen</w:t>
      </w:r>
      <w:r>
        <w:rPr>
          <w:rFonts w:ascii="Arial" w:hAnsi="Arial" w:cs="Arial"/>
          <w:iCs/>
          <w:color w:val="00B0F0"/>
          <w:spacing w:val="0"/>
          <w:sz w:val="16"/>
          <w:szCs w:val="16"/>
          <w:lang w:val="de-AT"/>
        </w:rPr>
        <w:t>:</w:t>
      </w:r>
    </w:p>
    <w:p w14:paraId="75150DB9" w14:textId="77777777" w:rsidR="006E56A4" w:rsidRDefault="006E56A4" w:rsidP="006E56A4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Vorgesetzten (falls zugleich Supervisor/Mentor) </w:t>
      </w:r>
    </w:p>
    <w:p w14:paraId="7CEA7644" w14:textId="2307AD07" w:rsidR="00455DDF" w:rsidRDefault="00455DDF" w:rsidP="00455DDF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Persönliche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/r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Mentor</w:t>
      </w:r>
      <w:r>
        <w:rPr>
          <w:rFonts w:ascii="Arial" w:hAnsi="Arial" w:cs="Arial"/>
          <w:iCs/>
          <w:color w:val="00B0F0"/>
          <w:sz w:val="16"/>
          <w:szCs w:val="16"/>
          <w:lang w:val="de-AT"/>
        </w:rPr>
        <w:t>/in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</w:t>
      </w:r>
      <w:r w:rsidR="00A3735A">
        <w:rPr>
          <w:rFonts w:ascii="Arial" w:hAnsi="Arial" w:cs="Arial"/>
          <w:iCs/>
          <w:color w:val="00B0F0"/>
          <w:sz w:val="16"/>
          <w:szCs w:val="16"/>
          <w:lang w:val="de-AT"/>
        </w:rPr>
        <w:t>falls nicht vorhanden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)</w:t>
      </w:r>
    </w:p>
    <w:p w14:paraId="59CB80D5" w14:textId="613A7C41" w:rsidR="00C6003A" w:rsidRPr="006E56A4" w:rsidRDefault="006E56A4" w:rsidP="006E56A4">
      <w:pPr>
        <w:pStyle w:val="Listenabsatz"/>
        <w:numPr>
          <w:ilvl w:val="0"/>
          <w:numId w:val="43"/>
        </w:numPr>
        <w:tabs>
          <w:tab w:val="left" w:pos="567"/>
          <w:tab w:val="left" w:pos="1985"/>
          <w:tab w:val="left" w:pos="3828"/>
          <w:tab w:val="left" w:pos="6379"/>
        </w:tabs>
        <w:rPr>
          <w:rFonts w:ascii="Arial" w:hAnsi="Arial" w:cs="Arial"/>
          <w:iCs/>
          <w:color w:val="00B0F0"/>
          <w:sz w:val="16"/>
          <w:szCs w:val="16"/>
          <w:lang w:val="de-AT"/>
        </w:rPr>
      </w:pP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MCSP-</w:t>
      </w:r>
      <w:proofErr w:type="spellStart"/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>Advisor</w:t>
      </w:r>
      <w:proofErr w:type="spellEnd"/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t xml:space="preserve"> (falls nicht zugewiesen)</w:t>
      </w:r>
      <w:r w:rsidRPr="006E56A4">
        <w:rPr>
          <w:rFonts w:ascii="Arial" w:hAnsi="Arial" w:cs="Arial"/>
          <w:iCs/>
          <w:color w:val="00B0F0"/>
          <w:sz w:val="16"/>
          <w:szCs w:val="16"/>
          <w:lang w:val="de-AT"/>
        </w:rPr>
        <w:br/>
      </w:r>
    </w:p>
    <w:sectPr w:rsidR="00C6003A" w:rsidRPr="006E56A4" w:rsidSect="00C41578">
      <w:headerReference w:type="default" r:id="rId9"/>
      <w:headerReference w:type="first" r:id="rId10"/>
      <w:footerReference w:type="first" r:id="rId11"/>
      <w:pgSz w:w="11906" w:h="16838" w:code="9"/>
      <w:pgMar w:top="708" w:right="1021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214646" w:rsidRDefault="00214646">
      <w:r>
        <w:separator/>
      </w:r>
    </w:p>
  </w:endnote>
  <w:endnote w:type="continuationSeparator" w:id="0">
    <w:p w14:paraId="5020750C" w14:textId="77777777" w:rsidR="00214646" w:rsidRDefault="002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214646" w:rsidRPr="004414E8" w:rsidRDefault="00214646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214646" w:rsidRPr="004414E8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214646" w:rsidRPr="004414E8" w:rsidRDefault="00214646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2569852F" w:rsidR="00214646" w:rsidRPr="004414E8" w:rsidRDefault="00214646" w:rsidP="006F3586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4414E8">
            <w:rPr>
              <w:rFonts w:ascii="Arial" w:hAnsi="Arial" w:cs="Arial"/>
              <w:sz w:val="16"/>
              <w:szCs w:val="16"/>
            </w:rPr>
            <w:t>MCSP-</w:t>
          </w:r>
          <w:r>
            <w:rPr>
              <w:rFonts w:ascii="Arial" w:hAnsi="Arial" w:cs="Arial"/>
              <w:sz w:val="16"/>
              <w:szCs w:val="16"/>
            </w:rPr>
            <w:t>ABSCHLUSSBERICHT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2975D2FE" w:rsidR="00214646" w:rsidRPr="004414E8" w:rsidRDefault="00214646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1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4</w:t>
          </w:r>
          <w:r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214646" w:rsidRPr="004414E8" w:rsidRDefault="00214646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214646" w:rsidRDefault="00214646">
      <w:r>
        <w:separator/>
      </w:r>
    </w:p>
  </w:footnote>
  <w:footnote w:type="continuationSeparator" w:id="0">
    <w:p w14:paraId="05E88311" w14:textId="77777777" w:rsidR="00214646" w:rsidRDefault="0021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214646" w:rsidRPr="008121EB" w14:paraId="0F67A739" w14:textId="77777777" w:rsidTr="001D6165">
      <w:tc>
        <w:tcPr>
          <w:tcW w:w="5518" w:type="dxa"/>
        </w:tcPr>
        <w:p w14:paraId="45B6EEE8" w14:textId="2ECA5535" w:rsidR="00214646" w:rsidRPr="008121EB" w:rsidRDefault="00214646" w:rsidP="003F09F6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>
            <w:rPr>
              <w:rFonts w:ascii="Arial" w:hAnsi="Arial" w:cs="Arial"/>
              <w:bCs/>
              <w:caps/>
              <w:sz w:val="16"/>
              <w:szCs w:val="16"/>
            </w:rPr>
            <w:t>ABSCHLUSSbericht</w:t>
          </w:r>
        </w:p>
      </w:tc>
      <w:tc>
        <w:tcPr>
          <w:tcW w:w="1987" w:type="dxa"/>
        </w:tcPr>
        <w:p w14:paraId="15F82282" w14:textId="77777777" w:rsidR="00214646" w:rsidRPr="008121EB" w:rsidRDefault="00214646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5A13B746" w:rsidR="00214646" w:rsidRPr="008121EB" w:rsidRDefault="00214646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4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caps/>
              <w:noProof/>
              <w:sz w:val="16"/>
              <w:szCs w:val="16"/>
            </w:rPr>
            <w:t>4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214646" w:rsidRPr="008121EB" w:rsidRDefault="0021464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214646" w:rsidRPr="008121EB" w:rsidRDefault="00214646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318592C4" w:rsidR="00214646" w:rsidRDefault="00941515" w:rsidP="008F1A73">
    <w:pPr>
      <w:pStyle w:val="Boxentext"/>
      <w:tabs>
        <w:tab w:val="left" w:pos="3085"/>
        <w:tab w:val="center" w:pos="4759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C5C2871" wp14:editId="68B028CC">
          <wp:simplePos x="0" y="0"/>
          <wp:positionH relativeFrom="column">
            <wp:posOffset>4697095</wp:posOffset>
          </wp:positionH>
          <wp:positionV relativeFrom="paragraph">
            <wp:posOffset>58666</wp:posOffset>
          </wp:positionV>
          <wp:extent cx="608400" cy="720000"/>
          <wp:effectExtent l="0" t="0" r="1270" b="4445"/>
          <wp:wrapNone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64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418E3901">
              <wp:simplePos x="0" y="0"/>
              <wp:positionH relativeFrom="margin">
                <wp:posOffset>1654846</wp:posOffset>
              </wp:positionH>
              <wp:positionV relativeFrom="page">
                <wp:posOffset>558800</wp:posOffset>
              </wp:positionV>
              <wp:extent cx="2912110" cy="828040"/>
              <wp:effectExtent l="0" t="0" r="889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A2118" w14:textId="77777777" w:rsidR="00214646" w:rsidRDefault="00214646" w:rsidP="000873B8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32821630" w14:textId="77777777" w:rsidR="00214646" w:rsidRDefault="00214646" w:rsidP="000873B8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074081BC" w14:textId="6BE45AF3" w:rsidR="00214646" w:rsidRDefault="00214646" w:rsidP="000873B8">
                          <w:pPr>
                            <w:pStyle w:val="Kopfzeile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ABSCHLUSS</w:t>
                          </w:r>
                          <w:r w:rsidRPr="004414E8"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>BERICHT</w:t>
                          </w:r>
                          <w:r w:rsidRPr="000873B8"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C053253" w14:textId="662E07EA" w:rsidR="00214646" w:rsidRPr="001B5D7E" w:rsidRDefault="008F1A73" w:rsidP="000873B8">
                          <w:pPr>
                            <w:pStyle w:val="Kopfzeile"/>
                            <w:rPr>
                              <w:rFonts w:ascii="Arial" w:hAnsi="Arial" w:cs="Arial"/>
                              <w:spacing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0"/>
                              <w:sz w:val="20"/>
                              <w:szCs w:val="20"/>
                            </w:rPr>
                            <w:t xml:space="preserve">für den </w:t>
                          </w:r>
                          <w:r w:rsidR="00214646">
                            <w:rPr>
                              <w:rFonts w:ascii="Arial" w:hAnsi="Arial" w:cs="Arial"/>
                              <w:spacing w:val="0"/>
                              <w:sz w:val="20"/>
                              <w:szCs w:val="20"/>
                            </w:rPr>
                            <w:t>Gesamtförderzeitraum</w:t>
                          </w:r>
                        </w:p>
                        <w:p w14:paraId="7CE2A020" w14:textId="0E6866A8" w:rsidR="00214646" w:rsidRPr="004414E8" w:rsidRDefault="00214646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C3F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30.3pt;margin-top:44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" filled="f" stroked="f">
              <v:textbox inset="0,0,0,1mm">
                <w:txbxContent>
                  <w:p w14:paraId="394A2118" w14:textId="77777777" w:rsidR="00214646" w:rsidRDefault="00214646" w:rsidP="000873B8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  <w:p w14:paraId="32821630" w14:textId="77777777" w:rsidR="00214646" w:rsidRDefault="00214646" w:rsidP="000873B8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  <w:p w14:paraId="074081BC" w14:textId="6BE45AF3" w:rsidR="00214646" w:rsidRDefault="00214646" w:rsidP="000873B8">
                    <w:pPr>
                      <w:pStyle w:val="Kopfzeile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ABSCHLUSS</w:t>
                    </w:r>
                    <w:r w:rsidRPr="004414E8"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>BERICHT</w:t>
                    </w:r>
                    <w:r w:rsidRPr="000873B8"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  <w:t xml:space="preserve"> </w:t>
                    </w:r>
                  </w:p>
                  <w:p w14:paraId="1C053253" w14:textId="662E07EA" w:rsidR="00214646" w:rsidRPr="001B5D7E" w:rsidRDefault="008F1A73" w:rsidP="000873B8">
                    <w:pPr>
                      <w:pStyle w:val="Kopfzeile"/>
                      <w:rPr>
                        <w:rFonts w:ascii="Arial" w:hAnsi="Arial" w:cs="Arial"/>
                        <w:spacing w:val="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pacing w:val="0"/>
                        <w:sz w:val="20"/>
                        <w:szCs w:val="20"/>
                      </w:rPr>
                      <w:t xml:space="preserve">für den </w:t>
                    </w:r>
                    <w:r w:rsidR="00214646">
                      <w:rPr>
                        <w:rFonts w:ascii="Arial" w:hAnsi="Arial" w:cs="Arial"/>
                        <w:spacing w:val="0"/>
                        <w:sz w:val="20"/>
                        <w:szCs w:val="20"/>
                      </w:rPr>
                      <w:t>Gesamtförderzeitraum</w:t>
                    </w:r>
                  </w:p>
                  <w:p w14:paraId="7CE2A020" w14:textId="0E6866A8" w:rsidR="00214646" w:rsidRPr="004414E8" w:rsidRDefault="00214646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14646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4E2D0E2C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5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646">
      <w:rPr>
        <w:b w:val="0"/>
        <w:bCs w:val="0"/>
        <w:sz w:val="16"/>
        <w:szCs w:val="16"/>
      </w:rPr>
      <w:tab/>
    </w:r>
    <w:r w:rsidR="008F1A73">
      <w:rPr>
        <w:b w:val="0"/>
        <w:bCs w:val="0"/>
        <w:sz w:val="16"/>
        <w:szCs w:val="16"/>
      </w:rPr>
      <w:tab/>
    </w:r>
  </w:p>
  <w:p w14:paraId="0E61ED8F" w14:textId="77777777" w:rsidR="00214646" w:rsidRPr="009C440D" w:rsidRDefault="00214646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D0AC5"/>
    <w:multiLevelType w:val="hybridMultilevel"/>
    <w:tmpl w:val="CDF83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4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9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3" w15:restartNumberingAfterBreak="0">
    <w:nsid w:val="3FE270D7"/>
    <w:multiLevelType w:val="hybridMultilevel"/>
    <w:tmpl w:val="7F2C492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D4806"/>
    <w:multiLevelType w:val="hybridMultilevel"/>
    <w:tmpl w:val="C10C5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6068F"/>
    <w:multiLevelType w:val="hybridMultilevel"/>
    <w:tmpl w:val="D6F2B8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2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6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345390"/>
    <w:multiLevelType w:val="hybridMultilevel"/>
    <w:tmpl w:val="FE548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3811">
    <w:abstractNumId w:val="1"/>
  </w:num>
  <w:num w:numId="2" w16cid:durableId="1836531614">
    <w:abstractNumId w:val="19"/>
  </w:num>
  <w:num w:numId="3" w16cid:durableId="1809007105">
    <w:abstractNumId w:val="17"/>
  </w:num>
  <w:num w:numId="4" w16cid:durableId="1862472534">
    <w:abstractNumId w:val="4"/>
  </w:num>
  <w:num w:numId="5" w16cid:durableId="979190289">
    <w:abstractNumId w:val="35"/>
  </w:num>
  <w:num w:numId="6" w16cid:durableId="1060713638">
    <w:abstractNumId w:val="31"/>
  </w:num>
  <w:num w:numId="7" w16cid:durableId="1463839135">
    <w:abstractNumId w:val="18"/>
  </w:num>
  <w:num w:numId="8" w16cid:durableId="1245796319">
    <w:abstractNumId w:val="13"/>
  </w:num>
  <w:num w:numId="9" w16cid:durableId="190916685">
    <w:abstractNumId w:val="16"/>
  </w:num>
  <w:num w:numId="10" w16cid:durableId="4033764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487338">
    <w:abstractNumId w:val="37"/>
  </w:num>
  <w:num w:numId="12" w16cid:durableId="1450736521">
    <w:abstractNumId w:val="41"/>
  </w:num>
  <w:num w:numId="13" w16cid:durableId="791434607">
    <w:abstractNumId w:val="26"/>
  </w:num>
  <w:num w:numId="14" w16cid:durableId="1909850505">
    <w:abstractNumId w:val="11"/>
  </w:num>
  <w:num w:numId="15" w16cid:durableId="146627465">
    <w:abstractNumId w:val="10"/>
  </w:num>
  <w:num w:numId="16" w16cid:durableId="1374114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5496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293010">
    <w:abstractNumId w:val="0"/>
  </w:num>
  <w:num w:numId="19" w16cid:durableId="1217661294">
    <w:abstractNumId w:val="3"/>
  </w:num>
  <w:num w:numId="20" w16cid:durableId="478806077">
    <w:abstractNumId w:val="40"/>
  </w:num>
  <w:num w:numId="21" w16cid:durableId="912199062">
    <w:abstractNumId w:val="15"/>
  </w:num>
  <w:num w:numId="22" w16cid:durableId="1200899895">
    <w:abstractNumId w:val="9"/>
  </w:num>
  <w:num w:numId="23" w16cid:durableId="835656376">
    <w:abstractNumId w:val="5"/>
  </w:num>
  <w:num w:numId="24" w16cid:durableId="1292710830">
    <w:abstractNumId w:val="36"/>
  </w:num>
  <w:num w:numId="25" w16cid:durableId="543249611">
    <w:abstractNumId w:val="32"/>
  </w:num>
  <w:num w:numId="26" w16cid:durableId="328561630">
    <w:abstractNumId w:val="2"/>
  </w:num>
  <w:num w:numId="27" w16cid:durableId="666791200">
    <w:abstractNumId w:val="28"/>
  </w:num>
  <w:num w:numId="28" w16cid:durableId="758479543">
    <w:abstractNumId w:val="20"/>
  </w:num>
  <w:num w:numId="29" w16cid:durableId="1919364870">
    <w:abstractNumId w:val="38"/>
  </w:num>
  <w:num w:numId="30" w16cid:durableId="10763195">
    <w:abstractNumId w:val="7"/>
  </w:num>
  <w:num w:numId="31" w16cid:durableId="1184981316">
    <w:abstractNumId w:val="30"/>
  </w:num>
  <w:num w:numId="32" w16cid:durableId="1171602364">
    <w:abstractNumId w:val="34"/>
  </w:num>
  <w:num w:numId="33" w16cid:durableId="1155142016">
    <w:abstractNumId w:val="24"/>
  </w:num>
  <w:num w:numId="34" w16cid:durableId="562253555">
    <w:abstractNumId w:val="39"/>
  </w:num>
  <w:num w:numId="35" w16cid:durableId="1377854198">
    <w:abstractNumId w:val="8"/>
  </w:num>
  <w:num w:numId="36" w16cid:durableId="751587877">
    <w:abstractNumId w:val="14"/>
  </w:num>
  <w:num w:numId="37" w16cid:durableId="1387951390">
    <w:abstractNumId w:val="33"/>
  </w:num>
  <w:num w:numId="38" w16cid:durableId="2093890705">
    <w:abstractNumId w:val="21"/>
  </w:num>
  <w:num w:numId="39" w16cid:durableId="1923875224">
    <w:abstractNumId w:val="12"/>
  </w:num>
  <w:num w:numId="40" w16cid:durableId="1683386600">
    <w:abstractNumId w:val="27"/>
  </w:num>
  <w:num w:numId="41" w16cid:durableId="503009083">
    <w:abstractNumId w:val="42"/>
  </w:num>
  <w:num w:numId="42" w16cid:durableId="1801803996">
    <w:abstractNumId w:val="23"/>
  </w:num>
  <w:num w:numId="43" w16cid:durableId="402918328">
    <w:abstractNumId w:val="25"/>
  </w:num>
  <w:num w:numId="44" w16cid:durableId="4823540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C0"/>
    <w:rsid w:val="00000869"/>
    <w:rsid w:val="000052E1"/>
    <w:rsid w:val="000063A2"/>
    <w:rsid w:val="00013D70"/>
    <w:rsid w:val="00013F20"/>
    <w:rsid w:val="0001562B"/>
    <w:rsid w:val="0002088D"/>
    <w:rsid w:val="00020A77"/>
    <w:rsid w:val="0002258D"/>
    <w:rsid w:val="00025227"/>
    <w:rsid w:val="00025276"/>
    <w:rsid w:val="00025772"/>
    <w:rsid w:val="00025E7B"/>
    <w:rsid w:val="00030D1C"/>
    <w:rsid w:val="00036BFB"/>
    <w:rsid w:val="000372BF"/>
    <w:rsid w:val="000405E0"/>
    <w:rsid w:val="000428FF"/>
    <w:rsid w:val="00046AC9"/>
    <w:rsid w:val="00057F0F"/>
    <w:rsid w:val="00061D27"/>
    <w:rsid w:val="0006619F"/>
    <w:rsid w:val="00066D46"/>
    <w:rsid w:val="00067943"/>
    <w:rsid w:val="00070EC1"/>
    <w:rsid w:val="0007482E"/>
    <w:rsid w:val="000773F4"/>
    <w:rsid w:val="00081303"/>
    <w:rsid w:val="0008174C"/>
    <w:rsid w:val="00081AD6"/>
    <w:rsid w:val="00081B1E"/>
    <w:rsid w:val="00084D5A"/>
    <w:rsid w:val="000873B8"/>
    <w:rsid w:val="00090EB2"/>
    <w:rsid w:val="00093DC2"/>
    <w:rsid w:val="000965F0"/>
    <w:rsid w:val="00096FB5"/>
    <w:rsid w:val="000A165C"/>
    <w:rsid w:val="000A28BD"/>
    <w:rsid w:val="000A43D3"/>
    <w:rsid w:val="000B5AB6"/>
    <w:rsid w:val="000B70AA"/>
    <w:rsid w:val="000C00B0"/>
    <w:rsid w:val="000C1F65"/>
    <w:rsid w:val="000C462B"/>
    <w:rsid w:val="000C709A"/>
    <w:rsid w:val="000D05A0"/>
    <w:rsid w:val="000D0895"/>
    <w:rsid w:val="000D290C"/>
    <w:rsid w:val="000D37D5"/>
    <w:rsid w:val="000D39BB"/>
    <w:rsid w:val="000D62C7"/>
    <w:rsid w:val="000D6659"/>
    <w:rsid w:val="000D7CD4"/>
    <w:rsid w:val="000E25D7"/>
    <w:rsid w:val="000E43D5"/>
    <w:rsid w:val="000F05C1"/>
    <w:rsid w:val="000F3238"/>
    <w:rsid w:val="000F7616"/>
    <w:rsid w:val="000F7831"/>
    <w:rsid w:val="001038DD"/>
    <w:rsid w:val="001136F9"/>
    <w:rsid w:val="00113BE3"/>
    <w:rsid w:val="00116A08"/>
    <w:rsid w:val="00116F5D"/>
    <w:rsid w:val="001218C6"/>
    <w:rsid w:val="00123688"/>
    <w:rsid w:val="00123731"/>
    <w:rsid w:val="00123D14"/>
    <w:rsid w:val="001266B6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5779D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200AF6"/>
    <w:rsid w:val="00200CB9"/>
    <w:rsid w:val="002052B3"/>
    <w:rsid w:val="00205D09"/>
    <w:rsid w:val="00213E57"/>
    <w:rsid w:val="00214646"/>
    <w:rsid w:val="00217F21"/>
    <w:rsid w:val="0022205F"/>
    <w:rsid w:val="00222861"/>
    <w:rsid w:val="0022624B"/>
    <w:rsid w:val="0023067F"/>
    <w:rsid w:val="002339A8"/>
    <w:rsid w:val="0023464E"/>
    <w:rsid w:val="0023648D"/>
    <w:rsid w:val="00243193"/>
    <w:rsid w:val="00243786"/>
    <w:rsid w:val="00244639"/>
    <w:rsid w:val="00247150"/>
    <w:rsid w:val="00247286"/>
    <w:rsid w:val="0025078C"/>
    <w:rsid w:val="00251562"/>
    <w:rsid w:val="00252CBE"/>
    <w:rsid w:val="00252E57"/>
    <w:rsid w:val="002546D2"/>
    <w:rsid w:val="00254E69"/>
    <w:rsid w:val="00255B96"/>
    <w:rsid w:val="0025675A"/>
    <w:rsid w:val="0026012B"/>
    <w:rsid w:val="00262C24"/>
    <w:rsid w:val="00263387"/>
    <w:rsid w:val="00267F5A"/>
    <w:rsid w:val="00270E30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1EBE"/>
    <w:rsid w:val="002D2212"/>
    <w:rsid w:val="002D30E2"/>
    <w:rsid w:val="002D6DCC"/>
    <w:rsid w:val="002E0E68"/>
    <w:rsid w:val="002E50E3"/>
    <w:rsid w:val="002E6228"/>
    <w:rsid w:val="002F30A1"/>
    <w:rsid w:val="002F7572"/>
    <w:rsid w:val="00304AC4"/>
    <w:rsid w:val="00307A39"/>
    <w:rsid w:val="00314953"/>
    <w:rsid w:val="00315F5F"/>
    <w:rsid w:val="00317DAA"/>
    <w:rsid w:val="0032083B"/>
    <w:rsid w:val="00320F7B"/>
    <w:rsid w:val="0032126C"/>
    <w:rsid w:val="003229BA"/>
    <w:rsid w:val="00323F46"/>
    <w:rsid w:val="00324453"/>
    <w:rsid w:val="00325E21"/>
    <w:rsid w:val="003265F0"/>
    <w:rsid w:val="003272CB"/>
    <w:rsid w:val="00336499"/>
    <w:rsid w:val="003377BE"/>
    <w:rsid w:val="00345DA7"/>
    <w:rsid w:val="00346A4D"/>
    <w:rsid w:val="00352B5A"/>
    <w:rsid w:val="003533B1"/>
    <w:rsid w:val="0035381A"/>
    <w:rsid w:val="0036044F"/>
    <w:rsid w:val="00361461"/>
    <w:rsid w:val="00361BFF"/>
    <w:rsid w:val="003628E0"/>
    <w:rsid w:val="0036540B"/>
    <w:rsid w:val="00365FCD"/>
    <w:rsid w:val="00371E1A"/>
    <w:rsid w:val="003745D7"/>
    <w:rsid w:val="00376E02"/>
    <w:rsid w:val="00377862"/>
    <w:rsid w:val="003812BC"/>
    <w:rsid w:val="003816CB"/>
    <w:rsid w:val="00392E7C"/>
    <w:rsid w:val="00393F51"/>
    <w:rsid w:val="003A2063"/>
    <w:rsid w:val="003A3A78"/>
    <w:rsid w:val="003A6725"/>
    <w:rsid w:val="003A7DC9"/>
    <w:rsid w:val="003B3AC0"/>
    <w:rsid w:val="003B45A7"/>
    <w:rsid w:val="003B4C7D"/>
    <w:rsid w:val="003B5F51"/>
    <w:rsid w:val="003C2A53"/>
    <w:rsid w:val="003C36B8"/>
    <w:rsid w:val="003C3CAA"/>
    <w:rsid w:val="003C4DF8"/>
    <w:rsid w:val="003C4F96"/>
    <w:rsid w:val="003C7014"/>
    <w:rsid w:val="003D2ECC"/>
    <w:rsid w:val="003D482B"/>
    <w:rsid w:val="003E6153"/>
    <w:rsid w:val="003F09F6"/>
    <w:rsid w:val="003F108B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49B3"/>
    <w:rsid w:val="0043236B"/>
    <w:rsid w:val="00432492"/>
    <w:rsid w:val="00432F46"/>
    <w:rsid w:val="0043529F"/>
    <w:rsid w:val="00435D7F"/>
    <w:rsid w:val="00436136"/>
    <w:rsid w:val="004414E8"/>
    <w:rsid w:val="00441F84"/>
    <w:rsid w:val="00442B44"/>
    <w:rsid w:val="00442CFA"/>
    <w:rsid w:val="00443133"/>
    <w:rsid w:val="00446727"/>
    <w:rsid w:val="00451124"/>
    <w:rsid w:val="0045180A"/>
    <w:rsid w:val="00451CB5"/>
    <w:rsid w:val="00452769"/>
    <w:rsid w:val="00452F24"/>
    <w:rsid w:val="00453AB9"/>
    <w:rsid w:val="00455DDF"/>
    <w:rsid w:val="00456E8C"/>
    <w:rsid w:val="00463286"/>
    <w:rsid w:val="004646B0"/>
    <w:rsid w:val="00464A14"/>
    <w:rsid w:val="00467380"/>
    <w:rsid w:val="00473591"/>
    <w:rsid w:val="00475678"/>
    <w:rsid w:val="00487A1F"/>
    <w:rsid w:val="00491D61"/>
    <w:rsid w:val="004930C0"/>
    <w:rsid w:val="00494F64"/>
    <w:rsid w:val="00496E22"/>
    <w:rsid w:val="004A2FDB"/>
    <w:rsid w:val="004A30E0"/>
    <w:rsid w:val="004A3D7B"/>
    <w:rsid w:val="004A5B4F"/>
    <w:rsid w:val="004B1649"/>
    <w:rsid w:val="004B3F65"/>
    <w:rsid w:val="004B7EBC"/>
    <w:rsid w:val="004C1A0D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506082"/>
    <w:rsid w:val="005073D5"/>
    <w:rsid w:val="005135F3"/>
    <w:rsid w:val="005152FF"/>
    <w:rsid w:val="00516467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5146"/>
    <w:rsid w:val="0055728D"/>
    <w:rsid w:val="0056513F"/>
    <w:rsid w:val="0056756A"/>
    <w:rsid w:val="00570BFC"/>
    <w:rsid w:val="005721F7"/>
    <w:rsid w:val="00573649"/>
    <w:rsid w:val="00585D84"/>
    <w:rsid w:val="00586622"/>
    <w:rsid w:val="005A22E0"/>
    <w:rsid w:val="005A3B47"/>
    <w:rsid w:val="005B25FC"/>
    <w:rsid w:val="005C0581"/>
    <w:rsid w:val="005C0DF9"/>
    <w:rsid w:val="005C70B0"/>
    <w:rsid w:val="005E3A1A"/>
    <w:rsid w:val="005E56C7"/>
    <w:rsid w:val="005F5A63"/>
    <w:rsid w:val="005F6A39"/>
    <w:rsid w:val="006025FE"/>
    <w:rsid w:val="006047BC"/>
    <w:rsid w:val="006076C6"/>
    <w:rsid w:val="00610D3F"/>
    <w:rsid w:val="006170B4"/>
    <w:rsid w:val="00622F72"/>
    <w:rsid w:val="006245F2"/>
    <w:rsid w:val="0062562E"/>
    <w:rsid w:val="00627306"/>
    <w:rsid w:val="006356AA"/>
    <w:rsid w:val="00635C48"/>
    <w:rsid w:val="00635DFE"/>
    <w:rsid w:val="00636250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11DF"/>
    <w:rsid w:val="00682D91"/>
    <w:rsid w:val="0068307B"/>
    <w:rsid w:val="0069279E"/>
    <w:rsid w:val="00694929"/>
    <w:rsid w:val="00694B0B"/>
    <w:rsid w:val="00696F67"/>
    <w:rsid w:val="006978BA"/>
    <w:rsid w:val="006A28CB"/>
    <w:rsid w:val="006A576C"/>
    <w:rsid w:val="006A6E25"/>
    <w:rsid w:val="006B2139"/>
    <w:rsid w:val="006C1801"/>
    <w:rsid w:val="006C4F6C"/>
    <w:rsid w:val="006C62F8"/>
    <w:rsid w:val="006C6821"/>
    <w:rsid w:val="006D3F9D"/>
    <w:rsid w:val="006D4F8E"/>
    <w:rsid w:val="006D6F3B"/>
    <w:rsid w:val="006E2FEE"/>
    <w:rsid w:val="006E56A4"/>
    <w:rsid w:val="006E7082"/>
    <w:rsid w:val="006E7C00"/>
    <w:rsid w:val="006F3586"/>
    <w:rsid w:val="006F363C"/>
    <w:rsid w:val="006F5216"/>
    <w:rsid w:val="006F56E3"/>
    <w:rsid w:val="00702473"/>
    <w:rsid w:val="007046CB"/>
    <w:rsid w:val="00706480"/>
    <w:rsid w:val="00707246"/>
    <w:rsid w:val="00707647"/>
    <w:rsid w:val="00715F3E"/>
    <w:rsid w:val="00716D6C"/>
    <w:rsid w:val="0071767E"/>
    <w:rsid w:val="00717E08"/>
    <w:rsid w:val="00720367"/>
    <w:rsid w:val="0072141E"/>
    <w:rsid w:val="007229ED"/>
    <w:rsid w:val="00724110"/>
    <w:rsid w:val="00730A5C"/>
    <w:rsid w:val="00731D93"/>
    <w:rsid w:val="0073703C"/>
    <w:rsid w:val="00740DC6"/>
    <w:rsid w:val="00741288"/>
    <w:rsid w:val="00744C7E"/>
    <w:rsid w:val="00745E8B"/>
    <w:rsid w:val="007460CD"/>
    <w:rsid w:val="007468CC"/>
    <w:rsid w:val="00747BE8"/>
    <w:rsid w:val="00750B95"/>
    <w:rsid w:val="00752891"/>
    <w:rsid w:val="0075680A"/>
    <w:rsid w:val="00760FA8"/>
    <w:rsid w:val="00762BFB"/>
    <w:rsid w:val="007640F5"/>
    <w:rsid w:val="007651B6"/>
    <w:rsid w:val="00765813"/>
    <w:rsid w:val="007673F7"/>
    <w:rsid w:val="00771632"/>
    <w:rsid w:val="00774E2A"/>
    <w:rsid w:val="00775E65"/>
    <w:rsid w:val="00776C73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9005C"/>
    <w:rsid w:val="0079546F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398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80F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0EC8"/>
    <w:rsid w:val="0086353E"/>
    <w:rsid w:val="00863DF9"/>
    <w:rsid w:val="00873060"/>
    <w:rsid w:val="00875CF2"/>
    <w:rsid w:val="008766F1"/>
    <w:rsid w:val="00876A26"/>
    <w:rsid w:val="00876A6D"/>
    <w:rsid w:val="00876E66"/>
    <w:rsid w:val="00876F8C"/>
    <w:rsid w:val="0088291C"/>
    <w:rsid w:val="00886198"/>
    <w:rsid w:val="00887208"/>
    <w:rsid w:val="00893179"/>
    <w:rsid w:val="008942A4"/>
    <w:rsid w:val="00897F32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B737F"/>
    <w:rsid w:val="008C33BB"/>
    <w:rsid w:val="008D0895"/>
    <w:rsid w:val="008D1F9B"/>
    <w:rsid w:val="008D3A42"/>
    <w:rsid w:val="008D44E9"/>
    <w:rsid w:val="008D4C6B"/>
    <w:rsid w:val="008D5CDF"/>
    <w:rsid w:val="008E0C74"/>
    <w:rsid w:val="008E164E"/>
    <w:rsid w:val="008E3014"/>
    <w:rsid w:val="008E376B"/>
    <w:rsid w:val="008E3772"/>
    <w:rsid w:val="008E5E11"/>
    <w:rsid w:val="008E7337"/>
    <w:rsid w:val="008E770F"/>
    <w:rsid w:val="008F1A73"/>
    <w:rsid w:val="008F2A58"/>
    <w:rsid w:val="008F67B5"/>
    <w:rsid w:val="008F7F13"/>
    <w:rsid w:val="00901CA4"/>
    <w:rsid w:val="00903A1D"/>
    <w:rsid w:val="00903E4C"/>
    <w:rsid w:val="00905D85"/>
    <w:rsid w:val="00912B80"/>
    <w:rsid w:val="009145B6"/>
    <w:rsid w:val="00915852"/>
    <w:rsid w:val="009176BD"/>
    <w:rsid w:val="00920449"/>
    <w:rsid w:val="00921686"/>
    <w:rsid w:val="00925581"/>
    <w:rsid w:val="0093112F"/>
    <w:rsid w:val="009341F7"/>
    <w:rsid w:val="009359B8"/>
    <w:rsid w:val="009404C4"/>
    <w:rsid w:val="00941515"/>
    <w:rsid w:val="009422AD"/>
    <w:rsid w:val="00943ECE"/>
    <w:rsid w:val="0094661D"/>
    <w:rsid w:val="00956171"/>
    <w:rsid w:val="0096034A"/>
    <w:rsid w:val="00961CA9"/>
    <w:rsid w:val="00962ED0"/>
    <w:rsid w:val="00966DD6"/>
    <w:rsid w:val="0096706B"/>
    <w:rsid w:val="0097242B"/>
    <w:rsid w:val="0098375F"/>
    <w:rsid w:val="00983E72"/>
    <w:rsid w:val="0099140F"/>
    <w:rsid w:val="00993336"/>
    <w:rsid w:val="0099470E"/>
    <w:rsid w:val="00996868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79F4"/>
    <w:rsid w:val="00A36EF4"/>
    <w:rsid w:val="00A3735A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5814"/>
    <w:rsid w:val="00A624B0"/>
    <w:rsid w:val="00A6413A"/>
    <w:rsid w:val="00A64886"/>
    <w:rsid w:val="00A71336"/>
    <w:rsid w:val="00A727E1"/>
    <w:rsid w:val="00A74937"/>
    <w:rsid w:val="00A76062"/>
    <w:rsid w:val="00A8450E"/>
    <w:rsid w:val="00A852B8"/>
    <w:rsid w:val="00A87376"/>
    <w:rsid w:val="00A90C27"/>
    <w:rsid w:val="00A90D08"/>
    <w:rsid w:val="00A917D4"/>
    <w:rsid w:val="00A91D36"/>
    <w:rsid w:val="00A92A29"/>
    <w:rsid w:val="00A939F1"/>
    <w:rsid w:val="00A9404B"/>
    <w:rsid w:val="00A94459"/>
    <w:rsid w:val="00A9548F"/>
    <w:rsid w:val="00A96E7A"/>
    <w:rsid w:val="00AA03B6"/>
    <w:rsid w:val="00AA29CC"/>
    <w:rsid w:val="00AA49DB"/>
    <w:rsid w:val="00AA583D"/>
    <w:rsid w:val="00AA5B3D"/>
    <w:rsid w:val="00AA6EF8"/>
    <w:rsid w:val="00AB5B8C"/>
    <w:rsid w:val="00AB6ED8"/>
    <w:rsid w:val="00AC120C"/>
    <w:rsid w:val="00AC2A74"/>
    <w:rsid w:val="00AC2C4F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73AB7"/>
    <w:rsid w:val="00B7600B"/>
    <w:rsid w:val="00B804D5"/>
    <w:rsid w:val="00B82509"/>
    <w:rsid w:val="00B84175"/>
    <w:rsid w:val="00B908ED"/>
    <w:rsid w:val="00B93466"/>
    <w:rsid w:val="00B95F29"/>
    <w:rsid w:val="00B975F4"/>
    <w:rsid w:val="00BA01E5"/>
    <w:rsid w:val="00BA08E1"/>
    <w:rsid w:val="00BA5A85"/>
    <w:rsid w:val="00BB25CC"/>
    <w:rsid w:val="00BB3270"/>
    <w:rsid w:val="00BB5245"/>
    <w:rsid w:val="00BB7EB3"/>
    <w:rsid w:val="00BC02DB"/>
    <w:rsid w:val="00BC2741"/>
    <w:rsid w:val="00BC44BB"/>
    <w:rsid w:val="00BC6B36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4CAF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BF9"/>
    <w:rsid w:val="00C736FF"/>
    <w:rsid w:val="00C807B3"/>
    <w:rsid w:val="00C80A6D"/>
    <w:rsid w:val="00C80D1F"/>
    <w:rsid w:val="00C850A2"/>
    <w:rsid w:val="00C862F1"/>
    <w:rsid w:val="00C87131"/>
    <w:rsid w:val="00C87C7C"/>
    <w:rsid w:val="00C96F59"/>
    <w:rsid w:val="00CA059E"/>
    <w:rsid w:val="00CA05AD"/>
    <w:rsid w:val="00CA27DD"/>
    <w:rsid w:val="00CA2F52"/>
    <w:rsid w:val="00CA5BA0"/>
    <w:rsid w:val="00CB0DB8"/>
    <w:rsid w:val="00CB2FDD"/>
    <w:rsid w:val="00CB7059"/>
    <w:rsid w:val="00CC0D16"/>
    <w:rsid w:val="00CC25A5"/>
    <w:rsid w:val="00CC3BE8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7362"/>
    <w:rsid w:val="00D0756E"/>
    <w:rsid w:val="00D10600"/>
    <w:rsid w:val="00D11BA3"/>
    <w:rsid w:val="00D13319"/>
    <w:rsid w:val="00D15B27"/>
    <w:rsid w:val="00D24D12"/>
    <w:rsid w:val="00D26BB8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D40"/>
    <w:rsid w:val="00D7679A"/>
    <w:rsid w:val="00D812C5"/>
    <w:rsid w:val="00D85A15"/>
    <w:rsid w:val="00D91C12"/>
    <w:rsid w:val="00D923DD"/>
    <w:rsid w:val="00D936B9"/>
    <w:rsid w:val="00D94B8B"/>
    <w:rsid w:val="00DA1A40"/>
    <w:rsid w:val="00DA1B76"/>
    <w:rsid w:val="00DA2AC9"/>
    <w:rsid w:val="00DA6BC7"/>
    <w:rsid w:val="00DB3222"/>
    <w:rsid w:val="00DB7229"/>
    <w:rsid w:val="00DB777B"/>
    <w:rsid w:val="00DC023A"/>
    <w:rsid w:val="00DC2805"/>
    <w:rsid w:val="00DC525F"/>
    <w:rsid w:val="00DC7AF7"/>
    <w:rsid w:val="00DD3553"/>
    <w:rsid w:val="00DD3AF8"/>
    <w:rsid w:val="00DD4D45"/>
    <w:rsid w:val="00DD676C"/>
    <w:rsid w:val="00DE2643"/>
    <w:rsid w:val="00DE4079"/>
    <w:rsid w:val="00DE53FD"/>
    <w:rsid w:val="00DE7475"/>
    <w:rsid w:val="00DF3CD1"/>
    <w:rsid w:val="00DF431B"/>
    <w:rsid w:val="00DF4A58"/>
    <w:rsid w:val="00DF5AA1"/>
    <w:rsid w:val="00DF6E04"/>
    <w:rsid w:val="00DF7ACE"/>
    <w:rsid w:val="00E00C77"/>
    <w:rsid w:val="00E0334D"/>
    <w:rsid w:val="00E04683"/>
    <w:rsid w:val="00E10413"/>
    <w:rsid w:val="00E12900"/>
    <w:rsid w:val="00E15A1A"/>
    <w:rsid w:val="00E24DAB"/>
    <w:rsid w:val="00E252CA"/>
    <w:rsid w:val="00E33EBD"/>
    <w:rsid w:val="00E42A5E"/>
    <w:rsid w:val="00E5060D"/>
    <w:rsid w:val="00E50D4E"/>
    <w:rsid w:val="00E51690"/>
    <w:rsid w:val="00E53B4E"/>
    <w:rsid w:val="00E54D9B"/>
    <w:rsid w:val="00E55B07"/>
    <w:rsid w:val="00E61C9C"/>
    <w:rsid w:val="00E6231C"/>
    <w:rsid w:val="00E6355B"/>
    <w:rsid w:val="00E74069"/>
    <w:rsid w:val="00E75063"/>
    <w:rsid w:val="00E80DE7"/>
    <w:rsid w:val="00E8330B"/>
    <w:rsid w:val="00E84D21"/>
    <w:rsid w:val="00E8705C"/>
    <w:rsid w:val="00E92F9A"/>
    <w:rsid w:val="00E93494"/>
    <w:rsid w:val="00E93546"/>
    <w:rsid w:val="00E95291"/>
    <w:rsid w:val="00E95566"/>
    <w:rsid w:val="00E97C0C"/>
    <w:rsid w:val="00EA32F9"/>
    <w:rsid w:val="00EA476F"/>
    <w:rsid w:val="00EA6463"/>
    <w:rsid w:val="00EA657B"/>
    <w:rsid w:val="00EB033A"/>
    <w:rsid w:val="00EB0CB7"/>
    <w:rsid w:val="00EB2D05"/>
    <w:rsid w:val="00EC412B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44BE"/>
    <w:rsid w:val="00F0535C"/>
    <w:rsid w:val="00F06E35"/>
    <w:rsid w:val="00F15890"/>
    <w:rsid w:val="00F16FD7"/>
    <w:rsid w:val="00F17F81"/>
    <w:rsid w:val="00F20AF6"/>
    <w:rsid w:val="00F23274"/>
    <w:rsid w:val="00F23677"/>
    <w:rsid w:val="00F2721D"/>
    <w:rsid w:val="00F31365"/>
    <w:rsid w:val="00F3337A"/>
    <w:rsid w:val="00F345BF"/>
    <w:rsid w:val="00F37E48"/>
    <w:rsid w:val="00F40A3B"/>
    <w:rsid w:val="00F4159D"/>
    <w:rsid w:val="00F439AF"/>
    <w:rsid w:val="00F46A49"/>
    <w:rsid w:val="00F56316"/>
    <w:rsid w:val="00F57CCA"/>
    <w:rsid w:val="00F62AC9"/>
    <w:rsid w:val="00F66CB9"/>
    <w:rsid w:val="00F70A41"/>
    <w:rsid w:val="00F75CED"/>
    <w:rsid w:val="00F77544"/>
    <w:rsid w:val="00F81026"/>
    <w:rsid w:val="00F83245"/>
    <w:rsid w:val="00F844F3"/>
    <w:rsid w:val="00F86736"/>
    <w:rsid w:val="00F86B7D"/>
    <w:rsid w:val="00F87A53"/>
    <w:rsid w:val="00F9300B"/>
    <w:rsid w:val="00F9433E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4DE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11E44CD"/>
  <w15:docId w15:val="{E8615318-F479-464F-ACD9-C03D6205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ni-muenchen.de/karriere/mcsp/progra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973E-2CB2-43E7-8398-8B3FF42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4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52</cp:revision>
  <cp:lastPrinted>2023-12-15T11:02:00Z</cp:lastPrinted>
  <dcterms:created xsi:type="dcterms:W3CDTF">2021-03-08T22:35:00Z</dcterms:created>
  <dcterms:modified xsi:type="dcterms:W3CDTF">2023-12-15T11:02:00Z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