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8C8F" w14:textId="2B9F9E24" w:rsidR="00F40A3B" w:rsidRDefault="00DF7ACE" w:rsidP="00DF7ACE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</w:pPr>
      <w:bookmarkStart w:id="0" w:name="_Toc4491322"/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Dieser Bericht umfasst den MCSP-Gesamtförderzeitraum. </w:t>
      </w:r>
    </w:p>
    <w:p w14:paraId="69F52AAC" w14:textId="77777777" w:rsidR="00A917D4" w:rsidRDefault="00A917D4" w:rsidP="00A917D4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</w:pP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Hinweise (in blau) vor Berichtabgabe bitte löschen.</w:t>
      </w:r>
    </w:p>
    <w:p w14:paraId="3B1FFEC3" w14:textId="2D8392B3" w:rsidR="0097242B" w:rsidRPr="004A2BDB" w:rsidRDefault="00A21E49" w:rsidP="0097242B">
      <w:pPr>
        <w:tabs>
          <w:tab w:val="center" w:pos="4759"/>
        </w:tabs>
        <w:spacing w:line="240" w:lineRule="auto"/>
        <w:rPr>
          <w:rFonts w:ascii="Arial" w:hAnsi="Arial" w:cs="Arial"/>
          <w:iCs/>
          <w:color w:val="000000" w:themeColor="text1"/>
          <w:spacing w:val="0"/>
          <w:sz w:val="16"/>
          <w:szCs w:val="16"/>
        </w:rPr>
      </w:pPr>
      <w:r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Medical</w:t>
      </w:r>
      <w:r w:rsidR="0097242B" w:rsidRPr="004A2BDB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 xml:space="preserve"> Scientist</w:t>
      </w:r>
    </w:p>
    <w:p w14:paraId="557D656B" w14:textId="77777777" w:rsidR="0097242B" w:rsidRPr="004A2BDB" w:rsidRDefault="0097242B" w:rsidP="0097242B">
      <w:pPr>
        <w:tabs>
          <w:tab w:val="left" w:pos="5387"/>
        </w:tabs>
        <w:spacing w:line="240" w:lineRule="auto"/>
        <w:jc w:val="center"/>
        <w:rPr>
          <w:rFonts w:ascii="Arial" w:hAnsi="Arial" w:cs="Arial"/>
          <w:iCs/>
          <w:spacing w:val="0"/>
          <w:sz w:val="20"/>
          <w:szCs w:val="20"/>
        </w:rPr>
      </w:pPr>
    </w:p>
    <w:p w14:paraId="46A89DE6" w14:textId="77777777" w:rsidR="0097242B" w:rsidRPr="004A2BDB" w:rsidRDefault="0097242B" w:rsidP="0097242B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 xml:space="preserve">Name: 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Titel Vor- und Nachname, </w:t>
      </w:r>
      <w:proofErr w:type="gramStart"/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Email</w:t>
      </w:r>
      <w:proofErr w:type="gramEnd"/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xxx, </w:t>
      </w: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Telefon: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xxx</w:t>
      </w:r>
    </w:p>
    <w:p w14:paraId="4DBE6D33" w14:textId="77777777" w:rsidR="0097242B" w:rsidRPr="004A2BDB" w:rsidRDefault="0097242B" w:rsidP="0097242B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Heimateinrichtung: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xxx</w:t>
      </w:r>
    </w:p>
    <w:p w14:paraId="1D7025E8" w14:textId="77777777" w:rsidR="0097242B" w:rsidRDefault="0097242B" w:rsidP="0097242B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Position/Funktion: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xxx </w:t>
      </w:r>
    </w:p>
    <w:p w14:paraId="70B4DBC8" w14:textId="77777777" w:rsidR="002B42C5" w:rsidRPr="004A2BDB" w:rsidRDefault="002B42C5" w:rsidP="002B42C5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Aufnehmende E</w:t>
      </w: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inrichtung: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</w:t>
      </w:r>
      <w:r>
        <w:rPr>
          <w:rFonts w:ascii="Arial" w:hAnsi="Arial" w:cs="Arial"/>
          <w:iCs/>
          <w:spacing w:val="0"/>
          <w:sz w:val="20"/>
          <w:szCs w:val="20"/>
        </w:rPr>
        <w:t xml:space="preserve">xxx </w:t>
      </w:r>
      <w:r w:rsidRPr="00CB5CCE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löschen, falls </w:t>
      </w:r>
      <w:proofErr w:type="gramStart"/>
      <w:r w:rsidRPr="00CB5CCE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nicht zutreffend</w:t>
      </w:r>
      <w:proofErr w:type="gramEnd"/>
    </w:p>
    <w:p w14:paraId="726AE9BA" w14:textId="77777777" w:rsidR="0097242B" w:rsidRPr="004A2BDB" w:rsidRDefault="0097242B" w:rsidP="0097242B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Familienstand: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 xxx, </w:t>
      </w: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Anzahl an Kindern im Haushalt: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 xxx</w:t>
      </w:r>
    </w:p>
    <w:p w14:paraId="40352A84" w14:textId="77777777" w:rsidR="002B42C5" w:rsidRPr="004A2BDB" w:rsidRDefault="002B42C5" w:rsidP="002B42C5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MCSP-Förderperiode: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MM/JJJJ </w:t>
      </w:r>
      <w:r w:rsidRPr="00A50C99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vom Beginn der Förderperiode</w:t>
      </w: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 lt. Ausschreibung</w:t>
      </w:r>
    </w:p>
    <w:p w14:paraId="7AF3BCC4" w14:textId="77777777" w:rsidR="0097242B" w:rsidRPr="004A2BDB" w:rsidRDefault="0097242B" w:rsidP="0097242B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739D9E97" w14:textId="77777777" w:rsidR="0097242B" w:rsidRPr="004A2BDB" w:rsidRDefault="0097242B" w:rsidP="0097242B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4A2BDB">
        <w:rPr>
          <w:rFonts w:ascii="Arial" w:hAnsi="Arial" w:cs="Arial"/>
          <w:spacing w:val="0"/>
          <w:sz w:val="20"/>
          <w:szCs w:val="20"/>
        </w:rPr>
        <w:t xml:space="preserve"> </w:t>
      </w:r>
    </w:p>
    <w:p w14:paraId="00D9FC92" w14:textId="77777777" w:rsidR="0097242B" w:rsidRPr="004A2BDB" w:rsidRDefault="0097242B" w:rsidP="0097242B">
      <w:pPr>
        <w:tabs>
          <w:tab w:val="center" w:pos="4759"/>
        </w:tabs>
        <w:spacing w:line="240" w:lineRule="auto"/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</w:pPr>
      <w:r w:rsidRPr="004A2BDB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Forschungsprojekt</w:t>
      </w:r>
    </w:p>
    <w:p w14:paraId="45BB2E4D" w14:textId="77777777" w:rsidR="0097242B" w:rsidRPr="004A2BDB" w:rsidRDefault="0097242B" w:rsidP="0097242B">
      <w:pPr>
        <w:tabs>
          <w:tab w:val="left" w:pos="709"/>
          <w:tab w:val="left" w:pos="1985"/>
          <w:tab w:val="left" w:pos="3828"/>
          <w:tab w:val="left" w:pos="6379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38EC21D5" w14:textId="33741DCE" w:rsidR="0097242B" w:rsidRPr="004A2BDB" w:rsidRDefault="0097242B" w:rsidP="0097242B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Projekttitel: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</w:t>
      </w:r>
      <w:r w:rsidR="00214646">
        <w:rPr>
          <w:rFonts w:ascii="Arial" w:hAnsi="Arial" w:cs="Arial"/>
          <w:bCs/>
          <w:iCs/>
          <w:color w:val="000000" w:themeColor="text1"/>
          <w:spacing w:val="0"/>
          <w:sz w:val="20"/>
          <w:szCs w:val="20"/>
        </w:rPr>
        <w:t>Text</w:t>
      </w:r>
    </w:p>
    <w:p w14:paraId="55DAAFDC" w14:textId="77777777" w:rsidR="0097242B" w:rsidRPr="004A2BDB" w:rsidRDefault="0097242B" w:rsidP="0097242B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Arbeitsgruppe: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Name der Einrichtung, Titel Vor- und Nachname der AG-Leitung </w:t>
      </w:r>
    </w:p>
    <w:p w14:paraId="5F507BDF" w14:textId="77777777" w:rsidR="00123731" w:rsidRDefault="00123731" w:rsidP="00123731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1460ED53" w14:textId="20B0F77D" w:rsidR="000873B8" w:rsidRDefault="000873B8" w:rsidP="0097242B">
      <w:pPr>
        <w:tabs>
          <w:tab w:val="left" w:pos="5387"/>
        </w:tabs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BB3270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Ausgangsfrage</w:t>
      </w:r>
      <w:r w:rsidR="00123731" w:rsidRPr="00BB3270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/</w:t>
      </w:r>
      <w:r w:rsidRPr="00BB3270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n und Zielsetzung</w:t>
      </w:r>
      <w:r w:rsidR="00123731" w:rsidRPr="00BB3270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:</w:t>
      </w:r>
      <w:r w:rsidRPr="00BB3270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 xml:space="preserve"> </w:t>
      </w:r>
      <w:r w:rsidR="0015779D">
        <w:rPr>
          <w:rFonts w:ascii="Arial" w:hAnsi="Arial" w:cs="Arial"/>
          <w:bCs/>
          <w:iCs/>
          <w:color w:val="000000" w:themeColor="text1"/>
          <w:spacing w:val="0"/>
          <w:sz w:val="20"/>
          <w:szCs w:val="20"/>
        </w:rPr>
        <w:t>Text</w:t>
      </w:r>
    </w:p>
    <w:p w14:paraId="2E15692E" w14:textId="77777777" w:rsidR="00BB3270" w:rsidRPr="00BB3270" w:rsidRDefault="00BB3270" w:rsidP="0097242B">
      <w:pPr>
        <w:tabs>
          <w:tab w:val="left" w:pos="5387"/>
        </w:tabs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</w:p>
    <w:p w14:paraId="1E50708F" w14:textId="5F26DDF2" w:rsidR="006811DF" w:rsidRPr="00F9433E" w:rsidRDefault="00123731" w:rsidP="006811DF">
      <w:pPr>
        <w:pStyle w:val="berschrift1"/>
        <w:spacing w:before="0" w:after="0" w:line="240" w:lineRule="auto"/>
        <w:rPr>
          <w:rFonts w:ascii="Arial" w:hAnsi="Arial" w:cs="Arial"/>
          <w:b w:val="0"/>
          <w:bCs w:val="0"/>
          <w:iCs/>
          <w:spacing w:val="0"/>
          <w:sz w:val="20"/>
          <w:szCs w:val="20"/>
        </w:rPr>
      </w:pPr>
      <w:r w:rsidRPr="00BB3270">
        <w:rPr>
          <w:rFonts w:ascii="Arial" w:hAnsi="Arial" w:cs="Arial"/>
          <w:b w:val="0"/>
          <w:iCs/>
          <w:color w:val="009440"/>
          <w:spacing w:val="0"/>
          <w:kern w:val="0"/>
          <w:sz w:val="20"/>
          <w:szCs w:val="20"/>
        </w:rPr>
        <w:t>Arbeits- und Ergebnisbericht:</w:t>
      </w:r>
      <w:r>
        <w:rPr>
          <w:rFonts w:ascii="Arial" w:hAnsi="Arial" w:cs="Arial"/>
          <w:iCs/>
          <w:spacing w:val="0"/>
          <w:sz w:val="20"/>
          <w:szCs w:val="20"/>
        </w:rPr>
        <w:t xml:space="preserve"> </w:t>
      </w:r>
      <w:r w:rsidR="00270E30" w:rsidRPr="00270E30">
        <w:rPr>
          <w:rFonts w:ascii="Arial" w:hAnsi="Arial" w:cs="Arial"/>
          <w:b w:val="0"/>
          <w:bCs w:val="0"/>
          <w:iCs/>
          <w:spacing w:val="0"/>
          <w:sz w:val="20"/>
          <w:szCs w:val="20"/>
        </w:rPr>
        <w:t xml:space="preserve">max. 2 Seiten. </w:t>
      </w:r>
      <w:r w:rsidR="00F9433E" w:rsidRPr="00F9433E">
        <w:rPr>
          <w:rFonts w:ascii="Arial" w:hAnsi="Arial" w:cs="Arial"/>
          <w:b w:val="0"/>
          <w:bCs w:val="0"/>
          <w:iCs/>
          <w:spacing w:val="0"/>
          <w:sz w:val="20"/>
          <w:szCs w:val="20"/>
        </w:rPr>
        <w:t>Beschreibung der durchgeführten Arbeiten und der erzielten Ergebnisse</w:t>
      </w:r>
      <w:r>
        <w:rPr>
          <w:rFonts w:ascii="Arial" w:hAnsi="Arial" w:cs="Arial"/>
          <w:b w:val="0"/>
          <w:bCs w:val="0"/>
          <w:iCs/>
          <w:spacing w:val="0"/>
          <w:sz w:val="20"/>
          <w:szCs w:val="20"/>
        </w:rPr>
        <w:t xml:space="preserve">, </w:t>
      </w:r>
      <w:r w:rsidRPr="00123731">
        <w:rPr>
          <w:rFonts w:ascii="Arial" w:hAnsi="Arial" w:cs="Arial"/>
          <w:b w:val="0"/>
          <w:iCs/>
          <w:spacing w:val="0"/>
          <w:sz w:val="20"/>
          <w:szCs w:val="20"/>
        </w:rPr>
        <w:t xml:space="preserve">Abweichungen </w:t>
      </w:r>
      <w:r w:rsidR="00BB3270">
        <w:rPr>
          <w:rFonts w:ascii="Arial" w:hAnsi="Arial" w:cs="Arial"/>
          <w:b w:val="0"/>
          <w:iCs/>
          <w:spacing w:val="0"/>
          <w:sz w:val="20"/>
          <w:szCs w:val="20"/>
        </w:rPr>
        <w:t>von der ursprünglichen Projektplanung</w:t>
      </w:r>
      <w:r w:rsidRPr="00123731">
        <w:rPr>
          <w:rFonts w:ascii="Arial" w:hAnsi="Arial" w:cs="Arial"/>
          <w:b w:val="0"/>
          <w:iCs/>
          <w:spacing w:val="0"/>
          <w:sz w:val="20"/>
          <w:szCs w:val="20"/>
        </w:rPr>
        <w:t>, ggf</w:t>
      </w:r>
      <w:r w:rsidR="00BB3270">
        <w:rPr>
          <w:rFonts w:ascii="Arial" w:hAnsi="Arial" w:cs="Arial"/>
          <w:b w:val="0"/>
          <w:iCs/>
          <w:spacing w:val="0"/>
          <w:sz w:val="20"/>
          <w:szCs w:val="20"/>
        </w:rPr>
        <w:t>ls</w:t>
      </w:r>
      <w:r w:rsidRPr="00123731">
        <w:rPr>
          <w:rFonts w:ascii="Arial" w:hAnsi="Arial" w:cs="Arial"/>
          <w:b w:val="0"/>
          <w:iCs/>
          <w:spacing w:val="0"/>
          <w:sz w:val="20"/>
          <w:szCs w:val="20"/>
        </w:rPr>
        <w:t xml:space="preserve">. </w:t>
      </w:r>
      <w:r w:rsidR="00BB3270">
        <w:rPr>
          <w:rFonts w:ascii="Arial" w:hAnsi="Arial" w:cs="Arial"/>
          <w:b w:val="0"/>
          <w:iCs/>
          <w:spacing w:val="0"/>
          <w:sz w:val="20"/>
          <w:szCs w:val="20"/>
        </w:rPr>
        <w:t xml:space="preserve">Darstellung </w:t>
      </w:r>
      <w:r w:rsidRPr="00123731">
        <w:rPr>
          <w:rFonts w:ascii="Arial" w:hAnsi="Arial" w:cs="Arial"/>
          <w:b w:val="0"/>
          <w:iCs/>
          <w:spacing w:val="0"/>
          <w:sz w:val="20"/>
          <w:szCs w:val="20"/>
        </w:rPr>
        <w:t>wissenschaftliche</w:t>
      </w:r>
      <w:r w:rsidR="00BB3270">
        <w:rPr>
          <w:rFonts w:ascii="Arial" w:hAnsi="Arial" w:cs="Arial"/>
          <w:b w:val="0"/>
          <w:iCs/>
          <w:spacing w:val="0"/>
          <w:sz w:val="20"/>
          <w:szCs w:val="20"/>
        </w:rPr>
        <w:t>r</w:t>
      </w:r>
      <w:r w:rsidRPr="00123731">
        <w:rPr>
          <w:rFonts w:ascii="Arial" w:hAnsi="Arial" w:cs="Arial"/>
          <w:b w:val="0"/>
          <w:iCs/>
          <w:spacing w:val="0"/>
          <w:sz w:val="20"/>
          <w:szCs w:val="20"/>
        </w:rPr>
        <w:t xml:space="preserve"> Fehlschläge</w:t>
      </w:r>
      <w:r w:rsidR="00BB3270">
        <w:rPr>
          <w:rFonts w:ascii="Arial" w:hAnsi="Arial" w:cs="Arial"/>
          <w:b w:val="0"/>
          <w:iCs/>
          <w:spacing w:val="0"/>
          <w:sz w:val="20"/>
          <w:szCs w:val="20"/>
        </w:rPr>
        <w:t xml:space="preserve"> oder</w:t>
      </w:r>
      <w:r w:rsidRPr="00123731">
        <w:rPr>
          <w:rFonts w:ascii="Arial" w:hAnsi="Arial" w:cs="Arial"/>
          <w:b w:val="0"/>
          <w:iCs/>
          <w:spacing w:val="0"/>
          <w:sz w:val="20"/>
          <w:szCs w:val="20"/>
        </w:rPr>
        <w:t xml:space="preserve"> </w:t>
      </w:r>
      <w:r w:rsidR="00BB3270">
        <w:rPr>
          <w:rFonts w:ascii="Arial" w:hAnsi="Arial" w:cs="Arial"/>
          <w:b w:val="0"/>
          <w:iCs/>
          <w:spacing w:val="0"/>
          <w:sz w:val="20"/>
          <w:szCs w:val="20"/>
        </w:rPr>
        <w:t xml:space="preserve">von </w:t>
      </w:r>
      <w:r w:rsidRPr="00123731">
        <w:rPr>
          <w:rFonts w:ascii="Arial" w:hAnsi="Arial" w:cs="Arial"/>
          <w:b w:val="0"/>
          <w:iCs/>
          <w:spacing w:val="0"/>
          <w:sz w:val="20"/>
          <w:szCs w:val="20"/>
        </w:rPr>
        <w:t>Probleme</w:t>
      </w:r>
      <w:r w:rsidR="00EA476F">
        <w:rPr>
          <w:rFonts w:ascii="Arial" w:hAnsi="Arial" w:cs="Arial"/>
          <w:b w:val="0"/>
          <w:iCs/>
          <w:spacing w:val="0"/>
          <w:sz w:val="20"/>
          <w:szCs w:val="20"/>
        </w:rPr>
        <w:t>n</w:t>
      </w:r>
      <w:r w:rsidRPr="00123731">
        <w:rPr>
          <w:rFonts w:ascii="Arial" w:hAnsi="Arial" w:cs="Arial"/>
          <w:b w:val="0"/>
          <w:iCs/>
          <w:spacing w:val="0"/>
          <w:sz w:val="20"/>
          <w:szCs w:val="20"/>
        </w:rPr>
        <w:t xml:space="preserve"> in der Projektorganisation </w:t>
      </w:r>
      <w:r w:rsidR="00BB3270">
        <w:rPr>
          <w:rFonts w:ascii="Arial" w:hAnsi="Arial" w:cs="Arial"/>
          <w:b w:val="0"/>
          <w:iCs/>
          <w:spacing w:val="0"/>
          <w:sz w:val="20"/>
          <w:szCs w:val="20"/>
        </w:rPr>
        <w:t>sowie</w:t>
      </w:r>
      <w:r w:rsidRPr="00123731">
        <w:rPr>
          <w:rFonts w:ascii="Arial" w:hAnsi="Arial" w:cs="Arial"/>
          <w:b w:val="0"/>
          <w:iCs/>
          <w:spacing w:val="0"/>
          <w:sz w:val="20"/>
          <w:szCs w:val="20"/>
        </w:rPr>
        <w:t xml:space="preserve"> technischen Durchführung</w:t>
      </w:r>
    </w:p>
    <w:p w14:paraId="6F587A43" w14:textId="77777777" w:rsidR="006811DF" w:rsidRPr="006811DF" w:rsidRDefault="006811DF" w:rsidP="008766F1">
      <w:pPr>
        <w:pStyle w:val="berschrift1"/>
        <w:spacing w:before="0" w:after="0" w:line="240" w:lineRule="auto"/>
        <w:rPr>
          <w:rFonts w:ascii="Arial" w:hAnsi="Arial" w:cs="Arial"/>
          <w:b w:val="0"/>
          <w:iCs/>
          <w:spacing w:val="0"/>
          <w:sz w:val="20"/>
          <w:szCs w:val="20"/>
        </w:rPr>
      </w:pPr>
    </w:p>
    <w:bookmarkEnd w:id="0"/>
    <w:p w14:paraId="038A35DF" w14:textId="5B739699" w:rsidR="00BB3270" w:rsidRPr="00F9433E" w:rsidRDefault="006811DF" w:rsidP="00EA476F">
      <w:pPr>
        <w:pStyle w:val="berschrift1"/>
        <w:spacing w:before="0" w:after="0" w:line="240" w:lineRule="auto"/>
        <w:rPr>
          <w:rFonts w:ascii="Arial" w:hAnsi="Arial" w:cs="Arial"/>
          <w:bCs w:val="0"/>
          <w:iCs/>
          <w:spacing w:val="0"/>
          <w:sz w:val="20"/>
          <w:szCs w:val="20"/>
        </w:rPr>
      </w:pPr>
      <w:r w:rsidRPr="00BB3270">
        <w:rPr>
          <w:rFonts w:ascii="Arial" w:hAnsi="Arial" w:cs="Arial"/>
          <w:b w:val="0"/>
          <w:iCs/>
          <w:color w:val="009440"/>
          <w:spacing w:val="0"/>
          <w:kern w:val="0"/>
          <w:sz w:val="20"/>
          <w:szCs w:val="20"/>
        </w:rPr>
        <w:t>Diskussion der Ergebnisse</w:t>
      </w:r>
      <w:r w:rsidR="0015779D">
        <w:rPr>
          <w:rFonts w:ascii="Arial" w:hAnsi="Arial" w:cs="Arial"/>
          <w:b w:val="0"/>
          <w:iCs/>
          <w:color w:val="009440"/>
          <w:spacing w:val="0"/>
          <w:kern w:val="0"/>
          <w:sz w:val="20"/>
          <w:szCs w:val="20"/>
        </w:rPr>
        <w:t>:</w:t>
      </w:r>
      <w:r w:rsidRPr="00BB3270">
        <w:rPr>
          <w:rFonts w:ascii="Arial" w:hAnsi="Arial" w:cs="Arial"/>
          <w:b w:val="0"/>
          <w:iCs/>
          <w:color w:val="009440"/>
          <w:spacing w:val="0"/>
          <w:kern w:val="0"/>
          <w:sz w:val="20"/>
          <w:szCs w:val="20"/>
        </w:rPr>
        <w:t xml:space="preserve"> </w:t>
      </w:r>
      <w:r w:rsidR="00270E30" w:rsidRPr="00270E30">
        <w:rPr>
          <w:rFonts w:ascii="Arial" w:hAnsi="Arial" w:cs="Arial"/>
          <w:b w:val="0"/>
          <w:bCs w:val="0"/>
          <w:iCs/>
          <w:spacing w:val="0"/>
          <w:sz w:val="20"/>
          <w:szCs w:val="20"/>
        </w:rPr>
        <w:t xml:space="preserve">max. 1 Seite, </w:t>
      </w:r>
      <w:r w:rsidRPr="00270E30">
        <w:rPr>
          <w:rFonts w:ascii="Arial" w:hAnsi="Arial" w:cs="Arial"/>
          <w:b w:val="0"/>
          <w:bCs w:val="0"/>
          <w:iCs/>
          <w:spacing w:val="0"/>
          <w:sz w:val="20"/>
          <w:szCs w:val="20"/>
        </w:rPr>
        <w:t>mit</w:t>
      </w:r>
      <w:r w:rsidRPr="0015779D">
        <w:rPr>
          <w:rFonts w:ascii="Arial" w:hAnsi="Arial" w:cs="Arial"/>
          <w:b w:val="0"/>
          <w:iCs/>
          <w:color w:val="000000" w:themeColor="text1"/>
          <w:spacing w:val="0"/>
          <w:kern w:val="0"/>
          <w:sz w:val="20"/>
          <w:szCs w:val="20"/>
        </w:rPr>
        <w:t xml:space="preserve"> Blick auf den aktuellen Forschungsstand</w:t>
      </w:r>
      <w:r w:rsidR="00C87131" w:rsidRPr="0015779D">
        <w:rPr>
          <w:rFonts w:ascii="Arial" w:hAnsi="Arial" w:cs="Arial"/>
          <w:b w:val="0"/>
          <w:iCs/>
          <w:color w:val="000000" w:themeColor="text1"/>
          <w:spacing w:val="0"/>
          <w:kern w:val="0"/>
          <w:sz w:val="20"/>
          <w:szCs w:val="20"/>
        </w:rPr>
        <w:t>,</w:t>
      </w:r>
      <w:r w:rsidR="00BB3270" w:rsidRPr="0015779D">
        <w:rPr>
          <w:rFonts w:ascii="Arial" w:hAnsi="Arial" w:cs="Arial"/>
          <w:b w:val="0"/>
          <w:iCs/>
          <w:color w:val="000000" w:themeColor="text1"/>
          <w:spacing w:val="0"/>
          <w:kern w:val="0"/>
          <w:sz w:val="20"/>
          <w:szCs w:val="20"/>
        </w:rPr>
        <w:t xml:space="preserve"> </w:t>
      </w:r>
      <w:r w:rsidR="0015779D">
        <w:rPr>
          <w:rFonts w:ascii="Arial" w:hAnsi="Arial" w:cs="Arial"/>
          <w:b w:val="0"/>
          <w:iCs/>
          <w:color w:val="000000" w:themeColor="text1"/>
          <w:spacing w:val="0"/>
          <w:kern w:val="0"/>
          <w:sz w:val="20"/>
          <w:szCs w:val="20"/>
        </w:rPr>
        <w:t>Erfahrungen zu den</w:t>
      </w:r>
      <w:r w:rsidR="00C87131" w:rsidRPr="00EA476F">
        <w:rPr>
          <w:rFonts w:ascii="Arial" w:hAnsi="Arial" w:cs="Arial"/>
          <w:b w:val="0"/>
          <w:iCs/>
          <w:spacing w:val="0"/>
          <w:kern w:val="0"/>
          <w:sz w:val="20"/>
          <w:szCs w:val="20"/>
        </w:rPr>
        <w:t xml:space="preserve"> angewandten Methoden</w:t>
      </w:r>
      <w:r w:rsidR="0015779D">
        <w:rPr>
          <w:rFonts w:ascii="Arial" w:hAnsi="Arial" w:cs="Arial"/>
          <w:b w:val="0"/>
          <w:iCs/>
          <w:spacing w:val="0"/>
          <w:kern w:val="0"/>
          <w:sz w:val="20"/>
          <w:szCs w:val="20"/>
        </w:rPr>
        <w:t>, m</w:t>
      </w:r>
      <w:r w:rsidR="00BB3270" w:rsidRPr="00BB3270">
        <w:rPr>
          <w:rFonts w:ascii="Arial" w:hAnsi="Arial" w:cs="Arial"/>
          <w:b w:val="0"/>
          <w:iCs/>
          <w:spacing w:val="0"/>
          <w:kern w:val="0"/>
          <w:sz w:val="20"/>
          <w:szCs w:val="20"/>
        </w:rPr>
        <w:t xml:space="preserve">ögliche </w:t>
      </w:r>
      <w:r w:rsidR="00371E1A">
        <w:rPr>
          <w:rFonts w:ascii="Arial" w:hAnsi="Arial" w:cs="Arial"/>
          <w:b w:val="0"/>
          <w:iCs/>
          <w:spacing w:val="0"/>
          <w:kern w:val="0"/>
          <w:sz w:val="20"/>
          <w:szCs w:val="20"/>
        </w:rPr>
        <w:t xml:space="preserve">klinische </w:t>
      </w:r>
      <w:r w:rsidR="00BB3270" w:rsidRPr="00BB3270">
        <w:rPr>
          <w:rFonts w:ascii="Arial" w:hAnsi="Arial" w:cs="Arial"/>
          <w:b w:val="0"/>
          <w:iCs/>
          <w:spacing w:val="0"/>
          <w:kern w:val="0"/>
          <w:sz w:val="20"/>
          <w:szCs w:val="20"/>
        </w:rPr>
        <w:t xml:space="preserve">Anwendungsperspektiven </w:t>
      </w:r>
      <w:r w:rsidR="00371E1A">
        <w:rPr>
          <w:rFonts w:ascii="Arial" w:hAnsi="Arial" w:cs="Arial"/>
          <w:b w:val="0"/>
          <w:iCs/>
          <w:spacing w:val="0"/>
          <w:kern w:val="0"/>
          <w:sz w:val="20"/>
          <w:szCs w:val="20"/>
        </w:rPr>
        <w:t>und wirtschaftliche Verwertung wie z.B. Patente, Industriekooperationen</w:t>
      </w:r>
    </w:p>
    <w:p w14:paraId="4DF6161C" w14:textId="77777777" w:rsidR="006811DF" w:rsidRPr="006811DF" w:rsidRDefault="006811DF" w:rsidP="006811DF">
      <w:pPr>
        <w:pStyle w:val="berschrift1"/>
        <w:spacing w:before="0" w:after="0" w:line="240" w:lineRule="auto"/>
        <w:rPr>
          <w:rFonts w:ascii="Arial" w:hAnsi="Arial" w:cs="Arial"/>
          <w:bCs w:val="0"/>
          <w:iCs/>
          <w:spacing w:val="0"/>
          <w:kern w:val="0"/>
          <w:sz w:val="20"/>
          <w:szCs w:val="20"/>
        </w:rPr>
      </w:pPr>
    </w:p>
    <w:p w14:paraId="0B98D08F" w14:textId="70B2727B" w:rsidR="006811DF" w:rsidRPr="006811DF" w:rsidRDefault="00BB3270" w:rsidP="00F9433E">
      <w:pPr>
        <w:tabs>
          <w:tab w:val="left" w:pos="5387"/>
        </w:tabs>
        <w:spacing w:line="240" w:lineRule="auto"/>
        <w:rPr>
          <w:rFonts w:ascii="Arial" w:hAnsi="Arial" w:cs="Arial"/>
          <w:bCs/>
          <w:iCs/>
          <w:spacing w:val="0"/>
          <w:sz w:val="20"/>
          <w:szCs w:val="20"/>
        </w:rPr>
      </w:pPr>
      <w:r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Beitrag zu den Ergebnissen</w:t>
      </w:r>
      <w:r w:rsidR="00F9433E" w:rsidRPr="00BB3270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:</w:t>
      </w:r>
      <w:r w:rsidR="006811DF" w:rsidRPr="00BB3270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pacing w:val="0"/>
          <w:sz w:val="20"/>
          <w:szCs w:val="20"/>
        </w:rPr>
        <w:t>Beitrag von K</w:t>
      </w:r>
      <w:r w:rsidR="008E5E11">
        <w:rPr>
          <w:rFonts w:ascii="Arial" w:hAnsi="Arial" w:cs="Arial"/>
          <w:bCs/>
          <w:iCs/>
          <w:spacing w:val="0"/>
          <w:sz w:val="20"/>
          <w:szCs w:val="20"/>
        </w:rPr>
        <w:t>ooperationspartner</w:t>
      </w:r>
      <w:r>
        <w:rPr>
          <w:rFonts w:ascii="Arial" w:hAnsi="Arial" w:cs="Arial"/>
          <w:bCs/>
          <w:iCs/>
          <w:spacing w:val="0"/>
          <w:sz w:val="20"/>
          <w:szCs w:val="20"/>
        </w:rPr>
        <w:t xml:space="preserve">n oder </w:t>
      </w:r>
      <w:r w:rsidR="008E5E11">
        <w:rPr>
          <w:rFonts w:ascii="Arial" w:hAnsi="Arial" w:cs="Arial"/>
          <w:bCs/>
          <w:iCs/>
          <w:spacing w:val="0"/>
          <w:sz w:val="20"/>
          <w:szCs w:val="20"/>
        </w:rPr>
        <w:t>Projektmitarbeiter</w:t>
      </w:r>
      <w:r>
        <w:rPr>
          <w:rFonts w:ascii="Arial" w:hAnsi="Arial" w:cs="Arial"/>
          <w:bCs/>
          <w:iCs/>
          <w:spacing w:val="0"/>
          <w:sz w:val="20"/>
          <w:szCs w:val="20"/>
        </w:rPr>
        <w:t>n</w:t>
      </w:r>
    </w:p>
    <w:p w14:paraId="0085A238" w14:textId="7C1775EC" w:rsidR="006811DF" w:rsidRDefault="006811DF" w:rsidP="00F9433E">
      <w:pPr>
        <w:tabs>
          <w:tab w:val="left" w:pos="5387"/>
        </w:tabs>
        <w:spacing w:line="240" w:lineRule="auto"/>
        <w:rPr>
          <w:rFonts w:ascii="Arial" w:hAnsi="Arial" w:cs="Arial"/>
          <w:bCs/>
          <w:iCs/>
          <w:spacing w:val="0"/>
          <w:sz w:val="20"/>
          <w:szCs w:val="20"/>
        </w:rPr>
      </w:pPr>
    </w:p>
    <w:p w14:paraId="2E7B9F93" w14:textId="77777777" w:rsidR="00214646" w:rsidRPr="006811DF" w:rsidRDefault="00214646" w:rsidP="00214646">
      <w:pPr>
        <w:pStyle w:val="berschrift1"/>
        <w:spacing w:before="0" w:after="0" w:line="240" w:lineRule="auto"/>
        <w:rPr>
          <w:rFonts w:ascii="Arial" w:hAnsi="Arial" w:cs="Arial"/>
          <w:bCs w:val="0"/>
          <w:iCs/>
          <w:spacing w:val="0"/>
          <w:kern w:val="0"/>
          <w:sz w:val="20"/>
          <w:szCs w:val="20"/>
        </w:rPr>
      </w:pPr>
      <w:r w:rsidRPr="00BB3270">
        <w:rPr>
          <w:rFonts w:ascii="Arial" w:hAnsi="Arial" w:cs="Arial"/>
          <w:b w:val="0"/>
          <w:iCs/>
          <w:color w:val="009440"/>
          <w:spacing w:val="0"/>
          <w:kern w:val="0"/>
          <w:sz w:val="20"/>
          <w:szCs w:val="20"/>
        </w:rPr>
        <w:t>Denkbare Ansätze für weiterführende Projekte:</w:t>
      </w:r>
      <w:r w:rsidRPr="0015779D">
        <w:rPr>
          <w:rFonts w:ascii="Arial" w:hAnsi="Arial" w:cs="Arial"/>
          <w:bCs w:val="0"/>
          <w:iCs/>
          <w:color w:val="000000" w:themeColor="text1"/>
          <w:spacing w:val="0"/>
          <w:sz w:val="20"/>
          <w:szCs w:val="20"/>
        </w:rPr>
        <w:t xml:space="preserve"> </w:t>
      </w:r>
      <w:r w:rsidRPr="0015779D">
        <w:rPr>
          <w:rFonts w:ascii="Arial" w:hAnsi="Arial" w:cs="Arial"/>
          <w:b w:val="0"/>
          <w:iCs/>
          <w:color w:val="000000" w:themeColor="text1"/>
          <w:spacing w:val="0"/>
          <w:sz w:val="20"/>
          <w:szCs w:val="20"/>
        </w:rPr>
        <w:t xml:space="preserve">Text </w:t>
      </w:r>
    </w:p>
    <w:p w14:paraId="57A590D5" w14:textId="77777777" w:rsidR="00214646" w:rsidRPr="006811DF" w:rsidRDefault="00214646" w:rsidP="00214646">
      <w:pPr>
        <w:pStyle w:val="berschrift1"/>
        <w:spacing w:before="0" w:after="0" w:line="240" w:lineRule="auto"/>
        <w:rPr>
          <w:rFonts w:ascii="Arial" w:hAnsi="Arial" w:cs="Arial"/>
          <w:bCs w:val="0"/>
          <w:iCs/>
          <w:spacing w:val="0"/>
          <w:kern w:val="0"/>
          <w:sz w:val="20"/>
          <w:szCs w:val="20"/>
        </w:rPr>
      </w:pPr>
    </w:p>
    <w:p w14:paraId="0058886C" w14:textId="4B51C649" w:rsidR="00DE7947" w:rsidRPr="00637056" w:rsidRDefault="00DE7947" w:rsidP="00DE7947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  <w:r w:rsidRPr="00F90D47">
        <w:rPr>
          <w:rFonts w:ascii="Arial" w:hAnsi="Arial" w:cs="Arial"/>
          <w:color w:val="009440"/>
          <w:spacing w:val="0"/>
          <w:sz w:val="20"/>
          <w:szCs w:val="20"/>
        </w:rPr>
        <w:t>Präsentation und Publikation der Ergebnisse:</w:t>
      </w:r>
      <w:r w:rsidR="00637056">
        <w:rPr>
          <w:rFonts w:ascii="Arial" w:hAnsi="Arial" w:cs="Arial"/>
          <w:color w:val="009440"/>
          <w:spacing w:val="0"/>
          <w:sz w:val="20"/>
          <w:szCs w:val="20"/>
        </w:rPr>
        <w:t xml:space="preserve"> </w:t>
      </w:r>
      <w:r w:rsidR="009D09D7">
        <w:rPr>
          <w:rFonts w:ascii="Arial" w:hAnsi="Arial" w:cs="Arial"/>
          <w:iCs/>
          <w:spacing w:val="0"/>
          <w:sz w:val="20"/>
          <w:szCs w:val="20"/>
        </w:rPr>
        <w:t>Verweis auf nachfolgendes Verzeichnis der Publikationen und Konferenzbeiträge und/oder Anführung von noch geplanten Aktivitäten (Fahrplan, Angabe Journal/Kongress)</w:t>
      </w:r>
    </w:p>
    <w:p w14:paraId="2178F93F" w14:textId="77777777" w:rsidR="00637056" w:rsidRPr="00F90D47" w:rsidRDefault="00637056" w:rsidP="00DE7947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1EC85342" w14:textId="7E8749DF" w:rsidR="00BB3270" w:rsidRPr="006811DF" w:rsidRDefault="00BB3270" w:rsidP="00BB3270">
      <w:pPr>
        <w:pStyle w:val="berschrift1"/>
        <w:spacing w:before="0" w:after="0" w:line="240" w:lineRule="auto"/>
        <w:rPr>
          <w:rFonts w:ascii="Arial" w:hAnsi="Arial" w:cs="Arial"/>
          <w:bCs w:val="0"/>
          <w:iCs/>
          <w:spacing w:val="0"/>
          <w:kern w:val="0"/>
          <w:sz w:val="20"/>
          <w:szCs w:val="20"/>
        </w:rPr>
      </w:pPr>
      <w:r w:rsidRPr="00BB3270">
        <w:rPr>
          <w:rFonts w:ascii="Arial" w:hAnsi="Arial" w:cs="Arial"/>
          <w:b w:val="0"/>
          <w:iCs/>
          <w:color w:val="009440"/>
          <w:spacing w:val="0"/>
          <w:kern w:val="0"/>
          <w:sz w:val="20"/>
          <w:szCs w:val="20"/>
        </w:rPr>
        <w:t>Anschlussfinanzierung:</w:t>
      </w:r>
      <w:r>
        <w:rPr>
          <w:rFonts w:ascii="Arial" w:hAnsi="Arial" w:cs="Arial"/>
          <w:bCs w:val="0"/>
          <w:iCs/>
          <w:spacing w:val="0"/>
          <w:kern w:val="0"/>
          <w:sz w:val="20"/>
          <w:szCs w:val="20"/>
        </w:rPr>
        <w:t xml:space="preserve"> </w:t>
      </w:r>
      <w:r w:rsidR="009D09D7" w:rsidRPr="00A3735A">
        <w:rPr>
          <w:rFonts w:ascii="Arial" w:hAnsi="Arial" w:cs="Arial"/>
          <w:b w:val="0"/>
          <w:bCs w:val="0"/>
          <w:iCs/>
          <w:spacing w:val="0"/>
          <w:sz w:val="20"/>
          <w:szCs w:val="20"/>
        </w:rPr>
        <w:t>Verweis auf nachfolgendes Verzeichnis und/oder Anführung von noch geplanten Aktivitäten (Fahrplan</w:t>
      </w:r>
      <w:r w:rsidR="009D09D7">
        <w:rPr>
          <w:rFonts w:ascii="Arial" w:hAnsi="Arial" w:cs="Arial"/>
          <w:b w:val="0"/>
          <w:bCs w:val="0"/>
          <w:iCs/>
          <w:spacing w:val="0"/>
          <w:sz w:val="20"/>
          <w:szCs w:val="20"/>
        </w:rPr>
        <w:t>, Status</w:t>
      </w:r>
      <w:r w:rsidR="009D09D7" w:rsidRPr="00A3735A">
        <w:rPr>
          <w:rFonts w:ascii="Arial" w:hAnsi="Arial" w:cs="Arial"/>
          <w:b w:val="0"/>
          <w:bCs w:val="0"/>
          <w:iCs/>
          <w:spacing w:val="0"/>
          <w:sz w:val="20"/>
          <w:szCs w:val="20"/>
        </w:rPr>
        <w:t xml:space="preserve">, Angabe </w:t>
      </w:r>
      <w:r w:rsidR="009D09D7">
        <w:rPr>
          <w:rFonts w:ascii="Arial" w:hAnsi="Arial" w:cs="Arial"/>
          <w:b w:val="0"/>
          <w:bCs w:val="0"/>
          <w:iCs/>
          <w:spacing w:val="0"/>
          <w:sz w:val="20"/>
          <w:szCs w:val="20"/>
        </w:rPr>
        <w:t>Förderinstitution</w:t>
      </w:r>
      <w:r w:rsidR="009D09D7" w:rsidRPr="00A3735A">
        <w:rPr>
          <w:rFonts w:ascii="Arial" w:hAnsi="Arial" w:cs="Arial"/>
          <w:b w:val="0"/>
          <w:bCs w:val="0"/>
          <w:iCs/>
          <w:spacing w:val="0"/>
          <w:sz w:val="20"/>
          <w:szCs w:val="20"/>
        </w:rPr>
        <w:t>)</w:t>
      </w:r>
    </w:p>
    <w:p w14:paraId="062EDFA6" w14:textId="4E95BBA2" w:rsidR="00BB3270" w:rsidRDefault="00BB3270" w:rsidP="00BB3270">
      <w:pPr>
        <w:tabs>
          <w:tab w:val="left" w:pos="5387"/>
        </w:tabs>
        <w:spacing w:line="240" w:lineRule="auto"/>
        <w:rPr>
          <w:rFonts w:ascii="Arial" w:hAnsi="Arial" w:cs="Arial"/>
          <w:bCs/>
          <w:iCs/>
          <w:spacing w:val="0"/>
          <w:sz w:val="20"/>
          <w:szCs w:val="20"/>
        </w:rPr>
      </w:pPr>
    </w:p>
    <w:p w14:paraId="614C1875" w14:textId="77777777" w:rsidR="007002D6" w:rsidRDefault="007002D6" w:rsidP="00BB3270">
      <w:pPr>
        <w:tabs>
          <w:tab w:val="left" w:pos="5387"/>
        </w:tabs>
        <w:spacing w:line="240" w:lineRule="auto"/>
        <w:rPr>
          <w:rFonts w:ascii="Arial" w:hAnsi="Arial" w:cs="Arial"/>
          <w:bCs/>
          <w:iCs/>
          <w:spacing w:val="0"/>
          <w:sz w:val="20"/>
          <w:szCs w:val="20"/>
        </w:rPr>
      </w:pPr>
    </w:p>
    <w:p w14:paraId="43F88524" w14:textId="1F975090" w:rsidR="0097242B" w:rsidRPr="004A2BDB" w:rsidRDefault="0097242B" w:rsidP="0097242B">
      <w:pPr>
        <w:tabs>
          <w:tab w:val="center" w:pos="4759"/>
        </w:tabs>
        <w:spacing w:line="240" w:lineRule="auto"/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</w:pPr>
      <w:r w:rsidRPr="004A2BDB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Qualifizierungsprogramm</w:t>
      </w:r>
    </w:p>
    <w:p w14:paraId="63CE5B72" w14:textId="77777777" w:rsidR="009D09D7" w:rsidRPr="0072141E" w:rsidRDefault="009D09D7" w:rsidP="009D09D7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D3398">
        <w:rPr>
          <w:rFonts w:ascii="Arial" w:hAnsi="Arial" w:cs="Arial"/>
          <w:iCs/>
          <w:color w:val="00B0F0"/>
          <w:sz w:val="16"/>
          <w:szCs w:val="16"/>
          <w:lang w:val="de-AT"/>
        </w:rPr>
        <w:t>Bausteine des verpflichtenden MCSP-Mantelcurriculums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: </w:t>
      </w:r>
      <w:r w:rsidRPr="007D3398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siehe </w:t>
      </w:r>
      <w:hyperlink r:id="rId8" w:history="1">
        <w:r w:rsidRPr="00720367">
          <w:rPr>
            <w:rFonts w:ascii="Arial" w:hAnsi="Arial" w:cs="Arial"/>
            <w:iCs/>
            <w:color w:val="00B0F0"/>
            <w:sz w:val="16"/>
            <w:szCs w:val="16"/>
            <w:lang w:val="de-AT"/>
          </w:rPr>
          <w:t>https://www.med.uni-muenchen.de/karriere/mcsp/programm</w:t>
        </w:r>
      </w:hyperlink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</w:t>
      </w:r>
    </w:p>
    <w:p w14:paraId="07B6F1DE" w14:textId="3359913B" w:rsidR="009D09D7" w:rsidRPr="0072141E" w:rsidRDefault="009D09D7" w:rsidP="009D09D7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Soll:</w:t>
      </w:r>
      <w:r w:rsidRPr="007D3398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>40 Stunden, individuell geplant</w:t>
      </w: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</w:t>
      </w:r>
    </w:p>
    <w:p w14:paraId="55EA3377" w14:textId="77777777" w:rsidR="007D3398" w:rsidRPr="007D3398" w:rsidRDefault="007D3398" w:rsidP="0097242B">
      <w:pPr>
        <w:spacing w:line="240" w:lineRule="auto"/>
        <w:rPr>
          <w:rFonts w:ascii="Arial" w:hAnsi="Arial" w:cs="Arial"/>
          <w:iCs/>
          <w:color w:val="00B0F0"/>
          <w:spacing w:val="0"/>
          <w:sz w:val="20"/>
          <w:szCs w:val="20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7351"/>
      </w:tblGrid>
      <w:tr w:rsidR="00676D98" w:rsidRPr="009341F7" w14:paraId="7A679D5C" w14:textId="77777777" w:rsidTr="00585AB6">
        <w:tc>
          <w:tcPr>
            <w:tcW w:w="1129" w:type="dxa"/>
          </w:tcPr>
          <w:p w14:paraId="3B0528A5" w14:textId="77777777" w:rsidR="00676D98" w:rsidRPr="009341F7" w:rsidRDefault="00676D98" w:rsidP="00676D9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Datum</w:t>
            </w:r>
          </w:p>
        </w:tc>
        <w:tc>
          <w:tcPr>
            <w:tcW w:w="993" w:type="dxa"/>
          </w:tcPr>
          <w:p w14:paraId="4FF516FC" w14:textId="77777777" w:rsidR="00676D98" w:rsidRPr="009341F7" w:rsidRDefault="00676D98" w:rsidP="00676D9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Umfang in Stunden</w:t>
            </w:r>
          </w:p>
        </w:tc>
        <w:tc>
          <w:tcPr>
            <w:tcW w:w="7351" w:type="dxa"/>
          </w:tcPr>
          <w:p w14:paraId="566EF987" w14:textId="2150307B" w:rsidR="00676D98" w:rsidRPr="009341F7" w:rsidRDefault="00676D98" w:rsidP="00676D9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Name</w:t>
            </w: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der Veranstaltung / Aktivität + </w:t>
            </w: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erw</w:t>
            </w:r>
            <w:r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o</w:t>
            </w: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rbene Kenntnisse/Erfahrungen/Fertigkeiten</w:t>
            </w:r>
          </w:p>
        </w:tc>
      </w:tr>
      <w:tr w:rsidR="00CB0DB8" w:rsidRPr="004A2BDB" w14:paraId="35AB35F4" w14:textId="77777777" w:rsidTr="0053624F">
        <w:tc>
          <w:tcPr>
            <w:tcW w:w="9473" w:type="dxa"/>
            <w:gridSpan w:val="3"/>
          </w:tcPr>
          <w:p w14:paraId="35AFD5D6" w14:textId="77777777" w:rsidR="00CB0DB8" w:rsidRPr="00CB0DB8" w:rsidRDefault="00CB0DB8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</w:tr>
      <w:tr w:rsidR="00F06E35" w:rsidRPr="004A2BDB" w14:paraId="2BABD5AF" w14:textId="77777777" w:rsidTr="0053624F">
        <w:tc>
          <w:tcPr>
            <w:tcW w:w="9473" w:type="dxa"/>
            <w:gridSpan w:val="3"/>
          </w:tcPr>
          <w:p w14:paraId="018A24A1" w14:textId="0A2F5FFD" w:rsidR="00F06E35" w:rsidRPr="004A2BDB" w:rsidRDefault="00F06E35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 w:rsidRP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Klinische Weiterbildung</w:t>
            </w:r>
            <w:r w:rsid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</w:p>
        </w:tc>
      </w:tr>
      <w:tr w:rsidR="007002D6" w:rsidRPr="00CB0DB8" w14:paraId="65A282F6" w14:textId="77777777" w:rsidTr="00AB25AD">
        <w:tc>
          <w:tcPr>
            <w:tcW w:w="1129" w:type="dxa"/>
          </w:tcPr>
          <w:p w14:paraId="54598933" w14:textId="1055B20A" w:rsidR="007002D6" w:rsidRPr="00CB0DB8" w:rsidRDefault="007002D6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09F1519B" w14:textId="77777777" w:rsidR="007002D6" w:rsidRPr="00CB0DB8" w:rsidRDefault="007002D6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7351" w:type="dxa"/>
          </w:tcPr>
          <w:p w14:paraId="34636EE8" w14:textId="77777777" w:rsidR="007002D6" w:rsidRPr="00CB0DB8" w:rsidRDefault="007002D6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</w:tr>
      <w:tr w:rsidR="007002D6" w:rsidRPr="00CB0DB8" w14:paraId="01DCDC1B" w14:textId="77777777" w:rsidTr="006B6416">
        <w:tc>
          <w:tcPr>
            <w:tcW w:w="1129" w:type="dxa"/>
          </w:tcPr>
          <w:p w14:paraId="4B1EE930" w14:textId="6FE6CBFC" w:rsidR="007002D6" w:rsidRPr="00CB0DB8" w:rsidRDefault="007002D6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7BE4B8D1" w14:textId="77777777" w:rsidR="007002D6" w:rsidRPr="00CB0DB8" w:rsidRDefault="007002D6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7351" w:type="dxa"/>
          </w:tcPr>
          <w:p w14:paraId="75DB8727" w14:textId="77777777" w:rsidR="007002D6" w:rsidRPr="00CB0DB8" w:rsidRDefault="007002D6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</w:tr>
      <w:tr w:rsidR="007D3398" w:rsidRPr="004A2BDB" w14:paraId="1EF3E5BD" w14:textId="77777777" w:rsidTr="0002473F">
        <w:tc>
          <w:tcPr>
            <w:tcW w:w="9473" w:type="dxa"/>
            <w:gridSpan w:val="3"/>
          </w:tcPr>
          <w:p w14:paraId="39E4F0BA" w14:textId="77777777" w:rsidR="007D3398" w:rsidRPr="00CB0DB8" w:rsidRDefault="007D3398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</w:tr>
      <w:tr w:rsidR="00F06E35" w:rsidRPr="004A2BDB" w14:paraId="2A6F7C73" w14:textId="77777777" w:rsidTr="0002473F">
        <w:tc>
          <w:tcPr>
            <w:tcW w:w="9473" w:type="dxa"/>
            <w:gridSpan w:val="3"/>
          </w:tcPr>
          <w:p w14:paraId="7564787E" w14:textId="56822EFF" w:rsidR="00F06E35" w:rsidRPr="004A2BDB" w:rsidRDefault="00F06E35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 w:rsidRP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Wissenschaftliche Weiterbildung</w:t>
            </w:r>
            <w:r w:rsid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</w:p>
        </w:tc>
      </w:tr>
      <w:tr w:rsidR="007002D6" w:rsidRPr="004A2BDB" w14:paraId="000B60FA" w14:textId="77777777" w:rsidTr="005B73E3">
        <w:tc>
          <w:tcPr>
            <w:tcW w:w="1129" w:type="dxa"/>
          </w:tcPr>
          <w:p w14:paraId="53CA43C0" w14:textId="37569777" w:rsidR="007002D6" w:rsidRPr="004A2BDB" w:rsidRDefault="007002D6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11960CEC" w14:textId="77777777" w:rsidR="007002D6" w:rsidRPr="004A2BDB" w:rsidRDefault="007002D6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7351" w:type="dxa"/>
          </w:tcPr>
          <w:p w14:paraId="2740E7DA" w14:textId="77777777" w:rsidR="007002D6" w:rsidRPr="004A2BDB" w:rsidRDefault="007002D6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7002D6" w:rsidRPr="004A2BDB" w14:paraId="4DF55F8B" w14:textId="77777777" w:rsidTr="00393C4A">
        <w:tc>
          <w:tcPr>
            <w:tcW w:w="1129" w:type="dxa"/>
          </w:tcPr>
          <w:p w14:paraId="7EF509FA" w14:textId="0BA6D1B9" w:rsidR="007002D6" w:rsidRPr="004A2BDB" w:rsidRDefault="007002D6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198CAF70" w14:textId="77777777" w:rsidR="007002D6" w:rsidRPr="004A2BDB" w:rsidRDefault="007002D6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7351" w:type="dxa"/>
          </w:tcPr>
          <w:p w14:paraId="546BFDD3" w14:textId="77777777" w:rsidR="007002D6" w:rsidRPr="004A2BDB" w:rsidRDefault="007002D6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7D3398" w:rsidRPr="004A2BDB" w14:paraId="2B3A78B8" w14:textId="77777777" w:rsidTr="0002473F">
        <w:tc>
          <w:tcPr>
            <w:tcW w:w="9473" w:type="dxa"/>
            <w:gridSpan w:val="3"/>
          </w:tcPr>
          <w:p w14:paraId="4D8610AC" w14:textId="77777777" w:rsidR="007D3398" w:rsidRPr="00CB0DB8" w:rsidRDefault="007D3398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</w:tr>
      <w:tr w:rsidR="00F06E35" w:rsidRPr="004A2BDB" w14:paraId="34535DA6" w14:textId="77777777" w:rsidTr="0002473F">
        <w:tc>
          <w:tcPr>
            <w:tcW w:w="9473" w:type="dxa"/>
            <w:gridSpan w:val="3"/>
          </w:tcPr>
          <w:p w14:paraId="595F33CE" w14:textId="5B51CE6B" w:rsidR="00F06E35" w:rsidRPr="004A2BDB" w:rsidRDefault="00F06E35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 w:rsidRP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Persönliche Weiterbildung</w:t>
            </w:r>
            <w:r w:rsid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</w:p>
        </w:tc>
      </w:tr>
      <w:tr w:rsidR="007002D6" w:rsidRPr="004A2BDB" w14:paraId="350E4614" w14:textId="77777777" w:rsidTr="00332F75">
        <w:tc>
          <w:tcPr>
            <w:tcW w:w="1129" w:type="dxa"/>
          </w:tcPr>
          <w:p w14:paraId="332DE711" w14:textId="394D1BE8" w:rsidR="007002D6" w:rsidRPr="004A2BDB" w:rsidRDefault="007002D6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03065657" w14:textId="77777777" w:rsidR="007002D6" w:rsidRPr="004A2BDB" w:rsidRDefault="007002D6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7351" w:type="dxa"/>
          </w:tcPr>
          <w:p w14:paraId="7B1D7B40" w14:textId="77777777" w:rsidR="007002D6" w:rsidRPr="004A2BDB" w:rsidRDefault="007002D6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7002D6" w:rsidRPr="004A2BDB" w14:paraId="1B5E9C30" w14:textId="77777777" w:rsidTr="003F041A">
        <w:tc>
          <w:tcPr>
            <w:tcW w:w="1129" w:type="dxa"/>
          </w:tcPr>
          <w:p w14:paraId="4E543822" w14:textId="1B28BCFF" w:rsidR="007002D6" w:rsidRPr="004A2BDB" w:rsidRDefault="007002D6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lastRenderedPageBreak/>
              <w:t>xx</w:t>
            </w:r>
          </w:p>
        </w:tc>
        <w:tc>
          <w:tcPr>
            <w:tcW w:w="993" w:type="dxa"/>
          </w:tcPr>
          <w:p w14:paraId="0FFA5236" w14:textId="77777777" w:rsidR="007002D6" w:rsidRPr="004A2BDB" w:rsidRDefault="007002D6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7351" w:type="dxa"/>
          </w:tcPr>
          <w:p w14:paraId="034F7C42" w14:textId="77777777" w:rsidR="007002D6" w:rsidRPr="004A2BDB" w:rsidRDefault="007002D6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</w:tbl>
    <w:p w14:paraId="6D07FD30" w14:textId="53C664A2" w:rsidR="002E6228" w:rsidRDefault="002E6228" w:rsidP="002E6228">
      <w:pPr>
        <w:tabs>
          <w:tab w:val="left" w:pos="709"/>
          <w:tab w:val="left" w:pos="1985"/>
          <w:tab w:val="left" w:pos="3828"/>
          <w:tab w:val="left" w:pos="6379"/>
        </w:tabs>
        <w:spacing w:line="240" w:lineRule="auto"/>
        <w:rPr>
          <w:rFonts w:ascii="Arial" w:hAnsi="Arial" w:cs="Arial"/>
          <w:iCs/>
          <w:sz w:val="16"/>
          <w:szCs w:val="16"/>
        </w:rPr>
      </w:pPr>
    </w:p>
    <w:p w14:paraId="5871D424" w14:textId="00B55AB6" w:rsidR="007002D6" w:rsidRPr="004A2BDB" w:rsidRDefault="007002D6" w:rsidP="007002D6">
      <w:pPr>
        <w:tabs>
          <w:tab w:val="left" w:pos="5387"/>
        </w:tabs>
        <w:spacing w:line="240" w:lineRule="auto"/>
        <w:rPr>
          <w:rFonts w:ascii="Arial" w:hAnsi="Arial" w:cs="Arial"/>
          <w:bCs/>
          <w:iCs/>
          <w:spacing w:val="0"/>
          <w:sz w:val="20"/>
          <w:szCs w:val="20"/>
        </w:rPr>
      </w:pPr>
      <w:r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Resümee</w:t>
      </w:r>
      <w:r w:rsidR="002C3627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 xml:space="preserve"> klinische Weiterbildung</w:t>
      </w:r>
      <w:r w:rsidRPr="002E6228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:</w:t>
      </w:r>
      <w:r>
        <w:rPr>
          <w:rFonts w:ascii="Arial" w:hAnsi="Arial" w:cs="Arial"/>
          <w:bCs/>
          <w:iCs/>
          <w:spacing w:val="0"/>
          <w:sz w:val="20"/>
          <w:szCs w:val="20"/>
        </w:rPr>
        <w:t xml:space="preserve"> kurze </w:t>
      </w:r>
      <w:r w:rsidRPr="004A2BDB">
        <w:rPr>
          <w:rFonts w:ascii="Arial" w:hAnsi="Arial" w:cs="Arial"/>
          <w:bCs/>
          <w:iCs/>
          <w:spacing w:val="0"/>
          <w:sz w:val="20"/>
          <w:szCs w:val="20"/>
        </w:rPr>
        <w:t xml:space="preserve">Darstellung </w:t>
      </w:r>
      <w:r>
        <w:rPr>
          <w:rFonts w:ascii="Arial" w:hAnsi="Arial" w:cs="Arial"/>
          <w:bCs/>
          <w:iCs/>
          <w:spacing w:val="0"/>
          <w:sz w:val="20"/>
          <w:szCs w:val="20"/>
        </w:rPr>
        <w:t xml:space="preserve">von Änderungen bzw. </w:t>
      </w:r>
      <w:r w:rsidRPr="004A2BDB">
        <w:rPr>
          <w:rFonts w:ascii="Arial" w:hAnsi="Arial" w:cs="Arial"/>
          <w:bCs/>
          <w:iCs/>
          <w:spacing w:val="0"/>
          <w:sz w:val="20"/>
          <w:szCs w:val="20"/>
        </w:rPr>
        <w:t xml:space="preserve">aufgetretener Probleme/Umstände und umgesetzter Gegenmaßnahmen, </w:t>
      </w:r>
      <w:r>
        <w:rPr>
          <w:rFonts w:ascii="Arial" w:hAnsi="Arial" w:cs="Arial"/>
          <w:bCs/>
          <w:iCs/>
          <w:spacing w:val="0"/>
          <w:sz w:val="20"/>
          <w:szCs w:val="20"/>
        </w:rPr>
        <w:t xml:space="preserve">sowie Benefit </w:t>
      </w:r>
      <w:r w:rsidRPr="004A2BDB">
        <w:rPr>
          <w:rFonts w:ascii="Arial" w:hAnsi="Arial" w:cs="Arial"/>
          <w:bCs/>
          <w:iCs/>
          <w:spacing w:val="0"/>
          <w:sz w:val="20"/>
          <w:szCs w:val="20"/>
        </w:rPr>
        <w:t>der klinischen Weiterentwicklung</w:t>
      </w:r>
      <w:r>
        <w:rPr>
          <w:rFonts w:ascii="Arial" w:hAnsi="Arial" w:cs="Arial"/>
          <w:bCs/>
          <w:iCs/>
          <w:spacing w:val="0"/>
          <w:sz w:val="20"/>
          <w:szCs w:val="20"/>
        </w:rPr>
        <w:t xml:space="preserve"> für die weitere wiss. Tätigkeit. </w:t>
      </w:r>
    </w:p>
    <w:p w14:paraId="21E43F53" w14:textId="77777777" w:rsidR="007002D6" w:rsidRPr="004A2BDB" w:rsidRDefault="007002D6" w:rsidP="007002D6">
      <w:pPr>
        <w:spacing w:line="240" w:lineRule="auto"/>
        <w:rPr>
          <w:rFonts w:ascii="Arial" w:hAnsi="Arial" w:cs="Arial"/>
          <w:iCs/>
          <w:color w:val="00B0F0"/>
          <w:spacing w:val="0"/>
          <w:sz w:val="20"/>
          <w:szCs w:val="20"/>
        </w:rPr>
      </w:pPr>
    </w:p>
    <w:p w14:paraId="7CD618A8" w14:textId="77777777" w:rsidR="0097242B" w:rsidRPr="004A2BDB" w:rsidRDefault="0097242B" w:rsidP="0097242B">
      <w:pPr>
        <w:ind w:left="360"/>
        <w:rPr>
          <w:rFonts w:ascii="Arial" w:hAnsi="Arial" w:cs="Arial"/>
          <w:b/>
        </w:rPr>
      </w:pPr>
      <w:r w:rsidRPr="004A2BDB">
        <w:rPr>
          <w:rFonts w:ascii="Arial" w:hAnsi="Arial" w:cs="Arial"/>
        </w:rPr>
        <w:t xml:space="preserve"> </w:t>
      </w:r>
    </w:p>
    <w:p w14:paraId="1CA7A929" w14:textId="77777777" w:rsidR="0097242B" w:rsidRPr="004A2BDB" w:rsidRDefault="0097242B" w:rsidP="0097242B">
      <w:pPr>
        <w:tabs>
          <w:tab w:val="center" w:pos="4759"/>
        </w:tabs>
        <w:spacing w:line="240" w:lineRule="auto"/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</w:pPr>
      <w:r w:rsidRPr="004A2BDB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Wissenschaftlicher und klinischer Werdegang</w:t>
      </w:r>
    </w:p>
    <w:p w14:paraId="67114589" w14:textId="77777777" w:rsidR="0097242B" w:rsidRPr="004A2BDB" w:rsidRDefault="0097242B" w:rsidP="0097242B">
      <w:pPr>
        <w:tabs>
          <w:tab w:val="left" w:pos="5387"/>
        </w:tabs>
        <w:spacing w:line="240" w:lineRule="auto"/>
        <w:rPr>
          <w:rFonts w:ascii="Arial" w:hAnsi="Arial" w:cs="Arial"/>
          <w:b/>
          <w:iCs/>
          <w:spacing w:val="0"/>
          <w:sz w:val="20"/>
          <w:szCs w:val="20"/>
        </w:rPr>
      </w:pPr>
    </w:p>
    <w:p w14:paraId="7612C1AF" w14:textId="13149B8D" w:rsidR="00E46134" w:rsidRPr="004A2BDB" w:rsidRDefault="00E46134" w:rsidP="00E46134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Unterbrechungen während Programmlaufzeit</w:t>
      </w:r>
    </w:p>
    <w:p w14:paraId="489D4445" w14:textId="6E60CFE6" w:rsidR="00E46134" w:rsidRPr="004A2BDB" w:rsidRDefault="00E46134" w:rsidP="00E46134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>
        <w:rPr>
          <w:rFonts w:ascii="Arial" w:hAnsi="Arial" w:cs="Arial"/>
          <w:spacing w:val="0"/>
          <w:sz w:val="20"/>
          <w:szCs w:val="20"/>
        </w:rPr>
        <w:t>MM/JJJJ-MM/JJJJ Elternzeit/Mutterschutz, längere Krankheit, ...</w:t>
      </w:r>
      <w:r w:rsidRPr="004A2BDB">
        <w:rPr>
          <w:rFonts w:ascii="Arial" w:hAnsi="Arial" w:cs="Arial"/>
          <w:spacing w:val="0"/>
          <w:sz w:val="20"/>
          <w:szCs w:val="20"/>
        </w:rPr>
        <w:t xml:space="preserve"> </w:t>
      </w:r>
    </w:p>
    <w:p w14:paraId="5450E1E8" w14:textId="77777777" w:rsidR="00E46134" w:rsidRPr="004A2BDB" w:rsidRDefault="00E46134" w:rsidP="00E46134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</w:p>
    <w:p w14:paraId="1CA58917" w14:textId="77777777" w:rsidR="0097242B" w:rsidRPr="004A2BDB" w:rsidRDefault="0097242B" w:rsidP="0097242B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Wissenschaftlicher Karriereweg</w:t>
      </w:r>
    </w:p>
    <w:p w14:paraId="1588F58D" w14:textId="471CE8FC" w:rsidR="0097242B" w:rsidRPr="004A2BDB" w:rsidRDefault="0097242B" w:rsidP="0097242B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4A2BDB">
        <w:rPr>
          <w:rFonts w:ascii="Arial" w:hAnsi="Arial" w:cs="Arial"/>
          <w:spacing w:val="0"/>
          <w:sz w:val="20"/>
          <w:szCs w:val="20"/>
        </w:rPr>
        <w:t>Statusänderung / Status unverändert (Habilitation/Professur seit MM/JJJJ</w:t>
      </w:r>
      <w:r w:rsidR="00F62AC9">
        <w:rPr>
          <w:rFonts w:ascii="Arial" w:hAnsi="Arial" w:cs="Arial"/>
          <w:spacing w:val="0"/>
          <w:sz w:val="20"/>
          <w:szCs w:val="20"/>
        </w:rPr>
        <w:t xml:space="preserve"> bzw. eingereicht im </w:t>
      </w:r>
      <w:r w:rsidR="00F62AC9" w:rsidRPr="004A2BDB">
        <w:rPr>
          <w:rFonts w:ascii="Arial" w:hAnsi="Arial" w:cs="Arial"/>
          <w:spacing w:val="0"/>
          <w:sz w:val="20"/>
          <w:szCs w:val="20"/>
        </w:rPr>
        <w:t>MM/JJJJ</w:t>
      </w:r>
      <w:r w:rsidRPr="004A2BDB">
        <w:rPr>
          <w:rFonts w:ascii="Arial" w:hAnsi="Arial" w:cs="Arial"/>
          <w:spacing w:val="0"/>
          <w:sz w:val="20"/>
          <w:szCs w:val="20"/>
        </w:rPr>
        <w:t xml:space="preserve">) </w:t>
      </w:r>
    </w:p>
    <w:p w14:paraId="6F86D657" w14:textId="77777777" w:rsidR="00A733EF" w:rsidRDefault="00A733EF" w:rsidP="00A733EF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  <w:r>
        <w:rPr>
          <w:rFonts w:ascii="Arial" w:hAnsi="Arial" w:cs="Arial"/>
          <w:spacing w:val="0"/>
          <w:sz w:val="20"/>
          <w:szCs w:val="20"/>
        </w:rPr>
        <w:t>Weiterbildung (abgeschlossen / begonnen im MM/JJJJ)</w:t>
      </w:r>
    </w:p>
    <w:p w14:paraId="135E883B" w14:textId="77777777" w:rsidR="00E46134" w:rsidRPr="004A2BDB" w:rsidRDefault="00E46134" w:rsidP="00E46134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>
        <w:rPr>
          <w:rFonts w:ascii="Arial" w:hAnsi="Arial" w:cs="Arial"/>
          <w:spacing w:val="0"/>
          <w:sz w:val="20"/>
          <w:szCs w:val="20"/>
        </w:rPr>
        <w:t xml:space="preserve">Forschungsaufenthalt für </w:t>
      </w:r>
      <w:proofErr w:type="spellStart"/>
      <w:r>
        <w:rPr>
          <w:rFonts w:ascii="Arial" w:hAnsi="Arial" w:cs="Arial"/>
          <w:spacing w:val="0"/>
          <w:sz w:val="20"/>
          <w:szCs w:val="20"/>
        </w:rPr>
        <w:t>xxxx</w:t>
      </w:r>
      <w:proofErr w:type="spellEnd"/>
      <w:r>
        <w:rPr>
          <w:rFonts w:ascii="Arial" w:hAnsi="Arial" w:cs="Arial"/>
          <w:spacing w:val="0"/>
          <w:sz w:val="20"/>
          <w:szCs w:val="20"/>
        </w:rPr>
        <w:t xml:space="preserve"> (MM/JJJJ-MM/JJJJ)</w:t>
      </w:r>
    </w:p>
    <w:p w14:paraId="4240CC8F" w14:textId="77777777" w:rsidR="0097242B" w:rsidRPr="004A2BDB" w:rsidRDefault="0097242B" w:rsidP="0097242B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</w:p>
    <w:p w14:paraId="4AF4557A" w14:textId="77777777" w:rsidR="0097242B" w:rsidRPr="004A2BDB" w:rsidRDefault="0097242B" w:rsidP="0097242B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Klinischer Karriereweg</w:t>
      </w:r>
    </w:p>
    <w:p w14:paraId="1A8006C2" w14:textId="09528A0A" w:rsidR="0097242B" w:rsidRPr="004A2BDB" w:rsidRDefault="0097242B" w:rsidP="0097242B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4A2BDB">
        <w:rPr>
          <w:rFonts w:ascii="Arial" w:hAnsi="Arial" w:cs="Arial"/>
          <w:spacing w:val="0"/>
          <w:sz w:val="20"/>
          <w:szCs w:val="20"/>
        </w:rPr>
        <w:t>Statusänderung / Status unverändert (</w:t>
      </w:r>
      <w:r w:rsidR="004E2510">
        <w:rPr>
          <w:rFonts w:ascii="Arial" w:hAnsi="Arial" w:cs="Arial"/>
          <w:spacing w:val="0"/>
          <w:sz w:val="20"/>
          <w:szCs w:val="20"/>
        </w:rPr>
        <w:t>xxx-Funktion</w:t>
      </w:r>
      <w:r w:rsidRPr="004A2BDB">
        <w:rPr>
          <w:rFonts w:ascii="Arial" w:hAnsi="Arial" w:cs="Arial"/>
          <w:spacing w:val="0"/>
          <w:sz w:val="20"/>
          <w:szCs w:val="20"/>
        </w:rPr>
        <w:t xml:space="preserve"> seit MM/JJJJ) </w:t>
      </w:r>
    </w:p>
    <w:p w14:paraId="3C90075C" w14:textId="77777777" w:rsidR="0097242B" w:rsidRPr="004A2BDB" w:rsidRDefault="0097242B" w:rsidP="0097242B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</w:p>
    <w:p w14:paraId="7C7727D0" w14:textId="18CADB19" w:rsidR="0097242B" w:rsidRPr="004A2BDB" w:rsidRDefault="0097242B" w:rsidP="0097242B">
      <w:pPr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Stipendien und Auszeichnungen</w:t>
      </w:r>
    </w:p>
    <w:p w14:paraId="023F5D23" w14:textId="77777777" w:rsidR="0097242B" w:rsidRPr="004A2BDB" w:rsidRDefault="0097242B" w:rsidP="0097242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B0F0"/>
          <w:spacing w:val="0"/>
          <w:sz w:val="20"/>
          <w:szCs w:val="20"/>
        </w:rPr>
      </w:pPr>
      <w:r w:rsidRPr="004A2BDB">
        <w:rPr>
          <w:rFonts w:ascii="Arial" w:hAnsi="Arial" w:cs="Arial"/>
          <w:spacing w:val="0"/>
          <w:sz w:val="20"/>
          <w:szCs w:val="20"/>
        </w:rPr>
        <w:t>JJJJ</w:t>
      </w:r>
      <w:r w:rsidRPr="004A2BDB">
        <w:rPr>
          <w:rFonts w:ascii="Arial" w:hAnsi="Arial" w:cs="Arial"/>
          <w:spacing w:val="0"/>
          <w:sz w:val="20"/>
          <w:szCs w:val="20"/>
        </w:rPr>
        <w:tab/>
        <w:t>Name des Preises oder Stipendiums, Förderorganisation, Höhe/Art der Förderung</w:t>
      </w:r>
    </w:p>
    <w:p w14:paraId="53E4C3E2" w14:textId="77777777" w:rsidR="0097242B" w:rsidRPr="004A2BDB" w:rsidRDefault="0097242B" w:rsidP="0097242B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</w:p>
    <w:p w14:paraId="0A3B897A" w14:textId="77777777" w:rsidR="0097242B" w:rsidRPr="004A2BDB" w:rsidRDefault="0097242B" w:rsidP="0097242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 xml:space="preserve">Sonstiges </w:t>
      </w:r>
    </w:p>
    <w:p w14:paraId="19908193" w14:textId="4BA1037F" w:rsidR="00A733EF" w:rsidRPr="004A2BDB" w:rsidRDefault="00A733EF" w:rsidP="00A733EF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Mitgliedschaften, Funktion in wiss. Gremien, </w:t>
      </w:r>
      <w:r>
        <w:rPr>
          <w:rFonts w:ascii="Arial" w:hAnsi="Arial" w:cs="Arial"/>
          <w:iCs/>
          <w:spacing w:val="0"/>
          <w:sz w:val="20"/>
          <w:szCs w:val="20"/>
        </w:rPr>
        <w:t xml:space="preserve">Gutachtertätigkeit, Herausgeberschaft, 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Lehrleistungen, </w:t>
      </w:r>
      <w:r>
        <w:rPr>
          <w:rFonts w:ascii="Arial" w:hAnsi="Arial" w:cs="Arial"/>
          <w:iCs/>
          <w:spacing w:val="0"/>
          <w:sz w:val="20"/>
          <w:szCs w:val="20"/>
        </w:rPr>
        <w:br/>
        <w:t>(Mit-)Betreuung von wiss. Nachwuchs (Angabe der Anzahl der Diplome, Promotionen, Habilitationen), ...</w:t>
      </w:r>
    </w:p>
    <w:p w14:paraId="434CFB60" w14:textId="77777777" w:rsidR="0097242B" w:rsidRPr="004A2BDB" w:rsidRDefault="0097242B" w:rsidP="0097242B">
      <w:pPr>
        <w:spacing w:line="240" w:lineRule="auto"/>
        <w:rPr>
          <w:rFonts w:ascii="Arial" w:hAnsi="Arial" w:cs="Arial"/>
          <w:color w:val="000000"/>
          <w:spacing w:val="0"/>
          <w:sz w:val="20"/>
          <w:szCs w:val="20"/>
        </w:rPr>
      </w:pPr>
    </w:p>
    <w:p w14:paraId="7B546BEF" w14:textId="77777777" w:rsidR="0097242B" w:rsidRPr="004A2BDB" w:rsidRDefault="0097242B" w:rsidP="0097242B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Publikationen</w:t>
      </w:r>
    </w:p>
    <w:p w14:paraId="58B61CCF" w14:textId="77777777" w:rsidR="009D09D7" w:rsidRDefault="009D09D7" w:rsidP="009D09D7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Bezug zum geförderten Projekt mit einem „x“ in der Spalte „MCSP“ kennzeichnen.</w:t>
      </w:r>
    </w:p>
    <w:p w14:paraId="18B71EBB" w14:textId="77777777" w:rsidR="0097242B" w:rsidRPr="0072141E" w:rsidRDefault="0097242B" w:rsidP="0097242B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Aufzählung aller Autoren, mit Markierung der eigenen Person (Fettschrift)</w:t>
      </w:r>
    </w:p>
    <w:p w14:paraId="4422AFF8" w14:textId="77777777" w:rsidR="0097242B" w:rsidRPr="0072141E" w:rsidRDefault="0097242B" w:rsidP="0097242B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Angabe der Journal-Impact-Faktors des Erscheinungsjahres (eine Dezimale)</w:t>
      </w:r>
    </w:p>
    <w:p w14:paraId="01C5943D" w14:textId="77777777" w:rsidR="0097242B" w:rsidRPr="0072141E" w:rsidRDefault="0097242B" w:rsidP="0097242B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Angabe der Rolle: E = Erstautor, L = Letztautor, C = Coautor</w:t>
      </w:r>
    </w:p>
    <w:p w14:paraId="13D4A528" w14:textId="77777777" w:rsidR="0097242B" w:rsidRPr="0072141E" w:rsidRDefault="0097242B" w:rsidP="0097242B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Vorab-Online-Publikationen (</w:t>
      </w:r>
      <w:proofErr w:type="spellStart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epub</w:t>
      </w:r>
      <w:proofErr w:type="spellEnd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</w:t>
      </w:r>
      <w:proofErr w:type="spellStart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ahead</w:t>
      </w:r>
      <w:proofErr w:type="spellEnd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</w:t>
      </w:r>
      <w:proofErr w:type="spellStart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of</w:t>
      </w:r>
      <w:proofErr w:type="spellEnd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</w:t>
      </w:r>
      <w:proofErr w:type="spellStart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print</w:t>
      </w:r>
      <w:proofErr w:type="spellEnd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) können mit einem entsprechenden Hinweis angeführt werden. </w:t>
      </w:r>
      <w:proofErr w:type="gramStart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Für endgültig angenommene, noch nicht online erschienene Publikationen,</w:t>
      </w:r>
      <w:proofErr w:type="gramEnd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ist ein datierter Beleg über die Annahme beizulegen.</w:t>
      </w:r>
    </w:p>
    <w:p w14:paraId="5FD09D77" w14:textId="77777777" w:rsidR="0097242B" w:rsidRPr="004A2BDB" w:rsidRDefault="0097242B" w:rsidP="0097242B">
      <w:pPr>
        <w:spacing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7202"/>
        <w:gridCol w:w="641"/>
        <w:gridCol w:w="618"/>
        <w:gridCol w:w="474"/>
      </w:tblGrid>
      <w:tr w:rsidR="0097242B" w:rsidRPr="004A2BDB" w14:paraId="1251444B" w14:textId="77777777" w:rsidTr="009341F7">
        <w:trPr>
          <w:trHeight w:hRule="exact" w:val="2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B5F8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MCSP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DFD5" w14:textId="77777777" w:rsidR="0097242B" w:rsidRPr="004A2BDB" w:rsidRDefault="0097242B" w:rsidP="009341F7">
            <w:pPr>
              <w:spacing w:line="240" w:lineRule="auto"/>
              <w:ind w:left="102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Originalpublikationen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C811" w14:textId="77777777" w:rsidR="0097242B" w:rsidRPr="004A2BDB" w:rsidRDefault="0097242B" w:rsidP="009341F7">
            <w:pPr>
              <w:spacing w:line="240" w:lineRule="auto"/>
              <w:ind w:right="-89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Jahr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1E46" w14:textId="77777777" w:rsidR="0097242B" w:rsidRPr="004A2BDB" w:rsidRDefault="0097242B" w:rsidP="009341F7">
            <w:pPr>
              <w:spacing w:line="240" w:lineRule="auto"/>
              <w:ind w:right="-89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Rolle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4510" w14:textId="77777777" w:rsidR="0097242B" w:rsidRPr="004A2BDB" w:rsidRDefault="0097242B" w:rsidP="009341F7">
            <w:pPr>
              <w:spacing w:line="240" w:lineRule="auto"/>
              <w:ind w:right="-89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JIF</w:t>
            </w:r>
          </w:p>
        </w:tc>
      </w:tr>
      <w:tr w:rsidR="00860EC8" w:rsidRPr="00860EC8" w14:paraId="1E6A48D0" w14:textId="77777777" w:rsidTr="009341F7">
        <w:trPr>
          <w:trHeight w:hRule="exact" w:val="103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59DAE" w14:textId="77777777" w:rsidR="0097242B" w:rsidRPr="00860EC8" w:rsidRDefault="0097242B" w:rsidP="009341F7">
            <w:pPr>
              <w:spacing w:line="240" w:lineRule="auto"/>
              <w:ind w:right="-17"/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</w:rPr>
            </w:pPr>
            <w:r w:rsidRPr="00860EC8"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</w:rPr>
              <w:t>x</w:t>
            </w:r>
          </w:p>
        </w:tc>
        <w:tc>
          <w:tcPr>
            <w:tcW w:w="3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EEB0A" w14:textId="77777777" w:rsidR="0097242B" w:rsidRPr="00860EC8" w:rsidRDefault="0097242B" w:rsidP="009341F7">
            <w:pPr>
              <w:spacing w:line="240" w:lineRule="auto"/>
              <w:ind w:right="-17"/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</w:rPr>
            </w:pPr>
            <w:r w:rsidRPr="00860EC8">
              <w:rPr>
                <w:rFonts w:ascii="Arial" w:hAnsi="Arial" w:cs="Arial"/>
                <w:b/>
                <w:bCs/>
                <w:color w:val="000000" w:themeColor="text1"/>
                <w:spacing w:val="0"/>
                <w:sz w:val="20"/>
                <w:szCs w:val="20"/>
              </w:rPr>
              <w:t>Bader P</w:t>
            </w:r>
            <w:r w:rsidRPr="00860EC8"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</w:rPr>
              <w:t xml:space="preserve">, Esser R, Bönig H, </w:t>
            </w:r>
            <w:proofErr w:type="spellStart"/>
            <w:r w:rsidRPr="00860EC8"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</w:rPr>
              <w:t>Koehl</w:t>
            </w:r>
            <w:proofErr w:type="spellEnd"/>
            <w:r w:rsidRPr="00860EC8"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</w:rPr>
              <w:t xml:space="preserve">, Klingebiel T. </w:t>
            </w:r>
          </w:p>
          <w:p w14:paraId="663B9567" w14:textId="77777777" w:rsidR="0097242B" w:rsidRPr="00860EC8" w:rsidRDefault="0097242B" w:rsidP="009341F7">
            <w:pPr>
              <w:spacing w:line="240" w:lineRule="auto"/>
              <w:ind w:right="-17"/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  <w:lang w:val="en-US"/>
              </w:rPr>
            </w:pPr>
            <w:r w:rsidRPr="00860EC8"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  <w:lang w:val="en-US"/>
              </w:rPr>
              <w:t>Rapid immune recovery and low TRM in haploidentical stem cell transplantation in children using CD3/CD19-depleted stem cells.</w:t>
            </w:r>
          </w:p>
          <w:p w14:paraId="16DF8828" w14:textId="77777777" w:rsidR="0097242B" w:rsidRPr="00860EC8" w:rsidRDefault="0097242B" w:rsidP="009341F7">
            <w:pPr>
              <w:spacing w:line="240" w:lineRule="auto"/>
              <w:ind w:right="-17"/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  <w:lang w:val="en-US"/>
              </w:rPr>
            </w:pPr>
            <w:r w:rsidRPr="00860EC8"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  <w:lang w:val="en-US"/>
              </w:rPr>
              <w:t xml:space="preserve">Best </w:t>
            </w:r>
            <w:proofErr w:type="spellStart"/>
            <w:r w:rsidRPr="00860EC8"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  <w:lang w:val="en-US"/>
              </w:rPr>
              <w:t>Pract</w:t>
            </w:r>
            <w:proofErr w:type="spellEnd"/>
            <w:r w:rsidRPr="00860EC8"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  <w:lang w:val="en-US"/>
              </w:rPr>
              <w:t xml:space="preserve"> Res Clin </w:t>
            </w:r>
            <w:proofErr w:type="spellStart"/>
            <w:r w:rsidRPr="00860EC8"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  <w:lang w:val="en-US"/>
              </w:rPr>
              <w:t>Haematol</w:t>
            </w:r>
            <w:proofErr w:type="spellEnd"/>
            <w:r w:rsidRPr="00860EC8"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  <w:lang w:val="en-US"/>
              </w:rPr>
              <w:t xml:space="preserve"> 2015; 24:331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7240D" w14:textId="77777777" w:rsidR="0097242B" w:rsidRPr="00860EC8" w:rsidRDefault="0097242B" w:rsidP="009341F7">
            <w:pPr>
              <w:spacing w:line="240" w:lineRule="auto"/>
              <w:ind w:right="-17"/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</w:rPr>
            </w:pPr>
            <w:r w:rsidRPr="00860EC8"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</w:rPr>
              <w:t>2015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EBF12" w14:textId="77777777" w:rsidR="0097242B" w:rsidRPr="00860EC8" w:rsidRDefault="0097242B" w:rsidP="009341F7">
            <w:pPr>
              <w:spacing w:line="240" w:lineRule="auto"/>
              <w:ind w:right="-17"/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</w:rPr>
            </w:pPr>
            <w:r w:rsidRPr="00860EC8"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</w:rPr>
              <w:t>E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4DFCC" w14:textId="77777777" w:rsidR="0097242B" w:rsidRPr="00860EC8" w:rsidRDefault="0097242B" w:rsidP="009341F7">
            <w:pPr>
              <w:spacing w:line="240" w:lineRule="auto"/>
              <w:ind w:right="-17"/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</w:rPr>
            </w:pPr>
            <w:r w:rsidRPr="00860EC8"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</w:rPr>
              <w:t>2,1</w:t>
            </w:r>
          </w:p>
        </w:tc>
      </w:tr>
      <w:tr w:rsidR="0097242B" w:rsidRPr="004A2BDB" w14:paraId="6B5DAC27" w14:textId="77777777" w:rsidTr="009341F7">
        <w:trPr>
          <w:trHeight w:hRule="exact" w:val="281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7813C6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7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9B8653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xx</w:t>
            </w:r>
          </w:p>
          <w:p w14:paraId="5C7CC723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  <w:p w14:paraId="39F07144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361897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5A3F5C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3D727B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</w:tbl>
    <w:p w14:paraId="03A23B59" w14:textId="77777777" w:rsidR="0097242B" w:rsidRPr="004A2BDB" w:rsidRDefault="0097242B" w:rsidP="0097242B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198"/>
        <w:gridCol w:w="637"/>
        <w:gridCol w:w="614"/>
        <w:gridCol w:w="472"/>
      </w:tblGrid>
      <w:tr w:rsidR="0097242B" w:rsidRPr="004A2BDB" w14:paraId="665A0146" w14:textId="77777777" w:rsidTr="009341F7">
        <w:trPr>
          <w:trHeight w:hRule="exact" w:val="27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7D75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MCSP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A6DA" w14:textId="77777777" w:rsidR="0097242B" w:rsidRPr="0097242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  <w:lang w:val="en-US"/>
              </w:rPr>
            </w:pPr>
            <w:r w:rsidRPr="0097242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  <w:lang w:val="en-US"/>
              </w:rPr>
              <w:t xml:space="preserve">Overviews, Reviews und </w:t>
            </w:r>
            <w:proofErr w:type="spellStart"/>
            <w:r w:rsidRPr="0097242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  <w:lang w:val="en-US"/>
              </w:rPr>
              <w:t>ggf</w:t>
            </w:r>
            <w:proofErr w:type="spellEnd"/>
            <w:r w:rsidRPr="0097242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  <w:lang w:val="en-US"/>
              </w:rPr>
              <w:t>. Comments, Letters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DFA0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Jahr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D337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Rolle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D9DD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JIF</w:t>
            </w:r>
          </w:p>
        </w:tc>
      </w:tr>
      <w:tr w:rsidR="0097242B" w:rsidRPr="004A2BDB" w14:paraId="53455D55" w14:textId="77777777" w:rsidTr="009341F7">
        <w:trPr>
          <w:trHeight w:hRule="exact" w:val="281"/>
        </w:trPr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EFBC5D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19FEC5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xx</w:t>
            </w:r>
          </w:p>
          <w:p w14:paraId="754FB43D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  <w:p w14:paraId="0DC27EED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8BF9D3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FC088B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E07DC3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</w:tbl>
    <w:p w14:paraId="271A6843" w14:textId="77777777" w:rsidR="0097242B" w:rsidRPr="004A2BDB" w:rsidRDefault="0097242B" w:rsidP="0097242B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198"/>
        <w:gridCol w:w="637"/>
        <w:gridCol w:w="614"/>
        <w:gridCol w:w="472"/>
      </w:tblGrid>
      <w:tr w:rsidR="0097242B" w:rsidRPr="004A2BDB" w14:paraId="150172D3" w14:textId="77777777" w:rsidTr="009341F7">
        <w:trPr>
          <w:trHeight w:hRule="exact" w:val="27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98C6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MCSP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B3E1" w14:textId="77777777" w:rsidR="0097242B" w:rsidRPr="0097242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  <w:lang w:val="en-US"/>
              </w:rPr>
            </w:pPr>
            <w:r w:rsidRPr="0097242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  <w:lang w:val="en-US"/>
              </w:rPr>
              <w:t>Publications in revision or in press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914F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Jahr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63FC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Rolle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7DAE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JIF</w:t>
            </w:r>
          </w:p>
        </w:tc>
      </w:tr>
      <w:tr w:rsidR="0097242B" w:rsidRPr="004A2BDB" w14:paraId="2936BFB4" w14:textId="77777777" w:rsidTr="009341F7">
        <w:trPr>
          <w:trHeight w:hRule="exact" w:val="281"/>
        </w:trPr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9ED0CE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BD6BF8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xx</w:t>
            </w:r>
          </w:p>
          <w:p w14:paraId="33E3C9C2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  <w:p w14:paraId="44BFE7F3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323244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BF1E23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F410D6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</w:tbl>
    <w:p w14:paraId="34652DB0" w14:textId="77777777" w:rsidR="0097242B" w:rsidRPr="004A2BDB" w:rsidRDefault="0097242B" w:rsidP="0097242B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289695DA" w14:textId="77777777" w:rsidR="0097242B" w:rsidRPr="004A2BDB" w:rsidRDefault="0097242B" w:rsidP="0097242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 xml:space="preserve">Konferenzbeiträge </w:t>
      </w:r>
    </w:p>
    <w:p w14:paraId="44FADE98" w14:textId="77777777" w:rsidR="009D09D7" w:rsidRDefault="009D09D7" w:rsidP="009D09D7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Bezug zum geförderten Projekt mit einem „x“ in der Spalte „MCSP“ kennzeichnen.</w:t>
      </w:r>
    </w:p>
    <w:p w14:paraId="33FF88AA" w14:textId="77777777" w:rsidR="0097242B" w:rsidRPr="004A2BDB" w:rsidRDefault="0097242B" w:rsidP="0097242B">
      <w:pPr>
        <w:pStyle w:val="JBStandardnormal"/>
        <w:rPr>
          <w:rFonts w:ascii="Arial" w:hAnsi="Arial" w:cs="Arial"/>
          <w:color w:val="00B0F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4928"/>
        <w:gridCol w:w="709"/>
        <w:gridCol w:w="3273"/>
      </w:tblGrid>
      <w:tr w:rsidR="0097242B" w:rsidRPr="004A2BDB" w14:paraId="73C53DE6" w14:textId="77777777" w:rsidTr="009341F7">
        <w:trPr>
          <w:trHeight w:hRule="exact" w:val="301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AABA2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MCSP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769CE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Poster- oder Vortragstitel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2B25E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Jahr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19245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Veranstaltungsname, Ort</w:t>
            </w:r>
          </w:p>
        </w:tc>
      </w:tr>
      <w:tr w:rsidR="0097242B" w:rsidRPr="004A2BDB" w14:paraId="242EDC6A" w14:textId="77777777" w:rsidTr="009341F7">
        <w:trPr>
          <w:trHeight w:hRule="exact" w:val="27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4A2C7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5A0CF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xx</w:t>
            </w:r>
          </w:p>
          <w:p w14:paraId="2036EA10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  <w:p w14:paraId="75BE1883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F5C58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64E1A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  <w:tr w:rsidR="0097242B" w:rsidRPr="004A2BDB" w14:paraId="3EC03DFD" w14:textId="77777777" w:rsidTr="009341F7">
        <w:trPr>
          <w:trHeight w:hRule="exact" w:val="27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AA55A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64390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xx</w:t>
            </w:r>
          </w:p>
          <w:p w14:paraId="05CACB4D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5F03C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E0E88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</w:tbl>
    <w:p w14:paraId="7016F0CB" w14:textId="77777777" w:rsidR="0097242B" w:rsidRPr="004A2BDB" w:rsidRDefault="0097242B" w:rsidP="0097242B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3B208C70" w14:textId="77777777" w:rsidR="0097242B" w:rsidRPr="004A2BDB" w:rsidRDefault="0097242B" w:rsidP="0097242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 xml:space="preserve">Drittmitteleinwerbung  </w:t>
      </w:r>
    </w:p>
    <w:p w14:paraId="0AE4C4E7" w14:textId="77777777" w:rsidR="009D09D7" w:rsidRDefault="009D09D7" w:rsidP="009D09D7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Bezug zum geförderten Projekt mit einem „x“ in der Spalte „MCSP“ kennzeichnen.</w:t>
      </w:r>
    </w:p>
    <w:p w14:paraId="17EA4A54" w14:textId="77777777" w:rsidR="009D09D7" w:rsidRDefault="009D09D7" w:rsidP="009D09D7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>
        <w:rPr>
          <w:rFonts w:ascii="Arial" w:hAnsi="Arial" w:cs="Arial"/>
          <w:iCs/>
          <w:color w:val="00B0F0"/>
          <w:sz w:val="16"/>
          <w:szCs w:val="16"/>
          <w:lang w:val="de-AT"/>
        </w:rPr>
        <w:t>Auch abgelehnte Anträge sind anzuführen.</w:t>
      </w:r>
    </w:p>
    <w:p w14:paraId="5413425C" w14:textId="77777777" w:rsidR="009D09D7" w:rsidRPr="009D09D7" w:rsidRDefault="009D09D7" w:rsidP="009D09D7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z w:val="16"/>
          <w:szCs w:val="16"/>
          <w:lang w:val="de-AT"/>
        </w:rPr>
      </w:pPr>
    </w:p>
    <w:tbl>
      <w:tblPr>
        <w:tblW w:w="499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049"/>
        <w:gridCol w:w="1385"/>
        <w:gridCol w:w="1216"/>
        <w:gridCol w:w="1408"/>
        <w:gridCol w:w="1072"/>
        <w:gridCol w:w="1773"/>
      </w:tblGrid>
      <w:tr w:rsidR="009D09D7" w:rsidRPr="004A2BDB" w14:paraId="0D03E4BB" w14:textId="77777777" w:rsidTr="00175D8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A775" w14:textId="77777777" w:rsidR="009D09D7" w:rsidRPr="004A2BDB" w:rsidRDefault="009D09D7" w:rsidP="00175D88">
            <w:pPr>
              <w:spacing w:line="240" w:lineRule="auto"/>
              <w:ind w:left="-113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MCSP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D36C" w14:textId="77777777" w:rsidR="009D09D7" w:rsidRPr="004A2BDB" w:rsidRDefault="009D09D7" w:rsidP="00175D88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Drittmittelgeber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BE9D" w14:textId="77777777" w:rsidR="009D09D7" w:rsidRPr="004A2BDB" w:rsidRDefault="009D09D7" w:rsidP="00175D88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A</w:t>
            </w: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ntrag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srolle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587D" w14:textId="77777777" w:rsidR="009D09D7" w:rsidRPr="004A2BDB" w:rsidRDefault="009D09D7" w:rsidP="00175D88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Status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89E1" w14:textId="77777777" w:rsidR="009D09D7" w:rsidRPr="004A2BDB" w:rsidRDefault="009D09D7" w:rsidP="00175D88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Titel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47BE" w14:textId="77777777" w:rsidR="009D09D7" w:rsidRPr="004A2BDB" w:rsidRDefault="009D09D7" w:rsidP="00175D88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Laufzeit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170B" w14:textId="77777777" w:rsidR="009D09D7" w:rsidRPr="004A2BDB" w:rsidRDefault="009D09D7" w:rsidP="00175D88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Fördersumme</w:t>
            </w:r>
          </w:p>
        </w:tc>
      </w:tr>
      <w:tr w:rsidR="009D09D7" w:rsidRPr="004A2BDB" w14:paraId="7DF6ADEB" w14:textId="77777777" w:rsidTr="00175D8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8457" w14:textId="77777777" w:rsidR="009D09D7" w:rsidRPr="004A2BDB" w:rsidRDefault="009D09D7" w:rsidP="00175D88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F677" w14:textId="77777777" w:rsidR="009D09D7" w:rsidRPr="004A2BDB" w:rsidRDefault="009D09D7" w:rsidP="00175D88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>Institution, Förderlinie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0C8C" w14:textId="77777777" w:rsidR="009D09D7" w:rsidRPr="004A2BDB" w:rsidRDefault="009D09D7" w:rsidP="00175D88">
            <w:pPr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Mitantrag- </w:t>
            </w:r>
            <w:proofErr w:type="spellStart"/>
            <w:r>
              <w:rPr>
                <w:rFonts w:ascii="Arial" w:hAnsi="Arial" w:cs="Arial"/>
                <w:spacing w:val="0"/>
                <w:sz w:val="20"/>
                <w:szCs w:val="20"/>
              </w:rPr>
              <w:t>steller</w:t>
            </w:r>
            <w:proofErr w:type="spellEnd"/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 / Hauptantrag-steller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1E1F" w14:textId="77777777" w:rsidR="009D09D7" w:rsidRPr="004A2BDB" w:rsidRDefault="009D09D7" w:rsidP="00175D88">
            <w:pPr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>b</w:t>
            </w: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eantragt</w:t>
            </w:r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 / </w:t>
            </w: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bewilligt</w:t>
            </w:r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 / abgelehnt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34C6" w14:textId="77777777" w:rsidR="009D09D7" w:rsidRPr="004A2BDB" w:rsidRDefault="009D09D7" w:rsidP="00175D88">
            <w:pPr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Titel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5B88" w14:textId="77777777" w:rsidR="009D09D7" w:rsidRPr="004A2BDB" w:rsidRDefault="009D09D7" w:rsidP="00175D88">
            <w:pPr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>MM/JJJJ-MM/JJJJ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54D0" w14:textId="77777777" w:rsidR="009D09D7" w:rsidRDefault="009D09D7" w:rsidP="00175D88">
            <w:pPr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€ für Geräte, </w:t>
            </w:r>
          </w:p>
          <w:p w14:paraId="6C687252" w14:textId="77777777" w:rsidR="009D09D7" w:rsidRPr="004A2BDB" w:rsidRDefault="009D09D7" w:rsidP="00175D88">
            <w:pPr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>€</w:t>
            </w: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für Verbrauchsmittel, € für Personalmittel </w:t>
            </w: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 xml:space="preserve"> </w:t>
            </w:r>
          </w:p>
        </w:tc>
      </w:tr>
    </w:tbl>
    <w:p w14:paraId="7B7B1EF5" w14:textId="77777777" w:rsidR="009D09D7" w:rsidRPr="009D09D7" w:rsidRDefault="009D09D7" w:rsidP="009D09D7">
      <w:pPr>
        <w:tabs>
          <w:tab w:val="left" w:pos="5387"/>
        </w:tabs>
        <w:rPr>
          <w:rFonts w:ascii="Arial" w:hAnsi="Arial" w:cs="Arial"/>
          <w:iCs/>
          <w:color w:val="009440"/>
        </w:rPr>
      </w:pPr>
    </w:p>
    <w:p w14:paraId="2E8EEE9E" w14:textId="77777777" w:rsidR="0097242B" w:rsidRPr="004A2BDB" w:rsidRDefault="0097242B" w:rsidP="0097242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Patente</w:t>
      </w:r>
    </w:p>
    <w:p w14:paraId="3C64FBF7" w14:textId="77777777" w:rsidR="0097242B" w:rsidRPr="004A2BDB" w:rsidRDefault="0097242B" w:rsidP="0097242B">
      <w:pPr>
        <w:pStyle w:val="JBStandardnormal"/>
        <w:rPr>
          <w:rFonts w:ascii="Arial" w:hAnsi="Arial" w:cs="Arial"/>
          <w:sz w:val="20"/>
          <w:szCs w:val="20"/>
        </w:rPr>
      </w:pPr>
      <w:r w:rsidRPr="004A2BDB">
        <w:rPr>
          <w:rFonts w:ascii="Arial" w:hAnsi="Arial" w:cs="Arial"/>
          <w:sz w:val="20"/>
          <w:szCs w:val="20"/>
        </w:rPr>
        <w:t>Beschreibung, Datum</w:t>
      </w:r>
    </w:p>
    <w:p w14:paraId="09230109" w14:textId="77777777" w:rsidR="0097242B" w:rsidRPr="004A2BDB" w:rsidRDefault="0097242B" w:rsidP="0097242B">
      <w:pPr>
        <w:tabs>
          <w:tab w:val="left" w:pos="5387"/>
        </w:tabs>
        <w:spacing w:line="240" w:lineRule="auto"/>
        <w:rPr>
          <w:rFonts w:ascii="Arial" w:hAnsi="Arial" w:cs="Arial"/>
          <w:b/>
          <w:iCs/>
          <w:color w:val="009440"/>
          <w:spacing w:val="0"/>
          <w:sz w:val="20"/>
          <w:szCs w:val="20"/>
        </w:rPr>
      </w:pPr>
    </w:p>
    <w:p w14:paraId="1EEB62A1" w14:textId="77777777" w:rsidR="0097242B" w:rsidRPr="004A2BDB" w:rsidRDefault="0097242B" w:rsidP="0097242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Öffentlichkeitsarbeit</w:t>
      </w:r>
    </w:p>
    <w:p w14:paraId="47338258" w14:textId="77777777" w:rsidR="0097242B" w:rsidRPr="004A2BDB" w:rsidRDefault="0097242B" w:rsidP="0097242B">
      <w:pPr>
        <w:pStyle w:val="JBStandardnormal"/>
        <w:rPr>
          <w:rFonts w:ascii="Arial" w:hAnsi="Arial" w:cs="Arial"/>
          <w:sz w:val="20"/>
          <w:szCs w:val="20"/>
        </w:rPr>
      </w:pPr>
      <w:r w:rsidRPr="004A2BDB">
        <w:rPr>
          <w:rFonts w:ascii="Arial" w:hAnsi="Arial" w:cs="Arial"/>
          <w:sz w:val="20"/>
          <w:szCs w:val="20"/>
        </w:rPr>
        <w:t>Medium, Datum (Link/Anhang zu Artikel/Presseausschnitt)</w:t>
      </w:r>
    </w:p>
    <w:p w14:paraId="1E1C4B3A" w14:textId="77777777" w:rsidR="0097242B" w:rsidRDefault="0097242B" w:rsidP="0097242B">
      <w:pPr>
        <w:tabs>
          <w:tab w:val="left" w:pos="5387"/>
        </w:tabs>
        <w:spacing w:line="240" w:lineRule="auto"/>
        <w:rPr>
          <w:rFonts w:ascii="Arial" w:hAnsi="Arial" w:cs="Arial"/>
          <w:b/>
          <w:iCs/>
          <w:color w:val="009440"/>
          <w:spacing w:val="0"/>
          <w:sz w:val="20"/>
          <w:szCs w:val="20"/>
        </w:rPr>
      </w:pPr>
    </w:p>
    <w:p w14:paraId="367F77AE" w14:textId="77777777" w:rsidR="00424CFD" w:rsidRDefault="00424CFD" w:rsidP="0097242B">
      <w:pPr>
        <w:tabs>
          <w:tab w:val="left" w:pos="5387"/>
        </w:tabs>
        <w:spacing w:line="240" w:lineRule="auto"/>
        <w:rPr>
          <w:rFonts w:ascii="Arial" w:hAnsi="Arial" w:cs="Arial"/>
          <w:b/>
          <w:iCs/>
          <w:color w:val="009440"/>
          <w:spacing w:val="0"/>
          <w:sz w:val="20"/>
          <w:szCs w:val="20"/>
        </w:rPr>
      </w:pPr>
    </w:p>
    <w:p w14:paraId="351324EF" w14:textId="77777777" w:rsidR="00424CFD" w:rsidRPr="004A2BDB" w:rsidRDefault="00424CFD" w:rsidP="00424CFD">
      <w:pPr>
        <w:tabs>
          <w:tab w:val="center" w:pos="4759"/>
        </w:tabs>
        <w:spacing w:line="240" w:lineRule="auto"/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</w:pPr>
      <w:r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Betreuungskomitee</w:t>
      </w:r>
    </w:p>
    <w:p w14:paraId="3A7CB17A" w14:textId="77777777" w:rsidR="00424CFD" w:rsidRPr="004A2BDB" w:rsidRDefault="00424CFD" w:rsidP="00424CFD">
      <w:pPr>
        <w:tabs>
          <w:tab w:val="left" w:pos="709"/>
          <w:tab w:val="left" w:pos="1985"/>
          <w:tab w:val="left" w:pos="3828"/>
          <w:tab w:val="left" w:pos="6379"/>
        </w:tabs>
        <w:spacing w:line="240" w:lineRule="auto"/>
        <w:rPr>
          <w:rFonts w:ascii="Arial" w:hAnsi="Arial" w:cs="Arial"/>
          <w:color w:val="009440"/>
          <w:sz w:val="20"/>
          <w:szCs w:val="20"/>
        </w:rPr>
      </w:pPr>
    </w:p>
    <w:tbl>
      <w:tblPr>
        <w:tblStyle w:val="Tabellenraster"/>
        <w:tblW w:w="4992" w:type="pct"/>
        <w:tblLook w:val="04A0" w:firstRow="1" w:lastRow="0" w:firstColumn="1" w:lastColumn="0" w:noHBand="0" w:noVBand="1"/>
      </w:tblPr>
      <w:tblGrid>
        <w:gridCol w:w="1312"/>
        <w:gridCol w:w="4002"/>
        <w:gridCol w:w="1521"/>
        <w:gridCol w:w="2659"/>
      </w:tblGrid>
      <w:tr w:rsidR="00424CFD" w:rsidRPr="009341F7" w14:paraId="24F9ABAA" w14:textId="77777777" w:rsidTr="00424CFD">
        <w:tc>
          <w:tcPr>
            <w:tcW w:w="691" w:type="pct"/>
          </w:tcPr>
          <w:p w14:paraId="5CB16831" w14:textId="77777777" w:rsidR="00424CFD" w:rsidRPr="009341F7" w:rsidRDefault="00424CFD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  <w:tc>
          <w:tcPr>
            <w:tcW w:w="2442" w:type="pct"/>
          </w:tcPr>
          <w:p w14:paraId="1CF6F599" w14:textId="77777777" w:rsidR="00424CFD" w:rsidRPr="009341F7" w:rsidRDefault="00424CFD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Name</w:t>
            </w:r>
          </w:p>
        </w:tc>
        <w:tc>
          <w:tcPr>
            <w:tcW w:w="132" w:type="pct"/>
          </w:tcPr>
          <w:p w14:paraId="1C8E4C8C" w14:textId="77777777" w:rsidR="00424CFD" w:rsidRPr="009341F7" w:rsidRDefault="00424CFD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Kontakthäufigkeit</w:t>
            </w:r>
          </w:p>
        </w:tc>
        <w:tc>
          <w:tcPr>
            <w:tcW w:w="1735" w:type="pct"/>
          </w:tcPr>
          <w:p w14:paraId="1A1B50DB" w14:textId="77777777" w:rsidR="00424CFD" w:rsidRPr="009341F7" w:rsidRDefault="00424CFD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Anzahl schriftlich dokumentierter 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Feedback-Gespräche</w:t>
            </w:r>
          </w:p>
        </w:tc>
      </w:tr>
      <w:tr w:rsidR="00424CFD" w:rsidRPr="004A2BDB" w14:paraId="5D7194C5" w14:textId="77777777" w:rsidTr="00424CFD">
        <w:tc>
          <w:tcPr>
            <w:tcW w:w="691" w:type="pct"/>
          </w:tcPr>
          <w:p w14:paraId="193B64E3" w14:textId="77777777" w:rsidR="00424CFD" w:rsidRPr="009341F7" w:rsidRDefault="00424CFD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Klinische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/</w:t>
            </w: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r 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br/>
              <w:t>Supervisor/in</w:t>
            </w:r>
          </w:p>
        </w:tc>
        <w:tc>
          <w:tcPr>
            <w:tcW w:w="2442" w:type="pct"/>
          </w:tcPr>
          <w:p w14:paraId="169A20EC" w14:textId="387DCE6F" w:rsidR="00424CFD" w:rsidRPr="004A2BDB" w:rsidRDefault="00424CFD" w:rsidP="00424CFD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Titel, Vor- und Nachname</w:t>
            </w: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, Name der Einrichtung</w:t>
            </w:r>
          </w:p>
        </w:tc>
        <w:tc>
          <w:tcPr>
            <w:tcW w:w="132" w:type="pct"/>
          </w:tcPr>
          <w:p w14:paraId="0A6BAB7C" w14:textId="77777777" w:rsidR="00424CFD" w:rsidRPr="004A2BDB" w:rsidRDefault="00424CFD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735" w:type="pct"/>
          </w:tcPr>
          <w:p w14:paraId="5F9E7815" w14:textId="77777777" w:rsidR="00424CFD" w:rsidRPr="004A2BDB" w:rsidRDefault="00424CFD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424CFD" w:rsidRPr="004A2BDB" w14:paraId="19694D68" w14:textId="77777777" w:rsidTr="00424CFD">
        <w:tc>
          <w:tcPr>
            <w:tcW w:w="691" w:type="pct"/>
          </w:tcPr>
          <w:p w14:paraId="69652CEB" w14:textId="77777777" w:rsidR="00424CFD" w:rsidRPr="009341F7" w:rsidRDefault="00424CFD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proofErr w:type="spellStart"/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Wissenschaftl</w:t>
            </w:r>
            <w:proofErr w:type="spellEnd"/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.</w:t>
            </w: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Supervisor/in</w:t>
            </w:r>
          </w:p>
        </w:tc>
        <w:tc>
          <w:tcPr>
            <w:tcW w:w="2442" w:type="pct"/>
          </w:tcPr>
          <w:p w14:paraId="69792E07" w14:textId="77777777" w:rsidR="00424CFD" w:rsidRPr="004A2BDB" w:rsidRDefault="00424CFD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32" w:type="pct"/>
          </w:tcPr>
          <w:p w14:paraId="1A63F663" w14:textId="77777777" w:rsidR="00424CFD" w:rsidRPr="004A2BDB" w:rsidRDefault="00424CFD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735" w:type="pct"/>
          </w:tcPr>
          <w:p w14:paraId="07EFE678" w14:textId="77777777" w:rsidR="00424CFD" w:rsidRPr="004A2BDB" w:rsidRDefault="00424CFD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424CFD" w:rsidRPr="004A2BDB" w14:paraId="0E0A90E2" w14:textId="77777777" w:rsidTr="00424CFD">
        <w:tc>
          <w:tcPr>
            <w:tcW w:w="691" w:type="pct"/>
          </w:tcPr>
          <w:p w14:paraId="77CB5104" w14:textId="77777777" w:rsidR="00424CFD" w:rsidRPr="009341F7" w:rsidRDefault="00424CFD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Persönliche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/</w:t>
            </w: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r 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br/>
            </w: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Mentor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/in</w:t>
            </w:r>
          </w:p>
        </w:tc>
        <w:tc>
          <w:tcPr>
            <w:tcW w:w="2442" w:type="pct"/>
          </w:tcPr>
          <w:p w14:paraId="4DEFF62C" w14:textId="77777777" w:rsidR="00424CFD" w:rsidRPr="004A2BDB" w:rsidRDefault="00424CFD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32" w:type="pct"/>
          </w:tcPr>
          <w:p w14:paraId="370BAEB5" w14:textId="77777777" w:rsidR="00424CFD" w:rsidRPr="004A2BDB" w:rsidRDefault="00424CFD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735" w:type="pct"/>
          </w:tcPr>
          <w:p w14:paraId="563A1A2A" w14:textId="77777777" w:rsidR="00424CFD" w:rsidRPr="004A2BDB" w:rsidRDefault="00424CFD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</w:tbl>
    <w:p w14:paraId="4664D67D" w14:textId="77777777" w:rsidR="00424CFD" w:rsidRDefault="00424CFD" w:rsidP="00424CFD">
      <w:pPr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</w:p>
    <w:p w14:paraId="63922D4B" w14:textId="77777777" w:rsidR="00632372" w:rsidRPr="00632372" w:rsidRDefault="00632372" w:rsidP="00632372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632372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Empfehlungen bzgl. weiterer Karriereschritte (lt. Abschluss-/Perspektivengespräch):</w:t>
      </w:r>
    </w:p>
    <w:p w14:paraId="064AB643" w14:textId="77777777" w:rsidR="00424CFD" w:rsidRPr="00424CFD" w:rsidRDefault="00424CFD" w:rsidP="00424CFD">
      <w:pPr>
        <w:pStyle w:val="Listenabsatz"/>
        <w:numPr>
          <w:ilvl w:val="0"/>
          <w:numId w:val="44"/>
        </w:numPr>
        <w:rPr>
          <w:rFonts w:ascii="Arial" w:hAnsi="Arial" w:cs="Arial"/>
          <w:b/>
        </w:rPr>
      </w:pPr>
      <w:r w:rsidRPr="00424CFD">
        <w:rPr>
          <w:rFonts w:ascii="Arial" w:hAnsi="Arial" w:cs="Arial"/>
        </w:rPr>
        <w:t xml:space="preserve">Text </w:t>
      </w:r>
    </w:p>
    <w:p w14:paraId="7B3EE57A" w14:textId="77777777" w:rsidR="00424CFD" w:rsidRPr="004A2BDB" w:rsidRDefault="00424CFD" w:rsidP="00424CFD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36F681EA" w14:textId="77777777" w:rsidR="00424CFD" w:rsidRPr="004A2BDB" w:rsidRDefault="00424CFD" w:rsidP="00424CFD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4A2BDB">
        <w:rPr>
          <w:rFonts w:ascii="Arial" w:hAnsi="Arial" w:cs="Arial"/>
          <w:spacing w:val="0"/>
          <w:sz w:val="20"/>
          <w:szCs w:val="20"/>
        </w:rPr>
        <w:t xml:space="preserve"> </w:t>
      </w:r>
    </w:p>
    <w:p w14:paraId="5FD44AB7" w14:textId="77777777" w:rsidR="0097242B" w:rsidRPr="004A2BDB" w:rsidRDefault="0097242B" w:rsidP="0097242B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6E433D39" w14:textId="77777777" w:rsidR="0097242B" w:rsidRPr="004A2BDB" w:rsidRDefault="0097242B" w:rsidP="0097242B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24909F62" w14:textId="2C4C1975" w:rsidR="0097242B" w:rsidRPr="004A2BDB" w:rsidRDefault="0097242B" w:rsidP="0097242B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  <w:t>MCSP-Geförderte/r</w:t>
      </w:r>
    </w:p>
    <w:p w14:paraId="6519E0D7" w14:textId="77777777" w:rsidR="00DE7947" w:rsidRPr="004A2BDB" w:rsidRDefault="00DE7947" w:rsidP="00DE7947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2CD383A1" w14:textId="77777777" w:rsidR="00DE7947" w:rsidRPr="004A2BDB" w:rsidRDefault="00DE7947" w:rsidP="00DE7947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496D8411" w14:textId="77777777" w:rsidR="00DE7947" w:rsidRPr="004A2BDB" w:rsidRDefault="00DE7947" w:rsidP="00DE7947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09704C15" w14:textId="77777777" w:rsidR="00DE7947" w:rsidRPr="004A2BDB" w:rsidRDefault="00DE7947" w:rsidP="00DE7947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3423752E" w14:textId="11830392" w:rsidR="00DE7947" w:rsidRPr="004A2BDB" w:rsidRDefault="00DE7947" w:rsidP="00DE7947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</w:r>
      <w:r>
        <w:rPr>
          <w:rFonts w:ascii="Arial" w:hAnsi="Arial" w:cs="Arial"/>
          <w:iCs/>
          <w:spacing w:val="0"/>
          <w:sz w:val="16"/>
          <w:szCs w:val="16"/>
        </w:rPr>
        <w:t>Vorgesetze/r</w:t>
      </w:r>
    </w:p>
    <w:p w14:paraId="5B3F26D3" w14:textId="77777777" w:rsidR="0097242B" w:rsidRPr="004A2BDB" w:rsidRDefault="0097242B" w:rsidP="0097242B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20C15DA5" w14:textId="77777777" w:rsidR="0097242B" w:rsidRPr="004A2BDB" w:rsidRDefault="0097242B" w:rsidP="0097242B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3532597C" w14:textId="77777777" w:rsidR="0097242B" w:rsidRPr="004A2BDB" w:rsidRDefault="0097242B" w:rsidP="0097242B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679FBC04" w14:textId="77777777" w:rsidR="0097242B" w:rsidRPr="004A2BDB" w:rsidRDefault="0097242B" w:rsidP="0097242B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75FCDAB7" w14:textId="5099E328" w:rsidR="0097242B" w:rsidRPr="004A2BDB" w:rsidRDefault="0097242B" w:rsidP="0097242B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  <w:t>Wissenschaftliche</w:t>
      </w:r>
      <w:r w:rsidR="00DE7947">
        <w:rPr>
          <w:rFonts w:ascii="Arial" w:hAnsi="Arial" w:cs="Arial"/>
          <w:iCs/>
          <w:spacing w:val="0"/>
          <w:sz w:val="16"/>
          <w:szCs w:val="16"/>
        </w:rPr>
        <w:t>/r Supervisor/in</w:t>
      </w:r>
    </w:p>
    <w:p w14:paraId="005F8297" w14:textId="77777777" w:rsidR="0097242B" w:rsidRPr="004A2BDB" w:rsidRDefault="0097242B" w:rsidP="0097242B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6B2181BE" w14:textId="77777777" w:rsidR="0097242B" w:rsidRPr="004A2BDB" w:rsidRDefault="0097242B" w:rsidP="0097242B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7F7B3A47" w14:textId="77777777" w:rsidR="0097242B" w:rsidRPr="004A2BDB" w:rsidRDefault="0097242B" w:rsidP="0097242B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35779F5E" w14:textId="77777777" w:rsidR="0097242B" w:rsidRPr="004A2BDB" w:rsidRDefault="0097242B" w:rsidP="0097242B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4929B071" w14:textId="0053B6D7" w:rsidR="0097242B" w:rsidRPr="004A2BDB" w:rsidRDefault="0097242B" w:rsidP="0097242B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  <w:t>Klinisch</w:t>
      </w:r>
      <w:r w:rsidR="00DE7947">
        <w:rPr>
          <w:rFonts w:ascii="Arial" w:hAnsi="Arial" w:cs="Arial"/>
          <w:iCs/>
          <w:spacing w:val="0"/>
          <w:sz w:val="16"/>
          <w:szCs w:val="16"/>
        </w:rPr>
        <w:t>e/r Supervisor/in</w:t>
      </w:r>
    </w:p>
    <w:p w14:paraId="740D7A9A" w14:textId="77777777" w:rsidR="00555146" w:rsidRPr="004A2BDB" w:rsidRDefault="00555146" w:rsidP="00555146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442569BF" w14:textId="77777777" w:rsidR="00555146" w:rsidRPr="004A2BDB" w:rsidRDefault="00555146" w:rsidP="00555146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6A568B57" w14:textId="77777777" w:rsidR="00555146" w:rsidRPr="004A2BDB" w:rsidRDefault="00555146" w:rsidP="00555146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152C8956" w14:textId="77777777" w:rsidR="00555146" w:rsidRPr="004A2BDB" w:rsidRDefault="00555146" w:rsidP="00555146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689D5DF7" w14:textId="00B310AF" w:rsidR="00555146" w:rsidRPr="004A2BDB" w:rsidRDefault="00555146" w:rsidP="00555146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</w:r>
      <w:r>
        <w:rPr>
          <w:rFonts w:ascii="Arial" w:hAnsi="Arial" w:cs="Arial"/>
          <w:iCs/>
          <w:spacing w:val="0"/>
          <w:sz w:val="16"/>
          <w:szCs w:val="16"/>
        </w:rPr>
        <w:t>Persönliche</w:t>
      </w:r>
      <w:r w:rsidR="00DE7947">
        <w:rPr>
          <w:rFonts w:ascii="Arial" w:hAnsi="Arial" w:cs="Arial"/>
          <w:iCs/>
          <w:spacing w:val="0"/>
          <w:sz w:val="16"/>
          <w:szCs w:val="16"/>
        </w:rPr>
        <w:t>/</w:t>
      </w:r>
      <w:r>
        <w:rPr>
          <w:rFonts w:ascii="Arial" w:hAnsi="Arial" w:cs="Arial"/>
          <w:iCs/>
          <w:spacing w:val="0"/>
          <w:sz w:val="16"/>
          <w:szCs w:val="16"/>
        </w:rPr>
        <w:t>r</w:t>
      </w:r>
      <w:r w:rsidRPr="004A2BDB">
        <w:rPr>
          <w:rFonts w:ascii="Arial" w:hAnsi="Arial" w:cs="Arial"/>
          <w:iCs/>
          <w:spacing w:val="0"/>
          <w:sz w:val="16"/>
          <w:szCs w:val="16"/>
        </w:rPr>
        <w:t xml:space="preserve"> Mentor</w:t>
      </w:r>
      <w:r w:rsidR="00DE7947">
        <w:rPr>
          <w:rFonts w:ascii="Arial" w:hAnsi="Arial" w:cs="Arial"/>
          <w:iCs/>
          <w:spacing w:val="0"/>
          <w:sz w:val="16"/>
          <w:szCs w:val="16"/>
        </w:rPr>
        <w:t>in</w:t>
      </w:r>
    </w:p>
    <w:p w14:paraId="7BA0D1D4" w14:textId="77777777" w:rsidR="009D09D7" w:rsidRDefault="009D09D7" w:rsidP="00DE7947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</w:pPr>
    </w:p>
    <w:p w14:paraId="5572CB60" w14:textId="3F7B852E" w:rsidR="009D09D7" w:rsidRDefault="009D09D7" w:rsidP="009D09D7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</w:pP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Ggfls. Unterschriftz</w:t>
      </w:r>
      <w:r w:rsidRPr="004925E5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eile</w:t>
      </w: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/n löschen</w:t>
      </w: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 / ergänzen</w:t>
      </w: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:</w:t>
      </w:r>
    </w:p>
    <w:p w14:paraId="2FF11258" w14:textId="77777777" w:rsidR="009D09D7" w:rsidRDefault="009D09D7" w:rsidP="009D09D7">
      <w:pPr>
        <w:pStyle w:val="Listenabsatz"/>
        <w:numPr>
          <w:ilvl w:val="0"/>
          <w:numId w:val="43"/>
        </w:num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Vorgesetzten (falls zugleich Supervisor/Mentor) </w:t>
      </w:r>
    </w:p>
    <w:p w14:paraId="4E598618" w14:textId="54E14ADC" w:rsidR="009D09D7" w:rsidRDefault="009D09D7" w:rsidP="009D09D7">
      <w:pPr>
        <w:pStyle w:val="Listenabsatz"/>
        <w:numPr>
          <w:ilvl w:val="0"/>
          <w:numId w:val="43"/>
        </w:num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>Persönliche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>/r</w:t>
      </w: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Mentor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>/in</w:t>
      </w: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(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>falls nicht vorhanden</w:t>
      </w: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>)</w:t>
      </w:r>
    </w:p>
    <w:p w14:paraId="59CB80D5" w14:textId="37128BF3" w:rsidR="00C6003A" w:rsidRPr="00A917D4" w:rsidRDefault="00C6003A" w:rsidP="009D09D7">
      <w:pPr>
        <w:spacing w:line="240" w:lineRule="auto"/>
        <w:rPr>
          <w:rFonts w:ascii="Arial" w:hAnsi="Arial" w:cs="Arial"/>
          <w:iCs/>
          <w:spacing w:val="0"/>
          <w:sz w:val="20"/>
          <w:szCs w:val="20"/>
          <w:lang w:val="de-AT"/>
        </w:rPr>
      </w:pPr>
    </w:p>
    <w:sectPr w:rsidR="00C6003A" w:rsidRPr="00A917D4" w:rsidSect="00C41578">
      <w:headerReference w:type="default" r:id="rId9"/>
      <w:headerReference w:type="first" r:id="rId10"/>
      <w:footerReference w:type="first" r:id="rId11"/>
      <w:pgSz w:w="11906" w:h="16838" w:code="9"/>
      <w:pgMar w:top="708" w:right="1021" w:bottom="1021" w:left="136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606E" w14:textId="77777777" w:rsidR="00214646" w:rsidRDefault="00214646">
      <w:r>
        <w:separator/>
      </w:r>
    </w:p>
  </w:endnote>
  <w:endnote w:type="continuationSeparator" w:id="0">
    <w:p w14:paraId="5020750C" w14:textId="77777777" w:rsidR="00214646" w:rsidRDefault="0021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MU CompatilFact">
    <w:altName w:val="Calibri"/>
    <w:panose1 w:val="020B0604020202020204"/>
    <w:charset w:val="00"/>
    <w:family w:val="auto"/>
    <w:pitch w:val="variable"/>
    <w:sig w:usb0="8000002F" w:usb1="0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FranklinGothic LT Book">
    <w:altName w:val="Futura"/>
    <w:panose1 w:val="020B0604020202020204"/>
    <w:charset w:val="00"/>
    <w:family w:val="auto"/>
    <w:pitch w:val="variable"/>
    <w:sig w:usb0="00000003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AB3E" w14:textId="77777777" w:rsidR="00214646" w:rsidRPr="004414E8" w:rsidRDefault="00214646" w:rsidP="00036BFB">
    <w:pPr>
      <w:rPr>
        <w:rFonts w:ascii="Arial" w:hAnsi="Arial" w:cs="Arial"/>
        <w:sz w:val="16"/>
        <w:szCs w:val="16"/>
      </w:rPr>
    </w:pPr>
  </w:p>
  <w:tbl>
    <w:tblPr>
      <w:tblW w:w="949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3"/>
      <w:gridCol w:w="1701"/>
      <w:gridCol w:w="3544"/>
    </w:tblGrid>
    <w:tr w:rsidR="00214646" w:rsidRPr="004414E8" w14:paraId="0C7F3AE5" w14:textId="77777777" w:rsidTr="00627306">
      <w:trPr>
        <w:trHeight w:val="557"/>
      </w:trPr>
      <w:tc>
        <w:tcPr>
          <w:tcW w:w="425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77766A8" w14:textId="77777777" w:rsidR="00214646" w:rsidRPr="004414E8" w:rsidRDefault="00214646" w:rsidP="00627306">
          <w:pPr>
            <w:pStyle w:val="absendertext"/>
            <w:spacing w:line="240" w:lineRule="auto"/>
            <w:rPr>
              <w:rFonts w:ascii="Arial" w:hAnsi="Arial" w:cs="Arial"/>
              <w:sz w:val="16"/>
              <w:szCs w:val="16"/>
            </w:rPr>
          </w:pPr>
        </w:p>
        <w:p w14:paraId="2AA9FBB2" w14:textId="2569852F" w:rsidR="00214646" w:rsidRPr="004414E8" w:rsidRDefault="00214646" w:rsidP="006F3586">
          <w:pPr>
            <w:pStyle w:val="absendertext"/>
            <w:spacing w:line="240" w:lineRule="auto"/>
            <w:rPr>
              <w:rFonts w:ascii="Arial" w:hAnsi="Arial" w:cs="Arial"/>
              <w:spacing w:val="6"/>
              <w:sz w:val="16"/>
              <w:szCs w:val="16"/>
            </w:rPr>
          </w:pPr>
          <w:r w:rsidRPr="004414E8">
            <w:rPr>
              <w:rFonts w:ascii="Arial" w:hAnsi="Arial" w:cs="Arial"/>
              <w:sz w:val="16"/>
              <w:szCs w:val="16"/>
            </w:rPr>
            <w:t>MCSP-</w:t>
          </w:r>
          <w:r>
            <w:rPr>
              <w:rFonts w:ascii="Arial" w:hAnsi="Arial" w:cs="Arial"/>
              <w:sz w:val="16"/>
              <w:szCs w:val="16"/>
            </w:rPr>
            <w:t>ABSCHLUSSBERICHT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629AC23" w14:textId="77777777" w:rsidR="00214646" w:rsidRPr="004414E8" w:rsidRDefault="00214646" w:rsidP="00627306">
          <w:pPr>
            <w:pStyle w:val="absendertext"/>
            <w:tabs>
              <w:tab w:val="left" w:pos="624"/>
            </w:tabs>
            <w:spacing w:line="240" w:lineRule="auto"/>
            <w:rPr>
              <w:rFonts w:ascii="Arial" w:hAnsi="Arial" w:cs="Arial"/>
              <w:bCs/>
              <w:caps/>
              <w:sz w:val="16"/>
              <w:szCs w:val="16"/>
            </w:rPr>
          </w:pPr>
        </w:p>
        <w:p w14:paraId="17BD97B4" w14:textId="77777777" w:rsidR="00214646" w:rsidRPr="004414E8" w:rsidRDefault="00214646" w:rsidP="00627306">
          <w:pPr>
            <w:pStyle w:val="absendertext"/>
            <w:tabs>
              <w:tab w:val="left" w:pos="624"/>
            </w:tabs>
            <w:spacing w:line="240" w:lineRule="auto"/>
            <w:jc w:val="right"/>
            <w:rPr>
              <w:rFonts w:ascii="Arial" w:hAnsi="Arial" w:cs="Arial"/>
              <w:spacing w:val="0"/>
              <w:sz w:val="16"/>
              <w:szCs w:val="16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F7197D3" w14:textId="77777777" w:rsidR="00214646" w:rsidRPr="004414E8" w:rsidRDefault="00214646" w:rsidP="00627306">
          <w:pPr>
            <w:pStyle w:val="absendertext"/>
            <w:tabs>
              <w:tab w:val="left" w:pos="624"/>
            </w:tabs>
            <w:spacing w:line="240" w:lineRule="auto"/>
            <w:ind w:left="189"/>
            <w:rPr>
              <w:rFonts w:ascii="Arial" w:hAnsi="Arial" w:cs="Arial"/>
              <w:bCs/>
              <w:caps/>
              <w:sz w:val="16"/>
              <w:szCs w:val="16"/>
            </w:rPr>
          </w:pPr>
        </w:p>
        <w:p w14:paraId="23DA65C7" w14:textId="2975D2FE" w:rsidR="00214646" w:rsidRPr="004414E8" w:rsidRDefault="00214646" w:rsidP="00627306">
          <w:pPr>
            <w:pStyle w:val="absendertext"/>
            <w:tabs>
              <w:tab w:val="left" w:pos="624"/>
            </w:tabs>
            <w:spacing w:line="240" w:lineRule="auto"/>
            <w:ind w:left="189"/>
            <w:jc w:val="right"/>
            <w:rPr>
              <w:rFonts w:ascii="Arial" w:hAnsi="Arial" w:cs="Arial"/>
              <w:spacing w:val="0"/>
              <w:sz w:val="16"/>
              <w:szCs w:val="16"/>
            </w:rPr>
          </w:pP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t xml:space="preserve">Seite </w:t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instrText xml:space="preserve"> PAGE </w:instrText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caps/>
              <w:noProof/>
              <w:sz w:val="16"/>
              <w:szCs w:val="16"/>
            </w:rPr>
            <w:t>1</w:t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t xml:space="preserve"> von </w:t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instrText xml:space="preserve"> NUMPAGES </w:instrText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caps/>
              <w:noProof/>
              <w:sz w:val="16"/>
              <w:szCs w:val="16"/>
            </w:rPr>
            <w:t>4</w:t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</w:p>
      </w:tc>
    </w:tr>
  </w:tbl>
  <w:p w14:paraId="08030E21" w14:textId="77777777" w:rsidR="00214646" w:rsidRPr="004414E8" w:rsidRDefault="00214646" w:rsidP="00036BFB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2940" w14:textId="77777777" w:rsidR="00214646" w:rsidRDefault="00214646">
      <w:r>
        <w:separator/>
      </w:r>
    </w:p>
  </w:footnote>
  <w:footnote w:type="continuationSeparator" w:id="0">
    <w:p w14:paraId="05E88311" w14:textId="77777777" w:rsidR="00214646" w:rsidRDefault="00214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518"/>
      <w:gridCol w:w="1987"/>
      <w:gridCol w:w="1993"/>
    </w:tblGrid>
    <w:tr w:rsidR="00214646" w:rsidRPr="008121EB" w14:paraId="0F67A739" w14:textId="77777777" w:rsidTr="001D6165">
      <w:tc>
        <w:tcPr>
          <w:tcW w:w="5518" w:type="dxa"/>
        </w:tcPr>
        <w:p w14:paraId="45B6EEE8" w14:textId="2ECA5535" w:rsidR="00214646" w:rsidRPr="008121EB" w:rsidRDefault="00214646" w:rsidP="003F09F6">
          <w:pPr>
            <w:ind w:left="-113"/>
            <w:rPr>
              <w:rFonts w:ascii="Arial" w:hAnsi="Arial" w:cs="Arial"/>
              <w:bCs/>
              <w:caps/>
              <w:sz w:val="16"/>
              <w:szCs w:val="16"/>
            </w:rPr>
          </w:pPr>
          <w:r w:rsidRPr="008121EB">
            <w:rPr>
              <w:rFonts w:ascii="Arial" w:hAnsi="Arial" w:cs="Arial"/>
              <w:sz w:val="16"/>
              <w:szCs w:val="16"/>
            </w:rPr>
            <w:t>MCSP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t>-</w:t>
          </w:r>
          <w:r>
            <w:rPr>
              <w:rFonts w:ascii="Arial" w:hAnsi="Arial" w:cs="Arial"/>
              <w:bCs/>
              <w:caps/>
              <w:sz w:val="16"/>
              <w:szCs w:val="16"/>
            </w:rPr>
            <w:t>ABSCHLUSSbericht</w:t>
          </w:r>
        </w:p>
      </w:tc>
      <w:tc>
        <w:tcPr>
          <w:tcW w:w="1987" w:type="dxa"/>
        </w:tcPr>
        <w:p w14:paraId="15F82282" w14:textId="77777777" w:rsidR="00214646" w:rsidRPr="008121EB" w:rsidRDefault="00214646" w:rsidP="000C1F65">
          <w:pPr>
            <w:pStyle w:val="Kopfzeile"/>
            <w:spacing w:after="120"/>
            <w:ind w:left="142"/>
            <w:jc w:val="center"/>
            <w:rPr>
              <w:rFonts w:ascii="Arial" w:hAnsi="Arial" w:cs="Arial"/>
              <w:bCs/>
              <w:caps/>
              <w:sz w:val="16"/>
              <w:szCs w:val="16"/>
            </w:rPr>
          </w:pPr>
        </w:p>
      </w:tc>
      <w:tc>
        <w:tcPr>
          <w:tcW w:w="1993" w:type="dxa"/>
        </w:tcPr>
        <w:p w14:paraId="6B50A21A" w14:textId="5A13B746" w:rsidR="00214646" w:rsidRPr="008121EB" w:rsidRDefault="00214646" w:rsidP="000C1F65">
          <w:pPr>
            <w:pStyle w:val="Kopfzeile"/>
            <w:spacing w:after="120"/>
            <w:ind w:left="142" w:right="-108"/>
            <w:jc w:val="right"/>
            <w:rPr>
              <w:rFonts w:ascii="Arial" w:hAnsi="Arial" w:cs="Arial"/>
              <w:bCs/>
              <w:caps/>
              <w:sz w:val="16"/>
              <w:szCs w:val="16"/>
            </w:rPr>
          </w:pP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t xml:space="preserve">Seite 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instrText xml:space="preserve"> PAGE </w:instrTex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caps/>
              <w:noProof/>
              <w:sz w:val="16"/>
              <w:szCs w:val="16"/>
            </w:rPr>
            <w:t>4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t xml:space="preserve"> von 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instrText xml:space="preserve"> NUMPAGES </w:instrTex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caps/>
              <w:noProof/>
              <w:sz w:val="16"/>
              <w:szCs w:val="16"/>
            </w:rPr>
            <w:t>4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</w:p>
      </w:tc>
    </w:tr>
  </w:tbl>
  <w:p w14:paraId="1686FF37" w14:textId="77777777" w:rsidR="00214646" w:rsidRPr="008121EB" w:rsidRDefault="00214646" w:rsidP="000C1F65">
    <w:pPr>
      <w:pStyle w:val="Kopfzeile"/>
      <w:ind w:left="142"/>
      <w:rPr>
        <w:rFonts w:ascii="Arial" w:hAnsi="Arial" w:cs="Arial"/>
        <w:b/>
        <w:bCs/>
        <w:sz w:val="16"/>
        <w:szCs w:val="16"/>
      </w:rPr>
    </w:pPr>
  </w:p>
  <w:p w14:paraId="53F99BB9" w14:textId="77777777" w:rsidR="00214646" w:rsidRPr="008121EB" w:rsidRDefault="00214646" w:rsidP="000C1F65">
    <w:pPr>
      <w:pStyle w:val="Kopfzeile"/>
      <w:ind w:left="142"/>
      <w:rPr>
        <w:rFonts w:ascii="Arial" w:hAnsi="Arial" w:cs="Arial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9D21" w14:textId="7B191841" w:rsidR="00214646" w:rsidRDefault="002C3627" w:rsidP="008F1A73">
    <w:pPr>
      <w:pStyle w:val="Boxentext"/>
      <w:tabs>
        <w:tab w:val="left" w:pos="3085"/>
        <w:tab w:val="center" w:pos="4759"/>
      </w:tabs>
      <w:spacing w:before="1440" w:line="240" w:lineRule="auto"/>
      <w:ind w:left="0"/>
      <w:rPr>
        <w:b w:val="0"/>
        <w:bCs w:val="0"/>
        <w:sz w:val="16"/>
        <w:szCs w:val="16"/>
      </w:rPr>
    </w:pPr>
    <w:r>
      <w:rPr>
        <w:b w:val="0"/>
        <w:bCs w:val="0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0CC47A04" wp14:editId="29BAC802">
          <wp:simplePos x="0" y="0"/>
          <wp:positionH relativeFrom="column">
            <wp:posOffset>4697361</wp:posOffset>
          </wp:positionH>
          <wp:positionV relativeFrom="paragraph">
            <wp:posOffset>58994</wp:posOffset>
          </wp:positionV>
          <wp:extent cx="608400" cy="720000"/>
          <wp:effectExtent l="0" t="0" r="1270" b="4445"/>
          <wp:wrapNone/>
          <wp:docPr id="4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4646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3C3F06" wp14:editId="418E3901">
              <wp:simplePos x="0" y="0"/>
              <wp:positionH relativeFrom="margin">
                <wp:posOffset>1654846</wp:posOffset>
              </wp:positionH>
              <wp:positionV relativeFrom="page">
                <wp:posOffset>558800</wp:posOffset>
              </wp:positionV>
              <wp:extent cx="2912110" cy="828040"/>
              <wp:effectExtent l="0" t="0" r="889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A2118" w14:textId="77777777" w:rsidR="00214646" w:rsidRDefault="00214646" w:rsidP="000873B8">
                          <w:pPr>
                            <w:pStyle w:val="Kopfzeile"/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</w:rPr>
                          </w:pPr>
                        </w:p>
                        <w:p w14:paraId="32821630" w14:textId="77777777" w:rsidR="00214646" w:rsidRDefault="00214646" w:rsidP="000873B8">
                          <w:pPr>
                            <w:pStyle w:val="Kopfzeile"/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</w:rPr>
                          </w:pPr>
                        </w:p>
                        <w:p w14:paraId="074081BC" w14:textId="6BE45AF3" w:rsidR="00214646" w:rsidRDefault="00214646" w:rsidP="000873B8">
                          <w:pPr>
                            <w:pStyle w:val="Kopfzeile"/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</w:rPr>
                            <w:t>ABSCHLUSS</w:t>
                          </w:r>
                          <w:r w:rsidRPr="004414E8"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</w:rPr>
                            <w:t>BERICHT</w:t>
                          </w:r>
                          <w:r w:rsidRPr="000873B8"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1C053253" w14:textId="662E07EA" w:rsidR="00214646" w:rsidRPr="001B5D7E" w:rsidRDefault="008F1A73" w:rsidP="000873B8">
                          <w:pPr>
                            <w:pStyle w:val="Kopfzeile"/>
                            <w:rPr>
                              <w:rFonts w:ascii="Arial" w:hAnsi="Arial" w:cs="Arial"/>
                              <w:spacing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0"/>
                              <w:sz w:val="20"/>
                              <w:szCs w:val="20"/>
                            </w:rPr>
                            <w:t xml:space="preserve">für den </w:t>
                          </w:r>
                          <w:r w:rsidR="00214646">
                            <w:rPr>
                              <w:rFonts w:ascii="Arial" w:hAnsi="Arial" w:cs="Arial"/>
                              <w:spacing w:val="0"/>
                              <w:sz w:val="20"/>
                              <w:szCs w:val="20"/>
                            </w:rPr>
                            <w:t>Gesamtförderzeitraum</w:t>
                          </w:r>
                        </w:p>
                        <w:p w14:paraId="7CE2A020" w14:textId="0E6866A8" w:rsidR="00214646" w:rsidRPr="004414E8" w:rsidRDefault="00214646" w:rsidP="00D02D8A">
                          <w:pPr>
                            <w:spacing w:before="100" w:beforeAutospacing="1" w:line="240" w:lineRule="auto"/>
                            <w:ind w:left="85"/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360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C3F0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30.3pt;margin-top:44pt;width:229.3pt;height:65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" filled="f" stroked="f">
              <v:textbox inset="0,0,0,1mm">
                <w:txbxContent>
                  <w:p w14:paraId="394A2118" w14:textId="77777777" w:rsidR="00214646" w:rsidRDefault="00214646" w:rsidP="000873B8">
                    <w:pPr>
                      <w:pStyle w:val="Kopfzeile"/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</w:rPr>
                    </w:pPr>
                  </w:p>
                  <w:p w14:paraId="32821630" w14:textId="77777777" w:rsidR="00214646" w:rsidRDefault="00214646" w:rsidP="000873B8">
                    <w:pPr>
                      <w:pStyle w:val="Kopfzeile"/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</w:rPr>
                    </w:pPr>
                  </w:p>
                  <w:p w14:paraId="074081BC" w14:textId="6BE45AF3" w:rsidR="00214646" w:rsidRDefault="00214646" w:rsidP="000873B8">
                    <w:pPr>
                      <w:pStyle w:val="Kopfzeile"/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</w:rPr>
                      <w:t>ABSCHLUSS</w:t>
                    </w:r>
                    <w:r w:rsidRPr="004414E8"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</w:rPr>
                      <w:t>BERICHT</w:t>
                    </w:r>
                    <w:r w:rsidRPr="000873B8"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</w:rPr>
                      <w:t xml:space="preserve"> </w:t>
                    </w:r>
                  </w:p>
                  <w:p w14:paraId="1C053253" w14:textId="662E07EA" w:rsidR="00214646" w:rsidRPr="001B5D7E" w:rsidRDefault="008F1A73" w:rsidP="000873B8">
                    <w:pPr>
                      <w:pStyle w:val="Kopfzeile"/>
                      <w:rPr>
                        <w:rFonts w:ascii="Arial" w:hAnsi="Arial" w:cs="Arial"/>
                        <w:spacing w:val="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pacing w:val="0"/>
                        <w:sz w:val="20"/>
                        <w:szCs w:val="20"/>
                      </w:rPr>
                      <w:t xml:space="preserve">für den </w:t>
                    </w:r>
                    <w:r w:rsidR="00214646">
                      <w:rPr>
                        <w:rFonts w:ascii="Arial" w:hAnsi="Arial" w:cs="Arial"/>
                        <w:spacing w:val="0"/>
                        <w:sz w:val="20"/>
                        <w:szCs w:val="20"/>
                      </w:rPr>
                      <w:t>Gesamtförderzeitraum</w:t>
                    </w:r>
                  </w:p>
                  <w:p w14:paraId="7CE2A020" w14:textId="0E6866A8" w:rsidR="00214646" w:rsidRPr="004414E8" w:rsidRDefault="00214646" w:rsidP="00D02D8A">
                    <w:pPr>
                      <w:spacing w:before="100" w:beforeAutospacing="1" w:line="240" w:lineRule="auto"/>
                      <w:ind w:left="85"/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214646" w:rsidRPr="009404C4">
      <w:rPr>
        <w:noProof/>
      </w:rPr>
      <w:drawing>
        <wp:anchor distT="0" distB="0" distL="114300" distR="114300" simplePos="0" relativeHeight="251655167" behindDoc="1" locked="0" layoutInCell="1" allowOverlap="1" wp14:anchorId="2DDEBC34" wp14:editId="34AD656F">
          <wp:simplePos x="0" y="0"/>
          <wp:positionH relativeFrom="page">
            <wp:posOffset>867410</wp:posOffset>
          </wp:positionH>
          <wp:positionV relativeFrom="page">
            <wp:posOffset>360045</wp:posOffset>
          </wp:positionV>
          <wp:extent cx="5943600" cy="829945"/>
          <wp:effectExtent l="0" t="0" r="0" b="8255"/>
          <wp:wrapNone/>
          <wp:docPr id="5" name="Bild 3" descr="A4_SW_120_ohne_Siege_transparent_m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SW_120_ohne_Siege_transparent_ml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646">
      <w:rPr>
        <w:b w:val="0"/>
        <w:bCs w:val="0"/>
        <w:sz w:val="16"/>
        <w:szCs w:val="16"/>
      </w:rPr>
      <w:tab/>
    </w:r>
    <w:r w:rsidR="008F1A73">
      <w:rPr>
        <w:b w:val="0"/>
        <w:bCs w:val="0"/>
        <w:sz w:val="16"/>
        <w:szCs w:val="16"/>
      </w:rPr>
      <w:tab/>
    </w:r>
  </w:p>
  <w:p w14:paraId="0E61ED8F" w14:textId="77777777" w:rsidR="00214646" w:rsidRPr="009C440D" w:rsidRDefault="00214646" w:rsidP="009C44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1B0"/>
    <w:multiLevelType w:val="hybridMultilevel"/>
    <w:tmpl w:val="D6DA1F9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D6966"/>
    <w:multiLevelType w:val="hybridMultilevel"/>
    <w:tmpl w:val="97F66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F24"/>
    <w:multiLevelType w:val="hybridMultilevel"/>
    <w:tmpl w:val="AE4E9672"/>
    <w:lvl w:ilvl="0" w:tplc="B0485C6C">
      <w:numFmt w:val="bullet"/>
      <w:lvlText w:val="-"/>
      <w:lvlJc w:val="left"/>
      <w:pPr>
        <w:ind w:left="720" w:hanging="360"/>
      </w:pPr>
      <w:rPr>
        <w:rFonts w:ascii="LMU CompatilFact" w:hAnsi="LMU CompatilFact" w:cs="Arial" w:hint="default"/>
        <w:b/>
        <w:color w:val="auto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63BDE"/>
    <w:multiLevelType w:val="hybridMultilevel"/>
    <w:tmpl w:val="DC7E6F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9212B"/>
    <w:multiLevelType w:val="hybridMultilevel"/>
    <w:tmpl w:val="2E302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86A27"/>
    <w:multiLevelType w:val="hybridMultilevel"/>
    <w:tmpl w:val="57C800E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D0AC5"/>
    <w:multiLevelType w:val="hybridMultilevel"/>
    <w:tmpl w:val="CDF83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B352D"/>
    <w:multiLevelType w:val="hybridMultilevel"/>
    <w:tmpl w:val="F4D05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31FE"/>
    <w:multiLevelType w:val="hybridMultilevel"/>
    <w:tmpl w:val="54887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A60B8"/>
    <w:multiLevelType w:val="hybridMultilevel"/>
    <w:tmpl w:val="05E8FDEE"/>
    <w:lvl w:ilvl="0" w:tplc="B6B488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A5EC3"/>
    <w:multiLevelType w:val="hybridMultilevel"/>
    <w:tmpl w:val="4762F58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D27D40"/>
    <w:multiLevelType w:val="hybridMultilevel"/>
    <w:tmpl w:val="98BCDFE8"/>
    <w:lvl w:ilvl="0" w:tplc="8458C20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CA8049D4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C880719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7076CF12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A64C65A2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92DA2E76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112CF5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6B147F5E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A05C8B0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7DC7DB0"/>
    <w:multiLevelType w:val="hybridMultilevel"/>
    <w:tmpl w:val="4328D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445CA"/>
    <w:multiLevelType w:val="hybridMultilevel"/>
    <w:tmpl w:val="43F0C1AA"/>
    <w:lvl w:ilvl="0" w:tplc="B0485C6C">
      <w:numFmt w:val="bullet"/>
      <w:lvlText w:val="-"/>
      <w:lvlJc w:val="left"/>
      <w:pPr>
        <w:ind w:left="5745" w:hanging="360"/>
      </w:pPr>
      <w:rPr>
        <w:rFonts w:ascii="LMU CompatilFact" w:hAnsi="LMU CompatilFact" w:cs="Arial" w:hint="default"/>
        <w:b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4" w15:restartNumberingAfterBreak="0">
    <w:nsid w:val="187D39D5"/>
    <w:multiLevelType w:val="hybridMultilevel"/>
    <w:tmpl w:val="9CB0B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B30B0"/>
    <w:multiLevelType w:val="hybridMultilevel"/>
    <w:tmpl w:val="FF446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50B2B"/>
    <w:multiLevelType w:val="hybridMultilevel"/>
    <w:tmpl w:val="CD7A4B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D07CD"/>
    <w:multiLevelType w:val="hybridMultilevel"/>
    <w:tmpl w:val="D0E44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E2F89"/>
    <w:multiLevelType w:val="hybridMultilevel"/>
    <w:tmpl w:val="9D3A3C80"/>
    <w:lvl w:ilvl="0" w:tplc="2C64558A">
      <w:numFmt w:val="bullet"/>
      <w:lvlText w:val="-"/>
      <w:lvlJc w:val="left"/>
      <w:pPr>
        <w:ind w:left="5745" w:hanging="360"/>
      </w:pPr>
      <w:rPr>
        <w:rFonts w:ascii="LMU CompatilFact" w:eastAsia="Times New Roman" w:hAnsi="LMU CompatilFact" w:cs="Aria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9" w15:restartNumberingAfterBreak="0">
    <w:nsid w:val="31705FB1"/>
    <w:multiLevelType w:val="hybridMultilevel"/>
    <w:tmpl w:val="BBE86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F229F"/>
    <w:multiLevelType w:val="hybridMultilevel"/>
    <w:tmpl w:val="0554D9A6"/>
    <w:lvl w:ilvl="0" w:tplc="577A53A0">
      <w:start w:val="1"/>
      <w:numFmt w:val="lowerLetter"/>
      <w:lvlText w:val="%1)"/>
      <w:lvlJc w:val="left"/>
      <w:pPr>
        <w:ind w:left="720" w:hanging="360"/>
      </w:pPr>
      <w:rPr>
        <w:rFonts w:ascii="LMU CompatilFact" w:eastAsia="Times New Roman" w:hAnsi="LMU CompatilFact" w:cs="Arial"/>
        <w:b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E1773"/>
    <w:multiLevelType w:val="hybridMultilevel"/>
    <w:tmpl w:val="9334C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915F6"/>
    <w:multiLevelType w:val="multilevel"/>
    <w:tmpl w:val="D72EA7E8"/>
    <w:lvl w:ilvl="0">
      <w:start w:val="1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276"/>
        </w:tabs>
        <w:ind w:left="1276" w:hanging="708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23" w15:restartNumberingAfterBreak="0">
    <w:nsid w:val="3FE270D7"/>
    <w:multiLevelType w:val="hybridMultilevel"/>
    <w:tmpl w:val="7F2C4924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43D264C"/>
    <w:multiLevelType w:val="hybridMultilevel"/>
    <w:tmpl w:val="B67E7A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D4806"/>
    <w:multiLevelType w:val="hybridMultilevel"/>
    <w:tmpl w:val="C10C5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C2E20"/>
    <w:multiLevelType w:val="hybridMultilevel"/>
    <w:tmpl w:val="EA06AF88"/>
    <w:lvl w:ilvl="0" w:tplc="946C9D42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91D2B5C4">
      <w:start w:val="1"/>
      <w:numFmt w:val="lowerLetter"/>
      <w:lvlText w:val="%2."/>
      <w:lvlJc w:val="left"/>
      <w:pPr>
        <w:ind w:left="1440" w:hanging="360"/>
      </w:pPr>
    </w:lvl>
    <w:lvl w:ilvl="2" w:tplc="AA6469FC">
      <w:start w:val="1"/>
      <w:numFmt w:val="lowerRoman"/>
      <w:lvlText w:val="%3."/>
      <w:lvlJc w:val="right"/>
      <w:pPr>
        <w:ind w:left="2160" w:hanging="180"/>
      </w:pPr>
    </w:lvl>
    <w:lvl w:ilvl="3" w:tplc="84BCADD6">
      <w:start w:val="1"/>
      <w:numFmt w:val="decimal"/>
      <w:lvlText w:val="%4."/>
      <w:lvlJc w:val="left"/>
      <w:pPr>
        <w:ind w:left="2880" w:hanging="360"/>
      </w:pPr>
    </w:lvl>
    <w:lvl w:ilvl="4" w:tplc="728CEC4C">
      <w:start w:val="1"/>
      <w:numFmt w:val="lowerLetter"/>
      <w:lvlText w:val="%5."/>
      <w:lvlJc w:val="left"/>
      <w:pPr>
        <w:ind w:left="3600" w:hanging="360"/>
      </w:pPr>
    </w:lvl>
    <w:lvl w:ilvl="5" w:tplc="A81CAD68">
      <w:start w:val="1"/>
      <w:numFmt w:val="lowerRoman"/>
      <w:lvlText w:val="%6."/>
      <w:lvlJc w:val="right"/>
      <w:pPr>
        <w:ind w:left="4320" w:hanging="180"/>
      </w:pPr>
    </w:lvl>
    <w:lvl w:ilvl="6" w:tplc="24A2D04A">
      <w:start w:val="1"/>
      <w:numFmt w:val="decimal"/>
      <w:lvlText w:val="%7."/>
      <w:lvlJc w:val="left"/>
      <w:pPr>
        <w:ind w:left="5040" w:hanging="360"/>
      </w:pPr>
    </w:lvl>
    <w:lvl w:ilvl="7" w:tplc="439AC086">
      <w:start w:val="1"/>
      <w:numFmt w:val="lowerLetter"/>
      <w:lvlText w:val="%8."/>
      <w:lvlJc w:val="left"/>
      <w:pPr>
        <w:ind w:left="5760" w:hanging="360"/>
      </w:pPr>
    </w:lvl>
    <w:lvl w:ilvl="8" w:tplc="70E8E63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6068F"/>
    <w:multiLevelType w:val="hybridMultilevel"/>
    <w:tmpl w:val="D6F2B82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423179"/>
    <w:multiLevelType w:val="hybridMultilevel"/>
    <w:tmpl w:val="56C8939A"/>
    <w:lvl w:ilvl="0" w:tplc="B0485C6C">
      <w:numFmt w:val="bullet"/>
      <w:lvlText w:val="-"/>
      <w:lvlJc w:val="left"/>
      <w:pPr>
        <w:ind w:left="720" w:hanging="360"/>
      </w:pPr>
      <w:rPr>
        <w:rFonts w:ascii="LMU CompatilFact" w:hAnsi="LMU CompatilFact" w:cs="Arial" w:hint="default"/>
        <w:b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A5A91"/>
    <w:multiLevelType w:val="hybridMultilevel"/>
    <w:tmpl w:val="FDB835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E6A32"/>
    <w:multiLevelType w:val="hybridMultilevel"/>
    <w:tmpl w:val="7728B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D51FC"/>
    <w:multiLevelType w:val="hybridMultilevel"/>
    <w:tmpl w:val="D5E41FE2"/>
    <w:lvl w:ilvl="0" w:tplc="0407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32" w15:restartNumberingAfterBreak="0">
    <w:nsid w:val="53AA5F3C"/>
    <w:multiLevelType w:val="hybridMultilevel"/>
    <w:tmpl w:val="9D042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071F9"/>
    <w:multiLevelType w:val="hybridMultilevel"/>
    <w:tmpl w:val="6022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CF15DE"/>
    <w:multiLevelType w:val="hybridMultilevel"/>
    <w:tmpl w:val="56CC2A4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45117"/>
    <w:multiLevelType w:val="hybridMultilevel"/>
    <w:tmpl w:val="E06882DE"/>
    <w:lvl w:ilvl="0" w:tplc="2C64558A">
      <w:numFmt w:val="bullet"/>
      <w:lvlText w:val="-"/>
      <w:lvlJc w:val="left"/>
      <w:pPr>
        <w:ind w:left="5745" w:hanging="360"/>
      </w:pPr>
      <w:rPr>
        <w:rFonts w:ascii="LMU CompatilFact" w:eastAsia="Times New Roman" w:hAnsi="LMU CompatilFact" w:cs="Aria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36" w15:restartNumberingAfterBreak="0">
    <w:nsid w:val="6FE44580"/>
    <w:multiLevelType w:val="hybridMultilevel"/>
    <w:tmpl w:val="49DCDF2C"/>
    <w:lvl w:ilvl="0" w:tplc="56E64908">
      <w:numFmt w:val="bullet"/>
      <w:lvlText w:val="-"/>
      <w:lvlJc w:val="left"/>
      <w:pPr>
        <w:ind w:left="720" w:hanging="360"/>
      </w:pPr>
      <w:rPr>
        <w:rFonts w:ascii="LMU CompatilFact" w:eastAsia="Times New Roman" w:hAnsi="LMU CompatilFact" w:cs="LMU CompatilFac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83ADA"/>
    <w:multiLevelType w:val="hybridMultilevel"/>
    <w:tmpl w:val="1B8C4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23786"/>
    <w:multiLevelType w:val="hybridMultilevel"/>
    <w:tmpl w:val="A8BCA80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8A52C41"/>
    <w:multiLevelType w:val="hybridMultilevel"/>
    <w:tmpl w:val="C9A8D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A6A07"/>
    <w:multiLevelType w:val="hybridMultilevel"/>
    <w:tmpl w:val="C33C5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32782"/>
    <w:multiLevelType w:val="hybridMultilevel"/>
    <w:tmpl w:val="BC22ECA4"/>
    <w:lvl w:ilvl="0" w:tplc="DBD069D4">
      <w:start w:val="1"/>
      <w:numFmt w:val="bullet"/>
      <w:lvlText w:val=""/>
      <w:lvlJc w:val="left"/>
      <w:pPr>
        <w:ind w:left="1440" w:hanging="360"/>
      </w:pPr>
      <w:rPr>
        <w:rFonts w:ascii="Symbol" w:hAnsi="Symbol" w:cs="Arial" w:hint="default"/>
        <w:b w:val="0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345390"/>
    <w:multiLevelType w:val="hybridMultilevel"/>
    <w:tmpl w:val="FE548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03811">
    <w:abstractNumId w:val="1"/>
  </w:num>
  <w:num w:numId="2" w16cid:durableId="1836531614">
    <w:abstractNumId w:val="19"/>
  </w:num>
  <w:num w:numId="3" w16cid:durableId="1809007105">
    <w:abstractNumId w:val="17"/>
  </w:num>
  <w:num w:numId="4" w16cid:durableId="1862472534">
    <w:abstractNumId w:val="4"/>
  </w:num>
  <w:num w:numId="5" w16cid:durableId="979190289">
    <w:abstractNumId w:val="35"/>
  </w:num>
  <w:num w:numId="6" w16cid:durableId="1060713638">
    <w:abstractNumId w:val="31"/>
  </w:num>
  <w:num w:numId="7" w16cid:durableId="1463839135">
    <w:abstractNumId w:val="18"/>
  </w:num>
  <w:num w:numId="8" w16cid:durableId="1245796319">
    <w:abstractNumId w:val="13"/>
  </w:num>
  <w:num w:numId="9" w16cid:durableId="190916685">
    <w:abstractNumId w:val="16"/>
  </w:num>
  <w:num w:numId="10" w16cid:durableId="4033764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5487338">
    <w:abstractNumId w:val="37"/>
  </w:num>
  <w:num w:numId="12" w16cid:durableId="1450736521">
    <w:abstractNumId w:val="41"/>
  </w:num>
  <w:num w:numId="13" w16cid:durableId="791434607">
    <w:abstractNumId w:val="26"/>
  </w:num>
  <w:num w:numId="14" w16cid:durableId="1909850505">
    <w:abstractNumId w:val="11"/>
  </w:num>
  <w:num w:numId="15" w16cid:durableId="146627465">
    <w:abstractNumId w:val="10"/>
  </w:num>
  <w:num w:numId="16" w16cid:durableId="1374114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5496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3293010">
    <w:abstractNumId w:val="0"/>
  </w:num>
  <w:num w:numId="19" w16cid:durableId="1217661294">
    <w:abstractNumId w:val="3"/>
  </w:num>
  <w:num w:numId="20" w16cid:durableId="478806077">
    <w:abstractNumId w:val="40"/>
  </w:num>
  <w:num w:numId="21" w16cid:durableId="912199062">
    <w:abstractNumId w:val="15"/>
  </w:num>
  <w:num w:numId="22" w16cid:durableId="1200899895">
    <w:abstractNumId w:val="9"/>
  </w:num>
  <w:num w:numId="23" w16cid:durableId="835656376">
    <w:abstractNumId w:val="5"/>
  </w:num>
  <w:num w:numId="24" w16cid:durableId="1292710830">
    <w:abstractNumId w:val="36"/>
  </w:num>
  <w:num w:numId="25" w16cid:durableId="543249611">
    <w:abstractNumId w:val="32"/>
  </w:num>
  <w:num w:numId="26" w16cid:durableId="328561630">
    <w:abstractNumId w:val="2"/>
  </w:num>
  <w:num w:numId="27" w16cid:durableId="666791200">
    <w:abstractNumId w:val="28"/>
  </w:num>
  <w:num w:numId="28" w16cid:durableId="758479543">
    <w:abstractNumId w:val="20"/>
  </w:num>
  <w:num w:numId="29" w16cid:durableId="1919364870">
    <w:abstractNumId w:val="38"/>
  </w:num>
  <w:num w:numId="30" w16cid:durableId="10763195">
    <w:abstractNumId w:val="7"/>
  </w:num>
  <w:num w:numId="31" w16cid:durableId="1184981316">
    <w:abstractNumId w:val="30"/>
  </w:num>
  <w:num w:numId="32" w16cid:durableId="1171602364">
    <w:abstractNumId w:val="34"/>
  </w:num>
  <w:num w:numId="33" w16cid:durableId="1155142016">
    <w:abstractNumId w:val="24"/>
  </w:num>
  <w:num w:numId="34" w16cid:durableId="562253555">
    <w:abstractNumId w:val="39"/>
  </w:num>
  <w:num w:numId="35" w16cid:durableId="1377854198">
    <w:abstractNumId w:val="8"/>
  </w:num>
  <w:num w:numId="36" w16cid:durableId="751587877">
    <w:abstractNumId w:val="14"/>
  </w:num>
  <w:num w:numId="37" w16cid:durableId="1387951390">
    <w:abstractNumId w:val="33"/>
  </w:num>
  <w:num w:numId="38" w16cid:durableId="2093890705">
    <w:abstractNumId w:val="21"/>
  </w:num>
  <w:num w:numId="39" w16cid:durableId="1923875224">
    <w:abstractNumId w:val="12"/>
  </w:num>
  <w:num w:numId="40" w16cid:durableId="1683386600">
    <w:abstractNumId w:val="27"/>
  </w:num>
  <w:num w:numId="41" w16cid:durableId="503009083">
    <w:abstractNumId w:val="42"/>
  </w:num>
  <w:num w:numId="42" w16cid:durableId="1801803996">
    <w:abstractNumId w:val="23"/>
  </w:num>
  <w:num w:numId="43" w16cid:durableId="402918328">
    <w:abstractNumId w:val="25"/>
  </w:num>
  <w:num w:numId="44" w16cid:durableId="4823540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6" w:nlCheck="1" w:checkStyle="0"/>
  <w:activeWritingStyle w:appName="MSWord" w:lang="de-AT" w:vendorID="64" w:dllVersion="4096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mailMerge>
    <w:mainDocumentType w:val="formLetters"/>
    <w:linkToQuery/>
    <w:dataType w:val="native"/>
    <w:query w:val="SELECT * FROM `Tabelle1$`"/>
  </w:mailMerge>
  <w:defaultTabStop w:val="709"/>
  <w:consecutiveHyphenLimit w:val="1"/>
  <w:hyphenationZone w:val="510"/>
  <w:doNotHyphenateCap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C0"/>
    <w:rsid w:val="00000869"/>
    <w:rsid w:val="000052E1"/>
    <w:rsid w:val="000063A2"/>
    <w:rsid w:val="00013D70"/>
    <w:rsid w:val="00013F20"/>
    <w:rsid w:val="0001562B"/>
    <w:rsid w:val="00020A77"/>
    <w:rsid w:val="0002258D"/>
    <w:rsid w:val="00025227"/>
    <w:rsid w:val="00025276"/>
    <w:rsid w:val="00025772"/>
    <w:rsid w:val="00025E7B"/>
    <w:rsid w:val="00030D1C"/>
    <w:rsid w:val="00036BFB"/>
    <w:rsid w:val="000372BF"/>
    <w:rsid w:val="000405E0"/>
    <w:rsid w:val="000428FF"/>
    <w:rsid w:val="00046AC9"/>
    <w:rsid w:val="00057F0F"/>
    <w:rsid w:val="00061D27"/>
    <w:rsid w:val="0006619F"/>
    <w:rsid w:val="00066D46"/>
    <w:rsid w:val="00067943"/>
    <w:rsid w:val="00070EC1"/>
    <w:rsid w:val="0007482E"/>
    <w:rsid w:val="000773F4"/>
    <w:rsid w:val="0008174C"/>
    <w:rsid w:val="00081AD6"/>
    <w:rsid w:val="00081B1E"/>
    <w:rsid w:val="00084D5A"/>
    <w:rsid w:val="000873B8"/>
    <w:rsid w:val="00090EB2"/>
    <w:rsid w:val="00093DC2"/>
    <w:rsid w:val="000965F0"/>
    <w:rsid w:val="00096FB5"/>
    <w:rsid w:val="000A165C"/>
    <w:rsid w:val="000A28BD"/>
    <w:rsid w:val="000A43D3"/>
    <w:rsid w:val="000B5AB6"/>
    <w:rsid w:val="000B70AA"/>
    <w:rsid w:val="000C00B0"/>
    <w:rsid w:val="000C1F65"/>
    <w:rsid w:val="000C462B"/>
    <w:rsid w:val="000C709A"/>
    <w:rsid w:val="000D05A0"/>
    <w:rsid w:val="000D0895"/>
    <w:rsid w:val="000D290C"/>
    <w:rsid w:val="000D37D5"/>
    <w:rsid w:val="000D39BB"/>
    <w:rsid w:val="000D62C7"/>
    <w:rsid w:val="000D6659"/>
    <w:rsid w:val="000D7CD4"/>
    <w:rsid w:val="000E25D7"/>
    <w:rsid w:val="000E43D5"/>
    <w:rsid w:val="000F05C1"/>
    <w:rsid w:val="000F3238"/>
    <w:rsid w:val="000F7616"/>
    <w:rsid w:val="000F7831"/>
    <w:rsid w:val="001038DD"/>
    <w:rsid w:val="001136F9"/>
    <w:rsid w:val="00113BE3"/>
    <w:rsid w:val="00116A08"/>
    <w:rsid w:val="00116F5D"/>
    <w:rsid w:val="001218C6"/>
    <w:rsid w:val="00123688"/>
    <w:rsid w:val="00123731"/>
    <w:rsid w:val="00123D14"/>
    <w:rsid w:val="001266B6"/>
    <w:rsid w:val="001348C1"/>
    <w:rsid w:val="00141486"/>
    <w:rsid w:val="001427C7"/>
    <w:rsid w:val="00143AA2"/>
    <w:rsid w:val="0014575C"/>
    <w:rsid w:val="001503F6"/>
    <w:rsid w:val="001534CE"/>
    <w:rsid w:val="00154457"/>
    <w:rsid w:val="00156A6A"/>
    <w:rsid w:val="0015779D"/>
    <w:rsid w:val="00167A64"/>
    <w:rsid w:val="001711AD"/>
    <w:rsid w:val="001772BF"/>
    <w:rsid w:val="00181E50"/>
    <w:rsid w:val="00182908"/>
    <w:rsid w:val="00184B11"/>
    <w:rsid w:val="00185897"/>
    <w:rsid w:val="00190278"/>
    <w:rsid w:val="00190AC2"/>
    <w:rsid w:val="00195117"/>
    <w:rsid w:val="00196CFE"/>
    <w:rsid w:val="001977B0"/>
    <w:rsid w:val="001A0E40"/>
    <w:rsid w:val="001A14D5"/>
    <w:rsid w:val="001A177D"/>
    <w:rsid w:val="001A1D94"/>
    <w:rsid w:val="001A5422"/>
    <w:rsid w:val="001A6B84"/>
    <w:rsid w:val="001A7D33"/>
    <w:rsid w:val="001A7FA6"/>
    <w:rsid w:val="001B0BA9"/>
    <w:rsid w:val="001C21CE"/>
    <w:rsid w:val="001C5506"/>
    <w:rsid w:val="001D00A0"/>
    <w:rsid w:val="001D0801"/>
    <w:rsid w:val="001D2957"/>
    <w:rsid w:val="001D6165"/>
    <w:rsid w:val="001D72DE"/>
    <w:rsid w:val="001E67AF"/>
    <w:rsid w:val="001F43B4"/>
    <w:rsid w:val="001F4B09"/>
    <w:rsid w:val="00200AF6"/>
    <w:rsid w:val="00200CB9"/>
    <w:rsid w:val="002052B3"/>
    <w:rsid w:val="00205D09"/>
    <w:rsid w:val="00213E57"/>
    <w:rsid w:val="00214646"/>
    <w:rsid w:val="00217F21"/>
    <w:rsid w:val="0022205F"/>
    <w:rsid w:val="00222861"/>
    <w:rsid w:val="0022624B"/>
    <w:rsid w:val="0023067F"/>
    <w:rsid w:val="002339A8"/>
    <w:rsid w:val="0023464E"/>
    <w:rsid w:val="0023648D"/>
    <w:rsid w:val="00243193"/>
    <w:rsid w:val="00243786"/>
    <w:rsid w:val="00244639"/>
    <w:rsid w:val="00247150"/>
    <w:rsid w:val="00247286"/>
    <w:rsid w:val="0025078C"/>
    <w:rsid w:val="00251562"/>
    <w:rsid w:val="00252CBE"/>
    <w:rsid w:val="00252E57"/>
    <w:rsid w:val="002546D2"/>
    <w:rsid w:val="00254E69"/>
    <w:rsid w:val="00255B96"/>
    <w:rsid w:val="0025675A"/>
    <w:rsid w:val="0026012B"/>
    <w:rsid w:val="00262C24"/>
    <w:rsid w:val="00263387"/>
    <w:rsid w:val="00267F5A"/>
    <w:rsid w:val="00270E30"/>
    <w:rsid w:val="00271172"/>
    <w:rsid w:val="00271861"/>
    <w:rsid w:val="00275260"/>
    <w:rsid w:val="00276B39"/>
    <w:rsid w:val="00276D7E"/>
    <w:rsid w:val="002773E6"/>
    <w:rsid w:val="00281839"/>
    <w:rsid w:val="002858D1"/>
    <w:rsid w:val="00285EF9"/>
    <w:rsid w:val="002906DA"/>
    <w:rsid w:val="00290F1B"/>
    <w:rsid w:val="00292FA1"/>
    <w:rsid w:val="00294952"/>
    <w:rsid w:val="0029719D"/>
    <w:rsid w:val="002A10C4"/>
    <w:rsid w:val="002A14D5"/>
    <w:rsid w:val="002A5EA8"/>
    <w:rsid w:val="002B1914"/>
    <w:rsid w:val="002B330B"/>
    <w:rsid w:val="002B3577"/>
    <w:rsid w:val="002B42C5"/>
    <w:rsid w:val="002B7C53"/>
    <w:rsid w:val="002C2947"/>
    <w:rsid w:val="002C3627"/>
    <w:rsid w:val="002C52FA"/>
    <w:rsid w:val="002C7256"/>
    <w:rsid w:val="002D04F4"/>
    <w:rsid w:val="002D1EBE"/>
    <w:rsid w:val="002D2212"/>
    <w:rsid w:val="002D30E2"/>
    <w:rsid w:val="002D6DCC"/>
    <w:rsid w:val="002E0E68"/>
    <w:rsid w:val="002E50E3"/>
    <w:rsid w:val="002E6228"/>
    <w:rsid w:val="002F30A1"/>
    <w:rsid w:val="002F7572"/>
    <w:rsid w:val="00304AC4"/>
    <w:rsid w:val="00307A39"/>
    <w:rsid w:val="00314953"/>
    <w:rsid w:val="00315F5F"/>
    <w:rsid w:val="00317DAA"/>
    <w:rsid w:val="0032083B"/>
    <w:rsid w:val="00320F7B"/>
    <w:rsid w:val="0032126C"/>
    <w:rsid w:val="003229BA"/>
    <w:rsid w:val="00323F46"/>
    <w:rsid w:val="00324453"/>
    <w:rsid w:val="00325E21"/>
    <w:rsid w:val="003265F0"/>
    <w:rsid w:val="003272CB"/>
    <w:rsid w:val="00336499"/>
    <w:rsid w:val="003377BE"/>
    <w:rsid w:val="00345DA7"/>
    <w:rsid w:val="00346A4D"/>
    <w:rsid w:val="00352B5A"/>
    <w:rsid w:val="0035381A"/>
    <w:rsid w:val="0036044F"/>
    <w:rsid w:val="00361461"/>
    <w:rsid w:val="00361BFF"/>
    <w:rsid w:val="003628E0"/>
    <w:rsid w:val="0036540B"/>
    <w:rsid w:val="00365FCD"/>
    <w:rsid w:val="00371E1A"/>
    <w:rsid w:val="003745D7"/>
    <w:rsid w:val="00376E02"/>
    <w:rsid w:val="00377862"/>
    <w:rsid w:val="003812BC"/>
    <w:rsid w:val="003816CB"/>
    <w:rsid w:val="00392E7C"/>
    <w:rsid w:val="00393F51"/>
    <w:rsid w:val="003A2063"/>
    <w:rsid w:val="003A3A78"/>
    <w:rsid w:val="003A6725"/>
    <w:rsid w:val="003A7DC9"/>
    <w:rsid w:val="003B3AC0"/>
    <w:rsid w:val="003B45A7"/>
    <w:rsid w:val="003B4C7D"/>
    <w:rsid w:val="003B5F51"/>
    <w:rsid w:val="003C2A53"/>
    <w:rsid w:val="003C36B8"/>
    <w:rsid w:val="003C3CAA"/>
    <w:rsid w:val="003C4DF8"/>
    <w:rsid w:val="003C4F96"/>
    <w:rsid w:val="003C7014"/>
    <w:rsid w:val="003D2ECC"/>
    <w:rsid w:val="003D482B"/>
    <w:rsid w:val="003E6153"/>
    <w:rsid w:val="003F09F6"/>
    <w:rsid w:val="003F108B"/>
    <w:rsid w:val="003F5FD2"/>
    <w:rsid w:val="003F7558"/>
    <w:rsid w:val="00400BEB"/>
    <w:rsid w:val="00401086"/>
    <w:rsid w:val="00404AAD"/>
    <w:rsid w:val="004065C0"/>
    <w:rsid w:val="00406AD2"/>
    <w:rsid w:val="00406D28"/>
    <w:rsid w:val="00407796"/>
    <w:rsid w:val="004249B3"/>
    <w:rsid w:val="00424CFD"/>
    <w:rsid w:val="0043236B"/>
    <w:rsid w:val="00432492"/>
    <w:rsid w:val="00432F46"/>
    <w:rsid w:val="0043529F"/>
    <w:rsid w:val="00435D7F"/>
    <w:rsid w:val="00436136"/>
    <w:rsid w:val="004414E8"/>
    <w:rsid w:val="00441F84"/>
    <w:rsid w:val="00442B44"/>
    <w:rsid w:val="00442CFA"/>
    <w:rsid w:val="00443133"/>
    <w:rsid w:val="00446727"/>
    <w:rsid w:val="00451124"/>
    <w:rsid w:val="0045180A"/>
    <w:rsid w:val="00451CB5"/>
    <w:rsid w:val="00452769"/>
    <w:rsid w:val="00452F24"/>
    <w:rsid w:val="00453AB9"/>
    <w:rsid w:val="00463286"/>
    <w:rsid w:val="004646B0"/>
    <w:rsid w:val="00464A14"/>
    <w:rsid w:val="00467380"/>
    <w:rsid w:val="00473591"/>
    <w:rsid w:val="00475678"/>
    <w:rsid w:val="00487A1F"/>
    <w:rsid w:val="00491D61"/>
    <w:rsid w:val="00494F64"/>
    <w:rsid w:val="00496E22"/>
    <w:rsid w:val="004A2FDB"/>
    <w:rsid w:val="004A30E0"/>
    <w:rsid w:val="004A3D7B"/>
    <w:rsid w:val="004A5B4F"/>
    <w:rsid w:val="004B1649"/>
    <w:rsid w:val="004B3F65"/>
    <w:rsid w:val="004B7EBC"/>
    <w:rsid w:val="004C1A0D"/>
    <w:rsid w:val="004C2087"/>
    <w:rsid w:val="004C3A6A"/>
    <w:rsid w:val="004C3B15"/>
    <w:rsid w:val="004C4257"/>
    <w:rsid w:val="004C4F93"/>
    <w:rsid w:val="004C5797"/>
    <w:rsid w:val="004C775F"/>
    <w:rsid w:val="004D3CD2"/>
    <w:rsid w:val="004E0781"/>
    <w:rsid w:val="004E2510"/>
    <w:rsid w:val="004E30E6"/>
    <w:rsid w:val="004E40BC"/>
    <w:rsid w:val="004E46B7"/>
    <w:rsid w:val="004E4ADE"/>
    <w:rsid w:val="004E751B"/>
    <w:rsid w:val="004F3BEE"/>
    <w:rsid w:val="00506082"/>
    <w:rsid w:val="005135F3"/>
    <w:rsid w:val="005152FF"/>
    <w:rsid w:val="00516467"/>
    <w:rsid w:val="00520DDF"/>
    <w:rsid w:val="0052248D"/>
    <w:rsid w:val="00522E06"/>
    <w:rsid w:val="00524F6B"/>
    <w:rsid w:val="00526805"/>
    <w:rsid w:val="00531E5A"/>
    <w:rsid w:val="00533E63"/>
    <w:rsid w:val="0054008F"/>
    <w:rsid w:val="00540EE7"/>
    <w:rsid w:val="00542DE0"/>
    <w:rsid w:val="0054489F"/>
    <w:rsid w:val="00547C2A"/>
    <w:rsid w:val="00555146"/>
    <w:rsid w:val="0055728D"/>
    <w:rsid w:val="0056513F"/>
    <w:rsid w:val="0056756A"/>
    <w:rsid w:val="00570BFC"/>
    <w:rsid w:val="005721F7"/>
    <w:rsid w:val="00573649"/>
    <w:rsid w:val="00585D84"/>
    <w:rsid w:val="00586622"/>
    <w:rsid w:val="005A22E0"/>
    <w:rsid w:val="005A3B47"/>
    <w:rsid w:val="005B25FC"/>
    <w:rsid w:val="005C0581"/>
    <w:rsid w:val="005C0DF9"/>
    <w:rsid w:val="005C70B0"/>
    <w:rsid w:val="005E3A1A"/>
    <w:rsid w:val="005E56C7"/>
    <w:rsid w:val="005F5A63"/>
    <w:rsid w:val="005F6A39"/>
    <w:rsid w:val="006025FE"/>
    <w:rsid w:val="006047BC"/>
    <w:rsid w:val="006076C6"/>
    <w:rsid w:val="00610D3F"/>
    <w:rsid w:val="006170B4"/>
    <w:rsid w:val="00622F72"/>
    <w:rsid w:val="006245F2"/>
    <w:rsid w:val="0062562E"/>
    <w:rsid w:val="00627306"/>
    <w:rsid w:val="00632372"/>
    <w:rsid w:val="006356AA"/>
    <w:rsid w:val="00635C48"/>
    <w:rsid w:val="00635DFE"/>
    <w:rsid w:val="00637056"/>
    <w:rsid w:val="0064265A"/>
    <w:rsid w:val="00642A39"/>
    <w:rsid w:val="00643D3E"/>
    <w:rsid w:val="0064480F"/>
    <w:rsid w:val="006504F9"/>
    <w:rsid w:val="00653DF7"/>
    <w:rsid w:val="0065418C"/>
    <w:rsid w:val="00655804"/>
    <w:rsid w:val="00661B03"/>
    <w:rsid w:val="00662976"/>
    <w:rsid w:val="0066459A"/>
    <w:rsid w:val="00671778"/>
    <w:rsid w:val="00671E0D"/>
    <w:rsid w:val="00672FB8"/>
    <w:rsid w:val="00676D98"/>
    <w:rsid w:val="00680BDE"/>
    <w:rsid w:val="006811DF"/>
    <w:rsid w:val="00682D91"/>
    <w:rsid w:val="0068307B"/>
    <w:rsid w:val="0069279E"/>
    <w:rsid w:val="00694929"/>
    <w:rsid w:val="00694B0B"/>
    <w:rsid w:val="00696F67"/>
    <w:rsid w:val="006978BA"/>
    <w:rsid w:val="006A28CB"/>
    <w:rsid w:val="006A576C"/>
    <w:rsid w:val="006A6E25"/>
    <w:rsid w:val="006B2139"/>
    <w:rsid w:val="006C1801"/>
    <w:rsid w:val="006C4F6C"/>
    <w:rsid w:val="006C62F8"/>
    <w:rsid w:val="006C6821"/>
    <w:rsid w:val="006D3F9D"/>
    <w:rsid w:val="006D4F8E"/>
    <w:rsid w:val="006D6F3B"/>
    <w:rsid w:val="006E2FEE"/>
    <w:rsid w:val="006E7082"/>
    <w:rsid w:val="006E7C00"/>
    <w:rsid w:val="006F3586"/>
    <w:rsid w:val="006F363C"/>
    <w:rsid w:val="006F5216"/>
    <w:rsid w:val="006F56E3"/>
    <w:rsid w:val="007002D6"/>
    <w:rsid w:val="007046CB"/>
    <w:rsid w:val="00706480"/>
    <w:rsid w:val="00707246"/>
    <w:rsid w:val="00707647"/>
    <w:rsid w:val="00715F3E"/>
    <w:rsid w:val="00716D6C"/>
    <w:rsid w:val="00717E08"/>
    <w:rsid w:val="0072141E"/>
    <w:rsid w:val="007229ED"/>
    <w:rsid w:val="00724110"/>
    <w:rsid w:val="00730A5C"/>
    <w:rsid w:val="00731D93"/>
    <w:rsid w:val="0073703C"/>
    <w:rsid w:val="00740DC6"/>
    <w:rsid w:val="00741288"/>
    <w:rsid w:val="00744C7E"/>
    <w:rsid w:val="00745E8B"/>
    <w:rsid w:val="007460CD"/>
    <w:rsid w:val="007468CC"/>
    <w:rsid w:val="00747BE8"/>
    <w:rsid w:val="00750B95"/>
    <w:rsid w:val="00751054"/>
    <w:rsid w:val="00752891"/>
    <w:rsid w:val="0075680A"/>
    <w:rsid w:val="00760FA8"/>
    <w:rsid w:val="00762BFB"/>
    <w:rsid w:val="007640F5"/>
    <w:rsid w:val="007651B6"/>
    <w:rsid w:val="00765813"/>
    <w:rsid w:val="007673F7"/>
    <w:rsid w:val="00771632"/>
    <w:rsid w:val="00774E2A"/>
    <w:rsid w:val="00775E65"/>
    <w:rsid w:val="00776C73"/>
    <w:rsid w:val="0078061D"/>
    <w:rsid w:val="007832AB"/>
    <w:rsid w:val="0078353D"/>
    <w:rsid w:val="00783C96"/>
    <w:rsid w:val="00784E99"/>
    <w:rsid w:val="00785C34"/>
    <w:rsid w:val="00785F62"/>
    <w:rsid w:val="00786C81"/>
    <w:rsid w:val="00787598"/>
    <w:rsid w:val="0079005C"/>
    <w:rsid w:val="0079546F"/>
    <w:rsid w:val="00797136"/>
    <w:rsid w:val="00797967"/>
    <w:rsid w:val="007A1709"/>
    <w:rsid w:val="007A3FFD"/>
    <w:rsid w:val="007A5BB1"/>
    <w:rsid w:val="007B2564"/>
    <w:rsid w:val="007C344D"/>
    <w:rsid w:val="007D143A"/>
    <w:rsid w:val="007D267E"/>
    <w:rsid w:val="007D3398"/>
    <w:rsid w:val="007D39BB"/>
    <w:rsid w:val="007D5D90"/>
    <w:rsid w:val="007D6F80"/>
    <w:rsid w:val="007E010D"/>
    <w:rsid w:val="007E31EA"/>
    <w:rsid w:val="007E4A42"/>
    <w:rsid w:val="007E4DB4"/>
    <w:rsid w:val="007E4EE0"/>
    <w:rsid w:val="007E5AA6"/>
    <w:rsid w:val="007F3B26"/>
    <w:rsid w:val="007F5CF8"/>
    <w:rsid w:val="0080101D"/>
    <w:rsid w:val="0080198A"/>
    <w:rsid w:val="00801E14"/>
    <w:rsid w:val="00804191"/>
    <w:rsid w:val="00806085"/>
    <w:rsid w:val="00807B9B"/>
    <w:rsid w:val="00810124"/>
    <w:rsid w:val="008121EB"/>
    <w:rsid w:val="008161CB"/>
    <w:rsid w:val="00816617"/>
    <w:rsid w:val="00822BD2"/>
    <w:rsid w:val="00831D56"/>
    <w:rsid w:val="00832E57"/>
    <w:rsid w:val="00833DE3"/>
    <w:rsid w:val="0083480F"/>
    <w:rsid w:val="00834D2B"/>
    <w:rsid w:val="008411E2"/>
    <w:rsid w:val="0084226A"/>
    <w:rsid w:val="008439DD"/>
    <w:rsid w:val="00844A9E"/>
    <w:rsid w:val="0084621C"/>
    <w:rsid w:val="00846607"/>
    <w:rsid w:val="00847676"/>
    <w:rsid w:val="00847809"/>
    <w:rsid w:val="00847AF8"/>
    <w:rsid w:val="00855EBE"/>
    <w:rsid w:val="0085664D"/>
    <w:rsid w:val="00860EC8"/>
    <w:rsid w:val="0086353E"/>
    <w:rsid w:val="00863DF9"/>
    <w:rsid w:val="00873060"/>
    <w:rsid w:val="00875CF2"/>
    <w:rsid w:val="008766F1"/>
    <w:rsid w:val="00876A26"/>
    <w:rsid w:val="00876A6D"/>
    <w:rsid w:val="00876E66"/>
    <w:rsid w:val="00876F8C"/>
    <w:rsid w:val="0088291C"/>
    <w:rsid w:val="00886198"/>
    <w:rsid w:val="00887208"/>
    <w:rsid w:val="00893179"/>
    <w:rsid w:val="008942A4"/>
    <w:rsid w:val="00895CE0"/>
    <w:rsid w:val="00897F32"/>
    <w:rsid w:val="008A2346"/>
    <w:rsid w:val="008A2486"/>
    <w:rsid w:val="008A414A"/>
    <w:rsid w:val="008A4746"/>
    <w:rsid w:val="008A4AA5"/>
    <w:rsid w:val="008A4E4F"/>
    <w:rsid w:val="008A6AB8"/>
    <w:rsid w:val="008B1D19"/>
    <w:rsid w:val="008B2D58"/>
    <w:rsid w:val="008B34D2"/>
    <w:rsid w:val="008B737F"/>
    <w:rsid w:val="008C33BB"/>
    <w:rsid w:val="008D0895"/>
    <w:rsid w:val="008D1F9B"/>
    <w:rsid w:val="008D3A42"/>
    <w:rsid w:val="008D44E9"/>
    <w:rsid w:val="008D4C6B"/>
    <w:rsid w:val="008D5CDF"/>
    <w:rsid w:val="008E0C74"/>
    <w:rsid w:val="008E164E"/>
    <w:rsid w:val="008E3014"/>
    <w:rsid w:val="008E376B"/>
    <w:rsid w:val="008E3772"/>
    <w:rsid w:val="008E5E11"/>
    <w:rsid w:val="008E7337"/>
    <w:rsid w:val="008E770F"/>
    <w:rsid w:val="008F1A73"/>
    <w:rsid w:val="008F2A58"/>
    <w:rsid w:val="008F67B5"/>
    <w:rsid w:val="008F6FF8"/>
    <w:rsid w:val="008F7F13"/>
    <w:rsid w:val="00901CA4"/>
    <w:rsid w:val="00903A1D"/>
    <w:rsid w:val="00903E4C"/>
    <w:rsid w:val="00905D85"/>
    <w:rsid w:val="00912B80"/>
    <w:rsid w:val="009145B6"/>
    <w:rsid w:val="00915852"/>
    <w:rsid w:val="009176BD"/>
    <w:rsid w:val="00920449"/>
    <w:rsid w:val="00921686"/>
    <w:rsid w:val="00925581"/>
    <w:rsid w:val="0093112F"/>
    <w:rsid w:val="009341F7"/>
    <w:rsid w:val="009359B8"/>
    <w:rsid w:val="009404C4"/>
    <w:rsid w:val="009422AD"/>
    <w:rsid w:val="00943ECE"/>
    <w:rsid w:val="0094661D"/>
    <w:rsid w:val="00956171"/>
    <w:rsid w:val="0096034A"/>
    <w:rsid w:val="00961CA9"/>
    <w:rsid w:val="00962ED0"/>
    <w:rsid w:val="00966DD6"/>
    <w:rsid w:val="0096706B"/>
    <w:rsid w:val="009718D3"/>
    <w:rsid w:val="0097242B"/>
    <w:rsid w:val="0098375F"/>
    <w:rsid w:val="00983E72"/>
    <w:rsid w:val="0099140F"/>
    <w:rsid w:val="00993336"/>
    <w:rsid w:val="0099470E"/>
    <w:rsid w:val="00996868"/>
    <w:rsid w:val="009B4B97"/>
    <w:rsid w:val="009C116D"/>
    <w:rsid w:val="009C2DFC"/>
    <w:rsid w:val="009C3CE7"/>
    <w:rsid w:val="009C440D"/>
    <w:rsid w:val="009C4831"/>
    <w:rsid w:val="009C5B65"/>
    <w:rsid w:val="009C7530"/>
    <w:rsid w:val="009D09D7"/>
    <w:rsid w:val="009D4484"/>
    <w:rsid w:val="009D5199"/>
    <w:rsid w:val="009D628E"/>
    <w:rsid w:val="009E3F5F"/>
    <w:rsid w:val="009E72C1"/>
    <w:rsid w:val="009F21DB"/>
    <w:rsid w:val="009F2FA5"/>
    <w:rsid w:val="009F6F39"/>
    <w:rsid w:val="009F7C83"/>
    <w:rsid w:val="00A0055D"/>
    <w:rsid w:val="00A0313F"/>
    <w:rsid w:val="00A033E8"/>
    <w:rsid w:val="00A13DF7"/>
    <w:rsid w:val="00A152CB"/>
    <w:rsid w:val="00A15507"/>
    <w:rsid w:val="00A1570D"/>
    <w:rsid w:val="00A16914"/>
    <w:rsid w:val="00A17CEB"/>
    <w:rsid w:val="00A21E49"/>
    <w:rsid w:val="00A279F4"/>
    <w:rsid w:val="00A36EF4"/>
    <w:rsid w:val="00A376E7"/>
    <w:rsid w:val="00A37CB1"/>
    <w:rsid w:val="00A40F90"/>
    <w:rsid w:val="00A43421"/>
    <w:rsid w:val="00A43E9D"/>
    <w:rsid w:val="00A44E6F"/>
    <w:rsid w:val="00A46626"/>
    <w:rsid w:val="00A46F80"/>
    <w:rsid w:val="00A528DE"/>
    <w:rsid w:val="00A55814"/>
    <w:rsid w:val="00A624B0"/>
    <w:rsid w:val="00A6413A"/>
    <w:rsid w:val="00A64886"/>
    <w:rsid w:val="00A71336"/>
    <w:rsid w:val="00A727E1"/>
    <w:rsid w:val="00A733EF"/>
    <w:rsid w:val="00A74937"/>
    <w:rsid w:val="00A76062"/>
    <w:rsid w:val="00A852B8"/>
    <w:rsid w:val="00A87376"/>
    <w:rsid w:val="00A90C27"/>
    <w:rsid w:val="00A90D08"/>
    <w:rsid w:val="00A917D4"/>
    <w:rsid w:val="00A91D36"/>
    <w:rsid w:val="00A92A29"/>
    <w:rsid w:val="00A939F1"/>
    <w:rsid w:val="00A9404B"/>
    <w:rsid w:val="00A94459"/>
    <w:rsid w:val="00A9548F"/>
    <w:rsid w:val="00A96E7A"/>
    <w:rsid w:val="00AA03B6"/>
    <w:rsid w:val="00AA29CC"/>
    <w:rsid w:val="00AA49DB"/>
    <w:rsid w:val="00AA583D"/>
    <w:rsid w:val="00AA5B3D"/>
    <w:rsid w:val="00AA6EF8"/>
    <w:rsid w:val="00AB5B8C"/>
    <w:rsid w:val="00AB6ED8"/>
    <w:rsid w:val="00AC120C"/>
    <w:rsid w:val="00AC2A74"/>
    <w:rsid w:val="00AC2F25"/>
    <w:rsid w:val="00AC3E11"/>
    <w:rsid w:val="00AC4199"/>
    <w:rsid w:val="00AD1CB6"/>
    <w:rsid w:val="00AD293C"/>
    <w:rsid w:val="00AD37BA"/>
    <w:rsid w:val="00AD58A2"/>
    <w:rsid w:val="00AE016A"/>
    <w:rsid w:val="00AE250E"/>
    <w:rsid w:val="00AE4EB6"/>
    <w:rsid w:val="00B005E0"/>
    <w:rsid w:val="00B03776"/>
    <w:rsid w:val="00B04314"/>
    <w:rsid w:val="00B04426"/>
    <w:rsid w:val="00B07AB6"/>
    <w:rsid w:val="00B17A4E"/>
    <w:rsid w:val="00B20EDC"/>
    <w:rsid w:val="00B214C0"/>
    <w:rsid w:val="00B2283D"/>
    <w:rsid w:val="00B25589"/>
    <w:rsid w:val="00B325D6"/>
    <w:rsid w:val="00B32826"/>
    <w:rsid w:val="00B36029"/>
    <w:rsid w:val="00B405F5"/>
    <w:rsid w:val="00B40E31"/>
    <w:rsid w:val="00B4408B"/>
    <w:rsid w:val="00B44CA2"/>
    <w:rsid w:val="00B46B58"/>
    <w:rsid w:val="00B53124"/>
    <w:rsid w:val="00B56B88"/>
    <w:rsid w:val="00B61F39"/>
    <w:rsid w:val="00B73AB7"/>
    <w:rsid w:val="00B7600B"/>
    <w:rsid w:val="00B804D5"/>
    <w:rsid w:val="00B82509"/>
    <w:rsid w:val="00B908ED"/>
    <w:rsid w:val="00B93466"/>
    <w:rsid w:val="00B95F29"/>
    <w:rsid w:val="00B975F4"/>
    <w:rsid w:val="00BA01E5"/>
    <w:rsid w:val="00BA08E1"/>
    <w:rsid w:val="00BA5A85"/>
    <w:rsid w:val="00BB25CC"/>
    <w:rsid w:val="00BB3270"/>
    <w:rsid w:val="00BB5245"/>
    <w:rsid w:val="00BB7EB3"/>
    <w:rsid w:val="00BC02DB"/>
    <w:rsid w:val="00BC2741"/>
    <w:rsid w:val="00BC44BB"/>
    <w:rsid w:val="00BC6B36"/>
    <w:rsid w:val="00BD51F7"/>
    <w:rsid w:val="00BD70C1"/>
    <w:rsid w:val="00BD7D29"/>
    <w:rsid w:val="00BE05EB"/>
    <w:rsid w:val="00BE4EF2"/>
    <w:rsid w:val="00BF0391"/>
    <w:rsid w:val="00BF1AC5"/>
    <w:rsid w:val="00BF1C03"/>
    <w:rsid w:val="00BF2C3B"/>
    <w:rsid w:val="00BF35A5"/>
    <w:rsid w:val="00BF4B76"/>
    <w:rsid w:val="00BF5A7F"/>
    <w:rsid w:val="00BF600E"/>
    <w:rsid w:val="00C0028D"/>
    <w:rsid w:val="00C016B2"/>
    <w:rsid w:val="00C01C79"/>
    <w:rsid w:val="00C02732"/>
    <w:rsid w:val="00C03F4D"/>
    <w:rsid w:val="00C05034"/>
    <w:rsid w:val="00C12560"/>
    <w:rsid w:val="00C14CAF"/>
    <w:rsid w:val="00C16D4D"/>
    <w:rsid w:val="00C22AB0"/>
    <w:rsid w:val="00C25A23"/>
    <w:rsid w:val="00C325B0"/>
    <w:rsid w:val="00C3614B"/>
    <w:rsid w:val="00C41578"/>
    <w:rsid w:val="00C42D2C"/>
    <w:rsid w:val="00C46160"/>
    <w:rsid w:val="00C52D72"/>
    <w:rsid w:val="00C5706C"/>
    <w:rsid w:val="00C6003A"/>
    <w:rsid w:val="00C603DA"/>
    <w:rsid w:val="00C6413F"/>
    <w:rsid w:val="00C64BF9"/>
    <w:rsid w:val="00C736FF"/>
    <w:rsid w:val="00C807B3"/>
    <w:rsid w:val="00C80A6D"/>
    <w:rsid w:val="00C80D1F"/>
    <w:rsid w:val="00C850A2"/>
    <w:rsid w:val="00C862F1"/>
    <w:rsid w:val="00C87131"/>
    <w:rsid w:val="00C87C7C"/>
    <w:rsid w:val="00C96F59"/>
    <w:rsid w:val="00CA059E"/>
    <w:rsid w:val="00CA05AD"/>
    <w:rsid w:val="00CA27DD"/>
    <w:rsid w:val="00CA2F52"/>
    <w:rsid w:val="00CA5BA0"/>
    <w:rsid w:val="00CB0DB8"/>
    <w:rsid w:val="00CB2FDD"/>
    <w:rsid w:val="00CB7059"/>
    <w:rsid w:val="00CC0D16"/>
    <w:rsid w:val="00CC25A5"/>
    <w:rsid w:val="00CC3BE8"/>
    <w:rsid w:val="00CC699E"/>
    <w:rsid w:val="00CD35BF"/>
    <w:rsid w:val="00CD56DA"/>
    <w:rsid w:val="00CD5F47"/>
    <w:rsid w:val="00CD632C"/>
    <w:rsid w:val="00CE1F26"/>
    <w:rsid w:val="00CE5A62"/>
    <w:rsid w:val="00CE6B0B"/>
    <w:rsid w:val="00CF11F7"/>
    <w:rsid w:val="00CF3917"/>
    <w:rsid w:val="00CF5CEA"/>
    <w:rsid w:val="00CF64A6"/>
    <w:rsid w:val="00CF6642"/>
    <w:rsid w:val="00D02D8A"/>
    <w:rsid w:val="00D04C1A"/>
    <w:rsid w:val="00D07362"/>
    <w:rsid w:val="00D0756E"/>
    <w:rsid w:val="00D10600"/>
    <w:rsid w:val="00D11BA3"/>
    <w:rsid w:val="00D13319"/>
    <w:rsid w:val="00D15B27"/>
    <w:rsid w:val="00D24D12"/>
    <w:rsid w:val="00D26BB8"/>
    <w:rsid w:val="00D308AD"/>
    <w:rsid w:val="00D31021"/>
    <w:rsid w:val="00D361D2"/>
    <w:rsid w:val="00D36AA8"/>
    <w:rsid w:val="00D370BF"/>
    <w:rsid w:val="00D47373"/>
    <w:rsid w:val="00D540E0"/>
    <w:rsid w:val="00D55436"/>
    <w:rsid w:val="00D605C2"/>
    <w:rsid w:val="00D612B4"/>
    <w:rsid w:val="00D6478D"/>
    <w:rsid w:val="00D676BA"/>
    <w:rsid w:val="00D74D40"/>
    <w:rsid w:val="00D7679A"/>
    <w:rsid w:val="00D812C5"/>
    <w:rsid w:val="00D85A15"/>
    <w:rsid w:val="00D91C12"/>
    <w:rsid w:val="00D923DD"/>
    <w:rsid w:val="00D936B9"/>
    <w:rsid w:val="00D94B8B"/>
    <w:rsid w:val="00DA1A40"/>
    <w:rsid w:val="00DA1B76"/>
    <w:rsid w:val="00DA2AC9"/>
    <w:rsid w:val="00DA6BC7"/>
    <w:rsid w:val="00DB3222"/>
    <w:rsid w:val="00DB7229"/>
    <w:rsid w:val="00DB777B"/>
    <w:rsid w:val="00DC2805"/>
    <w:rsid w:val="00DC525F"/>
    <w:rsid w:val="00DC7AF7"/>
    <w:rsid w:val="00DD3553"/>
    <w:rsid w:val="00DD3AF8"/>
    <w:rsid w:val="00DD4D45"/>
    <w:rsid w:val="00DD676C"/>
    <w:rsid w:val="00DE2643"/>
    <w:rsid w:val="00DE4079"/>
    <w:rsid w:val="00DE53FD"/>
    <w:rsid w:val="00DE7475"/>
    <w:rsid w:val="00DE7947"/>
    <w:rsid w:val="00DF3CD1"/>
    <w:rsid w:val="00DF431B"/>
    <w:rsid w:val="00DF4A58"/>
    <w:rsid w:val="00DF5AA1"/>
    <w:rsid w:val="00DF6E04"/>
    <w:rsid w:val="00DF7ACE"/>
    <w:rsid w:val="00E00C77"/>
    <w:rsid w:val="00E0334D"/>
    <w:rsid w:val="00E04683"/>
    <w:rsid w:val="00E10413"/>
    <w:rsid w:val="00E12900"/>
    <w:rsid w:val="00E15A1A"/>
    <w:rsid w:val="00E24DAB"/>
    <w:rsid w:val="00E252CA"/>
    <w:rsid w:val="00E33EBD"/>
    <w:rsid w:val="00E42A5E"/>
    <w:rsid w:val="00E46134"/>
    <w:rsid w:val="00E5060D"/>
    <w:rsid w:val="00E50D4E"/>
    <w:rsid w:val="00E51690"/>
    <w:rsid w:val="00E53B4E"/>
    <w:rsid w:val="00E54D9B"/>
    <w:rsid w:val="00E55B07"/>
    <w:rsid w:val="00E61C9C"/>
    <w:rsid w:val="00E6355B"/>
    <w:rsid w:val="00E74069"/>
    <w:rsid w:val="00E75063"/>
    <w:rsid w:val="00E80DE7"/>
    <w:rsid w:val="00E8330B"/>
    <w:rsid w:val="00E84D21"/>
    <w:rsid w:val="00E8705C"/>
    <w:rsid w:val="00E92F9A"/>
    <w:rsid w:val="00E93494"/>
    <w:rsid w:val="00E93546"/>
    <w:rsid w:val="00E95291"/>
    <w:rsid w:val="00E95566"/>
    <w:rsid w:val="00E97C0C"/>
    <w:rsid w:val="00EA32F9"/>
    <w:rsid w:val="00EA476F"/>
    <w:rsid w:val="00EA6463"/>
    <w:rsid w:val="00EA657B"/>
    <w:rsid w:val="00EB033A"/>
    <w:rsid w:val="00EB0CB7"/>
    <w:rsid w:val="00EB2D05"/>
    <w:rsid w:val="00EC412B"/>
    <w:rsid w:val="00EC61AD"/>
    <w:rsid w:val="00EC7FF5"/>
    <w:rsid w:val="00ED0AF2"/>
    <w:rsid w:val="00ED1671"/>
    <w:rsid w:val="00ED2AE6"/>
    <w:rsid w:val="00ED4FDC"/>
    <w:rsid w:val="00ED5494"/>
    <w:rsid w:val="00ED646D"/>
    <w:rsid w:val="00EE644B"/>
    <w:rsid w:val="00EE6C7A"/>
    <w:rsid w:val="00EF09A0"/>
    <w:rsid w:val="00EF2A3A"/>
    <w:rsid w:val="00EF3E25"/>
    <w:rsid w:val="00EF59A5"/>
    <w:rsid w:val="00EF6E62"/>
    <w:rsid w:val="00EF7F32"/>
    <w:rsid w:val="00F0295A"/>
    <w:rsid w:val="00F02E55"/>
    <w:rsid w:val="00F03282"/>
    <w:rsid w:val="00F044BE"/>
    <w:rsid w:val="00F0535C"/>
    <w:rsid w:val="00F06E35"/>
    <w:rsid w:val="00F15890"/>
    <w:rsid w:val="00F16FD7"/>
    <w:rsid w:val="00F17F81"/>
    <w:rsid w:val="00F20AF6"/>
    <w:rsid w:val="00F23274"/>
    <w:rsid w:val="00F23677"/>
    <w:rsid w:val="00F2721D"/>
    <w:rsid w:val="00F31365"/>
    <w:rsid w:val="00F3337A"/>
    <w:rsid w:val="00F345BF"/>
    <w:rsid w:val="00F37E48"/>
    <w:rsid w:val="00F40A3B"/>
    <w:rsid w:val="00F4159D"/>
    <w:rsid w:val="00F439AF"/>
    <w:rsid w:val="00F46A49"/>
    <w:rsid w:val="00F56316"/>
    <w:rsid w:val="00F57CCA"/>
    <w:rsid w:val="00F62AC9"/>
    <w:rsid w:val="00F66CB9"/>
    <w:rsid w:val="00F70A41"/>
    <w:rsid w:val="00F75CED"/>
    <w:rsid w:val="00F77544"/>
    <w:rsid w:val="00F81026"/>
    <w:rsid w:val="00F83245"/>
    <w:rsid w:val="00F844F3"/>
    <w:rsid w:val="00F86736"/>
    <w:rsid w:val="00F86B7D"/>
    <w:rsid w:val="00F87A53"/>
    <w:rsid w:val="00F9300B"/>
    <w:rsid w:val="00F9433E"/>
    <w:rsid w:val="00F977FF"/>
    <w:rsid w:val="00FA2F5F"/>
    <w:rsid w:val="00FA5BAD"/>
    <w:rsid w:val="00FB434E"/>
    <w:rsid w:val="00FB6543"/>
    <w:rsid w:val="00FB6D15"/>
    <w:rsid w:val="00FB6E81"/>
    <w:rsid w:val="00FC1F10"/>
    <w:rsid w:val="00FC54A9"/>
    <w:rsid w:val="00FD3543"/>
    <w:rsid w:val="00FD4DE3"/>
    <w:rsid w:val="00FD5CC9"/>
    <w:rsid w:val="00FD76D2"/>
    <w:rsid w:val="00FE1810"/>
    <w:rsid w:val="00FE22C5"/>
    <w:rsid w:val="00FE6C03"/>
    <w:rsid w:val="00FF0CEE"/>
    <w:rsid w:val="00FF2A2A"/>
    <w:rsid w:val="00FF5EB7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11E44CD"/>
  <w15:docId w15:val="{E8615318-F479-464F-ACD9-C03D6205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40" w:lineRule="exact"/>
    </w:pPr>
    <w:rPr>
      <w:rFonts w:ascii="LMU CompatilFact" w:hAnsi="LMU CompatilFact" w:cs="LMU CompatilFact"/>
      <w:spacing w:val="12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absendertext">
    <w:name w:val="absender text"/>
    <w:basedOn w:val="Standard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rPr>
      <w:spacing w:val="6"/>
      <w:sz w:val="12"/>
      <w:szCs w:val="12"/>
    </w:rPr>
  </w:style>
  <w:style w:type="paragraph" w:customStyle="1" w:styleId="AbsenderName">
    <w:name w:val="Absender Name"/>
    <w:basedOn w:val="absendertext"/>
    <w:rPr>
      <w:b/>
      <w:bCs/>
      <w:caps/>
    </w:rPr>
  </w:style>
  <w:style w:type="character" w:styleId="Kommentarzeichen">
    <w:name w:val="annotation reference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Textkrper2">
    <w:name w:val="Body Text 2"/>
    <w:basedOn w:val="Standard"/>
    <w:pPr>
      <w:spacing w:after="120" w:line="480" w:lineRule="auto"/>
    </w:pPr>
    <w:rPr>
      <w:rFonts w:ascii="New York" w:hAnsi="New York" w:cs="Times New Roman"/>
      <w:spacing w:val="0"/>
      <w:sz w:val="24"/>
      <w:szCs w:val="20"/>
    </w:rPr>
  </w:style>
  <w:style w:type="paragraph" w:styleId="StandardWeb">
    <w:name w:val="Normal (Web)"/>
    <w:basedOn w:val="Standard"/>
    <w:uiPriority w:val="99"/>
    <w:pPr>
      <w:spacing w:after="100" w:afterAutospacing="1" w:line="240" w:lineRule="auto"/>
    </w:pPr>
    <w:rPr>
      <w:rFonts w:ascii="Verdana" w:hAnsi="Verdana" w:cs="Times New Roman"/>
      <w:color w:val="000000"/>
      <w:spacing w:val="0"/>
      <w:sz w:val="14"/>
      <w:szCs w:val="14"/>
    </w:rPr>
  </w:style>
  <w:style w:type="character" w:styleId="Hervorhebung">
    <w:name w:val="Emphasis"/>
    <w:qFormat/>
    <w:rPr>
      <w:i/>
      <w:iCs/>
    </w:rPr>
  </w:style>
  <w:style w:type="character" w:customStyle="1" w:styleId="FuzeileZchn">
    <w:name w:val="Fußzeile Zchn"/>
    <w:basedOn w:val="Absatz-Standardschriftart"/>
    <w:link w:val="Fuzeile"/>
    <w:rsid w:val="00C01C79"/>
    <w:rPr>
      <w:rFonts w:ascii="LMU CompatilFact" w:hAnsi="LMU CompatilFact" w:cs="LMU CompatilFact"/>
      <w:spacing w:val="12"/>
      <w:sz w:val="22"/>
      <w:szCs w:val="22"/>
    </w:rPr>
  </w:style>
  <w:style w:type="character" w:styleId="BesuchterLink">
    <w:name w:val="FollowedHyperlink"/>
    <w:basedOn w:val="Absatz-Standardschriftart"/>
    <w:rsid w:val="007F3B26"/>
    <w:rPr>
      <w:color w:val="800080" w:themeColor="followedHyperlink"/>
      <w:u w:val="single"/>
    </w:rPr>
  </w:style>
  <w:style w:type="character" w:customStyle="1" w:styleId="KommentartextZchn">
    <w:name w:val="Kommentartext Zchn"/>
    <w:basedOn w:val="Absatz-Standardschriftart"/>
    <w:link w:val="Kommentartext"/>
    <w:rsid w:val="003265F0"/>
    <w:rPr>
      <w:rFonts w:ascii="LMU CompatilFact" w:hAnsi="LMU CompatilFact" w:cs="LMU CompatilFact"/>
      <w:spacing w:val="12"/>
    </w:rPr>
  </w:style>
  <w:style w:type="paragraph" w:styleId="Listenabsatz">
    <w:name w:val="List Paragraph"/>
    <w:basedOn w:val="Standard"/>
    <w:uiPriority w:val="34"/>
    <w:qFormat/>
    <w:rsid w:val="00FD3543"/>
    <w:pPr>
      <w:spacing w:line="240" w:lineRule="auto"/>
      <w:ind w:left="720"/>
      <w:contextualSpacing/>
    </w:pPr>
    <w:rPr>
      <w:rFonts w:ascii="Times New Roman" w:hAnsi="Times New Roman" w:cs="Times New Roman"/>
      <w:spacing w:val="0"/>
      <w:sz w:val="20"/>
      <w:szCs w:val="20"/>
      <w:lang w:val="en-US" w:eastAsia="en-US"/>
    </w:rPr>
  </w:style>
  <w:style w:type="table" w:styleId="Tabellenraster">
    <w:name w:val="Table Grid"/>
    <w:basedOn w:val="NormaleTabelle"/>
    <w:uiPriority w:val="59"/>
    <w:rsid w:val="0049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01CA4"/>
    <w:rPr>
      <w:color w:val="808080"/>
    </w:rPr>
  </w:style>
  <w:style w:type="character" w:styleId="Fett">
    <w:name w:val="Strong"/>
    <w:basedOn w:val="Absatz-Standardschriftart"/>
    <w:uiPriority w:val="22"/>
    <w:qFormat/>
    <w:rsid w:val="00154457"/>
    <w:rPr>
      <w:b/>
      <w:bCs/>
    </w:rPr>
  </w:style>
  <w:style w:type="paragraph" w:customStyle="1" w:styleId="JBberschrift">
    <w:name w:val="JB Überschrift"/>
    <w:basedOn w:val="Standard"/>
    <w:link w:val="JBberschriftZchn"/>
    <w:rsid w:val="00655804"/>
    <w:pPr>
      <w:spacing w:before="60" w:after="60" w:line="240" w:lineRule="auto"/>
    </w:pPr>
    <w:rPr>
      <w:rFonts w:ascii="ITCFranklinGothic LT Book" w:hAnsi="ITCFranklinGothic LT Book" w:cs="Times New Roman"/>
      <w:b/>
      <w:spacing w:val="0"/>
    </w:rPr>
  </w:style>
  <w:style w:type="character" w:customStyle="1" w:styleId="JBberschriftZchn">
    <w:name w:val="JB Überschrift Zchn"/>
    <w:link w:val="JBberschrift"/>
    <w:rsid w:val="00655804"/>
    <w:rPr>
      <w:rFonts w:ascii="ITCFranklinGothic LT Book" w:hAnsi="ITCFranklinGothic LT Book"/>
      <w:b/>
      <w:sz w:val="22"/>
      <w:szCs w:val="22"/>
    </w:rPr>
  </w:style>
  <w:style w:type="paragraph" w:customStyle="1" w:styleId="HinweiseJB">
    <w:name w:val="Hinweise JB"/>
    <w:basedOn w:val="Standard"/>
    <w:rsid w:val="00655804"/>
    <w:pPr>
      <w:spacing w:before="120" w:line="240" w:lineRule="auto"/>
    </w:pPr>
    <w:rPr>
      <w:rFonts w:ascii="ITCFranklinGothic LT Book" w:hAnsi="ITCFranklinGothic LT Book" w:cs="Times New Roman"/>
      <w:b/>
      <w:color w:val="0000FF"/>
      <w:spacing w:val="0"/>
      <w:sz w:val="20"/>
      <w:szCs w:val="20"/>
    </w:rPr>
  </w:style>
  <w:style w:type="paragraph" w:customStyle="1" w:styleId="JBStandardnormal">
    <w:name w:val="JB Standard normal"/>
    <w:basedOn w:val="Standard"/>
    <w:rsid w:val="00655804"/>
    <w:pPr>
      <w:spacing w:line="240" w:lineRule="auto"/>
    </w:pPr>
    <w:rPr>
      <w:rFonts w:ascii="ITCFranklinGothic LT Book" w:hAnsi="ITCFranklinGothic LT Book" w:cs="Times New Roman"/>
      <w:spacing w:val="0"/>
    </w:rPr>
  </w:style>
  <w:style w:type="character" w:customStyle="1" w:styleId="berschrift2Zchn">
    <w:name w:val="Überschrift 2 Zchn"/>
    <w:basedOn w:val="Absatz-Standardschriftart"/>
    <w:link w:val="berschrift2"/>
    <w:rsid w:val="004065C0"/>
    <w:rPr>
      <w:rFonts w:ascii="LMU CompatilFact" w:hAnsi="LMU CompatilFact" w:cs="LMU CompatilFact"/>
      <w:b/>
      <w:bCs/>
      <w:i/>
      <w:iCs/>
      <w:spacing w:val="12"/>
      <w:sz w:val="28"/>
      <w:szCs w:val="28"/>
    </w:rPr>
  </w:style>
  <w:style w:type="paragraph" w:customStyle="1" w:styleId="Default">
    <w:name w:val="Default"/>
    <w:rsid w:val="004065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Standard-TextZchn">
    <w:name w:val="Standard-Text Zchn"/>
    <w:basedOn w:val="Absatz-Standardschriftart"/>
    <w:link w:val="Standard-Text"/>
    <w:locked/>
    <w:rsid w:val="007229ED"/>
    <w:rPr>
      <w:rFonts w:ascii="Arial" w:hAnsi="Arial" w:cs="Arial"/>
      <w:sz w:val="22"/>
    </w:rPr>
  </w:style>
  <w:style w:type="paragraph" w:customStyle="1" w:styleId="Standard-Text">
    <w:name w:val="Standard-Text"/>
    <w:basedOn w:val="Standard"/>
    <w:link w:val="Standard-TextZchn"/>
    <w:qFormat/>
    <w:rsid w:val="007229ED"/>
    <w:pPr>
      <w:spacing w:after="120" w:line="360" w:lineRule="auto"/>
    </w:pPr>
    <w:rPr>
      <w:rFonts w:ascii="Arial" w:hAnsi="Arial" w:cs="Arial"/>
      <w:spacing w:val="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152FF"/>
    <w:rPr>
      <w:rFonts w:ascii="Tahoma" w:hAnsi="Tahoma" w:cs="Tahoma"/>
      <w:spacing w:val="12"/>
      <w:sz w:val="16"/>
      <w:szCs w:val="16"/>
    </w:rPr>
  </w:style>
  <w:style w:type="paragraph" w:customStyle="1" w:styleId="TabellenHeaderStyle">
    <w:name w:val="TabellenHeaderStyle"/>
    <w:basedOn w:val="Standard"/>
    <w:rsid w:val="002A5EA8"/>
    <w:pPr>
      <w:spacing w:after="201" w:line="276" w:lineRule="auto"/>
    </w:pPr>
    <w:rPr>
      <w:rFonts w:ascii="Arial" w:eastAsia="Arial" w:hAnsi="Arial" w:cs="Arial"/>
      <w:spacing w:val="0"/>
      <w:sz w:val="18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3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.uni-muenchen.de/karriere/mcsp/program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pp\Anwendungsdaten\Microsoft\Vorlagen\Dekanschreiben_C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1973E-2CB2-43E7-8398-8B3FF423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Einstellungen\epp\Anwendungsdaten\Microsoft\Vorlagen\Dekanschreiben_CE.dot</Template>
  <TotalTime>0</TotalTime>
  <Pages>3</Pages>
  <Words>778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 - Zentrale Verwaltung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Corporate Design</dc:subject>
  <dc:creator>Ballhausen</dc:creator>
  <cp:lastModifiedBy>Stefanie Illmer</cp:lastModifiedBy>
  <cp:revision>14</cp:revision>
  <cp:lastPrinted>2023-12-15T10:33:00Z</cp:lastPrinted>
  <dcterms:created xsi:type="dcterms:W3CDTF">2022-11-10T10:26:00Z</dcterms:created>
  <dcterms:modified xsi:type="dcterms:W3CDTF">2023-12-15T10:33:00Z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