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BD4C" w14:textId="6B1B48AF" w:rsidR="00787BCF" w:rsidRDefault="00787BCF" w:rsidP="00787BCF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Hinweise (in blau) vor Berichtabgabe bitte löschen.</w:t>
      </w:r>
      <w:r w:rsidR="005B5031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</w:t>
      </w:r>
    </w:p>
    <w:p w14:paraId="4AE1B048" w14:textId="10C040F6" w:rsidR="00432F46" w:rsidRPr="00F90D47" w:rsidRDefault="00432F46" w:rsidP="00D02D8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Diese Zielvereinbarung </w:t>
      </w:r>
      <w:r w:rsidR="00A15507" w:rsidRPr="00F90D47">
        <w:rPr>
          <w:rFonts w:ascii="Arial" w:hAnsi="Arial" w:cs="Arial"/>
          <w:iCs/>
          <w:spacing w:val="0"/>
          <w:sz w:val="20"/>
          <w:szCs w:val="20"/>
        </w:rPr>
        <w:t>dient der Strukturierung und Planung des</w:t>
      </w: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MCSP </w:t>
      </w:r>
      <w:r w:rsidR="00562126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Assoziierte Programme (Name des Programms) </w:t>
      </w:r>
      <w:r w:rsidR="00FD76D2" w:rsidRPr="00F90D47">
        <w:rPr>
          <w:rFonts w:ascii="Arial" w:hAnsi="Arial" w:cs="Arial"/>
          <w:iCs/>
          <w:spacing w:val="0"/>
          <w:sz w:val="20"/>
          <w:szCs w:val="20"/>
        </w:rPr>
        <w:t>mit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 xml:space="preserve"> Beginn </w:t>
      </w:r>
      <w:r w:rsidR="00FD76D2" w:rsidRPr="00F90D47">
        <w:rPr>
          <w:rFonts w:ascii="Arial" w:hAnsi="Arial" w:cs="Arial"/>
          <w:iCs/>
          <w:spacing w:val="0"/>
          <w:sz w:val="20"/>
          <w:szCs w:val="20"/>
        </w:rPr>
        <w:t>zur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 xml:space="preserve"> Förderperiode am </w:t>
      </w:r>
      <w:r w:rsidR="00562126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>TT.MM.JJJJ</w:t>
      </w:r>
      <w:r w:rsidR="00262C24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A15507" w:rsidRPr="00F90D47">
        <w:rPr>
          <w:rFonts w:ascii="Arial" w:hAnsi="Arial" w:cs="Arial"/>
          <w:iCs/>
          <w:spacing w:val="0"/>
          <w:sz w:val="20"/>
          <w:szCs w:val="20"/>
        </w:rPr>
        <w:t xml:space="preserve">und wird 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>für einen</w:t>
      </w:r>
      <w:r w:rsidR="00252E57" w:rsidRPr="00F90D47">
        <w:rPr>
          <w:rFonts w:ascii="Arial" w:hAnsi="Arial" w:cs="Arial"/>
          <w:iCs/>
          <w:spacing w:val="0"/>
          <w:sz w:val="20"/>
          <w:szCs w:val="20"/>
        </w:rPr>
        <w:t xml:space="preserve"> Gesamtförderzeitraum von 36 Monaten </w:t>
      </w:r>
      <w:r w:rsidRPr="00F90D47">
        <w:rPr>
          <w:rFonts w:ascii="Arial" w:hAnsi="Arial" w:cs="Arial"/>
          <w:iCs/>
          <w:spacing w:val="0"/>
          <w:sz w:val="20"/>
          <w:szCs w:val="20"/>
        </w:rPr>
        <w:t>abgeschlossen zwischen:</w:t>
      </w:r>
    </w:p>
    <w:p w14:paraId="0A1CD186" w14:textId="77777777" w:rsidR="00FD76D2" w:rsidRPr="00F90D47" w:rsidRDefault="00FD76D2" w:rsidP="00D02D8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57F7CF2" w14:textId="77777777" w:rsidR="00D15ED7" w:rsidRPr="00F90D47" w:rsidRDefault="00D15ED7" w:rsidP="00D15ED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proofErr w:type="spellStart"/>
      <w:r w:rsidRPr="00F90D47">
        <w:rPr>
          <w:rFonts w:ascii="Arial" w:hAnsi="Arial" w:cs="Arial"/>
          <w:iCs/>
          <w:color w:val="009440"/>
          <w:lang w:val="de-AT"/>
        </w:rPr>
        <w:t>Clinician</w:t>
      </w:r>
      <w:proofErr w:type="spellEnd"/>
      <w:r w:rsidRPr="00F90D47">
        <w:rPr>
          <w:rFonts w:ascii="Arial" w:hAnsi="Arial" w:cs="Arial"/>
          <w:iCs/>
          <w:color w:val="009440"/>
          <w:lang w:val="de-AT"/>
        </w:rPr>
        <w:t xml:space="preserve"> Scientist: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Aufnehmende 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>
        <w:rPr>
          <w:rFonts w:ascii="Arial" w:hAnsi="Arial" w:cs="Arial"/>
          <w:iCs/>
          <w:lang w:val="de-AT"/>
        </w:rPr>
        <w:t xml:space="preserve"> </w:t>
      </w:r>
      <w:r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 xml:space="preserve">bzw. löschen, falls </w:t>
      </w:r>
      <w:proofErr w:type="gramStart"/>
      <w:r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>nicht zutreffend</w:t>
      </w:r>
      <w:proofErr w:type="gramEnd"/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 w:rsidRPr="00F90D47">
        <w:rPr>
          <w:rFonts w:ascii="Arial" w:hAnsi="Arial" w:cs="Arial"/>
          <w:iCs/>
          <w:color w:val="009440"/>
          <w:lang w:val="de-AT"/>
        </w:rPr>
        <w:t xml:space="preserve">Email: </w:t>
      </w:r>
      <w:proofErr w:type="spellStart"/>
      <w:r w:rsidRPr="00BF3DCC">
        <w:rPr>
          <w:rFonts w:ascii="Arial" w:hAnsi="Arial" w:cs="Arial"/>
          <w:iCs/>
          <w:lang w:val="de-AT"/>
        </w:rPr>
        <w:t>xxxx</w:t>
      </w:r>
      <w:proofErr w:type="spellEnd"/>
    </w:p>
    <w:p w14:paraId="46E92675" w14:textId="77777777" w:rsidR="00D15ED7" w:rsidRPr="00F90D47" w:rsidRDefault="00D15ED7" w:rsidP="00D15ED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 xml:space="preserve">Vorgesetzte/r: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79752879" w14:textId="77777777" w:rsidR="00D15ED7" w:rsidRPr="00F90D47" w:rsidRDefault="00D15ED7" w:rsidP="00D15ED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Wissenschaftliche</w:t>
      </w:r>
      <w:r>
        <w:rPr>
          <w:rFonts w:ascii="Arial" w:hAnsi="Arial" w:cs="Arial"/>
          <w:iCs/>
          <w:color w:val="009440"/>
          <w:lang w:val="de-AT"/>
        </w:rPr>
        <w:t>/r Supervisor/in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1E9E9F39" w14:textId="77777777" w:rsidR="00D15ED7" w:rsidRPr="00F90D47" w:rsidRDefault="00D15ED7" w:rsidP="00D15ED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Klinische</w:t>
      </w:r>
      <w:r>
        <w:rPr>
          <w:rFonts w:ascii="Arial" w:hAnsi="Arial" w:cs="Arial"/>
          <w:iCs/>
          <w:color w:val="009440"/>
          <w:lang w:val="de-AT"/>
        </w:rPr>
        <w:t>/r Supervisor/in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464F0B86" w14:textId="77777777" w:rsidR="00D15ED7" w:rsidRPr="00971120" w:rsidRDefault="00D15ED7" w:rsidP="00D15ED7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Persönliche</w:t>
      </w:r>
      <w:r>
        <w:rPr>
          <w:rFonts w:ascii="Arial" w:hAnsi="Arial" w:cs="Arial"/>
          <w:iCs/>
          <w:color w:val="009440"/>
          <w:lang w:val="de-AT"/>
        </w:rPr>
        <w:t>/</w:t>
      </w:r>
      <w:r w:rsidRPr="00F90D47">
        <w:rPr>
          <w:rFonts w:ascii="Arial" w:hAnsi="Arial" w:cs="Arial"/>
          <w:iCs/>
          <w:color w:val="009440"/>
          <w:lang w:val="de-AT"/>
        </w:rPr>
        <w:t>r Mentor</w:t>
      </w:r>
      <w:r>
        <w:rPr>
          <w:rFonts w:ascii="Arial" w:hAnsi="Arial" w:cs="Arial"/>
          <w:iCs/>
          <w:color w:val="009440"/>
          <w:lang w:val="de-AT"/>
        </w:rPr>
        <w:t>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1CC242B1" w14:textId="7A86E812" w:rsidR="00D15ED7" w:rsidRDefault="00D15ED7" w:rsidP="00D15E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 w:rsidRPr="007C11A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Zeile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</w:t>
      </w:r>
      <w:r w:rsidRPr="007C11A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vom Persönlichen Mentor löschen, falls nicht vorhanden.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</w:t>
      </w:r>
    </w:p>
    <w:p w14:paraId="6385357F" w14:textId="77777777" w:rsidR="00D15ED7" w:rsidRPr="007C11A3" w:rsidRDefault="00D15ED7" w:rsidP="00D15E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Bei Doppelfunktion ggfls. die Überschrift des Vorgesetzen/Supervisors/Mentors (z.B. „Vorgesetzte/r + Wissenschaftliche/r Supervisor/in“) ergänzen. </w:t>
      </w:r>
    </w:p>
    <w:p w14:paraId="0C62319C" w14:textId="3813E2D3" w:rsidR="00432F46" w:rsidRPr="00787BCF" w:rsidRDefault="00432F46" w:rsidP="00432F46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p w14:paraId="5E436ACB" w14:textId="77777777" w:rsidR="00912B80" w:rsidRPr="00924863" w:rsidRDefault="00912B80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  <w:lang w:val="de-AT"/>
        </w:rPr>
      </w:pPr>
    </w:p>
    <w:p w14:paraId="1C1BEB24" w14:textId="6D1462DC" w:rsidR="008E376B" w:rsidRPr="00F90D47" w:rsidRDefault="00195117" w:rsidP="00195117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Eckdaten zum Forschungsprojekt</w:t>
      </w:r>
    </w:p>
    <w:p w14:paraId="79EE22E9" w14:textId="77777777" w:rsidR="00FD76D2" w:rsidRPr="00F90D47" w:rsidRDefault="00FD76D2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F05ED5F" w14:textId="1108F0F2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Projekttitel: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4BAE7D3E" w14:textId="3FBD08DD" w:rsidR="00D676BA" w:rsidRPr="00F90D47" w:rsidRDefault="00D676BA" w:rsidP="00D676B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Arbeitsgruppe: </w:t>
      </w:r>
      <w:r w:rsidR="00787BCF">
        <w:rPr>
          <w:rFonts w:ascii="Arial" w:hAnsi="Arial" w:cs="Arial"/>
          <w:iCs/>
          <w:spacing w:val="0"/>
          <w:sz w:val="20"/>
          <w:szCs w:val="20"/>
        </w:rPr>
        <w:t>Name der Einrichtung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>,</w:t>
      </w: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787BCF" w:rsidRPr="00CE6512">
        <w:rPr>
          <w:rFonts w:ascii="Arial" w:hAnsi="Arial" w:cs="Arial"/>
          <w:iCs/>
          <w:spacing w:val="0"/>
          <w:sz w:val="20"/>
          <w:szCs w:val="20"/>
        </w:rPr>
        <w:t>Titel Vor- und Nachname der AG-Leitung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71701160" w14:textId="5F0A0ED5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Fachgebiet/e: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73579518" w14:textId="5B51787E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Einordnung:</w:t>
      </w:r>
      <w:r w:rsidRPr="00F90D47">
        <w:rPr>
          <w:rFonts w:ascii="Arial" w:hAnsi="Arial" w:cs="Arial"/>
          <w:i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 w:rsidRPr="005B308E">
        <w:rPr>
          <w:rFonts w:ascii="Arial" w:hAnsi="Arial" w:cs="Arial"/>
          <w:iCs/>
          <w:spacing w:val="0"/>
          <w:sz w:val="20"/>
          <w:szCs w:val="20"/>
        </w:rPr>
        <w:t>Grundlagenforschung - oder (nicht-zutreffendes löschen) - Experimentelle/Interventionelle klinische Studie mit/ohne Patientenbezug - oder - Epidemiologische Forschung</w:t>
      </w:r>
    </w:p>
    <w:p w14:paraId="01FFB86D" w14:textId="21AAB9D8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Zusammenfassung</w:t>
      </w:r>
      <w:r w:rsidRPr="00F90D47">
        <w:rPr>
          <w:rFonts w:ascii="Arial" w:hAnsi="Arial" w:cs="Arial"/>
          <w:bCs/>
          <w:color w:val="009440"/>
          <w:spacing w:val="0"/>
          <w:sz w:val="20"/>
          <w:szCs w:val="20"/>
        </w:rPr>
        <w:t>:</w:t>
      </w:r>
      <w:r w:rsidRPr="00F90D47"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>
        <w:rPr>
          <w:rFonts w:ascii="Arial" w:hAnsi="Arial" w:cs="Arial"/>
          <w:iCs/>
          <w:spacing w:val="0"/>
          <w:sz w:val="20"/>
          <w:szCs w:val="20"/>
        </w:rPr>
        <w:t xml:space="preserve">Text (max. </w:t>
      </w:r>
      <w:r w:rsidR="008A02A1">
        <w:rPr>
          <w:rFonts w:ascii="Arial" w:hAnsi="Arial" w:cs="Arial"/>
          <w:iCs/>
          <w:spacing w:val="0"/>
          <w:sz w:val="20"/>
          <w:szCs w:val="20"/>
        </w:rPr>
        <w:t>½ Seite</w:t>
      </w:r>
      <w:r w:rsidR="00787BCF">
        <w:rPr>
          <w:rFonts w:ascii="Arial" w:hAnsi="Arial" w:cs="Arial"/>
          <w:iCs/>
          <w:spacing w:val="0"/>
          <w:sz w:val="20"/>
          <w:szCs w:val="20"/>
        </w:rPr>
        <w:t>)</w:t>
      </w:r>
    </w:p>
    <w:p w14:paraId="55295C86" w14:textId="77777777" w:rsidR="00195117" w:rsidRPr="00F90D47" w:rsidRDefault="00195117" w:rsidP="00E75063">
      <w:pPr>
        <w:tabs>
          <w:tab w:val="left" w:pos="5387"/>
        </w:tabs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32"/>
        <w:gridCol w:w="1577"/>
      </w:tblGrid>
      <w:tr w:rsidR="00A15507" w:rsidRPr="00F90D47" w14:paraId="68401AB3" w14:textId="77777777" w:rsidTr="00A15507">
        <w:tc>
          <w:tcPr>
            <w:tcW w:w="4171" w:type="pct"/>
          </w:tcPr>
          <w:p w14:paraId="3FD7B79F" w14:textId="2440C9F4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Meilensteine</w:t>
            </w:r>
          </w:p>
        </w:tc>
        <w:tc>
          <w:tcPr>
            <w:tcW w:w="829" w:type="pct"/>
          </w:tcPr>
          <w:p w14:paraId="51AC35F0" w14:textId="512A38C2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</w:tr>
      <w:tr w:rsidR="00A15507" w:rsidRPr="00F90D47" w14:paraId="41B6E53C" w14:textId="77777777" w:rsidTr="00A15507">
        <w:tc>
          <w:tcPr>
            <w:tcW w:w="4171" w:type="pct"/>
          </w:tcPr>
          <w:p w14:paraId="7E4D2A1A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715528EB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15507" w:rsidRPr="00F90D47" w14:paraId="52690972" w14:textId="77777777" w:rsidTr="00A15507">
        <w:tc>
          <w:tcPr>
            <w:tcW w:w="4171" w:type="pct"/>
          </w:tcPr>
          <w:p w14:paraId="20850E42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2B80BD30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0E5023D" w14:textId="77777777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4C4A573" w14:textId="77777777" w:rsidR="00A729F6" w:rsidRPr="00F90D47" w:rsidRDefault="00A729F6" w:rsidP="00A729F6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Wissenschaftliche Ergebnisse und Ziele</w:t>
      </w:r>
    </w:p>
    <w:p w14:paraId="470C1680" w14:textId="77777777" w:rsidR="00A729F6" w:rsidRPr="00F90D47" w:rsidRDefault="00A729F6" w:rsidP="00A729F6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35C811A7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Geplante Präsentation und Publikation der Ergebnisse:</w:t>
      </w:r>
    </w:p>
    <w:p w14:paraId="575A15BF" w14:textId="77777777" w:rsidR="00A729F6" w:rsidRDefault="00A729F6" w:rsidP="00A729F6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0A48FB">
        <w:rPr>
          <w:rFonts w:ascii="Arial" w:hAnsi="Arial" w:cs="Arial"/>
          <w:iCs/>
          <w:spacing w:val="0"/>
          <w:sz w:val="20"/>
          <w:szCs w:val="20"/>
        </w:rPr>
        <w:t xml:space="preserve">Text </w:t>
      </w:r>
      <w:r>
        <w:rPr>
          <w:rFonts w:ascii="Arial" w:hAnsi="Arial" w:cs="Arial"/>
          <w:iCs/>
          <w:spacing w:val="0"/>
          <w:sz w:val="20"/>
          <w:szCs w:val="20"/>
        </w:rPr>
        <w:t xml:space="preserve">  </w:t>
      </w:r>
    </w:p>
    <w:p w14:paraId="360137AC" w14:textId="77777777" w:rsidR="00A729F6" w:rsidRPr="000A48FB" w:rsidRDefault="00A729F6" w:rsidP="00A729F6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Fahrplan, Angabe der Journale/Kongresse</w:t>
      </w:r>
    </w:p>
    <w:p w14:paraId="67C1A1EA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A6D8572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Geplante Drittmittelakquise:</w:t>
      </w:r>
    </w:p>
    <w:p w14:paraId="26A52E6C" w14:textId="77777777" w:rsidR="00A729F6" w:rsidRDefault="00A729F6" w:rsidP="00A729F6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 xml:space="preserve">Text   </w:t>
      </w:r>
    </w:p>
    <w:p w14:paraId="29F2AE11" w14:textId="77777777" w:rsidR="00A729F6" w:rsidRPr="000A48FB" w:rsidRDefault="00A729F6" w:rsidP="00A729F6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Fahrplan, Angabe der Förderinstitution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, Bausteine/Ressourcen</w:t>
      </w:r>
    </w:p>
    <w:p w14:paraId="5E0C8AEE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223AB49D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2B72B1B7" w14:textId="41522118" w:rsidR="00252E57" w:rsidRPr="00F90D47" w:rsidRDefault="00200AF6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Zeit- und Aufgabenplanung </w:t>
      </w:r>
      <w:r w:rsidR="00262C24"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in Klinik und Forschung </w:t>
      </w:r>
    </w:p>
    <w:p w14:paraId="48200064" w14:textId="4A814002" w:rsidR="008E376B" w:rsidRPr="00F90D47" w:rsidRDefault="008E376B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5261"/>
      </w:tblGrid>
      <w:tr w:rsidR="00FD76D2" w:rsidRPr="00F90D47" w14:paraId="5BAEBF6D" w14:textId="77777777" w:rsidTr="00FD76D2">
        <w:tc>
          <w:tcPr>
            <w:tcW w:w="1271" w:type="dxa"/>
          </w:tcPr>
          <w:p w14:paraId="4CE0C953" w14:textId="428DE84B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JJJJ/MM-MM</w:t>
            </w:r>
          </w:p>
        </w:tc>
        <w:tc>
          <w:tcPr>
            <w:tcW w:w="1559" w:type="dxa"/>
          </w:tcPr>
          <w:p w14:paraId="66984087" w14:textId="7FD3994C" w:rsidR="00FD76D2" w:rsidRPr="00F90D47" w:rsidRDefault="002D278F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% Klinik</w:t>
            </w:r>
          </w:p>
        </w:tc>
        <w:tc>
          <w:tcPr>
            <w:tcW w:w="1418" w:type="dxa"/>
          </w:tcPr>
          <w:p w14:paraId="79F070E7" w14:textId="73ACF1D7" w:rsidR="00FD76D2" w:rsidRPr="00F90D47" w:rsidRDefault="002D278F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% Forschung</w:t>
            </w:r>
          </w:p>
        </w:tc>
        <w:tc>
          <w:tcPr>
            <w:tcW w:w="5261" w:type="dxa"/>
          </w:tcPr>
          <w:p w14:paraId="18284369" w14:textId="4306245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Aufgaben</w:t>
            </w:r>
            <w:r w:rsidR="002D278F"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/Aktivitäten</w:t>
            </w:r>
          </w:p>
        </w:tc>
      </w:tr>
      <w:tr w:rsidR="00FD76D2" w:rsidRPr="00F90D47" w14:paraId="50BF832F" w14:textId="77777777" w:rsidTr="00FD76D2">
        <w:tc>
          <w:tcPr>
            <w:tcW w:w="1271" w:type="dxa"/>
          </w:tcPr>
          <w:p w14:paraId="59F29FD9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B2D36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32413E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261" w:type="dxa"/>
          </w:tcPr>
          <w:p w14:paraId="5AFDAC15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FD76D2" w:rsidRPr="00F90D47" w14:paraId="42052E55" w14:textId="77777777" w:rsidTr="00FD76D2">
        <w:tc>
          <w:tcPr>
            <w:tcW w:w="1271" w:type="dxa"/>
          </w:tcPr>
          <w:p w14:paraId="5E188EF2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30B0D4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CA9D4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261" w:type="dxa"/>
          </w:tcPr>
          <w:p w14:paraId="2D0C0AC0" w14:textId="77777777" w:rsidR="00FD76D2" w:rsidRPr="00F90D47" w:rsidRDefault="00FD76D2" w:rsidP="00FD76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2CE4AF53" w14:textId="77777777" w:rsidR="00200AF6" w:rsidRPr="00F90D47" w:rsidRDefault="00200AF6" w:rsidP="00252E57">
      <w:pPr>
        <w:tabs>
          <w:tab w:val="left" w:pos="1560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524B5A1B" w14:textId="77777777" w:rsidR="00A729F6" w:rsidRPr="00F90D47" w:rsidRDefault="00A729F6" w:rsidP="00A729F6">
      <w:pPr>
        <w:tabs>
          <w:tab w:val="left" w:pos="5387"/>
        </w:tabs>
        <w:spacing w:line="240" w:lineRule="auto"/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Organisatorische Umsetzung der </w:t>
      </w:r>
      <w:r>
        <w:rPr>
          <w:rFonts w:ascii="Arial" w:hAnsi="Arial" w:cs="Arial"/>
          <w:iCs/>
          <w:color w:val="009440"/>
          <w:spacing w:val="0"/>
          <w:sz w:val="20"/>
          <w:szCs w:val="20"/>
        </w:rPr>
        <w:t>geschützten Forschungszeit</w:t>
      </w:r>
      <w:r w:rsidRPr="00F90D47">
        <w:rPr>
          <w:rFonts w:ascii="Arial" w:hAnsi="Arial" w:cs="Arial"/>
          <w:bCs/>
          <w:color w:val="009440"/>
          <w:spacing w:val="0"/>
          <w:sz w:val="20"/>
          <w:szCs w:val="20"/>
        </w:rPr>
        <w:t>:</w:t>
      </w:r>
      <w:r w:rsidRPr="00F90D47"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  <w:t xml:space="preserve"> </w:t>
      </w:r>
    </w:p>
    <w:p w14:paraId="61E1327A" w14:textId="444BC0F9" w:rsidR="00B60E2E" w:rsidRDefault="00A729F6" w:rsidP="00A729F6">
      <w:pPr>
        <w:tabs>
          <w:tab w:val="left" w:pos="5387"/>
        </w:tabs>
        <w:spacing w:line="240" w:lineRule="auto"/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  </w:t>
      </w:r>
    </w:p>
    <w:p w14:paraId="433F0A04" w14:textId="77777777" w:rsidR="00B60E2E" w:rsidRPr="00B60E2E" w:rsidRDefault="00B60E2E" w:rsidP="00B60E2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Planung in Bezug auf Kompensationsstelle (z.B. Tandem, Neueinstellung, Umbuchung, ...) </w:t>
      </w:r>
    </w:p>
    <w:p w14:paraId="6417861E" w14:textId="77777777" w:rsidR="00B60E2E" w:rsidRPr="00B60E2E" w:rsidRDefault="00B60E2E" w:rsidP="00B60E2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Aufteilung von Klinik und Forschung (z.B. am Stück oder alternierend halbtags, ganztägig, in Wochen-/Monatsblöcken oder andere Regelung) </w:t>
      </w:r>
    </w:p>
    <w:p w14:paraId="390F2F33" w14:textId="399C44BB" w:rsidR="00B60E2E" w:rsidRPr="00B60E2E" w:rsidRDefault="00B60E2E" w:rsidP="00B60E2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>B</w:t>
      </w:r>
      <w:r w:rsidRPr="00B60E2E">
        <w:rPr>
          <w:rFonts w:ascii="Arial" w:hAnsi="Arial" w:cs="Arial"/>
          <w:iCs/>
          <w:color w:val="00B0F0"/>
          <w:sz w:val="16"/>
          <w:szCs w:val="16"/>
          <w:lang w:val="de-AT"/>
        </w:rPr>
        <w:t>esonderer Regelungen (z.B. Möglichkeit von Nacht-/Wochenenddienste einbinden oder ausschließen)</w:t>
      </w:r>
    </w:p>
    <w:p w14:paraId="40BEB6B8" w14:textId="77777777" w:rsidR="00A729F6" w:rsidRPr="00B60E2E" w:rsidRDefault="00A729F6" w:rsidP="00A729F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 w:val="20"/>
          <w:szCs w:val="20"/>
          <w:lang w:val="de-AT"/>
        </w:rPr>
      </w:pPr>
    </w:p>
    <w:p w14:paraId="6F749339" w14:textId="77777777" w:rsidR="00A729F6" w:rsidRPr="00F90D47" w:rsidRDefault="00A729F6" w:rsidP="00A729F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6640DE80" w14:textId="77777777" w:rsidR="00A729F6" w:rsidRPr="00F90D47" w:rsidRDefault="00A729F6" w:rsidP="00A729F6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Karriereentwicklung</w:t>
      </w:r>
    </w:p>
    <w:p w14:paraId="61A4CACF" w14:textId="77777777" w:rsidR="00A729F6" w:rsidRPr="00F90D47" w:rsidRDefault="00A729F6" w:rsidP="00A729F6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0A056023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Ziele klinische Karriere</w:t>
      </w:r>
      <w:r>
        <w:rPr>
          <w:rFonts w:ascii="Arial" w:hAnsi="Arial" w:cs="Arial"/>
          <w:color w:val="009440"/>
          <w:spacing w:val="0"/>
          <w:sz w:val="20"/>
          <w:szCs w:val="20"/>
        </w:rPr>
        <w:t>:</w:t>
      </w:r>
    </w:p>
    <w:p w14:paraId="0B45D8A3" w14:textId="77777777" w:rsidR="00A729F6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  </w:t>
      </w:r>
    </w:p>
    <w:p w14:paraId="1194A85B" w14:textId="77777777" w:rsidR="00A729F6" w:rsidRPr="008946E7" w:rsidRDefault="00A729F6" w:rsidP="00A729F6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u.a. angestrebte Facharztqualifikation (Fachbereich, geplanter Abschluss im MM/JJJJ), angestrebte Zusatzqualifikationen, angestrebte Mitgliedschaften / Funktionen, Perspektiven in der Klinik </w:t>
      </w:r>
    </w:p>
    <w:p w14:paraId="0F0B54F2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0C68FFF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Ziele wissenschaftliche Karriere</w:t>
      </w:r>
      <w:r>
        <w:rPr>
          <w:rFonts w:ascii="Arial" w:hAnsi="Arial" w:cs="Arial"/>
          <w:color w:val="009440"/>
          <w:spacing w:val="0"/>
          <w:sz w:val="20"/>
          <w:szCs w:val="20"/>
        </w:rPr>
        <w:t>:</w:t>
      </w:r>
    </w:p>
    <w:p w14:paraId="1C8EF970" w14:textId="77777777" w:rsidR="00A729F6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  </w:t>
      </w:r>
    </w:p>
    <w:p w14:paraId="34040253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u.a. angestrebte Habilitation/Professur und geplanter Abschluss, stattfindende oder geplante Beteiligung an der Lehre / 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br/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(Mit-)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 </w:t>
      </w:r>
      <w:r w:rsidRPr="008946E7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Betreuung von wiss. Nachwuchs (Diplome, Promotionen, Habilitationen), angestrebte Mitgliedschaften / Funktionen, Perspektiven nach Beendigung der geschützten Forschungszeit bzw. des Forschungsprojektes</w:t>
      </w:r>
    </w:p>
    <w:p w14:paraId="18D9EC51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7B4BA1CF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1F8B7FDB" w14:textId="77777777" w:rsidR="00A729F6" w:rsidRPr="00F90D47" w:rsidRDefault="00A729F6" w:rsidP="00A729F6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Einschätzen von Risiken für die erfolgreiche Umsetzung des Forschungsprojektes </w:t>
      </w:r>
      <w:r>
        <w:rPr>
          <w:rFonts w:ascii="Arial" w:hAnsi="Arial" w:cs="Arial"/>
          <w:b/>
          <w:iCs/>
          <w:spacing w:val="0"/>
          <w:sz w:val="20"/>
          <w:szCs w:val="20"/>
        </w:rPr>
        <w:br/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und klinischen Weiterentwicklung </w:t>
      </w:r>
    </w:p>
    <w:p w14:paraId="45B4BF90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74"/>
        <w:gridCol w:w="5435"/>
      </w:tblGrid>
      <w:tr w:rsidR="00A729F6" w:rsidRPr="00F90D47" w14:paraId="4D00EB72" w14:textId="77777777" w:rsidTr="007B156E">
        <w:tc>
          <w:tcPr>
            <w:tcW w:w="2142" w:type="pct"/>
          </w:tcPr>
          <w:p w14:paraId="4225CA55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Risiken</w:t>
            </w:r>
          </w:p>
        </w:tc>
        <w:tc>
          <w:tcPr>
            <w:tcW w:w="2858" w:type="pct"/>
          </w:tcPr>
          <w:p w14:paraId="3ED0029C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Gegenmaßnahmen</w:t>
            </w:r>
          </w:p>
        </w:tc>
      </w:tr>
      <w:tr w:rsidR="00A729F6" w:rsidRPr="00F90D47" w14:paraId="331F71A0" w14:textId="77777777" w:rsidTr="007B156E">
        <w:tc>
          <w:tcPr>
            <w:tcW w:w="2142" w:type="pct"/>
          </w:tcPr>
          <w:p w14:paraId="375546E9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5D8E31F5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729F6" w:rsidRPr="00F90D47" w14:paraId="36D5865A" w14:textId="77777777" w:rsidTr="007B156E">
        <w:tc>
          <w:tcPr>
            <w:tcW w:w="2142" w:type="pct"/>
          </w:tcPr>
          <w:p w14:paraId="5856D6FF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1682E69B" w14:textId="77777777" w:rsidR="00A729F6" w:rsidRPr="00F90D4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388FED75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4957547" w14:textId="77777777" w:rsidR="00A729F6" w:rsidRPr="00F90D47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74C0DB1D" w14:textId="77777777" w:rsidR="00A729F6" w:rsidRPr="004A2BDB" w:rsidRDefault="00A729F6" w:rsidP="00A729F6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4D17EA34" w14:textId="77777777" w:rsidR="00B60E2E" w:rsidRPr="0072141E" w:rsidRDefault="00B60E2E" w:rsidP="00B60E2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Soll: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40 Stunden pro Jahr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,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individuell unter Einbindung des Betreuungskomitees geplant (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davon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ca. 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8h/p.a. für die persönliche und je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ca. 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16h/p.a. für die klinische und wissenschaftliche Weiterbildung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gemäß MCSP-Mantelcurriculum)</w:t>
      </w:r>
    </w:p>
    <w:p w14:paraId="2980B950" w14:textId="7C677790" w:rsidR="00B60E2E" w:rsidRPr="0072141E" w:rsidRDefault="00B60E2E" w:rsidP="00B60E2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Das Qualifizierungsprogramm muss hier nicht vollständig für drei Jahre durchgeplant werden, aber zumindest ein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verbindlicher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Fahrplan der wesentlichen zu erwerbenden Kenntnisse und Fertigkeiten soll hier skizziert werden.</w:t>
      </w:r>
    </w:p>
    <w:p w14:paraId="27C89A34" w14:textId="77777777" w:rsidR="00A729F6" w:rsidRPr="007D3398" w:rsidRDefault="00A729F6" w:rsidP="00A729F6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1"/>
        <w:gridCol w:w="993"/>
        <w:gridCol w:w="6095"/>
        <w:gridCol w:w="1256"/>
      </w:tblGrid>
      <w:tr w:rsidR="00A729F6" w:rsidRPr="009341F7" w14:paraId="6FD4C63E" w14:textId="77777777" w:rsidTr="007B156E">
        <w:tc>
          <w:tcPr>
            <w:tcW w:w="1129" w:type="dxa"/>
          </w:tcPr>
          <w:p w14:paraId="55D08712" w14:textId="77777777" w:rsidR="00A729F6" w:rsidRPr="009341F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  <w:tc>
          <w:tcPr>
            <w:tcW w:w="993" w:type="dxa"/>
          </w:tcPr>
          <w:p w14:paraId="3BDA90A3" w14:textId="77777777" w:rsidR="00A729F6" w:rsidRPr="009341F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6095" w:type="dxa"/>
          </w:tcPr>
          <w:p w14:paraId="4AEB818D" w14:textId="77777777" w:rsidR="00A729F6" w:rsidRPr="009341F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Thema/Aktivität oder zu erwerbende Kenntnisse/Erfahrungen/Fertigkeiten</w:t>
            </w:r>
          </w:p>
        </w:tc>
        <w:tc>
          <w:tcPr>
            <w:tcW w:w="1256" w:type="dxa"/>
          </w:tcPr>
          <w:p w14:paraId="47D5CAE0" w14:textId="77777777" w:rsidR="00A729F6" w:rsidRPr="009341F7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Relevanz FA-Weiterbildung</w:t>
            </w:r>
          </w:p>
        </w:tc>
      </w:tr>
      <w:tr w:rsidR="00A729F6" w:rsidRPr="004A2BDB" w14:paraId="5EDFD04D" w14:textId="77777777" w:rsidTr="007B156E">
        <w:tc>
          <w:tcPr>
            <w:tcW w:w="9473" w:type="dxa"/>
            <w:gridSpan w:val="4"/>
          </w:tcPr>
          <w:p w14:paraId="50C634AE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A729F6" w:rsidRPr="004A2BDB" w14:paraId="7BD9262C" w14:textId="77777777" w:rsidTr="007B156E">
        <w:tc>
          <w:tcPr>
            <w:tcW w:w="9473" w:type="dxa"/>
            <w:gridSpan w:val="4"/>
          </w:tcPr>
          <w:p w14:paraId="4B46F2B0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A729F6" w:rsidRPr="00CB0DB8" w14:paraId="674B35A5" w14:textId="77777777" w:rsidTr="007B156E">
        <w:tc>
          <w:tcPr>
            <w:tcW w:w="1129" w:type="dxa"/>
          </w:tcPr>
          <w:p w14:paraId="549A56D3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4001CBC5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FF32CB8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0754C0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A729F6" w:rsidRPr="00CB0DB8" w14:paraId="5BF5C840" w14:textId="77777777" w:rsidTr="007B156E">
        <w:tc>
          <w:tcPr>
            <w:tcW w:w="1129" w:type="dxa"/>
          </w:tcPr>
          <w:p w14:paraId="4B55EA5C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3A0CA915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2BF666B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C8DDE7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A729F6" w:rsidRPr="004A2BDB" w14:paraId="27577C43" w14:textId="77777777" w:rsidTr="007B156E">
        <w:tc>
          <w:tcPr>
            <w:tcW w:w="9473" w:type="dxa"/>
            <w:gridSpan w:val="4"/>
          </w:tcPr>
          <w:p w14:paraId="7F101736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A729F6" w:rsidRPr="004A2BDB" w14:paraId="549BBBDA" w14:textId="77777777" w:rsidTr="007B156E">
        <w:tc>
          <w:tcPr>
            <w:tcW w:w="9473" w:type="dxa"/>
            <w:gridSpan w:val="4"/>
          </w:tcPr>
          <w:p w14:paraId="6246E3BD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A729F6" w:rsidRPr="004A2BDB" w14:paraId="64E416E1" w14:textId="77777777" w:rsidTr="007B156E">
        <w:tc>
          <w:tcPr>
            <w:tcW w:w="1129" w:type="dxa"/>
          </w:tcPr>
          <w:p w14:paraId="75826D23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7A1DAD7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7553F27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6474DC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729F6" w:rsidRPr="004A2BDB" w14:paraId="419C0A8C" w14:textId="77777777" w:rsidTr="007B156E">
        <w:tc>
          <w:tcPr>
            <w:tcW w:w="1129" w:type="dxa"/>
          </w:tcPr>
          <w:p w14:paraId="1D4E926D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A542D85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A6343EC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319133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729F6" w:rsidRPr="004A2BDB" w14:paraId="2A1FD392" w14:textId="77777777" w:rsidTr="007B156E">
        <w:tc>
          <w:tcPr>
            <w:tcW w:w="9473" w:type="dxa"/>
            <w:gridSpan w:val="4"/>
          </w:tcPr>
          <w:p w14:paraId="1A4D7F78" w14:textId="77777777" w:rsidR="00A729F6" w:rsidRPr="00CB0DB8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A729F6" w:rsidRPr="004A2BDB" w14:paraId="19D60CD3" w14:textId="77777777" w:rsidTr="007B156E">
        <w:tc>
          <w:tcPr>
            <w:tcW w:w="9473" w:type="dxa"/>
            <w:gridSpan w:val="4"/>
          </w:tcPr>
          <w:p w14:paraId="22044BA0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A729F6" w:rsidRPr="004A2BDB" w14:paraId="68997958" w14:textId="77777777" w:rsidTr="007B156E">
        <w:tc>
          <w:tcPr>
            <w:tcW w:w="1129" w:type="dxa"/>
          </w:tcPr>
          <w:p w14:paraId="43B6AA02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51A4E0C6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D4FE1CC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C962F18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729F6" w:rsidRPr="004A2BDB" w14:paraId="6EA704A4" w14:textId="77777777" w:rsidTr="007B156E">
        <w:tc>
          <w:tcPr>
            <w:tcW w:w="1129" w:type="dxa"/>
          </w:tcPr>
          <w:p w14:paraId="62D105B3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7D490FA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0CA7E59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5DC04B" w14:textId="77777777" w:rsidR="00A729F6" w:rsidRPr="004A2BDB" w:rsidRDefault="00A729F6" w:rsidP="007B156E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1869F5A7" w14:textId="77777777" w:rsidR="00A729F6" w:rsidRDefault="00A729F6" w:rsidP="00A729F6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366DEF74" w14:textId="77777777" w:rsidR="00A729F6" w:rsidRDefault="00A729F6">
      <w:pPr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br w:type="page"/>
      </w:r>
    </w:p>
    <w:p w14:paraId="193CD963" w14:textId="340B7400" w:rsidR="009176BD" w:rsidRPr="00F90D47" w:rsidRDefault="009176BD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lastRenderedPageBreak/>
        <w:t>Verpflichtungs</w:t>
      </w:r>
      <w:r w:rsidR="00205D09" w:rsidRPr="00F90D47">
        <w:rPr>
          <w:rFonts w:ascii="Arial" w:hAnsi="Arial" w:cs="Arial"/>
          <w:b/>
          <w:iCs/>
          <w:spacing w:val="0"/>
          <w:sz w:val="20"/>
          <w:szCs w:val="20"/>
        </w:rPr>
        <w:t>- und Einverständnis</w:t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>erklärung</w:t>
      </w:r>
    </w:p>
    <w:p w14:paraId="0A013C7B" w14:textId="1A103E16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42242FFF" w14:textId="2DD7E04B" w:rsidR="00F90D47" w:rsidRPr="00F90D47" w:rsidRDefault="00B60E2E" w:rsidP="00F90D4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eastAsia="MS Gothic" w:hAnsi="Arial" w:cs="Arial"/>
            <w:iCs/>
            <w:spacing w:val="0"/>
          </w:rPr>
          <w:id w:val="12838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</w:rPr>
        <w:t xml:space="preserve"> 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Der/Die </w:t>
      </w:r>
      <w:proofErr w:type="spellStart"/>
      <w:r w:rsidR="00F90D47" w:rsidRPr="00F90D47">
        <w:rPr>
          <w:rFonts w:ascii="Arial" w:hAnsi="Arial" w:cs="Arial"/>
          <w:iCs/>
          <w:spacing w:val="0"/>
          <w:sz w:val="20"/>
          <w:szCs w:val="20"/>
        </w:rPr>
        <w:t>Clinician</w:t>
      </w:r>
      <w:proofErr w:type="spellEnd"/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Scientist</w:t>
      </w:r>
    </w:p>
    <w:p w14:paraId="26A69FF2" w14:textId="6B311B26" w:rsidR="00F90D47" w:rsidRPr="00F90D47" w:rsidRDefault="00F90D47" w:rsidP="00A2768C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 xml:space="preserve">wird während der geschützten Forschungszeit von klinischer Tätigkeit freigestellt und </w:t>
      </w:r>
      <w:r w:rsidRPr="00F90D47">
        <w:rPr>
          <w:rFonts w:ascii="Arial" w:hAnsi="Arial" w:cs="Arial"/>
          <w:iCs/>
          <w:lang w:val="de-DE" w:eastAsia="de-DE"/>
        </w:rPr>
        <w:br/>
        <w:t>erhält die notwendige Infrastruktur und Ressourcen zur Durchführung des Forschungsprojektes</w:t>
      </w:r>
    </w:p>
    <w:p w14:paraId="3C170464" w14:textId="44E933BC" w:rsidR="00F90D47" w:rsidRPr="00F90D47" w:rsidRDefault="00F90D47" w:rsidP="00A2768C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 xml:space="preserve">wird in seiner/ihrer wissenschaftlichen, klinischen und persönlichen Weiterentwicklung unterstützt und erhält die Möglichkeit zur Teilnahme am Qualifizierungs- und Mentoringprogramm, den Vernetzungstreffen und </w:t>
      </w:r>
      <w:proofErr w:type="spellStart"/>
      <w:r w:rsidRPr="00F90D47">
        <w:rPr>
          <w:rFonts w:ascii="Arial" w:hAnsi="Arial" w:cs="Arial"/>
          <w:iCs/>
          <w:lang w:val="de-DE" w:eastAsia="de-DE"/>
        </w:rPr>
        <w:t>Retreats</w:t>
      </w:r>
      <w:proofErr w:type="spellEnd"/>
      <w:r w:rsidRPr="00F90D47">
        <w:rPr>
          <w:rFonts w:ascii="Arial" w:hAnsi="Arial" w:cs="Arial"/>
          <w:iCs/>
          <w:lang w:val="de-DE" w:eastAsia="de-DE"/>
        </w:rPr>
        <w:t xml:space="preserve"> des MCSP.</w:t>
      </w:r>
    </w:p>
    <w:p w14:paraId="281D8F41" w14:textId="77777777" w:rsidR="00F90D47" w:rsidRPr="00F90D47" w:rsidRDefault="00F90D47" w:rsidP="002D278F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56812DB3" w14:textId="25CAF572" w:rsidR="009176BD" w:rsidRPr="00F90D47" w:rsidRDefault="00B60E2E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187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Unterstützung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>der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D74625">
        <w:rPr>
          <w:rFonts w:ascii="Arial" w:hAnsi="Arial" w:cs="Arial"/>
          <w:iCs/>
          <w:spacing w:val="0"/>
          <w:sz w:val="20"/>
          <w:szCs w:val="20"/>
        </w:rPr>
        <w:t>MCSP-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Qualitätssicherungsmaßnahmen:</w:t>
      </w:r>
    </w:p>
    <w:p w14:paraId="0D2FF7E6" w14:textId="77777777" w:rsidR="00A729F6" w:rsidRPr="00F90D47" w:rsidRDefault="00A729F6" w:rsidP="00A729F6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Abschluss einer </w:t>
      </w:r>
      <w:r>
        <w:rPr>
          <w:rFonts w:ascii="Arial" w:hAnsi="Arial" w:cs="Arial"/>
          <w:iCs/>
          <w:lang w:val="de-AT"/>
        </w:rPr>
        <w:t>Betreuungs</w:t>
      </w:r>
      <w:r w:rsidRPr="00F90D47">
        <w:rPr>
          <w:rFonts w:ascii="Arial" w:hAnsi="Arial" w:cs="Arial"/>
          <w:iCs/>
          <w:lang w:val="de-AT"/>
        </w:rPr>
        <w:t xml:space="preserve">vereinbarung </w:t>
      </w:r>
      <w:r>
        <w:rPr>
          <w:rFonts w:ascii="Arial" w:hAnsi="Arial" w:cs="Arial"/>
          <w:iCs/>
          <w:lang w:val="de-AT"/>
        </w:rPr>
        <w:t xml:space="preserve">mit </w:t>
      </w:r>
      <w:proofErr w:type="spellStart"/>
      <w:proofErr w:type="gramStart"/>
      <w:r>
        <w:rPr>
          <w:rFonts w:ascii="Arial" w:hAnsi="Arial" w:cs="Arial"/>
          <w:iCs/>
          <w:lang w:val="de-AT"/>
        </w:rPr>
        <w:t>Supervisor:innen</w:t>
      </w:r>
      <w:proofErr w:type="spellEnd"/>
      <w:proofErr w:type="gramEnd"/>
      <w:r>
        <w:rPr>
          <w:rFonts w:ascii="Arial" w:hAnsi="Arial" w:cs="Arial"/>
          <w:iCs/>
          <w:lang w:val="de-AT"/>
        </w:rPr>
        <w:t xml:space="preserve"> und </w:t>
      </w:r>
      <w:proofErr w:type="spellStart"/>
      <w:r>
        <w:rPr>
          <w:rFonts w:ascii="Arial" w:hAnsi="Arial" w:cs="Arial"/>
          <w:iCs/>
          <w:lang w:val="de-AT"/>
        </w:rPr>
        <w:t>Mentor:in</w:t>
      </w:r>
      <w:proofErr w:type="spellEnd"/>
    </w:p>
    <w:p w14:paraId="6DDC275C" w14:textId="77777777" w:rsidR="00F90D47" w:rsidRPr="00F90D47" w:rsidRDefault="00F90D47" w:rsidP="00F90D47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Mitwirkung an den jährlichen Zwischenberichten und </w:t>
      </w:r>
      <w:r w:rsidRPr="00F90D47">
        <w:rPr>
          <w:rFonts w:ascii="Arial" w:hAnsi="Arial" w:cs="Arial"/>
          <w:iCs/>
          <w:lang w:val="de-AT"/>
        </w:rPr>
        <w:br/>
        <w:t>dem Abschlussbericht am Ende des Gesamtförderzeitraumes</w:t>
      </w:r>
    </w:p>
    <w:p w14:paraId="0986D00E" w14:textId="7D61532A" w:rsidR="00D15ED7" w:rsidRPr="00F90D47" w:rsidRDefault="00D15ED7" w:rsidP="00D15ED7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Mindestens ein schriftlich dokumentiertes Feedbackgespräch pro Jahr </w:t>
      </w:r>
      <w:r w:rsidRPr="00F90D47">
        <w:rPr>
          <w:rFonts w:ascii="Arial" w:hAnsi="Arial" w:cs="Arial"/>
          <w:iCs/>
          <w:lang w:val="de-AT"/>
        </w:rPr>
        <w:br/>
        <w:t xml:space="preserve">mit </w:t>
      </w:r>
      <w:r>
        <w:rPr>
          <w:rFonts w:ascii="Arial" w:hAnsi="Arial" w:cs="Arial"/>
          <w:iCs/>
          <w:lang w:val="de-AT"/>
        </w:rPr>
        <w:t>dem Betreuungskomitee</w:t>
      </w:r>
      <w:r w:rsidRPr="00F90D47">
        <w:rPr>
          <w:rFonts w:ascii="Arial" w:hAnsi="Arial" w:cs="Arial"/>
          <w:iCs/>
          <w:lang w:val="de-AT"/>
        </w:rPr>
        <w:t xml:space="preserve"> zur Fortschrittskontrolle</w:t>
      </w:r>
      <w:r>
        <w:rPr>
          <w:rFonts w:ascii="Arial" w:hAnsi="Arial" w:cs="Arial"/>
          <w:iCs/>
          <w:lang w:val="de-AT"/>
        </w:rPr>
        <w:t xml:space="preserve"> bzw. zum Abschluss</w:t>
      </w:r>
    </w:p>
    <w:p w14:paraId="2B67AB95" w14:textId="2B2E38B2" w:rsidR="009176BD" w:rsidRPr="00F90D47" w:rsidRDefault="009176BD" w:rsidP="009176BD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Teilnahme an Evaluierungsmaßnahmen </w:t>
      </w:r>
    </w:p>
    <w:p w14:paraId="5FEFF2EC" w14:textId="31DEE198" w:rsidR="009176BD" w:rsidRPr="00F90D47" w:rsidRDefault="00F90D47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D9D6980" w14:textId="77777777" w:rsidR="00F90D47" w:rsidRPr="00F90D47" w:rsidRDefault="00B60E2E" w:rsidP="00F90D4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9222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 Die Dienstplan- und Weiterbildungsverantwortlichen werden über diese Vereinbarung informiert.  </w:t>
      </w:r>
    </w:p>
    <w:p w14:paraId="7AE54084" w14:textId="77777777" w:rsidR="00F90D47" w:rsidRPr="00F90D47" w:rsidRDefault="00F90D47" w:rsidP="00F90D47">
      <w:pPr>
        <w:tabs>
          <w:tab w:val="left" w:pos="5387"/>
        </w:tabs>
        <w:rPr>
          <w:rFonts w:ascii="Arial" w:hAnsi="Arial" w:cs="Arial"/>
          <w:iCs/>
          <w:spacing w:val="0"/>
        </w:rPr>
      </w:pPr>
    </w:p>
    <w:p w14:paraId="24769D69" w14:textId="2975C031" w:rsidR="009176BD" w:rsidRPr="00F90D47" w:rsidRDefault="00B60E2E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7988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4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Etwaige Änderungen dieser Zielvereinbarung (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z.B. 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>Aufteilung</w:t>
      </w:r>
      <w:r w:rsidR="00C70074" w:rsidRPr="00F90D47">
        <w:rPr>
          <w:rFonts w:ascii="Arial" w:hAnsi="Arial" w:cs="Arial"/>
          <w:iCs/>
          <w:spacing w:val="0"/>
          <w:sz w:val="20"/>
          <w:szCs w:val="20"/>
        </w:rPr>
        <w:t xml:space="preserve"> geschützte Forschungszeit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berufliche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oder f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>amiliäre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Veränderungen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>, längere Krankheit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)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werden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 der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MCSP-Geschäftsstelle 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in Schriftform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mitgeteilt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.</w:t>
      </w:r>
    </w:p>
    <w:p w14:paraId="7C1B411F" w14:textId="33B49248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265D86E" w14:textId="31F589CF" w:rsidR="000D7CD4" w:rsidRPr="00F90D47" w:rsidRDefault="00B60E2E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3742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Für im Rahmen des MCSP bekannt gewordenen Tatsachen und von Seiten der LMU im Zusammenhang mit dem MCSP zugänglich gemachten Informationen besteht </w:t>
      </w:r>
      <w:r w:rsidR="00C70074" w:rsidRPr="00F90D47">
        <w:rPr>
          <w:rFonts w:ascii="Arial" w:hAnsi="Arial" w:cs="Arial"/>
          <w:iCs/>
          <w:spacing w:val="0"/>
          <w:sz w:val="20"/>
          <w:szCs w:val="20"/>
        </w:rPr>
        <w:t xml:space="preserve">- 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auch über den Gesamtförderzeitraum hinaus - eine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Verschwiegenheitspflicht. </w:t>
      </w:r>
    </w:p>
    <w:p w14:paraId="79D59B0C" w14:textId="3EEAFFBF" w:rsidR="0080101D" w:rsidRPr="00F90D47" w:rsidRDefault="0080101D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2FFC8F87" w14:textId="77777777" w:rsidR="0044145B" w:rsidRPr="00205D09" w:rsidRDefault="00B60E2E" w:rsidP="0044145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-214542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Die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 Hinweise auf den Datenschutz </w:t>
      </w:r>
      <w:r w:rsidR="0044145B">
        <w:rPr>
          <w:rFonts w:ascii="Arial" w:hAnsi="Arial" w:cs="Arial"/>
          <w:iCs/>
          <w:spacing w:val="0"/>
          <w:sz w:val="20"/>
          <w:szCs w:val="20"/>
        </w:rPr>
        <w:t>lagen vor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. Alle Beteiligten er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klären sich mit der Datenverarbeitung und -verwendung zur </w:t>
      </w:r>
      <w:r w:rsidR="006E7C00" w:rsidRPr="00F90D47">
        <w:rPr>
          <w:rFonts w:ascii="Arial" w:eastAsia="Calibri" w:hAnsi="Arial" w:cs="Arial"/>
          <w:color w:val="000000"/>
          <w:spacing w:val="0"/>
          <w:sz w:val="20"/>
          <w:szCs w:val="20"/>
        </w:rPr>
        <w:t xml:space="preserve">Abwicklung der Prozesse </w:t>
      </w:r>
      <w:r w:rsidR="0044145B" w:rsidRPr="00205D09">
        <w:rPr>
          <w:rFonts w:ascii="Arial" w:eastAsia="Calibri" w:hAnsi="Arial" w:cs="Arial"/>
          <w:color w:val="000000"/>
          <w:spacing w:val="0"/>
          <w:sz w:val="20"/>
          <w:szCs w:val="20"/>
        </w:rPr>
        <w:t>rund um die Förderung durch das MCSP (Begutachtung, Aufnahme, Betreuung, Begleitung)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und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in anonymisierter Form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zu statistischen Zwecken einverstanden. Diese Einwilligung kann jederzeit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mit Wirkung für die Zukunft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widerrufen werden, ohne dass dies die </w:t>
      </w:r>
      <w:proofErr w:type="gramStart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>Rechtmäßigkeit</w:t>
      </w:r>
      <w:proofErr w:type="gramEnd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der bis zum Widerruf erfolgten Verarbeitung berührt.  </w:t>
      </w:r>
    </w:p>
    <w:p w14:paraId="6908677A" w14:textId="77777777" w:rsidR="0000403C" w:rsidRPr="00F90D47" w:rsidRDefault="0000403C" w:rsidP="0000403C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0276A07F" w14:textId="77777777" w:rsidR="0000403C" w:rsidRPr="00F90D47" w:rsidRDefault="0000403C" w:rsidP="0000403C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  <w:lang w:val="de-AT"/>
        </w:rPr>
      </w:pPr>
    </w:p>
    <w:p w14:paraId="1BF7CE34" w14:textId="77777777" w:rsidR="0000403C" w:rsidRPr="00F90D47" w:rsidRDefault="0000403C" w:rsidP="0000403C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5081A88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12EEA408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68178B77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A4E35C9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5724CE4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1CFC9DBF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223C76D7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4A7D067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4F2BF08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5F9777E9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50E015F6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FB762EC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95AC86E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AC815DB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58FB29A1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678F2BC" w14:textId="77777777" w:rsidR="00D15ED7" w:rsidRPr="004A2BDB" w:rsidRDefault="00D15ED7" w:rsidP="00D15ED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904E9B1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C860B83" w14:textId="77777777" w:rsidR="00D15ED7" w:rsidRPr="004A2BDB" w:rsidRDefault="00D15ED7" w:rsidP="00D15ED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>
        <w:rPr>
          <w:rFonts w:ascii="Arial" w:hAnsi="Arial" w:cs="Arial"/>
          <w:iCs/>
          <w:spacing w:val="0"/>
          <w:sz w:val="16"/>
          <w:szCs w:val="16"/>
        </w:rPr>
        <w:t>/in</w:t>
      </w:r>
    </w:p>
    <w:p w14:paraId="2DA15E62" w14:textId="77777777" w:rsidR="00D15ED7" w:rsidRPr="00D15ED7" w:rsidRDefault="00D15ED7" w:rsidP="00D15E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</w:rPr>
      </w:pPr>
    </w:p>
    <w:p w14:paraId="22AE95E4" w14:textId="77777777" w:rsidR="00D15ED7" w:rsidRPr="007B14C4" w:rsidRDefault="00D15ED7" w:rsidP="00D15E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B14C4">
        <w:rPr>
          <w:rFonts w:ascii="Arial" w:hAnsi="Arial" w:cs="Arial"/>
          <w:iCs/>
          <w:color w:val="00B0F0"/>
          <w:sz w:val="16"/>
          <w:szCs w:val="16"/>
          <w:lang w:val="de-AT"/>
        </w:rPr>
        <w:t>Ggfls. Unterschriftzeile/n löschen - oder - ergänzen:</w:t>
      </w:r>
    </w:p>
    <w:p w14:paraId="1EB91FD3" w14:textId="77777777" w:rsidR="00D15ED7" w:rsidRDefault="00D15ED7" w:rsidP="00D15ED7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3F06ACE1" w14:textId="77777777" w:rsidR="00D15ED7" w:rsidRDefault="00D15ED7" w:rsidP="00D15ED7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7B496BCC" w14:textId="194D304A" w:rsidR="00E6355B" w:rsidRPr="00F90D47" w:rsidRDefault="00E6355B" w:rsidP="00487A1F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sectPr w:rsidR="00E6355B" w:rsidRPr="00F90D47" w:rsidSect="00C41578">
      <w:headerReference w:type="default" r:id="rId8"/>
      <w:headerReference w:type="first" r:id="rId9"/>
      <w:footerReference w:type="first" r:id="rId10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421A40" w:rsidRDefault="00421A40">
      <w:r>
        <w:separator/>
      </w:r>
    </w:p>
  </w:endnote>
  <w:endnote w:type="continuationSeparator" w:id="0">
    <w:p w14:paraId="5020750C" w14:textId="77777777" w:rsidR="00421A40" w:rsidRDefault="004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421A40" w:rsidRPr="00D95DB5" w:rsidRDefault="00421A40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421A40" w:rsidRPr="00D95DB5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421A40" w:rsidRPr="00D95DB5" w:rsidRDefault="00421A40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3FB58042" w:rsidR="00421A40" w:rsidRPr="00D95DB5" w:rsidRDefault="00421A40" w:rsidP="00A15507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D95DB5">
            <w:rPr>
              <w:rFonts w:ascii="Arial" w:hAnsi="Arial" w:cs="Arial"/>
              <w:sz w:val="16"/>
              <w:szCs w:val="16"/>
            </w:rPr>
            <w:t>MCSP-ZIELVEREINBARUNG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35451DDB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421A40" w:rsidRPr="00D95DB5" w:rsidRDefault="00421A40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421A40" w:rsidRDefault="00421A40">
      <w:r>
        <w:separator/>
      </w:r>
    </w:p>
  </w:footnote>
  <w:footnote w:type="continuationSeparator" w:id="0">
    <w:p w14:paraId="05E88311" w14:textId="77777777" w:rsidR="00421A40" w:rsidRDefault="0042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421A40" w:rsidRPr="008121EB" w14:paraId="0F67A739" w14:textId="77777777" w:rsidTr="001D6165">
      <w:tc>
        <w:tcPr>
          <w:tcW w:w="5518" w:type="dxa"/>
        </w:tcPr>
        <w:p w14:paraId="45B6EEE8" w14:textId="6439CD33" w:rsidR="00421A40" w:rsidRPr="008121EB" w:rsidRDefault="00421A40" w:rsidP="00A15507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Zielvereinbarung</w:t>
          </w:r>
        </w:p>
      </w:tc>
      <w:tc>
        <w:tcPr>
          <w:tcW w:w="1987" w:type="dxa"/>
        </w:tcPr>
        <w:p w14:paraId="15F82282" w14:textId="77777777" w:rsidR="00421A40" w:rsidRPr="008121EB" w:rsidRDefault="00421A40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755DED88" w:rsidR="00421A40" w:rsidRPr="008121EB" w:rsidRDefault="00421A40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2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3D445A2B" w:rsidR="00421A40" w:rsidRDefault="009C4A4A" w:rsidP="00F03E29">
    <w:pPr>
      <w:pStyle w:val="Boxentext"/>
      <w:tabs>
        <w:tab w:val="left" w:pos="3085"/>
        <w:tab w:val="center" w:pos="4759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244028F" wp14:editId="100474B6">
          <wp:simplePos x="0" y="0"/>
          <wp:positionH relativeFrom="column">
            <wp:posOffset>4689987</wp:posOffset>
          </wp:positionH>
          <wp:positionV relativeFrom="paragraph">
            <wp:posOffset>58994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A4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7EB9E99E">
              <wp:simplePos x="0" y="0"/>
              <wp:positionH relativeFrom="margin">
                <wp:posOffset>1624330</wp:posOffset>
              </wp:positionH>
              <wp:positionV relativeFrom="page">
                <wp:posOffset>367665</wp:posOffset>
              </wp:positionV>
              <wp:extent cx="2912110" cy="828040"/>
              <wp:effectExtent l="0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A020" w14:textId="3CF92AD2" w:rsidR="00421A40" w:rsidRPr="00F03E29" w:rsidRDefault="00421A40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ZIELVEREINBARUNG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27.9pt;margin-top:28.9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" filled="f" stroked="f">
              <v:textbox inset="0,0,0,1mm">
                <w:txbxContent>
                  <w:p w14:paraId="7CE2A020" w14:textId="3CF92AD2" w:rsidR="00421A40" w:rsidRPr="00F03E29" w:rsidRDefault="00421A40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ZIELVEREINBARUNG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21A40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54E6E15E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2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A40">
      <w:rPr>
        <w:b w:val="0"/>
        <w:bCs w:val="0"/>
        <w:sz w:val="16"/>
        <w:szCs w:val="16"/>
      </w:rPr>
      <w:tab/>
    </w:r>
    <w:r w:rsidR="00421A40">
      <w:rPr>
        <w:b w:val="0"/>
        <w:bCs w:val="0"/>
        <w:sz w:val="16"/>
        <w:szCs w:val="16"/>
      </w:rPr>
      <w:tab/>
    </w:r>
  </w:p>
  <w:p w14:paraId="0E61ED8F" w14:textId="77777777" w:rsidR="00421A40" w:rsidRPr="009C440D" w:rsidRDefault="00421A40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5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0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95A2A"/>
    <w:multiLevelType w:val="hybridMultilevel"/>
    <w:tmpl w:val="866EBA2E"/>
    <w:lvl w:ilvl="0" w:tplc="88362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5" w15:restartNumberingAfterBreak="0">
    <w:nsid w:val="420E6496"/>
    <w:multiLevelType w:val="hybridMultilevel"/>
    <w:tmpl w:val="540A64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3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7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239254">
    <w:abstractNumId w:val="2"/>
  </w:num>
  <w:num w:numId="2" w16cid:durableId="451361034">
    <w:abstractNumId w:val="20"/>
  </w:num>
  <w:num w:numId="3" w16cid:durableId="1741366363">
    <w:abstractNumId w:val="18"/>
  </w:num>
  <w:num w:numId="4" w16cid:durableId="1809128063">
    <w:abstractNumId w:val="6"/>
  </w:num>
  <w:num w:numId="5" w16cid:durableId="1123184153">
    <w:abstractNumId w:val="36"/>
  </w:num>
  <w:num w:numId="6" w16cid:durableId="1710718611">
    <w:abstractNumId w:val="32"/>
  </w:num>
  <w:num w:numId="7" w16cid:durableId="899368163">
    <w:abstractNumId w:val="19"/>
  </w:num>
  <w:num w:numId="8" w16cid:durableId="1993480689">
    <w:abstractNumId w:val="14"/>
  </w:num>
  <w:num w:numId="9" w16cid:durableId="1113943182">
    <w:abstractNumId w:val="17"/>
  </w:num>
  <w:num w:numId="10" w16cid:durableId="509296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90244">
    <w:abstractNumId w:val="38"/>
  </w:num>
  <w:num w:numId="12" w16cid:durableId="1169901961">
    <w:abstractNumId w:val="42"/>
  </w:num>
  <w:num w:numId="13" w16cid:durableId="1249003392">
    <w:abstractNumId w:val="28"/>
  </w:num>
  <w:num w:numId="14" w16cid:durableId="996347385">
    <w:abstractNumId w:val="12"/>
  </w:num>
  <w:num w:numId="15" w16cid:durableId="1759401921">
    <w:abstractNumId w:val="11"/>
  </w:num>
  <w:num w:numId="16" w16cid:durableId="155147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36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559244">
    <w:abstractNumId w:val="1"/>
  </w:num>
  <w:num w:numId="19" w16cid:durableId="1573344897">
    <w:abstractNumId w:val="4"/>
  </w:num>
  <w:num w:numId="20" w16cid:durableId="132140176">
    <w:abstractNumId w:val="41"/>
  </w:num>
  <w:num w:numId="21" w16cid:durableId="1657496523">
    <w:abstractNumId w:val="16"/>
  </w:num>
  <w:num w:numId="22" w16cid:durableId="1787657578">
    <w:abstractNumId w:val="10"/>
  </w:num>
  <w:num w:numId="23" w16cid:durableId="470099180">
    <w:abstractNumId w:val="7"/>
  </w:num>
  <w:num w:numId="24" w16cid:durableId="1709060633">
    <w:abstractNumId w:val="37"/>
  </w:num>
  <w:num w:numId="25" w16cid:durableId="1815442399">
    <w:abstractNumId w:val="33"/>
  </w:num>
  <w:num w:numId="26" w16cid:durableId="1139692361">
    <w:abstractNumId w:val="3"/>
  </w:num>
  <w:num w:numId="27" w16cid:durableId="192770019">
    <w:abstractNumId w:val="29"/>
  </w:num>
  <w:num w:numId="28" w16cid:durableId="1525678718">
    <w:abstractNumId w:val="21"/>
  </w:num>
  <w:num w:numId="29" w16cid:durableId="429736424">
    <w:abstractNumId w:val="39"/>
  </w:num>
  <w:num w:numId="30" w16cid:durableId="37895428">
    <w:abstractNumId w:val="8"/>
  </w:num>
  <w:num w:numId="31" w16cid:durableId="34698838">
    <w:abstractNumId w:val="31"/>
  </w:num>
  <w:num w:numId="32" w16cid:durableId="1166626549">
    <w:abstractNumId w:val="35"/>
  </w:num>
  <w:num w:numId="33" w16cid:durableId="1526940107">
    <w:abstractNumId w:val="26"/>
  </w:num>
  <w:num w:numId="34" w16cid:durableId="1501383494">
    <w:abstractNumId w:val="40"/>
  </w:num>
  <w:num w:numId="35" w16cid:durableId="1983846749">
    <w:abstractNumId w:val="9"/>
  </w:num>
  <w:num w:numId="36" w16cid:durableId="1135638771">
    <w:abstractNumId w:val="15"/>
  </w:num>
  <w:num w:numId="37" w16cid:durableId="1788039725">
    <w:abstractNumId w:val="34"/>
  </w:num>
  <w:num w:numId="38" w16cid:durableId="1453282483">
    <w:abstractNumId w:val="23"/>
  </w:num>
  <w:num w:numId="39" w16cid:durableId="1634020362">
    <w:abstractNumId w:val="13"/>
  </w:num>
  <w:num w:numId="40" w16cid:durableId="782724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3992862">
    <w:abstractNumId w:val="0"/>
  </w:num>
  <w:num w:numId="42" w16cid:durableId="676660993">
    <w:abstractNumId w:val="25"/>
  </w:num>
  <w:num w:numId="43" w16cid:durableId="402918328">
    <w:abstractNumId w:val="27"/>
  </w:num>
  <w:num w:numId="44" w16cid:durableId="10381226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C0"/>
    <w:rsid w:val="00000869"/>
    <w:rsid w:val="0000403C"/>
    <w:rsid w:val="000052E1"/>
    <w:rsid w:val="00013D70"/>
    <w:rsid w:val="00013F20"/>
    <w:rsid w:val="0001562B"/>
    <w:rsid w:val="00020A77"/>
    <w:rsid w:val="0002258D"/>
    <w:rsid w:val="00025227"/>
    <w:rsid w:val="00025276"/>
    <w:rsid w:val="00025772"/>
    <w:rsid w:val="00025E7B"/>
    <w:rsid w:val="00036BFB"/>
    <w:rsid w:val="000372BF"/>
    <w:rsid w:val="000405E0"/>
    <w:rsid w:val="00041AFF"/>
    <w:rsid w:val="000428FF"/>
    <w:rsid w:val="00046AC9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3D5"/>
    <w:rsid w:val="000F05C1"/>
    <w:rsid w:val="000F3238"/>
    <w:rsid w:val="000F7831"/>
    <w:rsid w:val="001038DD"/>
    <w:rsid w:val="001136F9"/>
    <w:rsid w:val="001139ED"/>
    <w:rsid w:val="00113BE3"/>
    <w:rsid w:val="00116A08"/>
    <w:rsid w:val="00116F5D"/>
    <w:rsid w:val="001218C6"/>
    <w:rsid w:val="00123688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67F"/>
    <w:rsid w:val="0023464E"/>
    <w:rsid w:val="0023648D"/>
    <w:rsid w:val="00243193"/>
    <w:rsid w:val="00243786"/>
    <w:rsid w:val="00244639"/>
    <w:rsid w:val="00247150"/>
    <w:rsid w:val="00247286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266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0963"/>
    <w:rsid w:val="002D1EBE"/>
    <w:rsid w:val="002D2212"/>
    <w:rsid w:val="002D278F"/>
    <w:rsid w:val="002D30E2"/>
    <w:rsid w:val="002D6DCC"/>
    <w:rsid w:val="002E0E68"/>
    <w:rsid w:val="002E50E3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5E21"/>
    <w:rsid w:val="003265F0"/>
    <w:rsid w:val="003272CB"/>
    <w:rsid w:val="00336499"/>
    <w:rsid w:val="003377BE"/>
    <w:rsid w:val="003440C7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92E7C"/>
    <w:rsid w:val="00393F51"/>
    <w:rsid w:val="003A2063"/>
    <w:rsid w:val="003A3A78"/>
    <w:rsid w:val="003A6725"/>
    <w:rsid w:val="003A7DC9"/>
    <w:rsid w:val="003B3AC0"/>
    <w:rsid w:val="003B45A7"/>
    <w:rsid w:val="003B49E6"/>
    <w:rsid w:val="003B4C7D"/>
    <w:rsid w:val="003B5F51"/>
    <w:rsid w:val="003C2A53"/>
    <w:rsid w:val="003C36B8"/>
    <w:rsid w:val="003C4DF8"/>
    <w:rsid w:val="003C4F96"/>
    <w:rsid w:val="003C7014"/>
    <w:rsid w:val="003D2ECC"/>
    <w:rsid w:val="003D482B"/>
    <w:rsid w:val="003E6153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1A40"/>
    <w:rsid w:val="004249B3"/>
    <w:rsid w:val="0043236B"/>
    <w:rsid w:val="00432492"/>
    <w:rsid w:val="00432F46"/>
    <w:rsid w:val="0043529F"/>
    <w:rsid w:val="00435D7F"/>
    <w:rsid w:val="00436136"/>
    <w:rsid w:val="0044145B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3591"/>
    <w:rsid w:val="00475678"/>
    <w:rsid w:val="00487A1F"/>
    <w:rsid w:val="00491D61"/>
    <w:rsid w:val="00494F64"/>
    <w:rsid w:val="00496E22"/>
    <w:rsid w:val="004A2FDB"/>
    <w:rsid w:val="004A3D7B"/>
    <w:rsid w:val="004A5B4F"/>
    <w:rsid w:val="004B1649"/>
    <w:rsid w:val="004B3F65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728D"/>
    <w:rsid w:val="00562126"/>
    <w:rsid w:val="0056513F"/>
    <w:rsid w:val="0056756A"/>
    <w:rsid w:val="00570BFC"/>
    <w:rsid w:val="00573649"/>
    <w:rsid w:val="00585D84"/>
    <w:rsid w:val="00586622"/>
    <w:rsid w:val="005A22E0"/>
    <w:rsid w:val="005B5031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60CC"/>
    <w:rsid w:val="006076C6"/>
    <w:rsid w:val="00610D3F"/>
    <w:rsid w:val="006170B4"/>
    <w:rsid w:val="00622F72"/>
    <w:rsid w:val="006245F2"/>
    <w:rsid w:val="0062562E"/>
    <w:rsid w:val="00627306"/>
    <w:rsid w:val="006356AA"/>
    <w:rsid w:val="00635C48"/>
    <w:rsid w:val="00635DFE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C1801"/>
    <w:rsid w:val="006C4F6C"/>
    <w:rsid w:val="006C62F8"/>
    <w:rsid w:val="006C7450"/>
    <w:rsid w:val="006D3F9D"/>
    <w:rsid w:val="006D4F8E"/>
    <w:rsid w:val="006D6F3B"/>
    <w:rsid w:val="006E2FEE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5F3E"/>
    <w:rsid w:val="00716D6C"/>
    <w:rsid w:val="00717E08"/>
    <w:rsid w:val="007229ED"/>
    <w:rsid w:val="00724110"/>
    <w:rsid w:val="00730A5C"/>
    <w:rsid w:val="00731D93"/>
    <w:rsid w:val="0073703C"/>
    <w:rsid w:val="00740DC6"/>
    <w:rsid w:val="00741288"/>
    <w:rsid w:val="00744C7E"/>
    <w:rsid w:val="007460CD"/>
    <w:rsid w:val="007468CC"/>
    <w:rsid w:val="00747BE8"/>
    <w:rsid w:val="00750B95"/>
    <w:rsid w:val="00752891"/>
    <w:rsid w:val="00753DFC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87BCF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DF9"/>
    <w:rsid w:val="00873060"/>
    <w:rsid w:val="00875CF2"/>
    <w:rsid w:val="00876A26"/>
    <w:rsid w:val="00876A6D"/>
    <w:rsid w:val="00876E66"/>
    <w:rsid w:val="00876F8C"/>
    <w:rsid w:val="0088291C"/>
    <w:rsid w:val="00883494"/>
    <w:rsid w:val="00886198"/>
    <w:rsid w:val="00887208"/>
    <w:rsid w:val="00892582"/>
    <w:rsid w:val="00893179"/>
    <w:rsid w:val="008942A4"/>
    <w:rsid w:val="008A02A1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D0895"/>
    <w:rsid w:val="008D1F9B"/>
    <w:rsid w:val="008D3A42"/>
    <w:rsid w:val="008D44E9"/>
    <w:rsid w:val="008D4C6B"/>
    <w:rsid w:val="008D5CDF"/>
    <w:rsid w:val="008E164E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4863"/>
    <w:rsid w:val="00925581"/>
    <w:rsid w:val="0093112F"/>
    <w:rsid w:val="009359B8"/>
    <w:rsid w:val="009404C4"/>
    <w:rsid w:val="009422AD"/>
    <w:rsid w:val="00943ECE"/>
    <w:rsid w:val="00944898"/>
    <w:rsid w:val="0094661D"/>
    <w:rsid w:val="00956171"/>
    <w:rsid w:val="0096034A"/>
    <w:rsid w:val="00961CA9"/>
    <w:rsid w:val="00962ED0"/>
    <w:rsid w:val="00966DD6"/>
    <w:rsid w:val="0096706B"/>
    <w:rsid w:val="00971120"/>
    <w:rsid w:val="0098375F"/>
    <w:rsid w:val="00983E72"/>
    <w:rsid w:val="0099140F"/>
    <w:rsid w:val="00993336"/>
    <w:rsid w:val="0099470E"/>
    <w:rsid w:val="00996868"/>
    <w:rsid w:val="009B4B97"/>
    <w:rsid w:val="009C116D"/>
    <w:rsid w:val="009C2DFC"/>
    <w:rsid w:val="009C3CE7"/>
    <w:rsid w:val="009C440D"/>
    <w:rsid w:val="009C4831"/>
    <w:rsid w:val="009C4A4A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68C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5771C"/>
    <w:rsid w:val="00A624B0"/>
    <w:rsid w:val="00A6413A"/>
    <w:rsid w:val="00A64886"/>
    <w:rsid w:val="00A71336"/>
    <w:rsid w:val="00A727E1"/>
    <w:rsid w:val="00A729F6"/>
    <w:rsid w:val="00A74937"/>
    <w:rsid w:val="00A76062"/>
    <w:rsid w:val="00A852B8"/>
    <w:rsid w:val="00A87376"/>
    <w:rsid w:val="00A90C27"/>
    <w:rsid w:val="00A90D08"/>
    <w:rsid w:val="00A91D36"/>
    <w:rsid w:val="00A92A29"/>
    <w:rsid w:val="00A939F1"/>
    <w:rsid w:val="00A9404B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18DC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0E2E"/>
    <w:rsid w:val="00B61F39"/>
    <w:rsid w:val="00B7172E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4C1B"/>
    <w:rsid w:val="00BA5A85"/>
    <w:rsid w:val="00BB25CC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0074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07632"/>
    <w:rsid w:val="00D10600"/>
    <w:rsid w:val="00D13319"/>
    <w:rsid w:val="00D13EF3"/>
    <w:rsid w:val="00D15B27"/>
    <w:rsid w:val="00D15ED7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625"/>
    <w:rsid w:val="00D74D40"/>
    <w:rsid w:val="00D7679A"/>
    <w:rsid w:val="00D812C5"/>
    <w:rsid w:val="00D85A15"/>
    <w:rsid w:val="00D91C12"/>
    <w:rsid w:val="00D923DD"/>
    <w:rsid w:val="00D936B9"/>
    <w:rsid w:val="00D941EA"/>
    <w:rsid w:val="00D94B8B"/>
    <w:rsid w:val="00D95DB5"/>
    <w:rsid w:val="00DA1A40"/>
    <w:rsid w:val="00DA1B76"/>
    <w:rsid w:val="00DA2AC9"/>
    <w:rsid w:val="00DA6BC7"/>
    <w:rsid w:val="00DB3222"/>
    <w:rsid w:val="00DB7229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53FD"/>
    <w:rsid w:val="00DE7475"/>
    <w:rsid w:val="00DF3CD1"/>
    <w:rsid w:val="00DF431B"/>
    <w:rsid w:val="00DF4A58"/>
    <w:rsid w:val="00DF5AA1"/>
    <w:rsid w:val="00DF6479"/>
    <w:rsid w:val="00DF6E04"/>
    <w:rsid w:val="00E00C77"/>
    <w:rsid w:val="00E0334D"/>
    <w:rsid w:val="00E04683"/>
    <w:rsid w:val="00E10413"/>
    <w:rsid w:val="00E12900"/>
    <w:rsid w:val="00E15A1A"/>
    <w:rsid w:val="00E252CA"/>
    <w:rsid w:val="00E304D8"/>
    <w:rsid w:val="00E33EBD"/>
    <w:rsid w:val="00E42A5E"/>
    <w:rsid w:val="00E45157"/>
    <w:rsid w:val="00E5060D"/>
    <w:rsid w:val="00E50D4E"/>
    <w:rsid w:val="00E51690"/>
    <w:rsid w:val="00E53B4E"/>
    <w:rsid w:val="00E54D9B"/>
    <w:rsid w:val="00E55B07"/>
    <w:rsid w:val="00E61C9C"/>
    <w:rsid w:val="00E6355B"/>
    <w:rsid w:val="00E74069"/>
    <w:rsid w:val="00E748A2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32F9"/>
    <w:rsid w:val="00EA6463"/>
    <w:rsid w:val="00EA657B"/>
    <w:rsid w:val="00EB033A"/>
    <w:rsid w:val="00EB0CB7"/>
    <w:rsid w:val="00EB2D05"/>
    <w:rsid w:val="00EC412B"/>
    <w:rsid w:val="00EC5CB0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3500"/>
    <w:rsid w:val="00F03E29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6316"/>
    <w:rsid w:val="00F57CCA"/>
    <w:rsid w:val="00F66CB9"/>
    <w:rsid w:val="00F70A41"/>
    <w:rsid w:val="00F75CED"/>
    <w:rsid w:val="00F766AB"/>
    <w:rsid w:val="00F77544"/>
    <w:rsid w:val="00F81026"/>
    <w:rsid w:val="00F83245"/>
    <w:rsid w:val="00F844F3"/>
    <w:rsid w:val="00F86736"/>
    <w:rsid w:val="00F86B7D"/>
    <w:rsid w:val="00F87A53"/>
    <w:rsid w:val="00F90D47"/>
    <w:rsid w:val="00F9300B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11E44CD"/>
  <w15:docId w15:val="{A2BD56BB-8ADB-5840-AD0D-AB26335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character" w:customStyle="1" w:styleId="apple-converted-space">
    <w:name w:val="apple-converted-space"/>
    <w:basedOn w:val="Absatz-Standardschriftart"/>
    <w:rsid w:val="00F03E29"/>
  </w:style>
  <w:style w:type="paragraph" w:styleId="Funotentext">
    <w:name w:val="footnote text"/>
    <w:basedOn w:val="Standard"/>
    <w:link w:val="FunotentextZchn"/>
    <w:semiHidden/>
    <w:unhideWhenUsed/>
    <w:rsid w:val="0097112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1120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semiHidden/>
    <w:unhideWhenUsed/>
    <w:rsid w:val="0097112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DB63-046F-45B9-99BC-5A0F2282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3</Pages>
  <Words>841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14</cp:revision>
  <cp:lastPrinted>2020-02-28T07:25:00Z</cp:lastPrinted>
  <dcterms:created xsi:type="dcterms:W3CDTF">2022-04-13T08:35:00Z</dcterms:created>
  <dcterms:modified xsi:type="dcterms:W3CDTF">2024-10-09T08:36:00Z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