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3197" w14:textId="6F9D2C9D" w:rsidR="00BF27AF" w:rsidRDefault="00BF27AF" w:rsidP="00BF27AF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Hinweise (in blau) </w:t>
      </w:r>
      <w:r w:rsidR="00FC556C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vor Berichtabgabe bitte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 löschen.</w:t>
      </w:r>
    </w:p>
    <w:p w14:paraId="3207F310" w14:textId="7A6D24CB" w:rsidR="003F09F6" w:rsidRPr="004A2BDB" w:rsidRDefault="004A2BDB" w:rsidP="0025078C">
      <w:pPr>
        <w:tabs>
          <w:tab w:val="center" w:pos="4759"/>
        </w:tabs>
        <w:spacing w:line="240" w:lineRule="auto"/>
        <w:rPr>
          <w:rFonts w:ascii="Arial" w:hAnsi="Arial" w:cs="Arial"/>
          <w:iCs/>
          <w:color w:val="000000" w:themeColor="text1"/>
          <w:spacing w:val="0"/>
          <w:sz w:val="16"/>
          <w:szCs w:val="16"/>
        </w:rPr>
      </w:pPr>
      <w:proofErr w:type="spellStart"/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Clinician</w:t>
      </w:r>
      <w:proofErr w:type="spellEnd"/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 xml:space="preserve"> Scientist</w:t>
      </w:r>
    </w:p>
    <w:p w14:paraId="0A1CD186" w14:textId="77777777" w:rsidR="00FD76D2" w:rsidRPr="004A2BDB" w:rsidRDefault="00FD76D2" w:rsidP="004414E8">
      <w:pPr>
        <w:tabs>
          <w:tab w:val="left" w:pos="5387"/>
        </w:tabs>
        <w:spacing w:line="240" w:lineRule="auto"/>
        <w:jc w:val="center"/>
        <w:rPr>
          <w:rFonts w:ascii="Arial" w:hAnsi="Arial" w:cs="Arial"/>
          <w:iCs/>
          <w:spacing w:val="0"/>
          <w:sz w:val="20"/>
          <w:szCs w:val="20"/>
        </w:rPr>
      </w:pPr>
    </w:p>
    <w:p w14:paraId="72D29E55" w14:textId="1DE4B0C6" w:rsidR="003F09F6" w:rsidRPr="004A2BDB" w:rsidRDefault="003F09F6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Name: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Titel Vor- und Nachname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, </w:t>
      </w:r>
      <w:proofErr w:type="gramStart"/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Email</w:t>
      </w:r>
      <w:proofErr w:type="gramEnd"/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xxx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, </w:t>
      </w: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Telefon: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xxx</w:t>
      </w:r>
    </w:p>
    <w:p w14:paraId="6A5E819B" w14:textId="77777777" w:rsidR="0023514C" w:rsidRPr="004A2BDB" w:rsidRDefault="0023514C" w:rsidP="0023514C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Heimateinrichtung: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xxx</w:t>
      </w:r>
    </w:p>
    <w:p w14:paraId="469EFBB6" w14:textId="77777777" w:rsidR="0023514C" w:rsidRDefault="0023514C" w:rsidP="0023514C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Position/Funktion: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xxx </w:t>
      </w:r>
    </w:p>
    <w:p w14:paraId="5C2B5E3D" w14:textId="3B0B70C0" w:rsidR="0023514C" w:rsidRPr="004A2BDB" w:rsidRDefault="0023514C" w:rsidP="0023514C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Aufnehmende E</w:t>
      </w: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inrichtung: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CB5CCE">
        <w:rPr>
          <w:rFonts w:ascii="Arial" w:hAnsi="Arial" w:cs="Arial"/>
          <w:iCs/>
          <w:spacing w:val="0"/>
          <w:sz w:val="20"/>
          <w:szCs w:val="20"/>
        </w:rPr>
        <w:t xml:space="preserve">xxx </w:t>
      </w:r>
      <w:r w:rsidRPr="00CB5CCE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löschen, falls </w:t>
      </w:r>
      <w:proofErr w:type="gramStart"/>
      <w:r w:rsidRPr="00CB5CCE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nicht zutreffend</w:t>
      </w:r>
      <w:proofErr w:type="gramEnd"/>
    </w:p>
    <w:p w14:paraId="3DCFE011" w14:textId="350F9427" w:rsidR="003F09F6" w:rsidRPr="004A2BDB" w:rsidRDefault="003F09F6" w:rsidP="008766F1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Familienstand: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xxx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, </w:t>
      </w: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Anzahl an Kindern im Haushalt: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xxx</w:t>
      </w:r>
    </w:p>
    <w:p w14:paraId="2FA20E81" w14:textId="3D8F742C" w:rsidR="00932411" w:rsidRPr="004A2BDB" w:rsidRDefault="00932411" w:rsidP="0093241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  <w:lang w:val="en-US"/>
        </w:rPr>
      </w:pPr>
      <w:r w:rsidRPr="006B5414">
        <w:rPr>
          <w:rFonts w:ascii="Arial" w:hAnsi="Arial" w:cs="Arial"/>
          <w:bCs/>
          <w:iCs/>
          <w:color w:val="009440"/>
          <w:spacing w:val="0"/>
          <w:sz w:val="20"/>
          <w:szCs w:val="20"/>
          <w:lang w:val="en-US"/>
        </w:rPr>
        <w:t>MCSP-</w:t>
      </w:r>
      <w:proofErr w:type="spellStart"/>
      <w:r w:rsidRPr="006B5414">
        <w:rPr>
          <w:rFonts w:ascii="Arial" w:hAnsi="Arial" w:cs="Arial"/>
          <w:bCs/>
          <w:iCs/>
          <w:color w:val="009440"/>
          <w:spacing w:val="0"/>
          <w:sz w:val="20"/>
          <w:szCs w:val="20"/>
          <w:lang w:val="en-US"/>
        </w:rPr>
        <w:t>Fördertrack</w:t>
      </w:r>
      <w:proofErr w:type="spellEnd"/>
      <w:r w:rsidRPr="006B5414">
        <w:rPr>
          <w:rFonts w:ascii="Arial" w:hAnsi="Arial" w:cs="Arial"/>
          <w:bCs/>
          <w:iCs/>
          <w:color w:val="009440"/>
          <w:spacing w:val="0"/>
          <w:sz w:val="20"/>
          <w:szCs w:val="20"/>
          <w:lang w:val="en-US"/>
        </w:rPr>
        <w:t>:</w:t>
      </w:r>
      <w:r w:rsidRPr="004A2BDB">
        <w:rPr>
          <w:rFonts w:ascii="Arial" w:hAnsi="Arial" w:cs="Arial"/>
          <w:iCs/>
          <w:spacing w:val="0"/>
          <w:sz w:val="20"/>
          <w:szCs w:val="20"/>
          <w:lang w:val="en-US"/>
        </w:rPr>
        <w:t xml:space="preserve"> </w:t>
      </w:r>
      <w:proofErr w:type="spellStart"/>
      <w:r w:rsidRPr="004A2BDB">
        <w:rPr>
          <w:rFonts w:ascii="Arial" w:hAnsi="Arial" w:cs="Arial"/>
          <w:spacing w:val="0"/>
          <w:sz w:val="20"/>
          <w:szCs w:val="20"/>
          <w:lang w:val="en-US"/>
        </w:rPr>
        <w:t>Metiphys</w:t>
      </w:r>
      <w:proofErr w:type="spellEnd"/>
      <w:r w:rsidRPr="004A2BDB">
        <w:rPr>
          <w:rFonts w:ascii="Arial" w:hAnsi="Arial" w:cs="Arial"/>
          <w:spacing w:val="0"/>
          <w:sz w:val="20"/>
          <w:szCs w:val="20"/>
          <w:lang w:val="en-US"/>
        </w:rPr>
        <w:t xml:space="preserve"> / </w:t>
      </w:r>
      <w:proofErr w:type="spellStart"/>
      <w:r w:rsidRPr="004A2BDB">
        <w:rPr>
          <w:rFonts w:ascii="Arial" w:hAnsi="Arial" w:cs="Arial"/>
          <w:spacing w:val="0"/>
          <w:sz w:val="20"/>
          <w:szCs w:val="20"/>
          <w:lang w:val="en-US"/>
        </w:rPr>
        <w:t>FöFoLe</w:t>
      </w:r>
      <w:proofErr w:type="spellEnd"/>
      <w:r w:rsidRPr="004A2BDB">
        <w:rPr>
          <w:rFonts w:ascii="Arial" w:hAnsi="Arial" w:cs="Arial"/>
          <w:spacing w:val="0"/>
          <w:sz w:val="20"/>
          <w:szCs w:val="20"/>
          <w:lang w:val="en-US"/>
        </w:rPr>
        <w:t xml:space="preserve">+ / PRIME / Advanced CS / </w:t>
      </w:r>
      <w:proofErr w:type="spellStart"/>
      <w:r w:rsidRPr="004A2BDB">
        <w:rPr>
          <w:rFonts w:ascii="Arial" w:hAnsi="Arial" w:cs="Arial"/>
          <w:spacing w:val="0"/>
          <w:sz w:val="20"/>
          <w:szCs w:val="20"/>
          <w:lang w:val="en-US"/>
        </w:rPr>
        <w:t>Assozi</w:t>
      </w:r>
      <w:r w:rsidR="002714FC">
        <w:rPr>
          <w:rFonts w:ascii="Arial" w:hAnsi="Arial" w:cs="Arial"/>
          <w:spacing w:val="0"/>
          <w:sz w:val="20"/>
          <w:szCs w:val="20"/>
          <w:lang w:val="en-US"/>
        </w:rPr>
        <w:t>i</w:t>
      </w:r>
      <w:r w:rsidRPr="004A2BDB">
        <w:rPr>
          <w:rFonts w:ascii="Arial" w:hAnsi="Arial" w:cs="Arial"/>
          <w:spacing w:val="0"/>
          <w:sz w:val="20"/>
          <w:szCs w:val="20"/>
          <w:lang w:val="en-US"/>
        </w:rPr>
        <w:t>erter</w:t>
      </w:r>
      <w:proofErr w:type="spellEnd"/>
      <w:r w:rsidRPr="004A2BDB">
        <w:rPr>
          <w:rFonts w:ascii="Arial" w:hAnsi="Arial" w:cs="Arial"/>
          <w:spacing w:val="0"/>
          <w:sz w:val="20"/>
          <w:szCs w:val="20"/>
          <w:lang w:val="en-US"/>
        </w:rPr>
        <w:t xml:space="preserve"> CS (Name des </w:t>
      </w:r>
      <w:proofErr w:type="spellStart"/>
      <w:r w:rsidRPr="004A2BDB">
        <w:rPr>
          <w:rFonts w:ascii="Arial" w:hAnsi="Arial" w:cs="Arial"/>
          <w:spacing w:val="0"/>
          <w:sz w:val="20"/>
          <w:szCs w:val="20"/>
          <w:lang w:val="en-US"/>
        </w:rPr>
        <w:t>Programms</w:t>
      </w:r>
      <w:proofErr w:type="spellEnd"/>
      <w:r w:rsidRPr="004A2BDB">
        <w:rPr>
          <w:rFonts w:ascii="Arial" w:hAnsi="Arial" w:cs="Arial"/>
          <w:spacing w:val="0"/>
          <w:sz w:val="20"/>
          <w:szCs w:val="20"/>
          <w:lang w:val="en-US"/>
        </w:rPr>
        <w:t>)</w:t>
      </w:r>
      <w:r w:rsidRPr="004A2BDB">
        <w:rPr>
          <w:rFonts w:ascii="Arial" w:hAnsi="Arial" w:cs="Arial"/>
          <w:iCs/>
          <w:spacing w:val="0"/>
          <w:sz w:val="20"/>
          <w:szCs w:val="20"/>
          <w:lang w:val="en-US"/>
        </w:rPr>
        <w:t xml:space="preserve"> </w:t>
      </w:r>
    </w:p>
    <w:p w14:paraId="771342E7" w14:textId="37FD43D0" w:rsidR="00932411" w:rsidRPr="004A2BDB" w:rsidRDefault="00932411" w:rsidP="0093241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MCSP-Förderperiode: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MM/JJJJ </w:t>
      </w:r>
      <w:r w:rsidRPr="00A50C99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vom Beginn der Förderperiode</w:t>
      </w:r>
      <w:r w:rsidR="007638AB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 lt. Ausschreibung</w:t>
      </w:r>
    </w:p>
    <w:p w14:paraId="726F371B" w14:textId="77777777" w:rsidR="00932411" w:rsidRPr="004A2BDB" w:rsidRDefault="00932411" w:rsidP="00740463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4568C722" w14:textId="77777777" w:rsidR="00740463" w:rsidRPr="004A2BDB" w:rsidRDefault="00740463" w:rsidP="00740463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 xml:space="preserve"> </w:t>
      </w:r>
    </w:p>
    <w:p w14:paraId="1C1BEB24" w14:textId="244A11FA" w:rsidR="008E376B" w:rsidRPr="004A2BDB" w:rsidRDefault="004A2BDB" w:rsidP="004A2BDB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Forschungsprojekt</w:t>
      </w:r>
    </w:p>
    <w:p w14:paraId="79EE22E9" w14:textId="77777777" w:rsidR="00FD76D2" w:rsidRPr="004A2BDB" w:rsidRDefault="00FD76D2" w:rsidP="008766F1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F05ED5F" w14:textId="583CF350" w:rsidR="00247286" w:rsidRPr="004A2BDB" w:rsidRDefault="00247286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Projekttitel: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Titel</w:t>
      </w:r>
    </w:p>
    <w:p w14:paraId="4BAE7D3E" w14:textId="534C08D9" w:rsidR="00D676BA" w:rsidRPr="004A2BDB" w:rsidRDefault="00D676BA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Arbeitsgruppe: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Name der Einrichtung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,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Titel Vor- und Nachname der AG-Leitung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</w:p>
    <w:p w14:paraId="55295C86" w14:textId="2665B712" w:rsidR="00195117" w:rsidRPr="004A2BDB" w:rsidRDefault="00195117" w:rsidP="008766F1">
      <w:pPr>
        <w:tabs>
          <w:tab w:val="left" w:pos="5387"/>
        </w:tabs>
        <w:spacing w:line="240" w:lineRule="auto"/>
        <w:rPr>
          <w:rFonts w:ascii="Arial" w:hAnsi="Arial" w:cs="Arial"/>
          <w:bCs/>
          <w:spacing w:val="0"/>
          <w:sz w:val="20"/>
          <w:szCs w:val="20"/>
        </w:rPr>
      </w:pPr>
    </w:p>
    <w:p w14:paraId="53C7ED87" w14:textId="38B49D96" w:rsidR="004A2BDB" w:rsidRPr="004A2BDB" w:rsidRDefault="000E40DB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Kurzbericht</w:t>
      </w:r>
      <w:r w:rsidR="00031AAC"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  <w:r w:rsidR="00031AAC" w:rsidRPr="004A2BDB">
        <w:rPr>
          <w:rFonts w:ascii="Arial" w:hAnsi="Arial" w:cs="Arial"/>
          <w:iCs/>
          <w:spacing w:val="0"/>
          <w:sz w:val="20"/>
          <w:szCs w:val="20"/>
        </w:rPr>
        <w:t xml:space="preserve"> Zusammenfassung der </w:t>
      </w:r>
      <w:r w:rsidR="004A2BDB" w:rsidRPr="004A2BDB">
        <w:rPr>
          <w:rFonts w:ascii="Arial" w:hAnsi="Arial" w:cs="Arial"/>
          <w:iCs/>
          <w:spacing w:val="0"/>
          <w:sz w:val="20"/>
          <w:szCs w:val="20"/>
        </w:rPr>
        <w:t xml:space="preserve">durchgeführten Arbeiten und erzielten </w:t>
      </w:r>
      <w:r w:rsidR="00031AAC" w:rsidRPr="004A2BDB">
        <w:rPr>
          <w:rFonts w:ascii="Arial" w:hAnsi="Arial" w:cs="Arial"/>
          <w:iCs/>
          <w:spacing w:val="0"/>
          <w:sz w:val="20"/>
          <w:szCs w:val="20"/>
        </w:rPr>
        <w:t>Ergebnisse in Bezug auf das ursprünglich beschriebene Arbeitsprogramm bzw. Meilensteine</w:t>
      </w:r>
      <w:r w:rsidR="00AE2508" w:rsidRPr="004A2BDB">
        <w:rPr>
          <w:rFonts w:ascii="Arial" w:hAnsi="Arial" w:cs="Arial"/>
          <w:iCs/>
          <w:spacing w:val="0"/>
          <w:sz w:val="20"/>
          <w:szCs w:val="20"/>
        </w:rPr>
        <w:t>. Angaben zum Projektstand bzw. Realisierungsgrad</w:t>
      </w:r>
      <w:r w:rsidR="008766F1" w:rsidRPr="004A2BDB">
        <w:rPr>
          <w:rFonts w:ascii="Arial" w:hAnsi="Arial" w:cs="Arial"/>
          <w:iCs/>
          <w:spacing w:val="0"/>
          <w:sz w:val="20"/>
          <w:szCs w:val="20"/>
        </w:rPr>
        <w:t>.</w:t>
      </w:r>
      <w:r w:rsidR="00C53110" w:rsidRPr="004A2BDB">
        <w:rPr>
          <w:rFonts w:ascii="Arial" w:hAnsi="Arial" w:cs="Arial"/>
          <w:iCs/>
          <w:spacing w:val="0"/>
          <w:sz w:val="20"/>
          <w:szCs w:val="20"/>
        </w:rPr>
        <w:t xml:space="preserve"> Ggfls. Erläuterung von Abweichungen</w:t>
      </w:r>
      <w:r w:rsidR="004B6060" w:rsidRPr="004A2BDB">
        <w:rPr>
          <w:rFonts w:ascii="Arial" w:hAnsi="Arial" w:cs="Arial"/>
          <w:iCs/>
          <w:spacing w:val="0"/>
          <w:sz w:val="20"/>
          <w:szCs w:val="20"/>
        </w:rPr>
        <w:t xml:space="preserve"> und etwaigen Problemen</w:t>
      </w:r>
      <w:r w:rsidR="009A3725" w:rsidRPr="004A2BDB">
        <w:rPr>
          <w:rFonts w:ascii="Arial" w:hAnsi="Arial" w:cs="Arial"/>
          <w:iCs/>
          <w:spacing w:val="0"/>
          <w:sz w:val="20"/>
          <w:szCs w:val="20"/>
        </w:rPr>
        <w:t xml:space="preserve">. </w:t>
      </w:r>
    </w:p>
    <w:p w14:paraId="14E91F98" w14:textId="77777777" w:rsidR="004A2BDB" w:rsidRPr="004A2BDB" w:rsidRDefault="004A2BDB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480E774" w14:textId="35A3BD1D" w:rsidR="008766F1" w:rsidRPr="004A2BDB" w:rsidRDefault="004A2BDB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Ausblick: </w:t>
      </w:r>
      <w:r w:rsidR="00AE2508" w:rsidRPr="004A2BDB">
        <w:rPr>
          <w:rFonts w:ascii="Arial" w:hAnsi="Arial" w:cs="Arial"/>
          <w:iCs/>
          <w:spacing w:val="0"/>
          <w:sz w:val="20"/>
          <w:szCs w:val="20"/>
        </w:rPr>
        <w:t xml:space="preserve">Angaben zum </w:t>
      </w:r>
      <w:r w:rsidR="000E40DB" w:rsidRPr="004A2BDB">
        <w:rPr>
          <w:rFonts w:ascii="Arial" w:hAnsi="Arial" w:cs="Arial"/>
          <w:iCs/>
          <w:spacing w:val="0"/>
          <w:sz w:val="20"/>
          <w:szCs w:val="20"/>
        </w:rPr>
        <w:t>geplante</w:t>
      </w:r>
      <w:r w:rsidR="00AE2508" w:rsidRPr="004A2BDB">
        <w:rPr>
          <w:rFonts w:ascii="Arial" w:hAnsi="Arial" w:cs="Arial"/>
          <w:iCs/>
          <w:spacing w:val="0"/>
          <w:sz w:val="20"/>
          <w:szCs w:val="20"/>
        </w:rPr>
        <w:t>n</w:t>
      </w:r>
      <w:r w:rsidR="000E40DB" w:rsidRPr="004A2BDB">
        <w:rPr>
          <w:rFonts w:ascii="Arial" w:hAnsi="Arial" w:cs="Arial"/>
          <w:iCs/>
          <w:spacing w:val="0"/>
          <w:sz w:val="20"/>
          <w:szCs w:val="20"/>
        </w:rPr>
        <w:t xml:space="preserve"> weitere</w:t>
      </w:r>
      <w:r w:rsidR="00AE2508" w:rsidRPr="004A2BDB">
        <w:rPr>
          <w:rFonts w:ascii="Arial" w:hAnsi="Arial" w:cs="Arial"/>
          <w:iCs/>
          <w:spacing w:val="0"/>
          <w:sz w:val="20"/>
          <w:szCs w:val="20"/>
        </w:rPr>
        <w:t>n</w:t>
      </w:r>
      <w:r w:rsidR="000E40DB" w:rsidRPr="004A2BDB">
        <w:rPr>
          <w:rFonts w:ascii="Arial" w:hAnsi="Arial" w:cs="Arial"/>
          <w:iCs/>
          <w:spacing w:val="0"/>
          <w:sz w:val="20"/>
          <w:szCs w:val="20"/>
        </w:rPr>
        <w:t xml:space="preserve"> Vorgehen</w:t>
      </w:r>
    </w:p>
    <w:p w14:paraId="453C9517" w14:textId="77777777" w:rsidR="00A50C99" w:rsidRDefault="00A50C99" w:rsidP="00A50C99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  <w:bookmarkStart w:id="0" w:name="_Toc4491319"/>
    </w:p>
    <w:p w14:paraId="6DF20050" w14:textId="77777777" w:rsidR="0023514C" w:rsidRPr="006811DF" w:rsidRDefault="0023514C" w:rsidP="0023514C">
      <w:pPr>
        <w:pStyle w:val="berschrift1"/>
        <w:spacing w:before="0" w:after="0" w:line="240" w:lineRule="auto"/>
        <w:rPr>
          <w:rFonts w:ascii="Arial" w:hAnsi="Arial" w:cs="Arial"/>
          <w:bCs w:val="0"/>
          <w:iCs/>
          <w:spacing w:val="0"/>
          <w:kern w:val="0"/>
          <w:sz w:val="20"/>
          <w:szCs w:val="20"/>
        </w:rPr>
      </w:pPr>
      <w:r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 xml:space="preserve">Status Quo </w:t>
      </w:r>
      <w:r w:rsidRPr="00BB3270"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>Anschlussfinanzierung:</w:t>
      </w:r>
      <w:r>
        <w:rPr>
          <w:rFonts w:ascii="Arial" w:hAnsi="Arial" w:cs="Arial"/>
          <w:bCs w:val="0"/>
          <w:iCs/>
          <w:spacing w:val="0"/>
          <w:kern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Planung mit nächsten Schritten bzw. Status </w:t>
      </w:r>
      <w:r w:rsidRPr="009741DC">
        <w:rPr>
          <w:rFonts w:ascii="Arial" w:hAnsi="Arial" w:cs="Arial"/>
          <w:b w:val="0"/>
          <w:iCs/>
          <w:spacing w:val="0"/>
          <w:sz w:val="20"/>
          <w:szCs w:val="20"/>
        </w:rPr>
        <w:t>(</w:t>
      </w:r>
      <w:proofErr w:type="spellStart"/>
      <w:r w:rsidRPr="009741DC">
        <w:rPr>
          <w:rFonts w:ascii="Arial" w:hAnsi="Arial" w:cs="Arial"/>
          <w:b w:val="0"/>
          <w:iCs/>
          <w:spacing w:val="0"/>
          <w:sz w:val="20"/>
          <w:szCs w:val="20"/>
        </w:rPr>
        <w:t>ggfls</w:t>
      </w:r>
      <w:proofErr w:type="spellEnd"/>
      <w:r w:rsidRPr="009741DC">
        <w:rPr>
          <w:rFonts w:ascii="Arial" w:hAnsi="Arial" w:cs="Arial"/>
          <w:b w:val="0"/>
          <w:iCs/>
          <w:spacing w:val="0"/>
          <w:sz w:val="20"/>
          <w:szCs w:val="20"/>
        </w:rPr>
        <w:t xml:space="preserve"> Verweis auf </w:t>
      </w:r>
      <w:r>
        <w:rPr>
          <w:rFonts w:ascii="Arial" w:hAnsi="Arial" w:cs="Arial"/>
          <w:b w:val="0"/>
          <w:iCs/>
          <w:spacing w:val="0"/>
          <w:sz w:val="20"/>
          <w:szCs w:val="20"/>
        </w:rPr>
        <w:t xml:space="preserve">nachfolgendes </w:t>
      </w:r>
      <w:r w:rsidRPr="009741DC">
        <w:rPr>
          <w:rFonts w:ascii="Arial" w:hAnsi="Arial" w:cs="Arial"/>
          <w:b w:val="0"/>
          <w:iCs/>
          <w:spacing w:val="0"/>
          <w:sz w:val="20"/>
          <w:szCs w:val="20"/>
        </w:rPr>
        <w:t>Verzeichnis)</w:t>
      </w:r>
      <w:r w:rsidRPr="009741DC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>,</w:t>
      </w:r>
      <w:r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 </w:t>
      </w:r>
      <w:r w:rsidRPr="00F9433E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Angabe </w:t>
      </w:r>
      <w:r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>der Förderinstitution</w:t>
      </w:r>
    </w:p>
    <w:p w14:paraId="7802EC2E" w14:textId="77777777" w:rsidR="0023514C" w:rsidRDefault="0023514C" w:rsidP="0023514C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232B88F0" w14:textId="77777777" w:rsidR="0023514C" w:rsidRPr="006E56A4" w:rsidRDefault="0023514C" w:rsidP="0023514C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r>
        <w:rPr>
          <w:rFonts w:ascii="Arial" w:hAnsi="Arial" w:cs="Arial"/>
          <w:color w:val="009440"/>
          <w:spacing w:val="0"/>
          <w:sz w:val="20"/>
          <w:szCs w:val="20"/>
        </w:rPr>
        <w:t xml:space="preserve">Status Quo </w:t>
      </w:r>
      <w:r w:rsidRPr="00F90D47">
        <w:rPr>
          <w:rFonts w:ascii="Arial" w:hAnsi="Arial" w:cs="Arial"/>
          <w:color w:val="009440"/>
          <w:spacing w:val="0"/>
          <w:sz w:val="20"/>
          <w:szCs w:val="20"/>
        </w:rPr>
        <w:t>Präsentation und Publikation der Ergebnisse:</w:t>
      </w:r>
      <w:r>
        <w:rPr>
          <w:rFonts w:ascii="Arial" w:hAnsi="Arial" w:cs="Arial"/>
          <w:color w:val="009440"/>
          <w:spacing w:val="0"/>
          <w:sz w:val="20"/>
          <w:szCs w:val="20"/>
        </w:rPr>
        <w:t xml:space="preserve"> </w:t>
      </w:r>
      <w:r>
        <w:rPr>
          <w:rFonts w:ascii="Arial" w:hAnsi="Arial" w:cs="Arial"/>
          <w:iCs/>
          <w:spacing w:val="0"/>
          <w:sz w:val="20"/>
          <w:szCs w:val="20"/>
        </w:rPr>
        <w:t xml:space="preserve">Planung mit nächsten Schritten </w:t>
      </w:r>
      <w:r w:rsidRPr="009741DC">
        <w:rPr>
          <w:rFonts w:ascii="Arial" w:hAnsi="Arial" w:cs="Arial"/>
          <w:bCs/>
          <w:iCs/>
          <w:spacing w:val="0"/>
          <w:sz w:val="20"/>
          <w:szCs w:val="20"/>
        </w:rPr>
        <w:t>bzw. Status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Cs/>
          <w:iCs/>
          <w:spacing w:val="0"/>
          <w:sz w:val="20"/>
          <w:szCs w:val="20"/>
        </w:rPr>
        <w:t>ggfls</w:t>
      </w:r>
      <w:proofErr w:type="spellEnd"/>
      <w:r>
        <w:rPr>
          <w:rFonts w:ascii="Arial" w:hAnsi="Arial" w:cs="Arial"/>
          <w:bCs/>
          <w:iCs/>
          <w:spacing w:val="0"/>
          <w:sz w:val="20"/>
          <w:szCs w:val="20"/>
        </w:rPr>
        <w:t xml:space="preserve"> Verweis auf </w:t>
      </w:r>
      <w:r w:rsidRPr="009741DC">
        <w:rPr>
          <w:rFonts w:ascii="Arial" w:hAnsi="Arial" w:cs="Arial"/>
          <w:bCs/>
          <w:iCs/>
          <w:spacing w:val="0"/>
          <w:sz w:val="20"/>
          <w:szCs w:val="20"/>
        </w:rPr>
        <w:t>nachfolgendes</w:t>
      </w:r>
      <w:r>
        <w:rPr>
          <w:rFonts w:ascii="Arial" w:hAnsi="Arial" w:cs="Arial"/>
          <w:b/>
          <w:iCs/>
          <w:spacing w:val="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pacing w:val="0"/>
          <w:sz w:val="20"/>
          <w:szCs w:val="20"/>
        </w:rPr>
        <w:t>Verzeichnis)</w:t>
      </w:r>
      <w:r w:rsidRPr="009741DC">
        <w:rPr>
          <w:rFonts w:ascii="Arial" w:hAnsi="Arial" w:cs="Arial"/>
          <w:bCs/>
          <w:iCs/>
          <w:spacing w:val="0"/>
          <w:sz w:val="20"/>
          <w:szCs w:val="20"/>
        </w:rPr>
        <w:t>,</w:t>
      </w:r>
      <w:r>
        <w:rPr>
          <w:rFonts w:ascii="Arial" w:hAnsi="Arial" w:cs="Arial"/>
          <w:b/>
          <w:iCs/>
          <w:spacing w:val="0"/>
          <w:sz w:val="20"/>
          <w:szCs w:val="20"/>
        </w:rPr>
        <w:t xml:space="preserve"> </w:t>
      </w:r>
      <w:r w:rsidRPr="00F9433E">
        <w:rPr>
          <w:rFonts w:ascii="Arial" w:hAnsi="Arial" w:cs="Arial"/>
          <w:iCs/>
          <w:spacing w:val="0"/>
          <w:sz w:val="20"/>
          <w:szCs w:val="20"/>
        </w:rPr>
        <w:t xml:space="preserve">Angabe </w:t>
      </w:r>
      <w:r>
        <w:rPr>
          <w:rFonts w:ascii="Arial" w:hAnsi="Arial" w:cs="Arial"/>
          <w:iCs/>
          <w:spacing w:val="0"/>
          <w:sz w:val="20"/>
          <w:szCs w:val="20"/>
        </w:rPr>
        <w:t>Journal/Kongress</w:t>
      </w:r>
    </w:p>
    <w:p w14:paraId="2F9DDF51" w14:textId="77777777" w:rsidR="00166C90" w:rsidRPr="004A2BDB" w:rsidRDefault="00166C90" w:rsidP="00740463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016AC8BF" w14:textId="77777777" w:rsidR="00740463" w:rsidRPr="004A2BDB" w:rsidRDefault="00740463" w:rsidP="00740463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 xml:space="preserve"> </w:t>
      </w:r>
    </w:p>
    <w:p w14:paraId="7ADE34D4" w14:textId="5FAA857D" w:rsidR="008766F1" w:rsidRPr="004A2BDB" w:rsidRDefault="004A2BDB" w:rsidP="004A2BDB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Zeiten und Aufgaben in Klinik und Forschung</w:t>
      </w:r>
    </w:p>
    <w:p w14:paraId="52D666F5" w14:textId="1A5FD0F6" w:rsidR="00176A0E" w:rsidRPr="004A2BDB" w:rsidRDefault="00176A0E" w:rsidP="008766F1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68E03D9D" w14:textId="4078C6A8" w:rsidR="00176A0E" w:rsidRPr="004A2BDB" w:rsidRDefault="00176A0E" w:rsidP="008766F1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Rückblick </w:t>
      </w:r>
    </w:p>
    <w:p w14:paraId="7469EBBA" w14:textId="77777777" w:rsidR="004B6060" w:rsidRPr="004A2BDB" w:rsidRDefault="004B6060" w:rsidP="008766F1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5686"/>
      </w:tblGrid>
      <w:tr w:rsidR="00863829" w:rsidRPr="009341F7" w14:paraId="39BCD692" w14:textId="77777777" w:rsidTr="008C35A9">
        <w:tc>
          <w:tcPr>
            <w:tcW w:w="1555" w:type="dxa"/>
          </w:tcPr>
          <w:p w14:paraId="5D6AEE24" w14:textId="77777777" w:rsidR="00863829" w:rsidRPr="009341F7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JJJJ/MM-MM</w:t>
            </w:r>
          </w:p>
        </w:tc>
        <w:tc>
          <w:tcPr>
            <w:tcW w:w="992" w:type="dxa"/>
          </w:tcPr>
          <w:p w14:paraId="6A3EC493" w14:textId="77777777" w:rsidR="00863829" w:rsidRPr="009341F7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% Klinik</w:t>
            </w:r>
          </w:p>
        </w:tc>
        <w:tc>
          <w:tcPr>
            <w:tcW w:w="1276" w:type="dxa"/>
          </w:tcPr>
          <w:p w14:paraId="05083205" w14:textId="77777777" w:rsidR="00863829" w:rsidRPr="009341F7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% Forschung</w:t>
            </w:r>
          </w:p>
        </w:tc>
        <w:tc>
          <w:tcPr>
            <w:tcW w:w="5686" w:type="dxa"/>
          </w:tcPr>
          <w:p w14:paraId="26738B89" w14:textId="77777777" w:rsidR="00863829" w:rsidRPr="009341F7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Aufgaben/Aktivitäten</w:t>
            </w:r>
          </w:p>
        </w:tc>
      </w:tr>
      <w:tr w:rsidR="00863829" w:rsidRPr="004A2BDB" w14:paraId="66AB6FF6" w14:textId="77777777" w:rsidTr="008C35A9">
        <w:tc>
          <w:tcPr>
            <w:tcW w:w="1555" w:type="dxa"/>
          </w:tcPr>
          <w:p w14:paraId="1C8063AD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7CA603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F9837A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5686" w:type="dxa"/>
          </w:tcPr>
          <w:p w14:paraId="4B35B69D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863829" w:rsidRPr="004A2BDB" w14:paraId="300EE800" w14:textId="77777777" w:rsidTr="008C35A9">
        <w:tc>
          <w:tcPr>
            <w:tcW w:w="1555" w:type="dxa"/>
          </w:tcPr>
          <w:p w14:paraId="59F322C8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8A3A81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F35DA0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5686" w:type="dxa"/>
          </w:tcPr>
          <w:p w14:paraId="175B9925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46E70D62" w14:textId="77777777" w:rsidR="00863829" w:rsidRPr="004A2BDB" w:rsidRDefault="00863829" w:rsidP="00863829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7BF1B819" w14:textId="77621837" w:rsidR="007935B9" w:rsidRPr="004A2BDB" w:rsidRDefault="007935B9" w:rsidP="007935B9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Resümee</w:t>
      </w:r>
      <w:r w:rsidRPr="002E6228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 kurze </w:t>
      </w:r>
      <w:r w:rsidRPr="004A2BDB">
        <w:rPr>
          <w:rFonts w:ascii="Arial" w:hAnsi="Arial" w:cs="Arial"/>
          <w:bCs/>
          <w:iCs/>
          <w:spacing w:val="0"/>
          <w:sz w:val="20"/>
          <w:szCs w:val="20"/>
        </w:rPr>
        <w:t xml:space="preserve">Darstellung </w:t>
      </w:r>
      <w:r w:rsidR="00F545A4">
        <w:rPr>
          <w:rFonts w:ascii="Arial" w:hAnsi="Arial" w:cs="Arial"/>
          <w:bCs/>
          <w:iCs/>
          <w:spacing w:val="0"/>
          <w:sz w:val="20"/>
          <w:szCs w:val="20"/>
        </w:rPr>
        <w:t xml:space="preserve">von Änderungen bzw. </w:t>
      </w:r>
      <w:r w:rsidRPr="004A2BDB">
        <w:rPr>
          <w:rFonts w:ascii="Arial" w:hAnsi="Arial" w:cs="Arial"/>
          <w:bCs/>
          <w:iCs/>
          <w:spacing w:val="0"/>
          <w:sz w:val="20"/>
          <w:szCs w:val="20"/>
        </w:rPr>
        <w:t>aufgetretener Probleme/Umstände und umgesetzter Gegenmaßnahmen bei der wiss. Tätigkeit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 / dem gewählten Freistellungsmodell</w:t>
      </w:r>
      <w:r w:rsidRPr="004A2BDB">
        <w:rPr>
          <w:rFonts w:ascii="Arial" w:hAnsi="Arial" w:cs="Arial"/>
          <w:bCs/>
          <w:iCs/>
          <w:spacing w:val="0"/>
          <w:sz w:val="20"/>
          <w:szCs w:val="20"/>
        </w:rPr>
        <w:t>, der Vereinbarkeit von Klinik und Forschung, oder in der klinischen Weiterentwicklung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. </w:t>
      </w:r>
    </w:p>
    <w:p w14:paraId="6E90D1FC" w14:textId="2DC72A25" w:rsidR="006C6821" w:rsidRPr="004A2BDB" w:rsidRDefault="006C6821" w:rsidP="006C6821">
      <w:pPr>
        <w:spacing w:line="240" w:lineRule="auto"/>
        <w:rPr>
          <w:rFonts w:ascii="Arial" w:hAnsi="Arial" w:cs="Arial"/>
          <w:iCs/>
          <w:color w:val="00B0F0"/>
          <w:spacing w:val="0"/>
          <w:sz w:val="20"/>
          <w:szCs w:val="20"/>
        </w:rPr>
      </w:pPr>
    </w:p>
    <w:p w14:paraId="71310FFC" w14:textId="6767DCD4" w:rsidR="008E17E2" w:rsidRDefault="008E17E2" w:rsidP="008E17E2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Ausblick</w:t>
      </w:r>
    </w:p>
    <w:p w14:paraId="168FA8D4" w14:textId="77777777" w:rsidR="00863829" w:rsidRPr="004A2BDB" w:rsidRDefault="00863829" w:rsidP="008E17E2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5686"/>
      </w:tblGrid>
      <w:tr w:rsidR="00863829" w:rsidRPr="009341F7" w14:paraId="506C353D" w14:textId="77777777" w:rsidTr="008C35A9">
        <w:tc>
          <w:tcPr>
            <w:tcW w:w="1555" w:type="dxa"/>
          </w:tcPr>
          <w:p w14:paraId="3EF45572" w14:textId="77777777" w:rsidR="00863829" w:rsidRPr="009341F7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JJJJ/MM-MM</w:t>
            </w:r>
          </w:p>
        </w:tc>
        <w:tc>
          <w:tcPr>
            <w:tcW w:w="992" w:type="dxa"/>
          </w:tcPr>
          <w:p w14:paraId="3E7EC491" w14:textId="77777777" w:rsidR="00863829" w:rsidRPr="009341F7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% Klinik</w:t>
            </w:r>
          </w:p>
        </w:tc>
        <w:tc>
          <w:tcPr>
            <w:tcW w:w="1276" w:type="dxa"/>
          </w:tcPr>
          <w:p w14:paraId="2047B376" w14:textId="77777777" w:rsidR="00863829" w:rsidRPr="009341F7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% Forschung</w:t>
            </w:r>
          </w:p>
        </w:tc>
        <w:tc>
          <w:tcPr>
            <w:tcW w:w="5686" w:type="dxa"/>
          </w:tcPr>
          <w:p w14:paraId="79BC85F6" w14:textId="77777777" w:rsidR="00863829" w:rsidRPr="009341F7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Aufgaben/Aktivitäten</w:t>
            </w:r>
          </w:p>
        </w:tc>
      </w:tr>
      <w:tr w:rsidR="00863829" w:rsidRPr="004A2BDB" w14:paraId="287F8CD8" w14:textId="77777777" w:rsidTr="008C35A9">
        <w:tc>
          <w:tcPr>
            <w:tcW w:w="1555" w:type="dxa"/>
          </w:tcPr>
          <w:p w14:paraId="62433D33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8FB7C7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8A167F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5686" w:type="dxa"/>
          </w:tcPr>
          <w:p w14:paraId="688DF1BB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863829" w:rsidRPr="004A2BDB" w14:paraId="2EC0EC44" w14:textId="77777777" w:rsidTr="008C35A9">
        <w:tc>
          <w:tcPr>
            <w:tcW w:w="1555" w:type="dxa"/>
          </w:tcPr>
          <w:p w14:paraId="404B0240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A22B8B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6D2241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5686" w:type="dxa"/>
          </w:tcPr>
          <w:p w14:paraId="15C7D848" w14:textId="77777777" w:rsidR="00863829" w:rsidRPr="004A2BDB" w:rsidRDefault="00863829" w:rsidP="008C35A9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3A34C9B1" w14:textId="77777777" w:rsidR="00863829" w:rsidRPr="004A2BDB" w:rsidRDefault="00863829" w:rsidP="00863829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477800B" w14:textId="77777777" w:rsidR="00740463" w:rsidRPr="004A2BDB" w:rsidRDefault="00740463" w:rsidP="00740463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 xml:space="preserve"> </w:t>
      </w:r>
    </w:p>
    <w:p w14:paraId="792644D7" w14:textId="6A8D8C99" w:rsidR="00BF27AF" w:rsidRDefault="00BF27AF" w:rsidP="00BF27AF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Qualifizierungsprogramm</w:t>
      </w:r>
    </w:p>
    <w:p w14:paraId="1755B21A" w14:textId="77777777" w:rsidR="0023514C" w:rsidRPr="0072141E" w:rsidRDefault="0023514C" w:rsidP="0023514C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D3398">
        <w:rPr>
          <w:rFonts w:ascii="Arial" w:hAnsi="Arial" w:cs="Arial"/>
          <w:iCs/>
          <w:color w:val="00B0F0"/>
          <w:sz w:val="16"/>
          <w:szCs w:val="16"/>
          <w:lang w:val="de-AT"/>
        </w:rPr>
        <w:t>Bausteine des verpflichtenden MCSP-Mantelcurriculums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: </w:t>
      </w:r>
      <w:r w:rsidRPr="007D3398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siehe </w:t>
      </w:r>
      <w:hyperlink r:id="rId8" w:history="1">
        <w:r w:rsidRPr="00720367">
          <w:rPr>
            <w:rFonts w:ascii="Arial" w:hAnsi="Arial" w:cs="Arial"/>
            <w:iCs/>
            <w:color w:val="00B0F0"/>
            <w:sz w:val="16"/>
            <w:szCs w:val="16"/>
            <w:lang w:val="de-AT"/>
          </w:rPr>
          <w:t>https://www.med.uni-muenchen.de/karriere/mcsp/programm</w:t>
        </w:r>
      </w:hyperlink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</w:p>
    <w:p w14:paraId="1F66DD82" w14:textId="03783476" w:rsidR="002714FC" w:rsidRPr="0023514C" w:rsidRDefault="0023514C" w:rsidP="008903F2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23514C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Soll: 120 Stunden insgesamt bzw. ca. 40 Stunden pro Jahr, individuell </w:t>
      </w:r>
      <w:r w:rsidR="002714FC" w:rsidRPr="0023514C">
        <w:rPr>
          <w:rFonts w:ascii="Arial" w:hAnsi="Arial" w:cs="Arial"/>
          <w:iCs/>
          <w:color w:val="00B0F0"/>
          <w:sz w:val="16"/>
          <w:szCs w:val="16"/>
          <w:lang w:val="de-AT"/>
        </w:rPr>
        <w:t>unter Einbindung des Betreuungskomitees geplant (davon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r w:rsidR="002714FC" w:rsidRPr="0023514C">
        <w:rPr>
          <w:rFonts w:ascii="Arial" w:hAnsi="Arial" w:cs="Arial"/>
          <w:iCs/>
          <w:color w:val="00B0F0"/>
          <w:sz w:val="16"/>
          <w:szCs w:val="16"/>
          <w:lang w:val="de-AT"/>
        </w:rPr>
        <w:t>8h/p.a. für die persönliche und je 16h/p.a. für die klinische und wissenschaftliche Weiterbildung)</w:t>
      </w:r>
    </w:p>
    <w:p w14:paraId="12EEA3B0" w14:textId="6DACD392" w:rsidR="00740463" w:rsidRPr="002714FC" w:rsidRDefault="00740463" w:rsidP="00740463">
      <w:pPr>
        <w:ind w:left="360"/>
        <w:rPr>
          <w:rFonts w:ascii="Arial" w:hAnsi="Arial" w:cs="Arial"/>
          <w:bCs/>
          <w:iCs/>
          <w:color w:val="009440"/>
          <w:spacing w:val="0"/>
          <w:sz w:val="17"/>
          <w:szCs w:val="17"/>
          <w:lang w:val="de-AT"/>
        </w:rPr>
      </w:pPr>
    </w:p>
    <w:p w14:paraId="4372DD5C" w14:textId="77777777" w:rsidR="00A50C99" w:rsidRPr="004A2BDB" w:rsidRDefault="00A50C99" w:rsidP="00A50C99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Rückblick </w:t>
      </w:r>
    </w:p>
    <w:p w14:paraId="28A2ECA3" w14:textId="7EFCC812" w:rsidR="00A50C99" w:rsidRDefault="00A50C99" w:rsidP="00A50C99">
      <w:pPr>
        <w:spacing w:line="240" w:lineRule="auto"/>
        <w:rPr>
          <w:rFonts w:ascii="Arial" w:hAnsi="Arial" w:cs="Arial"/>
          <w:iCs/>
          <w:color w:val="00B0F0"/>
          <w:spacing w:val="0"/>
          <w:sz w:val="20"/>
          <w:szCs w:val="2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6095"/>
        <w:gridCol w:w="1256"/>
      </w:tblGrid>
      <w:tr w:rsidR="009929FA" w:rsidRPr="009341F7" w14:paraId="1C7130EA" w14:textId="77777777" w:rsidTr="00176283">
        <w:tc>
          <w:tcPr>
            <w:tcW w:w="1129" w:type="dxa"/>
          </w:tcPr>
          <w:p w14:paraId="4DEBD97B" w14:textId="3B9AD3A1" w:rsidR="009929FA" w:rsidRPr="009341F7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Datum</w:t>
            </w:r>
          </w:p>
        </w:tc>
        <w:tc>
          <w:tcPr>
            <w:tcW w:w="993" w:type="dxa"/>
          </w:tcPr>
          <w:p w14:paraId="6C031E32" w14:textId="77777777" w:rsidR="009929FA" w:rsidRPr="009341F7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Umfang in Stunden</w:t>
            </w:r>
          </w:p>
        </w:tc>
        <w:tc>
          <w:tcPr>
            <w:tcW w:w="6095" w:type="dxa"/>
          </w:tcPr>
          <w:p w14:paraId="4EAA4E30" w14:textId="0B73D440" w:rsidR="009929FA" w:rsidRPr="009341F7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Name</w:t>
            </w: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der Veranstaltung / Aktivität</w:t>
            </w:r>
          </w:p>
        </w:tc>
        <w:tc>
          <w:tcPr>
            <w:tcW w:w="1256" w:type="dxa"/>
          </w:tcPr>
          <w:p w14:paraId="7686622C" w14:textId="77777777" w:rsidR="009929FA" w:rsidRPr="009341F7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Relevanz FA-Weiterbildung</w:t>
            </w:r>
          </w:p>
        </w:tc>
      </w:tr>
      <w:tr w:rsidR="009929FA" w:rsidRPr="004A2BDB" w14:paraId="4BEB1C29" w14:textId="77777777" w:rsidTr="00176283">
        <w:tc>
          <w:tcPr>
            <w:tcW w:w="9473" w:type="dxa"/>
            <w:gridSpan w:val="4"/>
          </w:tcPr>
          <w:p w14:paraId="3D6E4F75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9929FA" w:rsidRPr="004A2BDB" w14:paraId="57D9EB04" w14:textId="77777777" w:rsidTr="00176283">
        <w:tc>
          <w:tcPr>
            <w:tcW w:w="9473" w:type="dxa"/>
            <w:gridSpan w:val="4"/>
          </w:tcPr>
          <w:p w14:paraId="15A436E0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Klinische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9929FA" w:rsidRPr="00CB0DB8" w14:paraId="12618DA1" w14:textId="77777777" w:rsidTr="00176283">
        <w:tc>
          <w:tcPr>
            <w:tcW w:w="1129" w:type="dxa"/>
          </w:tcPr>
          <w:p w14:paraId="5E19E8C5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2303B21F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FD51FF5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E37EBE6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9929FA" w:rsidRPr="00CB0DB8" w14:paraId="6FA329EB" w14:textId="77777777" w:rsidTr="00176283">
        <w:tc>
          <w:tcPr>
            <w:tcW w:w="1129" w:type="dxa"/>
          </w:tcPr>
          <w:p w14:paraId="4383205F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187DAFE9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8D2377E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3A798F1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9929FA" w:rsidRPr="004A2BDB" w14:paraId="54796472" w14:textId="77777777" w:rsidTr="00176283">
        <w:tc>
          <w:tcPr>
            <w:tcW w:w="9473" w:type="dxa"/>
            <w:gridSpan w:val="4"/>
          </w:tcPr>
          <w:p w14:paraId="618C0A70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9929FA" w:rsidRPr="004A2BDB" w14:paraId="75883B4A" w14:textId="77777777" w:rsidTr="00176283">
        <w:tc>
          <w:tcPr>
            <w:tcW w:w="9473" w:type="dxa"/>
            <w:gridSpan w:val="4"/>
          </w:tcPr>
          <w:p w14:paraId="500F499F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Wissenschaftliche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9929FA" w:rsidRPr="004A2BDB" w14:paraId="0536D735" w14:textId="77777777" w:rsidTr="00176283">
        <w:tc>
          <w:tcPr>
            <w:tcW w:w="1129" w:type="dxa"/>
          </w:tcPr>
          <w:p w14:paraId="0657809F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65EDF541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4E69FDE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E8FFF02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9929FA" w:rsidRPr="004A2BDB" w14:paraId="37625CF5" w14:textId="77777777" w:rsidTr="00176283">
        <w:tc>
          <w:tcPr>
            <w:tcW w:w="1129" w:type="dxa"/>
          </w:tcPr>
          <w:p w14:paraId="23EAB9D0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7EE724D2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47C7857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6215262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9929FA" w:rsidRPr="004A2BDB" w14:paraId="14E005B7" w14:textId="77777777" w:rsidTr="00176283">
        <w:tc>
          <w:tcPr>
            <w:tcW w:w="9473" w:type="dxa"/>
            <w:gridSpan w:val="4"/>
          </w:tcPr>
          <w:p w14:paraId="5394F74C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9929FA" w:rsidRPr="004A2BDB" w14:paraId="6F97BCD0" w14:textId="77777777" w:rsidTr="00176283">
        <w:tc>
          <w:tcPr>
            <w:tcW w:w="9473" w:type="dxa"/>
            <w:gridSpan w:val="4"/>
          </w:tcPr>
          <w:p w14:paraId="7147EE8E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Persönliche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9929FA" w:rsidRPr="004A2BDB" w14:paraId="48E559E9" w14:textId="77777777" w:rsidTr="00176283">
        <w:tc>
          <w:tcPr>
            <w:tcW w:w="1129" w:type="dxa"/>
          </w:tcPr>
          <w:p w14:paraId="2B3361E3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6D3F11B6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7976190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586A142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9929FA" w:rsidRPr="004A2BDB" w14:paraId="26DB0968" w14:textId="77777777" w:rsidTr="00176283">
        <w:tc>
          <w:tcPr>
            <w:tcW w:w="1129" w:type="dxa"/>
          </w:tcPr>
          <w:p w14:paraId="21B72014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09567057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420819C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E192CDD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42944A1C" w14:textId="77777777" w:rsidR="009929FA" w:rsidRDefault="009929FA" w:rsidP="00A50C99">
      <w:pPr>
        <w:spacing w:line="240" w:lineRule="auto"/>
        <w:rPr>
          <w:rFonts w:ascii="Arial" w:hAnsi="Arial" w:cs="Arial"/>
          <w:iCs/>
          <w:color w:val="00B0F0"/>
          <w:spacing w:val="0"/>
          <w:sz w:val="20"/>
          <w:szCs w:val="20"/>
          <w:lang w:val="de-AT"/>
        </w:rPr>
      </w:pPr>
    </w:p>
    <w:p w14:paraId="79F85C55" w14:textId="77777777" w:rsidR="009929FA" w:rsidRDefault="009929FA" w:rsidP="00A50C99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17"/>
          <w:szCs w:val="17"/>
        </w:rPr>
      </w:pPr>
    </w:p>
    <w:p w14:paraId="52B8EB2F" w14:textId="3DB593EA" w:rsidR="00A50C99" w:rsidRDefault="00A50C99" w:rsidP="00A50C99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Ausblick</w:t>
      </w:r>
    </w:p>
    <w:p w14:paraId="0735ECC8" w14:textId="77777777" w:rsidR="009929FA" w:rsidRDefault="009929FA" w:rsidP="009929FA">
      <w:pPr>
        <w:spacing w:line="240" w:lineRule="auto"/>
        <w:rPr>
          <w:rFonts w:ascii="Arial" w:hAnsi="Arial" w:cs="Arial"/>
          <w:iCs/>
          <w:color w:val="00B0F0"/>
          <w:spacing w:val="0"/>
          <w:sz w:val="20"/>
          <w:szCs w:val="2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61"/>
        <w:gridCol w:w="993"/>
        <w:gridCol w:w="6095"/>
        <w:gridCol w:w="1256"/>
      </w:tblGrid>
      <w:tr w:rsidR="009929FA" w:rsidRPr="009341F7" w14:paraId="13CB75DE" w14:textId="77777777" w:rsidTr="00176283">
        <w:tc>
          <w:tcPr>
            <w:tcW w:w="1129" w:type="dxa"/>
          </w:tcPr>
          <w:p w14:paraId="3AC95FE4" w14:textId="4BF76691" w:rsidR="009929FA" w:rsidRPr="009341F7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JJJJ/Quartal</w:t>
            </w:r>
          </w:p>
        </w:tc>
        <w:tc>
          <w:tcPr>
            <w:tcW w:w="993" w:type="dxa"/>
          </w:tcPr>
          <w:p w14:paraId="5A70803F" w14:textId="77777777" w:rsidR="009929FA" w:rsidRPr="009341F7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Umfang in Stunden</w:t>
            </w:r>
          </w:p>
        </w:tc>
        <w:tc>
          <w:tcPr>
            <w:tcW w:w="6095" w:type="dxa"/>
          </w:tcPr>
          <w:p w14:paraId="28F4E999" w14:textId="1A6BB0CB" w:rsidR="009929FA" w:rsidRPr="009341F7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Thema/Aktivität oder zu erwerbende Kenntnisse/Erfahrungen/Fertigkeiten</w:t>
            </w:r>
          </w:p>
        </w:tc>
        <w:tc>
          <w:tcPr>
            <w:tcW w:w="1256" w:type="dxa"/>
          </w:tcPr>
          <w:p w14:paraId="56B25DF5" w14:textId="77777777" w:rsidR="009929FA" w:rsidRPr="009341F7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Relevanz FA-Weiterbildung</w:t>
            </w:r>
          </w:p>
        </w:tc>
      </w:tr>
      <w:tr w:rsidR="009929FA" w:rsidRPr="004A2BDB" w14:paraId="5CD94293" w14:textId="77777777" w:rsidTr="00176283">
        <w:tc>
          <w:tcPr>
            <w:tcW w:w="9473" w:type="dxa"/>
            <w:gridSpan w:val="4"/>
          </w:tcPr>
          <w:p w14:paraId="7F7594C5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9929FA" w:rsidRPr="004A2BDB" w14:paraId="307C13EB" w14:textId="77777777" w:rsidTr="00176283">
        <w:tc>
          <w:tcPr>
            <w:tcW w:w="9473" w:type="dxa"/>
            <w:gridSpan w:val="4"/>
          </w:tcPr>
          <w:p w14:paraId="15DBE8BB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Klinische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9929FA" w:rsidRPr="00CB0DB8" w14:paraId="4A3DCD0C" w14:textId="77777777" w:rsidTr="00176283">
        <w:tc>
          <w:tcPr>
            <w:tcW w:w="1129" w:type="dxa"/>
          </w:tcPr>
          <w:p w14:paraId="2314EAE0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7483584E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DDFACBB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8F280A3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9929FA" w:rsidRPr="00CB0DB8" w14:paraId="70346D7A" w14:textId="77777777" w:rsidTr="00176283">
        <w:tc>
          <w:tcPr>
            <w:tcW w:w="1129" w:type="dxa"/>
          </w:tcPr>
          <w:p w14:paraId="3FF02B69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7BBE441E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D481F18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2DDC0A5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9929FA" w:rsidRPr="004A2BDB" w14:paraId="3B54DD7A" w14:textId="77777777" w:rsidTr="00176283">
        <w:tc>
          <w:tcPr>
            <w:tcW w:w="9473" w:type="dxa"/>
            <w:gridSpan w:val="4"/>
          </w:tcPr>
          <w:p w14:paraId="2658E4F9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9929FA" w:rsidRPr="004A2BDB" w14:paraId="35892670" w14:textId="77777777" w:rsidTr="00176283">
        <w:tc>
          <w:tcPr>
            <w:tcW w:w="9473" w:type="dxa"/>
            <w:gridSpan w:val="4"/>
          </w:tcPr>
          <w:p w14:paraId="41C173ED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Wissenschaftliche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9929FA" w:rsidRPr="004A2BDB" w14:paraId="5790A165" w14:textId="77777777" w:rsidTr="00176283">
        <w:tc>
          <w:tcPr>
            <w:tcW w:w="1129" w:type="dxa"/>
          </w:tcPr>
          <w:p w14:paraId="69945A45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7B58031F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A7CB857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DB8DA05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9929FA" w:rsidRPr="004A2BDB" w14:paraId="56DC784D" w14:textId="77777777" w:rsidTr="00176283">
        <w:tc>
          <w:tcPr>
            <w:tcW w:w="1129" w:type="dxa"/>
          </w:tcPr>
          <w:p w14:paraId="628C86A4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44163172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273C386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E20AEBD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9929FA" w:rsidRPr="004A2BDB" w14:paraId="1520C18F" w14:textId="77777777" w:rsidTr="00176283">
        <w:tc>
          <w:tcPr>
            <w:tcW w:w="9473" w:type="dxa"/>
            <w:gridSpan w:val="4"/>
          </w:tcPr>
          <w:p w14:paraId="63001489" w14:textId="77777777" w:rsidR="009929FA" w:rsidRPr="00CB0DB8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9929FA" w:rsidRPr="004A2BDB" w14:paraId="4EB70993" w14:textId="77777777" w:rsidTr="00176283">
        <w:tc>
          <w:tcPr>
            <w:tcW w:w="9473" w:type="dxa"/>
            <w:gridSpan w:val="4"/>
          </w:tcPr>
          <w:p w14:paraId="24AE531B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Persönliche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9929FA" w:rsidRPr="004A2BDB" w14:paraId="508FDB85" w14:textId="77777777" w:rsidTr="00176283">
        <w:tc>
          <w:tcPr>
            <w:tcW w:w="1129" w:type="dxa"/>
          </w:tcPr>
          <w:p w14:paraId="5EF73347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4C7713B1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F3B5288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1D9EE17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9929FA" w:rsidRPr="004A2BDB" w14:paraId="52B0A30A" w14:textId="77777777" w:rsidTr="00176283">
        <w:tc>
          <w:tcPr>
            <w:tcW w:w="1129" w:type="dxa"/>
          </w:tcPr>
          <w:p w14:paraId="39E55E33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2F5B9F0C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8F16500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FBCA272" w14:textId="77777777" w:rsidR="009929FA" w:rsidRPr="004A2BDB" w:rsidRDefault="009929FA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5D6B963D" w14:textId="77777777" w:rsidR="009929FA" w:rsidRDefault="009929FA" w:rsidP="009929FA">
      <w:pPr>
        <w:spacing w:line="240" w:lineRule="auto"/>
        <w:rPr>
          <w:rFonts w:ascii="Arial" w:hAnsi="Arial" w:cs="Arial"/>
          <w:iCs/>
          <w:color w:val="00B0F0"/>
          <w:spacing w:val="0"/>
          <w:sz w:val="20"/>
          <w:szCs w:val="20"/>
          <w:lang w:val="de-AT"/>
        </w:rPr>
      </w:pPr>
    </w:p>
    <w:p w14:paraId="1A3D79B5" w14:textId="77777777" w:rsidR="00A50C99" w:rsidRPr="004A2BDB" w:rsidRDefault="00A50C99" w:rsidP="00740463">
      <w:pPr>
        <w:ind w:left="360"/>
        <w:rPr>
          <w:rFonts w:ascii="Arial" w:hAnsi="Arial" w:cs="Arial"/>
          <w:b/>
        </w:rPr>
      </w:pPr>
    </w:p>
    <w:bookmarkEnd w:id="0"/>
    <w:p w14:paraId="3F19AA87" w14:textId="4EA1D0BD" w:rsidR="003F108B" w:rsidRPr="004A2BDB" w:rsidRDefault="004A2BDB" w:rsidP="004A2BDB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Wissenschaftlicher und klinischer Werdegang</w:t>
      </w:r>
    </w:p>
    <w:p w14:paraId="4F888EF2" w14:textId="77777777" w:rsidR="00031AAC" w:rsidRPr="004A2BDB" w:rsidRDefault="00031AAC" w:rsidP="00031AAC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</w:p>
    <w:p w14:paraId="7DDE549E" w14:textId="77777777" w:rsidR="0023514C" w:rsidRPr="004A2BDB" w:rsidRDefault="0023514C" w:rsidP="0023514C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Unterbrechungen während Programmlaufzeit</w:t>
      </w:r>
    </w:p>
    <w:p w14:paraId="556130DA" w14:textId="77777777" w:rsidR="0023514C" w:rsidRPr="004A2BDB" w:rsidRDefault="0023514C" w:rsidP="0023514C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>MM/JJJJ-MM/JJJJ Elternzeit/Mutterschutz, längere Krankheit, ...</w:t>
      </w:r>
      <w:r w:rsidRPr="004A2BDB">
        <w:rPr>
          <w:rFonts w:ascii="Arial" w:hAnsi="Arial" w:cs="Arial"/>
          <w:spacing w:val="0"/>
          <w:sz w:val="20"/>
          <w:szCs w:val="20"/>
        </w:rPr>
        <w:t xml:space="preserve"> </w:t>
      </w:r>
    </w:p>
    <w:p w14:paraId="0C9BF3FD" w14:textId="77777777" w:rsidR="0023514C" w:rsidRPr="004A2BDB" w:rsidRDefault="0023514C" w:rsidP="0023514C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27999818" w14:textId="77777777" w:rsidR="00BF27AF" w:rsidRPr="004A2BDB" w:rsidRDefault="00BF27AF" w:rsidP="00BF27AF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Wissenschaftlicher Karriereweg</w:t>
      </w:r>
    </w:p>
    <w:p w14:paraId="4A6C8ACA" w14:textId="77777777" w:rsidR="00BF27AF" w:rsidRPr="004A2BDB" w:rsidRDefault="00BF27AF" w:rsidP="00BF27AF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>Statusänderung / Status unverändert (Facharztweiterbildung/Facharzt/Habilitation/Professur seit MM/JJJJ</w:t>
      </w:r>
      <w:r>
        <w:rPr>
          <w:rFonts w:ascii="Arial" w:hAnsi="Arial" w:cs="Arial"/>
          <w:spacing w:val="0"/>
          <w:sz w:val="20"/>
          <w:szCs w:val="20"/>
        </w:rPr>
        <w:t xml:space="preserve"> bzw. eingereicht im </w:t>
      </w:r>
      <w:r w:rsidRPr="004A2BDB">
        <w:rPr>
          <w:rFonts w:ascii="Arial" w:hAnsi="Arial" w:cs="Arial"/>
          <w:spacing w:val="0"/>
          <w:sz w:val="20"/>
          <w:szCs w:val="20"/>
        </w:rPr>
        <w:t xml:space="preserve">MM/JJJJ) </w:t>
      </w:r>
    </w:p>
    <w:p w14:paraId="51B4AAB8" w14:textId="77777777" w:rsidR="0023514C" w:rsidRDefault="0023514C" w:rsidP="0023514C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>Weiterbildung (abgeschlossen / begonnen im MM/JJJJ)</w:t>
      </w:r>
    </w:p>
    <w:p w14:paraId="7602A6ED" w14:textId="77777777" w:rsidR="0023514C" w:rsidRPr="004A2BDB" w:rsidRDefault="0023514C" w:rsidP="0023514C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 xml:space="preserve">Forschungsaufenthalt für </w:t>
      </w:r>
      <w:proofErr w:type="spellStart"/>
      <w:r>
        <w:rPr>
          <w:rFonts w:ascii="Arial" w:hAnsi="Arial" w:cs="Arial"/>
          <w:spacing w:val="0"/>
          <w:sz w:val="20"/>
          <w:szCs w:val="20"/>
        </w:rPr>
        <w:t>xxxx</w:t>
      </w:r>
      <w:proofErr w:type="spellEnd"/>
      <w:r>
        <w:rPr>
          <w:rFonts w:ascii="Arial" w:hAnsi="Arial" w:cs="Arial"/>
          <w:spacing w:val="0"/>
          <w:sz w:val="20"/>
          <w:szCs w:val="20"/>
        </w:rPr>
        <w:t xml:space="preserve"> (MM/JJJJ-MM/JJJJ)</w:t>
      </w:r>
    </w:p>
    <w:p w14:paraId="41153875" w14:textId="77777777" w:rsidR="00BF27AF" w:rsidRPr="004A2BDB" w:rsidRDefault="00BF27AF" w:rsidP="00BF27AF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6623A882" w14:textId="77777777" w:rsidR="00BF27AF" w:rsidRPr="004A2BDB" w:rsidRDefault="00BF27AF" w:rsidP="00BF27AF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Klinischer Karriereweg</w:t>
      </w:r>
    </w:p>
    <w:p w14:paraId="0104726D" w14:textId="77777777" w:rsidR="00BF27AF" w:rsidRPr="004A2BDB" w:rsidRDefault="00BF27AF" w:rsidP="00BF27AF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 xml:space="preserve">Statusänderung / Status unverändert (Ass.-/Fach-/Oberarzt/Leitungsfunktion seit MM/JJJJ) </w:t>
      </w:r>
    </w:p>
    <w:p w14:paraId="22A661FE" w14:textId="00924F4A" w:rsidR="00BF27AF" w:rsidRPr="004A2BDB" w:rsidRDefault="00BF27AF" w:rsidP="00BF27AF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640A0F0F" w14:textId="77777777" w:rsidR="00BF27AF" w:rsidRPr="004A2BDB" w:rsidRDefault="00BF27AF" w:rsidP="00BF27AF">
      <w:pPr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Stipendien und Auszeichnungen</w:t>
      </w:r>
    </w:p>
    <w:p w14:paraId="70F0AA38" w14:textId="77777777" w:rsidR="00BF27AF" w:rsidRPr="004A2BDB" w:rsidRDefault="00BF27AF" w:rsidP="00BF27A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B0F0"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>JJJJ</w:t>
      </w:r>
      <w:r w:rsidRPr="004A2BDB">
        <w:rPr>
          <w:rFonts w:ascii="Arial" w:hAnsi="Arial" w:cs="Arial"/>
          <w:spacing w:val="0"/>
          <w:sz w:val="20"/>
          <w:szCs w:val="20"/>
        </w:rPr>
        <w:tab/>
        <w:t>Name des Preises oder Stipendiums, Förderorganisation, Höhe/Art der Förderung</w:t>
      </w:r>
    </w:p>
    <w:p w14:paraId="5BBF20ED" w14:textId="77777777" w:rsidR="00BF27AF" w:rsidRPr="004A2BDB" w:rsidRDefault="00BF27AF" w:rsidP="00BF27A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4E5F043B" w14:textId="77777777" w:rsidR="00BF27AF" w:rsidRPr="004A2BDB" w:rsidRDefault="00BF27AF" w:rsidP="00BF27A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Sonstiges </w:t>
      </w:r>
    </w:p>
    <w:p w14:paraId="7B100197" w14:textId="77777777" w:rsidR="0023514C" w:rsidRPr="004A2BDB" w:rsidRDefault="0023514C" w:rsidP="0023514C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Mitgliedschaften, Funktion in wiss. Gremien, </w:t>
      </w:r>
      <w:r>
        <w:rPr>
          <w:rFonts w:ascii="Arial" w:hAnsi="Arial" w:cs="Arial"/>
          <w:iCs/>
          <w:spacing w:val="0"/>
          <w:sz w:val="20"/>
          <w:szCs w:val="20"/>
        </w:rPr>
        <w:t xml:space="preserve">Gutachtertätigkeit, Herausgeberschaft, 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Lehrleistungen, </w:t>
      </w:r>
      <w:r>
        <w:rPr>
          <w:rFonts w:ascii="Arial" w:hAnsi="Arial" w:cs="Arial"/>
          <w:iCs/>
          <w:spacing w:val="0"/>
          <w:sz w:val="20"/>
          <w:szCs w:val="20"/>
        </w:rPr>
        <w:br/>
        <w:t>(Mit-)Betreuung von wiss. Nachwuchs (Angabe der Anzahl der Diplome, Promotionen, Habilitationen), Leitlinienentwicklung, ...</w:t>
      </w:r>
    </w:p>
    <w:p w14:paraId="550EDD20" w14:textId="77777777" w:rsidR="00BF27AF" w:rsidRPr="004A2BDB" w:rsidRDefault="00BF27AF" w:rsidP="00BF27AF">
      <w:pPr>
        <w:spacing w:line="240" w:lineRule="auto"/>
        <w:rPr>
          <w:rFonts w:ascii="Arial" w:hAnsi="Arial" w:cs="Arial"/>
          <w:color w:val="000000"/>
          <w:spacing w:val="0"/>
          <w:sz w:val="20"/>
          <w:szCs w:val="20"/>
        </w:rPr>
      </w:pPr>
    </w:p>
    <w:p w14:paraId="36460252" w14:textId="77777777" w:rsidR="00BF27AF" w:rsidRPr="004A2BDB" w:rsidRDefault="00BF27AF" w:rsidP="00BF27A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Publikationen</w:t>
      </w:r>
    </w:p>
    <w:p w14:paraId="16F135C1" w14:textId="77777777" w:rsidR="0023514C" w:rsidRDefault="0023514C" w:rsidP="0023514C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Bezug zum geförderten Projekt mit einem „x“ in der Spalte „MCSP“ kennzeichnen.</w:t>
      </w:r>
    </w:p>
    <w:p w14:paraId="11EBE1A9" w14:textId="77777777" w:rsidR="00BF27AF" w:rsidRPr="0072141E" w:rsidRDefault="00BF27AF" w:rsidP="00BF27AF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Aufzählung aller Autoren, mit Markierung der eigenen Person (Fettschrift)</w:t>
      </w:r>
    </w:p>
    <w:p w14:paraId="213CCFB6" w14:textId="77777777" w:rsidR="00BF27AF" w:rsidRPr="0072141E" w:rsidRDefault="00BF27AF" w:rsidP="00BF27AF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Angabe der Journal-Impact-Faktors des Erscheinungsjahres (eine Dezimale)</w:t>
      </w:r>
    </w:p>
    <w:p w14:paraId="34F93F40" w14:textId="77777777" w:rsidR="00BF27AF" w:rsidRPr="0072141E" w:rsidRDefault="00BF27AF" w:rsidP="00BF27AF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Angabe der Rolle: E = Erstautor, L = Letztautor, C = Coautor</w:t>
      </w:r>
    </w:p>
    <w:p w14:paraId="58FC54B0" w14:textId="77777777" w:rsidR="00BF27AF" w:rsidRPr="0072141E" w:rsidRDefault="00BF27AF" w:rsidP="00BF27AF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Vorab-Online-Publikationen (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epub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ahead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of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print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) können mit einem entsprechenden Hinweis angeführt werden. </w:t>
      </w:r>
      <w:proofErr w:type="gram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Für endgültig angenommene, noch nicht online erschienene Publikationen,</w:t>
      </w:r>
      <w:proofErr w:type="gram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ist ein datierter Beleg über die Annahme beizulegen.</w:t>
      </w:r>
    </w:p>
    <w:p w14:paraId="621B4B68" w14:textId="77777777" w:rsidR="00740463" w:rsidRPr="004A2BDB" w:rsidRDefault="00740463" w:rsidP="00031AAC">
      <w:pPr>
        <w:spacing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7202"/>
        <w:gridCol w:w="641"/>
        <w:gridCol w:w="618"/>
        <w:gridCol w:w="474"/>
      </w:tblGrid>
      <w:tr w:rsidR="00031AAC" w:rsidRPr="004A2BDB" w14:paraId="3DC0714A" w14:textId="77777777" w:rsidTr="004A2BDB">
        <w:trPr>
          <w:trHeight w:hRule="exact" w:val="2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CF64" w14:textId="77777777" w:rsidR="00031AAC" w:rsidRPr="004A2BDB" w:rsidRDefault="00031AAC" w:rsidP="00932411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0AE5" w14:textId="77777777" w:rsidR="00031AAC" w:rsidRPr="004A2BDB" w:rsidRDefault="00031AAC" w:rsidP="00932411">
            <w:pPr>
              <w:spacing w:line="240" w:lineRule="auto"/>
              <w:ind w:left="102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Originalpublikationen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A551" w14:textId="77777777" w:rsidR="00031AAC" w:rsidRPr="004A2BDB" w:rsidRDefault="00031AAC" w:rsidP="00932411">
            <w:pPr>
              <w:spacing w:line="240" w:lineRule="auto"/>
              <w:ind w:right="-89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021F" w14:textId="77777777" w:rsidR="00031AAC" w:rsidRPr="004A2BDB" w:rsidRDefault="00031AAC" w:rsidP="00932411">
            <w:pPr>
              <w:spacing w:line="240" w:lineRule="auto"/>
              <w:ind w:right="-89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Rolle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361B" w14:textId="77777777" w:rsidR="00031AAC" w:rsidRPr="004A2BDB" w:rsidRDefault="00031AAC" w:rsidP="00932411">
            <w:pPr>
              <w:spacing w:line="240" w:lineRule="auto"/>
              <w:ind w:right="-89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JIF</w:t>
            </w:r>
          </w:p>
        </w:tc>
      </w:tr>
      <w:tr w:rsidR="00031AAC" w:rsidRPr="004A2BDB" w14:paraId="2F461D3F" w14:textId="77777777" w:rsidTr="00932411">
        <w:trPr>
          <w:trHeight w:hRule="exact" w:val="103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08AA" w14:textId="1D2947DD" w:rsidR="00031AAC" w:rsidRPr="004A2BDB" w:rsidRDefault="00AE2508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</w:t>
            </w:r>
          </w:p>
        </w:tc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420FF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b/>
                <w:bCs/>
                <w:spacing w:val="0"/>
                <w:sz w:val="20"/>
                <w:szCs w:val="20"/>
              </w:rPr>
              <w:t>Bader P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 xml:space="preserve">, Esser R, Bönig H, </w:t>
            </w:r>
            <w:proofErr w:type="spellStart"/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Koehl</w:t>
            </w:r>
            <w:proofErr w:type="spellEnd"/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 xml:space="preserve">, Klingebiel T. </w:t>
            </w:r>
          </w:p>
          <w:p w14:paraId="1392BC2B" w14:textId="77777777" w:rsidR="00031AAC" w:rsidRPr="006B5414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  <w:r w:rsidRPr="006B5414"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  <w:t>Rapid immune recovery and low TRM in haploidentical stem cell transplantation in children using CD3/CD19-depleted stem cells.</w:t>
            </w:r>
          </w:p>
          <w:p w14:paraId="7F4975D0" w14:textId="77777777" w:rsidR="00031AAC" w:rsidRPr="006B5414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  <w:r w:rsidRPr="006B5414"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  <w:t xml:space="preserve">Best </w:t>
            </w:r>
            <w:proofErr w:type="spellStart"/>
            <w:r w:rsidRPr="006B5414"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  <w:t>Pract</w:t>
            </w:r>
            <w:proofErr w:type="spellEnd"/>
            <w:r w:rsidRPr="006B5414"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  <w:t xml:space="preserve"> Res Clin </w:t>
            </w:r>
            <w:proofErr w:type="spellStart"/>
            <w:r w:rsidRPr="006B5414"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  <w:t>Haematol</w:t>
            </w:r>
            <w:proofErr w:type="spellEnd"/>
            <w:r w:rsidRPr="006B5414"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  <w:t xml:space="preserve"> 2015; 24:331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B59B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2015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DDB2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E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95BB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2,1</w:t>
            </w:r>
          </w:p>
        </w:tc>
      </w:tr>
      <w:tr w:rsidR="00031AAC" w:rsidRPr="004A2BDB" w14:paraId="7ED1C55B" w14:textId="77777777" w:rsidTr="00932411">
        <w:trPr>
          <w:trHeight w:hRule="exact" w:val="281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DCD7EC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545100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2BB445CB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3DE63997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C1C37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1332F6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96DE0F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508D2114" w14:textId="77777777" w:rsidR="00031AAC" w:rsidRPr="004A2BDB" w:rsidRDefault="00031AAC" w:rsidP="00031AAC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198"/>
        <w:gridCol w:w="637"/>
        <w:gridCol w:w="614"/>
        <w:gridCol w:w="472"/>
      </w:tblGrid>
      <w:tr w:rsidR="00031AAC" w:rsidRPr="004A2BDB" w14:paraId="0288AE28" w14:textId="77777777" w:rsidTr="004A2BDB">
        <w:trPr>
          <w:trHeight w:hRule="exact" w:val="27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E131" w14:textId="77777777" w:rsidR="00031AAC" w:rsidRPr="004A2BDB" w:rsidRDefault="00031AAC" w:rsidP="00932411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0857" w14:textId="77777777" w:rsidR="00031AAC" w:rsidRPr="006B5414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</w:pPr>
            <w:r w:rsidRPr="006B5414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 xml:space="preserve">Overviews, Reviews und </w:t>
            </w:r>
            <w:proofErr w:type="spellStart"/>
            <w:r w:rsidRPr="006B5414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>ggf</w:t>
            </w:r>
            <w:proofErr w:type="spellEnd"/>
            <w:r w:rsidRPr="006B5414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>. Comments, Letters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CEE5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E024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Rolle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7A5A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JIF</w:t>
            </w:r>
          </w:p>
        </w:tc>
      </w:tr>
      <w:tr w:rsidR="00031AAC" w:rsidRPr="004A2BDB" w14:paraId="0938E8A5" w14:textId="77777777" w:rsidTr="00932411">
        <w:trPr>
          <w:trHeight w:hRule="exact" w:val="281"/>
        </w:trPr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8DF7BE" w14:textId="15FDAA7D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660B3D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72CA247C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4FE696AB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2EEE11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6FFB1D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014174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6741ABD3" w14:textId="77777777" w:rsidR="00031AAC" w:rsidRPr="004A2BDB" w:rsidRDefault="00031AAC" w:rsidP="00031AAC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198"/>
        <w:gridCol w:w="637"/>
        <w:gridCol w:w="614"/>
        <w:gridCol w:w="472"/>
      </w:tblGrid>
      <w:tr w:rsidR="00031AAC" w:rsidRPr="004A2BDB" w14:paraId="1EDB9C14" w14:textId="77777777" w:rsidTr="004A2BDB">
        <w:trPr>
          <w:trHeight w:hRule="exact" w:val="27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AC18" w14:textId="77777777" w:rsidR="00031AAC" w:rsidRPr="004A2BDB" w:rsidRDefault="00031AAC" w:rsidP="00932411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0AE2" w14:textId="77777777" w:rsidR="00031AAC" w:rsidRPr="006B5414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</w:pPr>
            <w:r w:rsidRPr="006B5414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>Publications in revision or in press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44BD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C8D2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Rolle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0909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JIF</w:t>
            </w:r>
          </w:p>
        </w:tc>
      </w:tr>
      <w:tr w:rsidR="00031AAC" w:rsidRPr="004A2BDB" w14:paraId="226379EB" w14:textId="77777777" w:rsidTr="00932411">
        <w:trPr>
          <w:trHeight w:hRule="exact" w:val="281"/>
        </w:trPr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FF5DD7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BFF240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52BD3F5D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4134C2E1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250164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B31007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7AA6F2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5D48E457" w14:textId="77777777" w:rsidR="00031AAC" w:rsidRPr="004A2BDB" w:rsidRDefault="00031AAC" w:rsidP="00031AAC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506CD1BE" w14:textId="77777777" w:rsidR="00031AAC" w:rsidRPr="004A2BDB" w:rsidRDefault="00031AAC" w:rsidP="00031AA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Konferenzbeiträge </w:t>
      </w:r>
    </w:p>
    <w:p w14:paraId="6E7F788C" w14:textId="77777777" w:rsidR="0023514C" w:rsidRDefault="0023514C" w:rsidP="0023514C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Bezug zum geförderten Projekt mit einem „x“ in der Spalte „MCSP“ kennzeichnen.</w:t>
      </w:r>
    </w:p>
    <w:p w14:paraId="79B754B0" w14:textId="77777777" w:rsidR="00031AAC" w:rsidRPr="0023514C" w:rsidRDefault="00031AAC" w:rsidP="00031AAC">
      <w:pPr>
        <w:pStyle w:val="JBStandardnormal"/>
        <w:rPr>
          <w:rFonts w:ascii="Arial" w:hAnsi="Arial" w:cs="Arial"/>
          <w:color w:val="00B0F0"/>
          <w:sz w:val="20"/>
          <w:szCs w:val="20"/>
          <w:lang w:val="de-AT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928"/>
        <w:gridCol w:w="709"/>
        <w:gridCol w:w="3273"/>
      </w:tblGrid>
      <w:tr w:rsidR="00031AAC" w:rsidRPr="004A2BDB" w14:paraId="432B08AB" w14:textId="77777777" w:rsidTr="004A2BDB">
        <w:trPr>
          <w:trHeight w:hRule="exact" w:val="30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8EF02" w14:textId="77777777" w:rsidR="00031AAC" w:rsidRPr="004A2BDB" w:rsidRDefault="00031AAC" w:rsidP="00932411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5D7FF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Poster- oder Vortragstitel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C3B48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B3DB5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Veranstaltungsname, Ort</w:t>
            </w:r>
          </w:p>
        </w:tc>
      </w:tr>
      <w:tr w:rsidR="00031AAC" w:rsidRPr="004A2BDB" w14:paraId="5CF7348E" w14:textId="77777777" w:rsidTr="00932411">
        <w:trPr>
          <w:trHeight w:hRule="exact" w:val="27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5FA3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9D00D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072F426A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3B139F1F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2E17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33A7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031AAC" w:rsidRPr="004A2BDB" w14:paraId="33815AE9" w14:textId="77777777" w:rsidTr="00932411">
        <w:trPr>
          <w:trHeight w:hRule="exact" w:val="27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0FD8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4864B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1550C743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0AEA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87FA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0489755D" w14:textId="77777777" w:rsidR="00031AAC" w:rsidRPr="004A2BDB" w:rsidRDefault="00031AAC" w:rsidP="00031AAC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6EF9664D" w14:textId="77777777" w:rsidR="0023514C" w:rsidRDefault="0023514C" w:rsidP="0023514C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Bezug zum geförderten Projekt mit einem „x“ in der Spalte „MCSP“ kennzeichnen.</w:t>
      </w:r>
    </w:p>
    <w:p w14:paraId="70D693D4" w14:textId="77777777" w:rsidR="0023514C" w:rsidRDefault="0023514C" w:rsidP="0023514C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z w:val="16"/>
          <w:szCs w:val="16"/>
          <w:lang w:val="de-AT"/>
        </w:rPr>
        <w:t>Auch abgelehnte Anträge sind anzuführen.</w:t>
      </w:r>
    </w:p>
    <w:p w14:paraId="72F20F98" w14:textId="77777777" w:rsidR="0023514C" w:rsidRPr="00720367" w:rsidRDefault="0023514C" w:rsidP="0023514C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</w:p>
    <w:tbl>
      <w:tblPr>
        <w:tblW w:w="49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49"/>
        <w:gridCol w:w="1385"/>
        <w:gridCol w:w="1216"/>
        <w:gridCol w:w="1408"/>
        <w:gridCol w:w="1072"/>
        <w:gridCol w:w="1773"/>
      </w:tblGrid>
      <w:tr w:rsidR="0023514C" w:rsidRPr="004A2BDB" w14:paraId="20A559F4" w14:textId="77777777" w:rsidTr="00175D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237E" w14:textId="77777777" w:rsidR="0023514C" w:rsidRPr="004A2BDB" w:rsidRDefault="0023514C" w:rsidP="00175D88">
            <w:pPr>
              <w:spacing w:line="240" w:lineRule="auto"/>
              <w:ind w:left="-113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7A8D" w14:textId="77777777" w:rsidR="0023514C" w:rsidRPr="004A2BDB" w:rsidRDefault="0023514C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Drittmittelgeber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74FF" w14:textId="77777777" w:rsidR="0023514C" w:rsidRPr="004A2BDB" w:rsidRDefault="0023514C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A</w:t>
            </w: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ntrag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srolle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4B8D" w14:textId="77777777" w:rsidR="0023514C" w:rsidRPr="004A2BDB" w:rsidRDefault="0023514C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Status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5628" w14:textId="77777777" w:rsidR="0023514C" w:rsidRPr="004A2BDB" w:rsidRDefault="0023514C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Titel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38FC" w14:textId="77777777" w:rsidR="0023514C" w:rsidRPr="004A2BDB" w:rsidRDefault="0023514C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Laufzeit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106F" w14:textId="77777777" w:rsidR="0023514C" w:rsidRPr="004A2BDB" w:rsidRDefault="0023514C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Fördersumme</w:t>
            </w:r>
          </w:p>
        </w:tc>
      </w:tr>
      <w:tr w:rsidR="0023514C" w:rsidRPr="004A2BDB" w14:paraId="1BF8A8F0" w14:textId="77777777" w:rsidTr="00175D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123" w14:textId="77777777" w:rsidR="0023514C" w:rsidRPr="004A2BDB" w:rsidRDefault="0023514C" w:rsidP="00175D88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7BB" w14:textId="77777777" w:rsidR="0023514C" w:rsidRPr="004A2BDB" w:rsidRDefault="0023514C" w:rsidP="00175D88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Institution, Förderlinie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DBC" w14:textId="77777777" w:rsidR="0023514C" w:rsidRPr="004A2BDB" w:rsidRDefault="0023514C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Mitantrag- </w:t>
            </w:r>
            <w:proofErr w:type="spellStart"/>
            <w:r>
              <w:rPr>
                <w:rFonts w:ascii="Arial" w:hAnsi="Arial" w:cs="Arial"/>
                <w:spacing w:val="0"/>
                <w:sz w:val="20"/>
                <w:szCs w:val="20"/>
              </w:rPr>
              <w:t>steller</w:t>
            </w:r>
            <w:proofErr w:type="spellEnd"/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 / Hauptantrag-steller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45E3" w14:textId="77777777" w:rsidR="0023514C" w:rsidRPr="004A2BDB" w:rsidRDefault="0023514C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b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eantragt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 / 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bewilligt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 / abgelehnt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EF7" w14:textId="77777777" w:rsidR="0023514C" w:rsidRPr="004A2BDB" w:rsidRDefault="0023514C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Titel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B133" w14:textId="77777777" w:rsidR="0023514C" w:rsidRPr="004A2BDB" w:rsidRDefault="0023514C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MM/JJJJ-MM/JJJJ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AF4" w14:textId="77777777" w:rsidR="0023514C" w:rsidRDefault="0023514C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€ für Geräte, </w:t>
            </w:r>
          </w:p>
          <w:p w14:paraId="74848BEB" w14:textId="77777777" w:rsidR="0023514C" w:rsidRPr="004A2BDB" w:rsidRDefault="0023514C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€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für Verbrauchsmittel, € für Personalmittel 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</w:p>
        </w:tc>
      </w:tr>
    </w:tbl>
    <w:p w14:paraId="2D75CEB0" w14:textId="77777777" w:rsidR="0023514C" w:rsidRPr="004A2BDB" w:rsidRDefault="0023514C" w:rsidP="0023514C">
      <w:pPr>
        <w:tabs>
          <w:tab w:val="left" w:pos="5387"/>
        </w:tabs>
        <w:spacing w:line="240" w:lineRule="auto"/>
        <w:rPr>
          <w:rFonts w:ascii="Arial" w:hAnsi="Arial" w:cs="Arial"/>
          <w:iCs/>
          <w:color w:val="009440"/>
          <w:spacing w:val="0"/>
          <w:sz w:val="20"/>
          <w:szCs w:val="20"/>
        </w:rPr>
      </w:pPr>
    </w:p>
    <w:p w14:paraId="1B870510" w14:textId="77777777" w:rsidR="0023514C" w:rsidRPr="004A2BDB" w:rsidRDefault="0023514C" w:rsidP="0023514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Patente</w:t>
      </w:r>
    </w:p>
    <w:p w14:paraId="2622F9CB" w14:textId="4BFE03E8" w:rsidR="00031AAC" w:rsidRPr="004A2BDB" w:rsidRDefault="00031AAC" w:rsidP="00031AAC">
      <w:pPr>
        <w:pStyle w:val="JBStandardnormal"/>
        <w:rPr>
          <w:rFonts w:ascii="Arial" w:hAnsi="Arial" w:cs="Arial"/>
          <w:sz w:val="20"/>
          <w:szCs w:val="20"/>
        </w:rPr>
      </w:pPr>
      <w:r w:rsidRPr="004A2BDB">
        <w:rPr>
          <w:rFonts w:ascii="Arial" w:hAnsi="Arial" w:cs="Arial"/>
          <w:sz w:val="20"/>
          <w:szCs w:val="20"/>
        </w:rPr>
        <w:t xml:space="preserve">Beschreibung, </w:t>
      </w:r>
      <w:r w:rsidR="00C1295C">
        <w:rPr>
          <w:rFonts w:ascii="Arial" w:hAnsi="Arial" w:cs="Arial"/>
          <w:sz w:val="20"/>
          <w:szCs w:val="20"/>
        </w:rPr>
        <w:t xml:space="preserve">Status (angemeldet/erteilt), </w:t>
      </w:r>
      <w:r w:rsidRPr="004A2BDB">
        <w:rPr>
          <w:rFonts w:ascii="Arial" w:hAnsi="Arial" w:cs="Arial"/>
          <w:sz w:val="20"/>
          <w:szCs w:val="20"/>
        </w:rPr>
        <w:t>Datum</w:t>
      </w:r>
    </w:p>
    <w:p w14:paraId="44EF7428" w14:textId="79DF0B50" w:rsidR="003F108B" w:rsidRPr="004A2BDB" w:rsidRDefault="003F108B" w:rsidP="008766F1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color w:val="009440"/>
          <w:spacing w:val="0"/>
          <w:sz w:val="20"/>
          <w:szCs w:val="20"/>
        </w:rPr>
      </w:pPr>
    </w:p>
    <w:p w14:paraId="369909AA" w14:textId="63072EAA" w:rsidR="00740463" w:rsidRPr="004A2BDB" w:rsidRDefault="00740463" w:rsidP="0074046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Öffentlichkeitsarbeit</w:t>
      </w:r>
    </w:p>
    <w:p w14:paraId="28148B69" w14:textId="2600B495" w:rsidR="00740463" w:rsidRPr="004A2BDB" w:rsidRDefault="004B6060" w:rsidP="00740463">
      <w:pPr>
        <w:pStyle w:val="JBStandardnormal"/>
        <w:rPr>
          <w:rFonts w:ascii="Arial" w:hAnsi="Arial" w:cs="Arial"/>
          <w:sz w:val="20"/>
          <w:szCs w:val="20"/>
        </w:rPr>
      </w:pPr>
      <w:r w:rsidRPr="004A2BDB">
        <w:rPr>
          <w:rFonts w:ascii="Arial" w:hAnsi="Arial" w:cs="Arial"/>
          <w:sz w:val="20"/>
          <w:szCs w:val="20"/>
        </w:rPr>
        <w:t>Medium</w:t>
      </w:r>
      <w:r w:rsidR="00740463" w:rsidRPr="004A2BDB">
        <w:rPr>
          <w:rFonts w:ascii="Arial" w:hAnsi="Arial" w:cs="Arial"/>
          <w:sz w:val="20"/>
          <w:szCs w:val="20"/>
        </w:rPr>
        <w:t xml:space="preserve">, Datum </w:t>
      </w:r>
      <w:r w:rsidRPr="004A2BDB">
        <w:rPr>
          <w:rFonts w:ascii="Arial" w:hAnsi="Arial" w:cs="Arial"/>
          <w:sz w:val="20"/>
          <w:szCs w:val="20"/>
        </w:rPr>
        <w:t>(Link/Anhang zu Artikel/Presseausschnitt)</w:t>
      </w:r>
    </w:p>
    <w:p w14:paraId="7CC1EC74" w14:textId="3E4DAC62" w:rsidR="00740463" w:rsidRDefault="00740463" w:rsidP="008766F1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color w:val="009440"/>
          <w:spacing w:val="0"/>
          <w:sz w:val="20"/>
          <w:szCs w:val="20"/>
        </w:rPr>
      </w:pPr>
    </w:p>
    <w:p w14:paraId="44DB03B8" w14:textId="6DB217A7" w:rsidR="009929FA" w:rsidRDefault="009929FA" w:rsidP="008766F1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color w:val="009440"/>
          <w:spacing w:val="0"/>
          <w:sz w:val="20"/>
          <w:szCs w:val="20"/>
        </w:rPr>
      </w:pPr>
    </w:p>
    <w:p w14:paraId="36C8182C" w14:textId="14B56747" w:rsidR="009929FA" w:rsidRPr="004A2BDB" w:rsidRDefault="002714FC" w:rsidP="009929FA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Empfehlungen des Betreuungskomitees</w:t>
      </w:r>
      <w:r w:rsidR="00CB5CCE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 xml:space="preserve"> </w:t>
      </w:r>
      <w:r w:rsidR="005B6281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(lt.</w:t>
      </w:r>
      <w:r w:rsidR="00CB5CCE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 xml:space="preserve"> </w:t>
      </w:r>
      <w:r w:rsidR="005B6281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gemeinsamen Jahres</w:t>
      </w:r>
      <w:r w:rsidR="00CB5CCE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-Feedbackgespräch</w:t>
      </w:r>
      <w:r w:rsidR="005B6281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)</w:t>
      </w:r>
    </w:p>
    <w:p w14:paraId="35541345" w14:textId="77777777" w:rsidR="009929FA" w:rsidRDefault="009929FA" w:rsidP="009929FA">
      <w:pPr>
        <w:spacing w:line="240" w:lineRule="auto"/>
        <w:rPr>
          <w:rFonts w:ascii="Arial" w:hAnsi="Arial" w:cs="Arial"/>
          <w:bCs/>
          <w:iCs/>
          <w:color w:val="009440"/>
          <w:spacing w:val="0"/>
          <w:sz w:val="17"/>
          <w:szCs w:val="17"/>
        </w:rPr>
      </w:pPr>
    </w:p>
    <w:p w14:paraId="026CA975" w14:textId="77777777" w:rsidR="009929FA" w:rsidRPr="00FC556C" w:rsidRDefault="009929FA" w:rsidP="009929FA">
      <w:pPr>
        <w:pStyle w:val="Listenabsatz"/>
        <w:numPr>
          <w:ilvl w:val="0"/>
          <w:numId w:val="41"/>
        </w:numPr>
        <w:rPr>
          <w:rFonts w:ascii="Arial" w:hAnsi="Arial" w:cs="Arial"/>
          <w:b/>
        </w:rPr>
      </w:pPr>
      <w:r w:rsidRPr="00FC556C">
        <w:rPr>
          <w:rFonts w:ascii="Arial" w:hAnsi="Arial" w:cs="Arial"/>
        </w:rPr>
        <w:t xml:space="preserve">Text </w:t>
      </w:r>
    </w:p>
    <w:p w14:paraId="27A11EE5" w14:textId="77777777" w:rsidR="009929FA" w:rsidRPr="004A2BDB" w:rsidRDefault="009929FA" w:rsidP="009929FA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color w:val="009440"/>
          <w:sz w:val="20"/>
          <w:szCs w:val="20"/>
        </w:rPr>
      </w:pPr>
    </w:p>
    <w:p w14:paraId="6B2B0D82" w14:textId="77777777" w:rsidR="009929FA" w:rsidRPr="004A2BDB" w:rsidRDefault="009929FA" w:rsidP="009929FA">
      <w:pPr>
        <w:tabs>
          <w:tab w:val="left" w:pos="5387"/>
        </w:tabs>
        <w:spacing w:line="240" w:lineRule="auto"/>
        <w:rPr>
          <w:rFonts w:ascii="Arial" w:hAnsi="Arial" w:cs="Arial"/>
          <w:color w:val="000000"/>
          <w:spacing w:val="0"/>
          <w:sz w:val="20"/>
          <w:szCs w:val="20"/>
        </w:rPr>
      </w:pPr>
    </w:p>
    <w:p w14:paraId="74CBBC1C" w14:textId="46FC6A25" w:rsidR="009929FA" w:rsidRDefault="009929FA" w:rsidP="008766F1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color w:val="009440"/>
          <w:spacing w:val="0"/>
          <w:sz w:val="20"/>
          <w:szCs w:val="20"/>
        </w:rPr>
      </w:pPr>
    </w:p>
    <w:p w14:paraId="209B2FE1" w14:textId="77777777" w:rsidR="00D6478D" w:rsidRPr="004A2BDB" w:rsidRDefault="00D6478D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8B5F48B" w14:textId="77777777" w:rsidR="00CB5CCE" w:rsidRPr="004A2BDB" w:rsidRDefault="00CB5CCE" w:rsidP="00CB5CC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37734573" w14:textId="77777777" w:rsidR="00CB5CCE" w:rsidRPr="004A2BDB" w:rsidRDefault="00CB5CCE" w:rsidP="00CB5CC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MCSP-Geförderte/r</w:t>
      </w:r>
    </w:p>
    <w:p w14:paraId="5C3C1528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8048B35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15D2468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5D4A6D71" w14:textId="77777777" w:rsidR="00CB5CCE" w:rsidRPr="004A2BDB" w:rsidRDefault="00CB5CCE" w:rsidP="00CB5CC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0B5562B8" w14:textId="77777777" w:rsidR="00CB5CCE" w:rsidRPr="004A2BDB" w:rsidRDefault="00CB5CCE" w:rsidP="00CB5CC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Vorgesetze/r</w:t>
      </w:r>
    </w:p>
    <w:p w14:paraId="65B8D813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7F4649AF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4685B749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2D536FA" w14:textId="77777777" w:rsidR="00CB5CCE" w:rsidRPr="004A2BDB" w:rsidRDefault="00CB5CCE" w:rsidP="00CB5CC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18AAC4ED" w14:textId="77777777" w:rsidR="00CB5CCE" w:rsidRPr="004A2BDB" w:rsidRDefault="00CB5CCE" w:rsidP="00CB5CC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Wissenschaftliche</w:t>
      </w:r>
      <w:r>
        <w:rPr>
          <w:rFonts w:ascii="Arial" w:hAnsi="Arial" w:cs="Arial"/>
          <w:iCs/>
          <w:spacing w:val="0"/>
          <w:sz w:val="16"/>
          <w:szCs w:val="16"/>
        </w:rPr>
        <w:t>/r Supervisor/in</w:t>
      </w:r>
    </w:p>
    <w:p w14:paraId="6A518319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541F4F77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50386BF6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F928D24" w14:textId="77777777" w:rsidR="00CB5CCE" w:rsidRPr="004A2BDB" w:rsidRDefault="00CB5CCE" w:rsidP="00CB5CC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543D7093" w14:textId="77777777" w:rsidR="00CB5CCE" w:rsidRPr="004A2BDB" w:rsidRDefault="00CB5CCE" w:rsidP="00CB5CC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lastRenderedPageBreak/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Klinisch</w:t>
      </w:r>
      <w:r>
        <w:rPr>
          <w:rFonts w:ascii="Arial" w:hAnsi="Arial" w:cs="Arial"/>
          <w:iCs/>
          <w:spacing w:val="0"/>
          <w:sz w:val="16"/>
          <w:szCs w:val="16"/>
        </w:rPr>
        <w:t>e/r Supervisor/in</w:t>
      </w:r>
    </w:p>
    <w:p w14:paraId="541490B7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400AA1A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88A7752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3105065" w14:textId="77777777" w:rsidR="00CB5CCE" w:rsidRPr="004A2BDB" w:rsidRDefault="00CB5CCE" w:rsidP="00CB5CC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73E8F0BB" w14:textId="77777777" w:rsidR="00CB5CCE" w:rsidRPr="004A2BDB" w:rsidRDefault="00CB5CCE" w:rsidP="00CB5CC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Persönliche/r</w:t>
      </w:r>
      <w:r w:rsidRPr="004A2BDB">
        <w:rPr>
          <w:rFonts w:ascii="Arial" w:hAnsi="Arial" w:cs="Arial"/>
          <w:iCs/>
          <w:spacing w:val="0"/>
          <w:sz w:val="16"/>
          <w:szCs w:val="16"/>
        </w:rPr>
        <w:t xml:space="preserve"> Mentor</w:t>
      </w:r>
      <w:r>
        <w:rPr>
          <w:rFonts w:ascii="Arial" w:hAnsi="Arial" w:cs="Arial"/>
          <w:iCs/>
          <w:spacing w:val="0"/>
          <w:sz w:val="16"/>
          <w:szCs w:val="16"/>
        </w:rPr>
        <w:t>/in</w:t>
      </w:r>
    </w:p>
    <w:p w14:paraId="4A681F0F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77C564C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8075EE7" w14:textId="77777777" w:rsidR="00CB5CCE" w:rsidRPr="004A2BDB" w:rsidRDefault="00CB5CCE" w:rsidP="00CB5CCE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6DD08DB8" w14:textId="77777777" w:rsidR="00CB5CCE" w:rsidRPr="004A2BDB" w:rsidRDefault="00CB5CCE" w:rsidP="00CB5CC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74D9C8D2" w14:textId="77777777" w:rsidR="00CB5CCE" w:rsidRPr="004A2BDB" w:rsidRDefault="00CB5CCE" w:rsidP="00CB5CC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MCSP-</w:t>
      </w:r>
      <w:proofErr w:type="spellStart"/>
      <w:r>
        <w:rPr>
          <w:rFonts w:ascii="Arial" w:hAnsi="Arial" w:cs="Arial"/>
          <w:iCs/>
          <w:spacing w:val="0"/>
          <w:sz w:val="16"/>
          <w:szCs w:val="16"/>
        </w:rPr>
        <w:t>Advisor</w:t>
      </w:r>
      <w:proofErr w:type="spellEnd"/>
    </w:p>
    <w:p w14:paraId="61FA1F97" w14:textId="77777777" w:rsidR="00CB5CCE" w:rsidRDefault="00CB5CCE" w:rsidP="00CB5CCE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</w:p>
    <w:p w14:paraId="539AD512" w14:textId="77777777" w:rsidR="00CB5CCE" w:rsidRDefault="00CB5CCE" w:rsidP="00CB5CCE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Ggfls. Unterschriftz</w:t>
      </w:r>
      <w:r w:rsidRPr="004925E5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eile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/n löschen / ergänzen:</w:t>
      </w:r>
    </w:p>
    <w:p w14:paraId="75ECFEFC" w14:textId="77777777" w:rsidR="00CB5CCE" w:rsidRDefault="00CB5CCE" w:rsidP="00CB5CCE">
      <w:pPr>
        <w:pStyle w:val="Listenabsatz"/>
        <w:numPr>
          <w:ilvl w:val="0"/>
          <w:numId w:val="42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Vorgesetzten (falls zugleich Supervisor/Mentor) </w:t>
      </w:r>
    </w:p>
    <w:p w14:paraId="6E762F7E" w14:textId="77777777" w:rsidR="00CB5CCE" w:rsidRDefault="00CB5CCE" w:rsidP="00CB5CCE">
      <w:pPr>
        <w:pStyle w:val="Listenabsatz"/>
        <w:numPr>
          <w:ilvl w:val="0"/>
          <w:numId w:val="42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Persönliche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/r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Mentor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/in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(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falls nicht vorhanden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)</w:t>
      </w:r>
    </w:p>
    <w:p w14:paraId="4F86ADA4" w14:textId="6AEA4B86" w:rsidR="00BF27AF" w:rsidRPr="00CB5CCE" w:rsidRDefault="00CB5CCE" w:rsidP="00CB5CCE">
      <w:pPr>
        <w:pStyle w:val="Listenabsatz"/>
        <w:numPr>
          <w:ilvl w:val="0"/>
          <w:numId w:val="42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CB5CCE">
        <w:rPr>
          <w:rFonts w:ascii="Arial" w:hAnsi="Arial" w:cs="Arial"/>
          <w:iCs/>
          <w:color w:val="00B0F0"/>
          <w:sz w:val="16"/>
          <w:szCs w:val="16"/>
          <w:lang w:val="de-AT"/>
        </w:rPr>
        <w:t>MCSP-</w:t>
      </w:r>
      <w:proofErr w:type="spellStart"/>
      <w:r w:rsidRPr="00CB5CCE">
        <w:rPr>
          <w:rFonts w:ascii="Arial" w:hAnsi="Arial" w:cs="Arial"/>
          <w:iCs/>
          <w:color w:val="00B0F0"/>
          <w:sz w:val="16"/>
          <w:szCs w:val="16"/>
          <w:lang w:val="de-AT"/>
        </w:rPr>
        <w:t>Advisor</w:t>
      </w:r>
      <w:proofErr w:type="spellEnd"/>
      <w:r w:rsidRPr="00CB5CC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(falls nicht zugewiesen</w:t>
      </w:r>
      <w:r w:rsidRPr="00CB5CC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; falls zugewiesen ist dieser </w:t>
      </w:r>
      <w:r w:rsidR="002714FC" w:rsidRPr="00CB5CCE">
        <w:rPr>
          <w:rFonts w:ascii="Arial" w:hAnsi="Arial" w:cs="Arial"/>
          <w:iCs/>
          <w:color w:val="00B0F0"/>
          <w:sz w:val="16"/>
          <w:szCs w:val="16"/>
          <w:lang w:val="de-AT"/>
        </w:rPr>
        <w:t>optional beim ersten Feedbackgespräch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br/>
        <w:t xml:space="preserve">und obligat </w:t>
      </w:r>
      <w:r w:rsidRPr="00CB5CCE">
        <w:rPr>
          <w:rFonts w:ascii="Arial" w:hAnsi="Arial" w:cs="Arial"/>
          <w:iCs/>
          <w:color w:val="00B0F0"/>
          <w:sz w:val="16"/>
          <w:szCs w:val="16"/>
          <w:lang w:val="de-AT"/>
        </w:rPr>
        <w:t>beim Abschluss- bzw. Perspektivengespräch am Ende des Förderzeitraumes einzubeziehen</w:t>
      </w:r>
      <w:r w:rsidR="00B31B6A" w:rsidRPr="00CB5CCE">
        <w:rPr>
          <w:rFonts w:ascii="Arial" w:hAnsi="Arial" w:cs="Arial"/>
          <w:iCs/>
          <w:color w:val="00B0F0"/>
          <w:sz w:val="16"/>
          <w:szCs w:val="16"/>
          <w:lang w:val="de-AT"/>
        </w:rPr>
        <w:t>)</w:t>
      </w:r>
      <w:r w:rsidR="001B3D44" w:rsidRPr="00CB5CCE">
        <w:rPr>
          <w:rFonts w:ascii="Arial" w:hAnsi="Arial" w:cs="Arial"/>
          <w:iCs/>
          <w:color w:val="00B0F0"/>
          <w:sz w:val="16"/>
          <w:szCs w:val="16"/>
          <w:lang w:val="de-AT"/>
        </w:rPr>
        <w:br/>
      </w:r>
    </w:p>
    <w:p w14:paraId="59CB80D5" w14:textId="77777777" w:rsidR="00C6003A" w:rsidRPr="00BF27AF" w:rsidRDefault="00C6003A" w:rsidP="00BF27AF">
      <w:pPr>
        <w:spacing w:line="240" w:lineRule="auto"/>
        <w:rPr>
          <w:rFonts w:ascii="Arial" w:hAnsi="Arial" w:cs="Arial"/>
          <w:iCs/>
          <w:spacing w:val="0"/>
          <w:sz w:val="20"/>
          <w:szCs w:val="20"/>
          <w:lang w:val="de-AT"/>
        </w:rPr>
      </w:pPr>
    </w:p>
    <w:sectPr w:rsidR="00C6003A" w:rsidRPr="00BF27AF" w:rsidSect="001B5D7E">
      <w:headerReference w:type="default" r:id="rId9"/>
      <w:headerReference w:type="first" r:id="rId10"/>
      <w:footerReference w:type="first" r:id="rId11"/>
      <w:pgSz w:w="11906" w:h="16838" w:code="9"/>
      <w:pgMar w:top="708" w:right="1021" w:bottom="1021" w:left="136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606E" w14:textId="77777777" w:rsidR="00A941C6" w:rsidRDefault="00A941C6">
      <w:r>
        <w:separator/>
      </w:r>
    </w:p>
  </w:endnote>
  <w:endnote w:type="continuationSeparator" w:id="0">
    <w:p w14:paraId="5020750C" w14:textId="77777777" w:rsidR="00A941C6" w:rsidRDefault="00A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MU CompatilFact">
    <w:altName w:val="Calibri"/>
    <w:panose1 w:val="020B0604020202020204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FranklinGothic LT Book">
    <w:altName w:val="Futura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8F7F" w14:textId="77777777" w:rsidR="00A941C6" w:rsidRPr="004414E8" w:rsidRDefault="00A941C6" w:rsidP="00036BFB">
    <w:pPr>
      <w:rPr>
        <w:rFonts w:ascii="Arial" w:hAnsi="Arial" w:cs="Arial"/>
        <w:sz w:val="16"/>
        <w:szCs w:val="16"/>
      </w:rPr>
    </w:pPr>
  </w:p>
  <w:tbl>
    <w:tblPr>
      <w:tblW w:w="949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1701"/>
      <w:gridCol w:w="3544"/>
    </w:tblGrid>
    <w:tr w:rsidR="00A941C6" w:rsidRPr="004414E8" w14:paraId="0C7F3AE5" w14:textId="77777777" w:rsidTr="00627306">
      <w:trPr>
        <w:trHeight w:val="557"/>
      </w:trPr>
      <w:tc>
        <w:tcPr>
          <w:tcW w:w="425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77766A8" w14:textId="77777777" w:rsidR="00A941C6" w:rsidRPr="004414E8" w:rsidRDefault="00A941C6" w:rsidP="00627306">
          <w:pPr>
            <w:pStyle w:val="absendertext"/>
            <w:spacing w:line="240" w:lineRule="auto"/>
            <w:rPr>
              <w:rFonts w:ascii="Arial" w:hAnsi="Arial" w:cs="Arial"/>
              <w:sz w:val="16"/>
              <w:szCs w:val="16"/>
            </w:rPr>
          </w:pPr>
        </w:p>
        <w:p w14:paraId="2AA9FBB2" w14:textId="5BD03CF7" w:rsidR="00A941C6" w:rsidRPr="004414E8" w:rsidRDefault="00A941C6" w:rsidP="003F09F6">
          <w:pPr>
            <w:pStyle w:val="absendertext"/>
            <w:spacing w:line="240" w:lineRule="auto"/>
            <w:rPr>
              <w:rFonts w:ascii="Arial" w:hAnsi="Arial" w:cs="Arial"/>
              <w:spacing w:val="6"/>
              <w:sz w:val="16"/>
              <w:szCs w:val="16"/>
            </w:rPr>
          </w:pPr>
          <w:r w:rsidRPr="004414E8">
            <w:rPr>
              <w:rFonts w:ascii="Arial" w:hAnsi="Arial" w:cs="Arial"/>
              <w:sz w:val="16"/>
              <w:szCs w:val="16"/>
            </w:rPr>
            <w:t>MCSP-ZWISCHENBERICHT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629AC23" w14:textId="77777777" w:rsidR="00A941C6" w:rsidRPr="004414E8" w:rsidRDefault="00A941C6" w:rsidP="00627306">
          <w:pPr>
            <w:pStyle w:val="absendertext"/>
            <w:tabs>
              <w:tab w:val="left" w:pos="624"/>
            </w:tabs>
            <w:spacing w:line="240" w:lineRule="auto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17BD97B4" w14:textId="77777777" w:rsidR="00A941C6" w:rsidRPr="004414E8" w:rsidRDefault="00A941C6" w:rsidP="00627306">
          <w:pPr>
            <w:pStyle w:val="absendertext"/>
            <w:tabs>
              <w:tab w:val="left" w:pos="624"/>
            </w:tabs>
            <w:spacing w:line="240" w:lineRule="auto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F7197D3" w14:textId="77777777" w:rsidR="00A941C6" w:rsidRPr="004414E8" w:rsidRDefault="00A941C6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23DA65C7" w14:textId="7858E0E0" w:rsidR="00A941C6" w:rsidRPr="004414E8" w:rsidRDefault="00A941C6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1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3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08030E21" w14:textId="77777777" w:rsidR="00A941C6" w:rsidRPr="004414E8" w:rsidRDefault="00A941C6" w:rsidP="001B5D7E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2940" w14:textId="77777777" w:rsidR="00A941C6" w:rsidRDefault="00A941C6">
      <w:r>
        <w:separator/>
      </w:r>
    </w:p>
  </w:footnote>
  <w:footnote w:type="continuationSeparator" w:id="0">
    <w:p w14:paraId="05E88311" w14:textId="77777777" w:rsidR="00A941C6" w:rsidRDefault="00A9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518"/>
      <w:gridCol w:w="1987"/>
      <w:gridCol w:w="1993"/>
    </w:tblGrid>
    <w:tr w:rsidR="00A941C6" w:rsidRPr="008121EB" w14:paraId="0F67A739" w14:textId="77777777" w:rsidTr="001D6165">
      <w:tc>
        <w:tcPr>
          <w:tcW w:w="5518" w:type="dxa"/>
        </w:tcPr>
        <w:p w14:paraId="45B6EEE8" w14:textId="75AE51B5" w:rsidR="00A941C6" w:rsidRPr="008121EB" w:rsidRDefault="00A941C6" w:rsidP="003F09F6">
          <w:pPr>
            <w:ind w:left="-113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sz w:val="16"/>
              <w:szCs w:val="16"/>
            </w:rPr>
            <w:t>MCSP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>-</w:t>
          </w:r>
          <w:r>
            <w:rPr>
              <w:rFonts w:ascii="Arial" w:hAnsi="Arial" w:cs="Arial"/>
              <w:bCs/>
              <w:caps/>
              <w:sz w:val="16"/>
              <w:szCs w:val="16"/>
            </w:rPr>
            <w:t>zwischenbericht</w:t>
          </w:r>
        </w:p>
      </w:tc>
      <w:tc>
        <w:tcPr>
          <w:tcW w:w="1987" w:type="dxa"/>
        </w:tcPr>
        <w:p w14:paraId="15F82282" w14:textId="77777777" w:rsidR="00A941C6" w:rsidRPr="008121EB" w:rsidRDefault="00A941C6" w:rsidP="000C1F65">
          <w:pPr>
            <w:pStyle w:val="Kopfzeile"/>
            <w:spacing w:after="120"/>
            <w:ind w:left="142"/>
            <w:jc w:val="center"/>
            <w:rPr>
              <w:rFonts w:ascii="Arial" w:hAnsi="Arial" w:cs="Arial"/>
              <w:bCs/>
              <w:caps/>
              <w:sz w:val="16"/>
              <w:szCs w:val="16"/>
            </w:rPr>
          </w:pPr>
        </w:p>
      </w:tc>
      <w:tc>
        <w:tcPr>
          <w:tcW w:w="1993" w:type="dxa"/>
        </w:tcPr>
        <w:p w14:paraId="6B50A21A" w14:textId="6D15D977" w:rsidR="00A941C6" w:rsidRPr="008121EB" w:rsidRDefault="00A941C6" w:rsidP="000C1F65">
          <w:pPr>
            <w:pStyle w:val="Kopfzeile"/>
            <w:spacing w:after="120"/>
            <w:ind w:left="142" w:right="-108"/>
            <w:jc w:val="right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2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3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1686FF37" w14:textId="77777777" w:rsidR="00A941C6" w:rsidRPr="008121EB" w:rsidRDefault="00A941C6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  <w:p w14:paraId="53F99BB9" w14:textId="77777777" w:rsidR="00A941C6" w:rsidRPr="008121EB" w:rsidRDefault="00A941C6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9D21" w14:textId="5C93D539" w:rsidR="00A941C6" w:rsidRDefault="00262B1E" w:rsidP="00D02D8A">
    <w:pPr>
      <w:pStyle w:val="Boxentext"/>
      <w:tabs>
        <w:tab w:val="left" w:pos="3085"/>
      </w:tabs>
      <w:spacing w:before="1440" w:line="240" w:lineRule="auto"/>
      <w:ind w:left="0"/>
      <w:rPr>
        <w:b w:val="0"/>
        <w:bCs w:val="0"/>
        <w:sz w:val="16"/>
        <w:szCs w:val="16"/>
      </w:rPr>
    </w:pPr>
    <w:r>
      <w:rPr>
        <w:b w:val="0"/>
        <w:bCs w:val="0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2E67D415" wp14:editId="69786A7A">
          <wp:simplePos x="0" y="0"/>
          <wp:positionH relativeFrom="column">
            <wp:posOffset>4697362</wp:posOffset>
          </wp:positionH>
          <wp:positionV relativeFrom="paragraph">
            <wp:posOffset>58993</wp:posOffset>
          </wp:positionV>
          <wp:extent cx="608400" cy="720000"/>
          <wp:effectExtent l="0" t="0" r="1270" b="4445"/>
          <wp:wrapNone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1C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3C3F06" wp14:editId="45F63B4A">
              <wp:simplePos x="0" y="0"/>
              <wp:positionH relativeFrom="margin">
                <wp:posOffset>1666763</wp:posOffset>
              </wp:positionH>
              <wp:positionV relativeFrom="page">
                <wp:posOffset>361950</wp:posOffset>
              </wp:positionV>
              <wp:extent cx="2912110" cy="828040"/>
              <wp:effectExtent l="0" t="0" r="889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E5803" w14:textId="0268F0E4" w:rsidR="00A941C6" w:rsidRDefault="00A941C6" w:rsidP="00C0437D">
                          <w:pPr>
                            <w:pStyle w:val="Kopfzeile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  <w:t>ZWISCHENBERICHT</w:t>
                          </w:r>
                        </w:p>
                      </w:txbxContent>
                    </wps:txbx>
                    <wps:bodyPr rot="0" vert="horz" wrap="square" lIns="0" tIns="0" rIns="0" bIns="36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C3F0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31.25pt;margin-top:28.5pt;width:229.3pt;height:6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" filled="f" stroked="f">
              <v:textbox inset="0,0,0,1mm">
                <w:txbxContent>
                  <w:p w14:paraId="5CCE5803" w14:textId="0268F0E4" w:rsidR="00A941C6" w:rsidRDefault="00A941C6" w:rsidP="00C0437D">
                    <w:pPr>
                      <w:pStyle w:val="Kopfzeile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  <w:t>ZWISCHENBERICHT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941C6" w:rsidRPr="009404C4">
      <w:rPr>
        <w:noProof/>
      </w:rPr>
      <w:drawing>
        <wp:anchor distT="0" distB="0" distL="114300" distR="114300" simplePos="0" relativeHeight="251656192" behindDoc="1" locked="0" layoutInCell="1" allowOverlap="1" wp14:anchorId="2DDEBC34" wp14:editId="12F859A5">
          <wp:simplePos x="0" y="0"/>
          <wp:positionH relativeFrom="page">
            <wp:posOffset>867410</wp:posOffset>
          </wp:positionH>
          <wp:positionV relativeFrom="page">
            <wp:posOffset>360045</wp:posOffset>
          </wp:positionV>
          <wp:extent cx="5943600" cy="829945"/>
          <wp:effectExtent l="0" t="0" r="0" b="8255"/>
          <wp:wrapNone/>
          <wp:docPr id="5" name="Bild 3" descr="A4_SW_120_ohne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SW_120_ohne_Siege_transparent_m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1C6">
      <w:rPr>
        <w:b w:val="0"/>
        <w:bCs w:val="0"/>
        <w:sz w:val="16"/>
        <w:szCs w:val="16"/>
      </w:rPr>
      <w:tab/>
    </w:r>
  </w:p>
  <w:p w14:paraId="4F4CEB83" w14:textId="77777777" w:rsidR="00A941C6" w:rsidRPr="009C440D" w:rsidRDefault="00A941C6" w:rsidP="009C44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1B0"/>
    <w:multiLevelType w:val="hybridMultilevel"/>
    <w:tmpl w:val="D6DA1F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6966"/>
    <w:multiLevelType w:val="hybridMultilevel"/>
    <w:tmpl w:val="97F66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F24"/>
    <w:multiLevelType w:val="hybridMultilevel"/>
    <w:tmpl w:val="AE4E9672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3BDE"/>
    <w:multiLevelType w:val="hybridMultilevel"/>
    <w:tmpl w:val="DC7E6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9212B"/>
    <w:multiLevelType w:val="hybridMultilevel"/>
    <w:tmpl w:val="2E302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86A27"/>
    <w:multiLevelType w:val="hybridMultilevel"/>
    <w:tmpl w:val="57C800E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B352D"/>
    <w:multiLevelType w:val="hybridMultilevel"/>
    <w:tmpl w:val="F4D05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1FE"/>
    <w:multiLevelType w:val="hybridMultilevel"/>
    <w:tmpl w:val="54887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A60B8"/>
    <w:multiLevelType w:val="hybridMultilevel"/>
    <w:tmpl w:val="05E8FDEE"/>
    <w:lvl w:ilvl="0" w:tplc="B6B488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A5EC3"/>
    <w:multiLevelType w:val="hybridMultilevel"/>
    <w:tmpl w:val="4762F5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D27D40"/>
    <w:multiLevelType w:val="hybridMultilevel"/>
    <w:tmpl w:val="98BCDFE8"/>
    <w:lvl w:ilvl="0" w:tplc="8458C20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CA8049D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C880719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076CF1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64C65A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2DA2E7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112CF5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B147F5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05C8B0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7DC7DB0"/>
    <w:multiLevelType w:val="hybridMultilevel"/>
    <w:tmpl w:val="4328D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445CA"/>
    <w:multiLevelType w:val="hybridMultilevel"/>
    <w:tmpl w:val="43F0C1AA"/>
    <w:lvl w:ilvl="0" w:tplc="B0485C6C">
      <w:numFmt w:val="bullet"/>
      <w:lvlText w:val="-"/>
      <w:lvlJc w:val="left"/>
      <w:pPr>
        <w:ind w:left="5745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3" w15:restartNumberingAfterBreak="0">
    <w:nsid w:val="187D39D5"/>
    <w:multiLevelType w:val="hybridMultilevel"/>
    <w:tmpl w:val="9CB0B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B30B0"/>
    <w:multiLevelType w:val="hybridMultilevel"/>
    <w:tmpl w:val="FF446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50B2B"/>
    <w:multiLevelType w:val="hybridMultilevel"/>
    <w:tmpl w:val="CD7A4B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D07CD"/>
    <w:multiLevelType w:val="hybridMultilevel"/>
    <w:tmpl w:val="D0E44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E2F89"/>
    <w:multiLevelType w:val="hybridMultilevel"/>
    <w:tmpl w:val="9D3A3C80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8" w15:restartNumberingAfterBreak="0">
    <w:nsid w:val="31705FB1"/>
    <w:multiLevelType w:val="hybridMultilevel"/>
    <w:tmpl w:val="BBE86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F229F"/>
    <w:multiLevelType w:val="hybridMultilevel"/>
    <w:tmpl w:val="0554D9A6"/>
    <w:lvl w:ilvl="0" w:tplc="577A53A0">
      <w:start w:val="1"/>
      <w:numFmt w:val="lowerLetter"/>
      <w:lvlText w:val="%1)"/>
      <w:lvlJc w:val="left"/>
      <w:pPr>
        <w:ind w:left="720" w:hanging="360"/>
      </w:pPr>
      <w:rPr>
        <w:rFonts w:ascii="LMU CompatilFact" w:eastAsia="Times New Roman" w:hAnsi="LMU CompatilFact" w:cs="Arial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E1773"/>
    <w:multiLevelType w:val="hybridMultilevel"/>
    <w:tmpl w:val="9334C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915F6"/>
    <w:multiLevelType w:val="multilevel"/>
    <w:tmpl w:val="D72EA7E8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76"/>
        </w:tabs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22" w15:restartNumberingAfterBreak="0">
    <w:nsid w:val="443D264C"/>
    <w:multiLevelType w:val="hybridMultilevel"/>
    <w:tmpl w:val="B67E7A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806"/>
    <w:multiLevelType w:val="hybridMultilevel"/>
    <w:tmpl w:val="C10C5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C2E20"/>
    <w:multiLevelType w:val="hybridMultilevel"/>
    <w:tmpl w:val="EA06AF88"/>
    <w:lvl w:ilvl="0" w:tplc="946C9D4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91D2B5C4">
      <w:start w:val="1"/>
      <w:numFmt w:val="lowerLetter"/>
      <w:lvlText w:val="%2."/>
      <w:lvlJc w:val="left"/>
      <w:pPr>
        <w:ind w:left="1440" w:hanging="360"/>
      </w:pPr>
    </w:lvl>
    <w:lvl w:ilvl="2" w:tplc="AA6469FC">
      <w:start w:val="1"/>
      <w:numFmt w:val="lowerRoman"/>
      <w:lvlText w:val="%3."/>
      <w:lvlJc w:val="right"/>
      <w:pPr>
        <w:ind w:left="2160" w:hanging="180"/>
      </w:pPr>
    </w:lvl>
    <w:lvl w:ilvl="3" w:tplc="84BCADD6">
      <w:start w:val="1"/>
      <w:numFmt w:val="decimal"/>
      <w:lvlText w:val="%4."/>
      <w:lvlJc w:val="left"/>
      <w:pPr>
        <w:ind w:left="2880" w:hanging="360"/>
      </w:pPr>
    </w:lvl>
    <w:lvl w:ilvl="4" w:tplc="728CEC4C">
      <w:start w:val="1"/>
      <w:numFmt w:val="lowerLetter"/>
      <w:lvlText w:val="%5."/>
      <w:lvlJc w:val="left"/>
      <w:pPr>
        <w:ind w:left="3600" w:hanging="360"/>
      </w:pPr>
    </w:lvl>
    <w:lvl w:ilvl="5" w:tplc="A81CAD68">
      <w:start w:val="1"/>
      <w:numFmt w:val="lowerRoman"/>
      <w:lvlText w:val="%6."/>
      <w:lvlJc w:val="right"/>
      <w:pPr>
        <w:ind w:left="4320" w:hanging="180"/>
      </w:pPr>
    </w:lvl>
    <w:lvl w:ilvl="6" w:tplc="24A2D04A">
      <w:start w:val="1"/>
      <w:numFmt w:val="decimal"/>
      <w:lvlText w:val="%7."/>
      <w:lvlJc w:val="left"/>
      <w:pPr>
        <w:ind w:left="5040" w:hanging="360"/>
      </w:pPr>
    </w:lvl>
    <w:lvl w:ilvl="7" w:tplc="439AC086">
      <w:start w:val="1"/>
      <w:numFmt w:val="lowerLetter"/>
      <w:lvlText w:val="%8."/>
      <w:lvlJc w:val="left"/>
      <w:pPr>
        <w:ind w:left="5760" w:hanging="360"/>
      </w:pPr>
    </w:lvl>
    <w:lvl w:ilvl="8" w:tplc="70E8E63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23179"/>
    <w:multiLevelType w:val="hybridMultilevel"/>
    <w:tmpl w:val="56C8939A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A5A91"/>
    <w:multiLevelType w:val="hybridMultilevel"/>
    <w:tmpl w:val="FDB835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E6A32"/>
    <w:multiLevelType w:val="hybridMultilevel"/>
    <w:tmpl w:val="7728B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D51FC"/>
    <w:multiLevelType w:val="hybridMultilevel"/>
    <w:tmpl w:val="D5E41FE2"/>
    <w:lvl w:ilvl="0" w:tplc="0407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29" w15:restartNumberingAfterBreak="0">
    <w:nsid w:val="53AA5F3C"/>
    <w:multiLevelType w:val="hybridMultilevel"/>
    <w:tmpl w:val="9D042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071F9"/>
    <w:multiLevelType w:val="hybridMultilevel"/>
    <w:tmpl w:val="6022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F15DE"/>
    <w:multiLevelType w:val="hybridMultilevel"/>
    <w:tmpl w:val="56CC2A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45117"/>
    <w:multiLevelType w:val="hybridMultilevel"/>
    <w:tmpl w:val="E06882DE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3" w15:restartNumberingAfterBreak="0">
    <w:nsid w:val="6FE44580"/>
    <w:multiLevelType w:val="hybridMultilevel"/>
    <w:tmpl w:val="49DCDF2C"/>
    <w:lvl w:ilvl="0" w:tplc="56E64908">
      <w:numFmt w:val="bullet"/>
      <w:lvlText w:val="-"/>
      <w:lvlJc w:val="left"/>
      <w:pPr>
        <w:ind w:left="720" w:hanging="360"/>
      </w:pPr>
      <w:rPr>
        <w:rFonts w:ascii="LMU CompatilFact" w:eastAsia="Times New Roman" w:hAnsi="LMU CompatilFact" w:cs="LMU CompatilFac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83ADA"/>
    <w:multiLevelType w:val="hybridMultilevel"/>
    <w:tmpl w:val="1B8C4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23786"/>
    <w:multiLevelType w:val="hybridMultilevel"/>
    <w:tmpl w:val="A8BCA80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87E3F4A"/>
    <w:multiLevelType w:val="hybridMultilevel"/>
    <w:tmpl w:val="2670E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52C41"/>
    <w:multiLevelType w:val="hybridMultilevel"/>
    <w:tmpl w:val="C9A8D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A6A07"/>
    <w:multiLevelType w:val="hybridMultilevel"/>
    <w:tmpl w:val="C33C5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32782"/>
    <w:multiLevelType w:val="hybridMultilevel"/>
    <w:tmpl w:val="BC22ECA4"/>
    <w:lvl w:ilvl="0" w:tplc="DBD069D4">
      <w:start w:val="1"/>
      <w:numFmt w:val="bullet"/>
      <w:lvlText w:val=""/>
      <w:lvlJc w:val="left"/>
      <w:pPr>
        <w:ind w:left="1440" w:hanging="360"/>
      </w:pPr>
      <w:rPr>
        <w:rFonts w:ascii="Symbol" w:hAnsi="Symbol" w:cs="Arial" w:hint="default"/>
        <w:b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345390"/>
    <w:multiLevelType w:val="hybridMultilevel"/>
    <w:tmpl w:val="FE548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044527">
    <w:abstractNumId w:val="1"/>
  </w:num>
  <w:num w:numId="2" w16cid:durableId="468518342">
    <w:abstractNumId w:val="18"/>
  </w:num>
  <w:num w:numId="3" w16cid:durableId="172114016">
    <w:abstractNumId w:val="16"/>
  </w:num>
  <w:num w:numId="4" w16cid:durableId="514727907">
    <w:abstractNumId w:val="4"/>
  </w:num>
  <w:num w:numId="5" w16cid:durableId="646932376">
    <w:abstractNumId w:val="32"/>
  </w:num>
  <w:num w:numId="6" w16cid:durableId="93788535">
    <w:abstractNumId w:val="28"/>
  </w:num>
  <w:num w:numId="7" w16cid:durableId="500239793">
    <w:abstractNumId w:val="17"/>
  </w:num>
  <w:num w:numId="8" w16cid:durableId="1798446101">
    <w:abstractNumId w:val="12"/>
  </w:num>
  <w:num w:numId="9" w16cid:durableId="28652263">
    <w:abstractNumId w:val="15"/>
  </w:num>
  <w:num w:numId="10" w16cid:durableId="9331284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7499079">
    <w:abstractNumId w:val="34"/>
  </w:num>
  <w:num w:numId="12" w16cid:durableId="1539391833">
    <w:abstractNumId w:val="39"/>
  </w:num>
  <w:num w:numId="13" w16cid:durableId="192306840">
    <w:abstractNumId w:val="24"/>
  </w:num>
  <w:num w:numId="14" w16cid:durableId="2049793857">
    <w:abstractNumId w:val="10"/>
  </w:num>
  <w:num w:numId="15" w16cid:durableId="399257539">
    <w:abstractNumId w:val="9"/>
  </w:num>
  <w:num w:numId="16" w16cid:durableId="3088294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4780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1089051">
    <w:abstractNumId w:val="0"/>
  </w:num>
  <w:num w:numId="19" w16cid:durableId="726220678">
    <w:abstractNumId w:val="3"/>
  </w:num>
  <w:num w:numId="20" w16cid:durableId="1689018261">
    <w:abstractNumId w:val="38"/>
  </w:num>
  <w:num w:numId="21" w16cid:durableId="799880773">
    <w:abstractNumId w:val="14"/>
  </w:num>
  <w:num w:numId="22" w16cid:durableId="1803618154">
    <w:abstractNumId w:val="8"/>
  </w:num>
  <w:num w:numId="23" w16cid:durableId="2085444509">
    <w:abstractNumId w:val="5"/>
  </w:num>
  <w:num w:numId="24" w16cid:durableId="927151035">
    <w:abstractNumId w:val="33"/>
  </w:num>
  <w:num w:numId="25" w16cid:durableId="1815171349">
    <w:abstractNumId w:val="29"/>
  </w:num>
  <w:num w:numId="26" w16cid:durableId="187106323">
    <w:abstractNumId w:val="2"/>
  </w:num>
  <w:num w:numId="27" w16cid:durableId="1680546160">
    <w:abstractNumId w:val="25"/>
  </w:num>
  <w:num w:numId="28" w16cid:durableId="945845326">
    <w:abstractNumId w:val="19"/>
  </w:num>
  <w:num w:numId="29" w16cid:durableId="1684671162">
    <w:abstractNumId w:val="35"/>
  </w:num>
  <w:num w:numId="30" w16cid:durableId="1685938686">
    <w:abstractNumId w:val="6"/>
  </w:num>
  <w:num w:numId="31" w16cid:durableId="998730332">
    <w:abstractNumId w:val="27"/>
  </w:num>
  <w:num w:numId="32" w16cid:durableId="1362393407">
    <w:abstractNumId w:val="31"/>
  </w:num>
  <w:num w:numId="33" w16cid:durableId="1654985952">
    <w:abstractNumId w:val="22"/>
  </w:num>
  <w:num w:numId="34" w16cid:durableId="463742676">
    <w:abstractNumId w:val="37"/>
  </w:num>
  <w:num w:numId="35" w16cid:durableId="840853532">
    <w:abstractNumId w:val="7"/>
  </w:num>
  <w:num w:numId="36" w16cid:durableId="265429041">
    <w:abstractNumId w:val="13"/>
  </w:num>
  <w:num w:numId="37" w16cid:durableId="170878267">
    <w:abstractNumId w:val="30"/>
  </w:num>
  <w:num w:numId="38" w16cid:durableId="1365206954">
    <w:abstractNumId w:val="20"/>
  </w:num>
  <w:num w:numId="39" w16cid:durableId="161548524">
    <w:abstractNumId w:val="11"/>
  </w:num>
  <w:num w:numId="40" w16cid:durableId="279804753">
    <w:abstractNumId w:val="40"/>
  </w:num>
  <w:num w:numId="41" w16cid:durableId="1863938662">
    <w:abstractNumId w:val="36"/>
  </w:num>
  <w:num w:numId="42" w16cid:durableId="40291832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6" w:nlCheck="1" w:checkStyle="0"/>
  <w:activeWritingStyle w:appName="MSWord" w:lang="de-AT" w:vendorID="64" w:dllVersion="4096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mailMerge>
    <w:mainDocumentType w:val="formLetters"/>
    <w:linkToQuery/>
    <w:dataType w:val="native"/>
    <w:query w:val="SELECT * FROM `Tabelle1$`"/>
  </w:mailMerge>
  <w:defaultTabStop w:val="709"/>
  <w:consecutiveHyphenLimit w:val="1"/>
  <w:hyphenationZone w:val="510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C0"/>
    <w:rsid w:val="00000869"/>
    <w:rsid w:val="000052E1"/>
    <w:rsid w:val="00013D70"/>
    <w:rsid w:val="00013F20"/>
    <w:rsid w:val="0001562B"/>
    <w:rsid w:val="00020A77"/>
    <w:rsid w:val="0002258D"/>
    <w:rsid w:val="00025227"/>
    <w:rsid w:val="00025276"/>
    <w:rsid w:val="00025772"/>
    <w:rsid w:val="00025E7B"/>
    <w:rsid w:val="00031AAC"/>
    <w:rsid w:val="00036BFB"/>
    <w:rsid w:val="000372BF"/>
    <w:rsid w:val="000405E0"/>
    <w:rsid w:val="000428FF"/>
    <w:rsid w:val="00046AC9"/>
    <w:rsid w:val="00061D27"/>
    <w:rsid w:val="0006619F"/>
    <w:rsid w:val="00066D46"/>
    <w:rsid w:val="000675E9"/>
    <w:rsid w:val="00067943"/>
    <w:rsid w:val="00070EC1"/>
    <w:rsid w:val="0007482E"/>
    <w:rsid w:val="000773F4"/>
    <w:rsid w:val="0008174C"/>
    <w:rsid w:val="00081AD6"/>
    <w:rsid w:val="00081B1E"/>
    <w:rsid w:val="00084D5A"/>
    <w:rsid w:val="00090EB2"/>
    <w:rsid w:val="00093DC2"/>
    <w:rsid w:val="000965F0"/>
    <w:rsid w:val="00096FB5"/>
    <w:rsid w:val="000A165C"/>
    <w:rsid w:val="000A28BD"/>
    <w:rsid w:val="000A43D3"/>
    <w:rsid w:val="000B5AB6"/>
    <w:rsid w:val="000B70AA"/>
    <w:rsid w:val="000C00B0"/>
    <w:rsid w:val="000C1F65"/>
    <w:rsid w:val="000C462B"/>
    <w:rsid w:val="000D05A0"/>
    <w:rsid w:val="000D0895"/>
    <w:rsid w:val="000D290C"/>
    <w:rsid w:val="000D37D5"/>
    <w:rsid w:val="000D39BB"/>
    <w:rsid w:val="000D62C7"/>
    <w:rsid w:val="000D6659"/>
    <w:rsid w:val="000D7CD4"/>
    <w:rsid w:val="000E40DB"/>
    <w:rsid w:val="000E43D5"/>
    <w:rsid w:val="000F05C1"/>
    <w:rsid w:val="000F0624"/>
    <w:rsid w:val="000F3238"/>
    <w:rsid w:val="000F7831"/>
    <w:rsid w:val="001038DD"/>
    <w:rsid w:val="001136F9"/>
    <w:rsid w:val="00113BE3"/>
    <w:rsid w:val="00116A08"/>
    <w:rsid w:val="00116F5D"/>
    <w:rsid w:val="001218C6"/>
    <w:rsid w:val="00123688"/>
    <w:rsid w:val="00123D14"/>
    <w:rsid w:val="001266B6"/>
    <w:rsid w:val="00130A05"/>
    <w:rsid w:val="001348C1"/>
    <w:rsid w:val="00141486"/>
    <w:rsid w:val="001427C7"/>
    <w:rsid w:val="00143AA2"/>
    <w:rsid w:val="0014575C"/>
    <w:rsid w:val="001503F6"/>
    <w:rsid w:val="001534CE"/>
    <w:rsid w:val="00154457"/>
    <w:rsid w:val="00156A6A"/>
    <w:rsid w:val="0016692E"/>
    <w:rsid w:val="00166C90"/>
    <w:rsid w:val="00167A64"/>
    <w:rsid w:val="001711AD"/>
    <w:rsid w:val="00176A0E"/>
    <w:rsid w:val="001772BF"/>
    <w:rsid w:val="00181E50"/>
    <w:rsid w:val="00182908"/>
    <w:rsid w:val="00184B11"/>
    <w:rsid w:val="00185897"/>
    <w:rsid w:val="00190278"/>
    <w:rsid w:val="00190AC2"/>
    <w:rsid w:val="00195117"/>
    <w:rsid w:val="00196CFE"/>
    <w:rsid w:val="001977B0"/>
    <w:rsid w:val="001A0E40"/>
    <w:rsid w:val="001A14D5"/>
    <w:rsid w:val="001A177D"/>
    <w:rsid w:val="001A1D94"/>
    <w:rsid w:val="001A5422"/>
    <w:rsid w:val="001A6B84"/>
    <w:rsid w:val="001A7D33"/>
    <w:rsid w:val="001A7FA6"/>
    <w:rsid w:val="001B0BA9"/>
    <w:rsid w:val="001B3D44"/>
    <w:rsid w:val="001B5D7E"/>
    <w:rsid w:val="001C21CE"/>
    <w:rsid w:val="001C5506"/>
    <w:rsid w:val="001D00A0"/>
    <w:rsid w:val="001D0801"/>
    <w:rsid w:val="001D2957"/>
    <w:rsid w:val="001D6165"/>
    <w:rsid w:val="001D72DE"/>
    <w:rsid w:val="001E67AF"/>
    <w:rsid w:val="001F2B0D"/>
    <w:rsid w:val="001F43B4"/>
    <w:rsid w:val="001F4B09"/>
    <w:rsid w:val="00200AF6"/>
    <w:rsid w:val="00200CB9"/>
    <w:rsid w:val="002052B3"/>
    <w:rsid w:val="00205D09"/>
    <w:rsid w:val="00213E57"/>
    <w:rsid w:val="00217F21"/>
    <w:rsid w:val="0022205F"/>
    <w:rsid w:val="00222861"/>
    <w:rsid w:val="0022624B"/>
    <w:rsid w:val="00230171"/>
    <w:rsid w:val="0023067F"/>
    <w:rsid w:val="0023464E"/>
    <w:rsid w:val="0023514C"/>
    <w:rsid w:val="0023648D"/>
    <w:rsid w:val="00243193"/>
    <w:rsid w:val="00243786"/>
    <w:rsid w:val="00244639"/>
    <w:rsid w:val="00247150"/>
    <w:rsid w:val="00247286"/>
    <w:rsid w:val="0025078C"/>
    <w:rsid w:val="00251562"/>
    <w:rsid w:val="00252CBE"/>
    <w:rsid w:val="00252E57"/>
    <w:rsid w:val="002546D2"/>
    <w:rsid w:val="00254E69"/>
    <w:rsid w:val="00255B96"/>
    <w:rsid w:val="0025675A"/>
    <w:rsid w:val="0026012B"/>
    <w:rsid w:val="00262B1E"/>
    <w:rsid w:val="00262C24"/>
    <w:rsid w:val="00267F5A"/>
    <w:rsid w:val="00271172"/>
    <w:rsid w:val="002714FC"/>
    <w:rsid w:val="00271861"/>
    <w:rsid w:val="00275260"/>
    <w:rsid w:val="00276B39"/>
    <w:rsid w:val="00276D7E"/>
    <w:rsid w:val="002773E6"/>
    <w:rsid w:val="00281839"/>
    <w:rsid w:val="002858D1"/>
    <w:rsid w:val="00285EF9"/>
    <w:rsid w:val="002906DA"/>
    <w:rsid w:val="00290F1B"/>
    <w:rsid w:val="00291893"/>
    <w:rsid w:val="00292FA1"/>
    <w:rsid w:val="00294952"/>
    <w:rsid w:val="0029719D"/>
    <w:rsid w:val="002A10C4"/>
    <w:rsid w:val="002A14D5"/>
    <w:rsid w:val="002A5EA8"/>
    <w:rsid w:val="002B1914"/>
    <w:rsid w:val="002B330B"/>
    <w:rsid w:val="002B3577"/>
    <w:rsid w:val="002B7C53"/>
    <w:rsid w:val="002C2947"/>
    <w:rsid w:val="002C52FA"/>
    <w:rsid w:val="002C7256"/>
    <w:rsid w:val="002D04F4"/>
    <w:rsid w:val="002D1EBE"/>
    <w:rsid w:val="002D2212"/>
    <w:rsid w:val="002D30E2"/>
    <w:rsid w:val="002D388F"/>
    <w:rsid w:val="002D6DCC"/>
    <w:rsid w:val="002E0E68"/>
    <w:rsid w:val="002E50E3"/>
    <w:rsid w:val="002F30A1"/>
    <w:rsid w:val="002F7572"/>
    <w:rsid w:val="00304AC4"/>
    <w:rsid w:val="00307A39"/>
    <w:rsid w:val="00314953"/>
    <w:rsid w:val="00315F5F"/>
    <w:rsid w:val="00317DAA"/>
    <w:rsid w:val="0032083B"/>
    <w:rsid w:val="00320F7B"/>
    <w:rsid w:val="0032126C"/>
    <w:rsid w:val="003229BA"/>
    <w:rsid w:val="00323F46"/>
    <w:rsid w:val="00324453"/>
    <w:rsid w:val="00325E21"/>
    <w:rsid w:val="003265F0"/>
    <w:rsid w:val="003272CB"/>
    <w:rsid w:val="00334B19"/>
    <w:rsid w:val="00336499"/>
    <w:rsid w:val="003377BE"/>
    <w:rsid w:val="00345DA7"/>
    <w:rsid w:val="00346A4D"/>
    <w:rsid w:val="00352B5A"/>
    <w:rsid w:val="0036044F"/>
    <w:rsid w:val="00361461"/>
    <w:rsid w:val="00361BFF"/>
    <w:rsid w:val="003628E0"/>
    <w:rsid w:val="0036540B"/>
    <w:rsid w:val="00365FCD"/>
    <w:rsid w:val="003745D7"/>
    <w:rsid w:val="00376E02"/>
    <w:rsid w:val="00377862"/>
    <w:rsid w:val="003812BC"/>
    <w:rsid w:val="0038664B"/>
    <w:rsid w:val="00392E7C"/>
    <w:rsid w:val="00393F51"/>
    <w:rsid w:val="003A2063"/>
    <w:rsid w:val="003A3A78"/>
    <w:rsid w:val="003A6725"/>
    <w:rsid w:val="003A7DC9"/>
    <w:rsid w:val="003B3AC0"/>
    <w:rsid w:val="003B45A7"/>
    <w:rsid w:val="003B4C7D"/>
    <w:rsid w:val="003B5F51"/>
    <w:rsid w:val="003C2A53"/>
    <w:rsid w:val="003C36B8"/>
    <w:rsid w:val="003C4DF8"/>
    <w:rsid w:val="003C4F96"/>
    <w:rsid w:val="003C7014"/>
    <w:rsid w:val="003D2ECC"/>
    <w:rsid w:val="003D3624"/>
    <w:rsid w:val="003D482B"/>
    <w:rsid w:val="003D5ED5"/>
    <w:rsid w:val="003E6153"/>
    <w:rsid w:val="003F09F6"/>
    <w:rsid w:val="003F108B"/>
    <w:rsid w:val="003F5FD2"/>
    <w:rsid w:val="003F69EE"/>
    <w:rsid w:val="003F7558"/>
    <w:rsid w:val="00400BEB"/>
    <w:rsid w:val="00401086"/>
    <w:rsid w:val="00404AAD"/>
    <w:rsid w:val="004065C0"/>
    <w:rsid w:val="00406AD2"/>
    <w:rsid w:val="00406D28"/>
    <w:rsid w:val="00407796"/>
    <w:rsid w:val="004249B3"/>
    <w:rsid w:val="0043236B"/>
    <w:rsid w:val="00432492"/>
    <w:rsid w:val="00432F46"/>
    <w:rsid w:val="0043529F"/>
    <w:rsid w:val="00435D7F"/>
    <w:rsid w:val="00436136"/>
    <w:rsid w:val="004414E8"/>
    <w:rsid w:val="00441F84"/>
    <w:rsid w:val="00442B44"/>
    <w:rsid w:val="00442CFA"/>
    <w:rsid w:val="00443133"/>
    <w:rsid w:val="00446727"/>
    <w:rsid w:val="00451124"/>
    <w:rsid w:val="0045180A"/>
    <w:rsid w:val="00451CB5"/>
    <w:rsid w:val="00452F24"/>
    <w:rsid w:val="00453AB9"/>
    <w:rsid w:val="00463286"/>
    <w:rsid w:val="004646B0"/>
    <w:rsid w:val="00464A14"/>
    <w:rsid w:val="00467380"/>
    <w:rsid w:val="00470CB3"/>
    <w:rsid w:val="00473591"/>
    <w:rsid w:val="00475678"/>
    <w:rsid w:val="00487A1F"/>
    <w:rsid w:val="00491D61"/>
    <w:rsid w:val="00494F64"/>
    <w:rsid w:val="00496E22"/>
    <w:rsid w:val="004A2BDB"/>
    <w:rsid w:val="004A2FDB"/>
    <w:rsid w:val="004A30E0"/>
    <w:rsid w:val="004A3D7B"/>
    <w:rsid w:val="004A5B4F"/>
    <w:rsid w:val="004B1649"/>
    <w:rsid w:val="004B3F65"/>
    <w:rsid w:val="004B6060"/>
    <w:rsid w:val="004B7EBC"/>
    <w:rsid w:val="004C2087"/>
    <w:rsid w:val="004C3A6A"/>
    <w:rsid w:val="004C3B15"/>
    <w:rsid w:val="004C4257"/>
    <w:rsid w:val="004C4F93"/>
    <w:rsid w:val="004C5797"/>
    <w:rsid w:val="004C775F"/>
    <w:rsid w:val="004D3CD2"/>
    <w:rsid w:val="004E0781"/>
    <w:rsid w:val="004E30E6"/>
    <w:rsid w:val="004E40BC"/>
    <w:rsid w:val="004E46B7"/>
    <w:rsid w:val="004E4ADE"/>
    <w:rsid w:val="004E751B"/>
    <w:rsid w:val="004F3BEE"/>
    <w:rsid w:val="004F565E"/>
    <w:rsid w:val="00506082"/>
    <w:rsid w:val="005135F3"/>
    <w:rsid w:val="005152FF"/>
    <w:rsid w:val="00516467"/>
    <w:rsid w:val="00520DDF"/>
    <w:rsid w:val="0052248D"/>
    <w:rsid w:val="00522E06"/>
    <w:rsid w:val="00524F6B"/>
    <w:rsid w:val="00526805"/>
    <w:rsid w:val="00531E5A"/>
    <w:rsid w:val="00533E63"/>
    <w:rsid w:val="0054008F"/>
    <w:rsid w:val="00540EE7"/>
    <w:rsid w:val="00542DE0"/>
    <w:rsid w:val="0054489F"/>
    <w:rsid w:val="00547C2A"/>
    <w:rsid w:val="00552332"/>
    <w:rsid w:val="00555E84"/>
    <w:rsid w:val="0055728D"/>
    <w:rsid w:val="00562B62"/>
    <w:rsid w:val="0056513F"/>
    <w:rsid w:val="0056756A"/>
    <w:rsid w:val="00570BFC"/>
    <w:rsid w:val="00573649"/>
    <w:rsid w:val="00585D84"/>
    <w:rsid w:val="00586622"/>
    <w:rsid w:val="005A22E0"/>
    <w:rsid w:val="005A3B47"/>
    <w:rsid w:val="005B6281"/>
    <w:rsid w:val="005C0581"/>
    <w:rsid w:val="005C0DF9"/>
    <w:rsid w:val="005C70B0"/>
    <w:rsid w:val="005E3A1A"/>
    <w:rsid w:val="005E56C7"/>
    <w:rsid w:val="005F5A63"/>
    <w:rsid w:val="005F6A39"/>
    <w:rsid w:val="006025FE"/>
    <w:rsid w:val="006047BC"/>
    <w:rsid w:val="006076C6"/>
    <w:rsid w:val="00610D3F"/>
    <w:rsid w:val="006170B4"/>
    <w:rsid w:val="00622F72"/>
    <w:rsid w:val="006245F2"/>
    <w:rsid w:val="0062562E"/>
    <w:rsid w:val="00627306"/>
    <w:rsid w:val="006356AA"/>
    <w:rsid w:val="00635C48"/>
    <w:rsid w:val="00635DFE"/>
    <w:rsid w:val="0064265A"/>
    <w:rsid w:val="00642A39"/>
    <w:rsid w:val="00643D3E"/>
    <w:rsid w:val="0064480F"/>
    <w:rsid w:val="00647CA2"/>
    <w:rsid w:val="006504F9"/>
    <w:rsid w:val="00653DF7"/>
    <w:rsid w:val="0065418C"/>
    <w:rsid w:val="00655804"/>
    <w:rsid w:val="00661B03"/>
    <w:rsid w:val="00662976"/>
    <w:rsid w:val="0066459A"/>
    <w:rsid w:val="00671778"/>
    <w:rsid w:val="00671E0D"/>
    <w:rsid w:val="00672FB8"/>
    <w:rsid w:val="00680BDE"/>
    <w:rsid w:val="00682D91"/>
    <w:rsid w:val="0068307B"/>
    <w:rsid w:val="0069279E"/>
    <w:rsid w:val="00694929"/>
    <w:rsid w:val="00694B0B"/>
    <w:rsid w:val="006978BA"/>
    <w:rsid w:val="006A28CB"/>
    <w:rsid w:val="006A576C"/>
    <w:rsid w:val="006A6E25"/>
    <w:rsid w:val="006B2139"/>
    <w:rsid w:val="006B5414"/>
    <w:rsid w:val="006C1801"/>
    <w:rsid w:val="006C4F6C"/>
    <w:rsid w:val="006C62F8"/>
    <w:rsid w:val="006C6821"/>
    <w:rsid w:val="006D0708"/>
    <w:rsid w:val="006D3F9D"/>
    <w:rsid w:val="006D4F8E"/>
    <w:rsid w:val="006D6F3B"/>
    <w:rsid w:val="006E2FEE"/>
    <w:rsid w:val="006E7082"/>
    <w:rsid w:val="006E7C00"/>
    <w:rsid w:val="006F363C"/>
    <w:rsid w:val="006F5216"/>
    <w:rsid w:val="006F56E3"/>
    <w:rsid w:val="006F5D72"/>
    <w:rsid w:val="007046CB"/>
    <w:rsid w:val="00706480"/>
    <w:rsid w:val="00707246"/>
    <w:rsid w:val="00707647"/>
    <w:rsid w:val="00713190"/>
    <w:rsid w:val="00715F3E"/>
    <w:rsid w:val="00716D6C"/>
    <w:rsid w:val="00717E08"/>
    <w:rsid w:val="007229ED"/>
    <w:rsid w:val="00724110"/>
    <w:rsid w:val="00730A5C"/>
    <w:rsid w:val="00731D93"/>
    <w:rsid w:val="0073703C"/>
    <w:rsid w:val="00740463"/>
    <w:rsid w:val="00740DC6"/>
    <w:rsid w:val="00741288"/>
    <w:rsid w:val="00744C7E"/>
    <w:rsid w:val="00745E8B"/>
    <w:rsid w:val="007460CD"/>
    <w:rsid w:val="007468CC"/>
    <w:rsid w:val="00747BE8"/>
    <w:rsid w:val="00750B95"/>
    <w:rsid w:val="00752891"/>
    <w:rsid w:val="0075680A"/>
    <w:rsid w:val="00760FA8"/>
    <w:rsid w:val="00761BBC"/>
    <w:rsid w:val="00762BFB"/>
    <w:rsid w:val="007638AB"/>
    <w:rsid w:val="007640F5"/>
    <w:rsid w:val="007651B6"/>
    <w:rsid w:val="00765813"/>
    <w:rsid w:val="007673F7"/>
    <w:rsid w:val="00771632"/>
    <w:rsid w:val="00774E2A"/>
    <w:rsid w:val="00775E65"/>
    <w:rsid w:val="0078061D"/>
    <w:rsid w:val="007832AB"/>
    <w:rsid w:val="0078353D"/>
    <w:rsid w:val="00783C96"/>
    <w:rsid w:val="00784E99"/>
    <w:rsid w:val="00785C34"/>
    <w:rsid w:val="00785F62"/>
    <w:rsid w:val="00786C81"/>
    <w:rsid w:val="00787598"/>
    <w:rsid w:val="007935B9"/>
    <w:rsid w:val="00797136"/>
    <w:rsid w:val="00797967"/>
    <w:rsid w:val="007A1709"/>
    <w:rsid w:val="007A3FFD"/>
    <w:rsid w:val="007A5BB1"/>
    <w:rsid w:val="007B2564"/>
    <w:rsid w:val="007C344D"/>
    <w:rsid w:val="007D143A"/>
    <w:rsid w:val="007D267E"/>
    <w:rsid w:val="007D39BB"/>
    <w:rsid w:val="007D5D90"/>
    <w:rsid w:val="007D6F80"/>
    <w:rsid w:val="007E010D"/>
    <w:rsid w:val="007E31EA"/>
    <w:rsid w:val="007E4A42"/>
    <w:rsid w:val="007E4DB4"/>
    <w:rsid w:val="007E4EE0"/>
    <w:rsid w:val="007E5AA6"/>
    <w:rsid w:val="007F3B26"/>
    <w:rsid w:val="007F5CF8"/>
    <w:rsid w:val="0080101D"/>
    <w:rsid w:val="0080198A"/>
    <w:rsid w:val="00801E14"/>
    <w:rsid w:val="00804191"/>
    <w:rsid w:val="00804D26"/>
    <w:rsid w:val="00806085"/>
    <w:rsid w:val="00807B9B"/>
    <w:rsid w:val="00810124"/>
    <w:rsid w:val="008121EB"/>
    <w:rsid w:val="008161CB"/>
    <w:rsid w:val="00816617"/>
    <w:rsid w:val="00822BD2"/>
    <w:rsid w:val="00831D56"/>
    <w:rsid w:val="00832E57"/>
    <w:rsid w:val="00833DE3"/>
    <w:rsid w:val="0083480F"/>
    <w:rsid w:val="00834D2B"/>
    <w:rsid w:val="008411E2"/>
    <w:rsid w:val="0084226A"/>
    <w:rsid w:val="008439DD"/>
    <w:rsid w:val="00844A9E"/>
    <w:rsid w:val="0084621C"/>
    <w:rsid w:val="00846607"/>
    <w:rsid w:val="00847676"/>
    <w:rsid w:val="00847809"/>
    <w:rsid w:val="00847AF8"/>
    <w:rsid w:val="00855EBE"/>
    <w:rsid w:val="0085664D"/>
    <w:rsid w:val="0086353E"/>
    <w:rsid w:val="00863829"/>
    <w:rsid w:val="00863DF9"/>
    <w:rsid w:val="00873060"/>
    <w:rsid w:val="00875CF2"/>
    <w:rsid w:val="008766F1"/>
    <w:rsid w:val="00876A26"/>
    <w:rsid w:val="00876A6D"/>
    <w:rsid w:val="00876E66"/>
    <w:rsid w:val="00876F8C"/>
    <w:rsid w:val="0088291C"/>
    <w:rsid w:val="00886198"/>
    <w:rsid w:val="00887208"/>
    <w:rsid w:val="00893179"/>
    <w:rsid w:val="008942A4"/>
    <w:rsid w:val="008A2346"/>
    <w:rsid w:val="008A2486"/>
    <w:rsid w:val="008A414A"/>
    <w:rsid w:val="008A4746"/>
    <w:rsid w:val="008A4AA5"/>
    <w:rsid w:val="008A4E4F"/>
    <w:rsid w:val="008A6AB8"/>
    <w:rsid w:val="008B1D19"/>
    <w:rsid w:val="008B2D58"/>
    <w:rsid w:val="008B34D2"/>
    <w:rsid w:val="008C33BB"/>
    <w:rsid w:val="008C35A9"/>
    <w:rsid w:val="008D0895"/>
    <w:rsid w:val="008D1F9B"/>
    <w:rsid w:val="008D3A42"/>
    <w:rsid w:val="008D44E9"/>
    <w:rsid w:val="008D4C6B"/>
    <w:rsid w:val="008D5CDF"/>
    <w:rsid w:val="008E164E"/>
    <w:rsid w:val="008E17E2"/>
    <w:rsid w:val="008E3014"/>
    <w:rsid w:val="008E376B"/>
    <w:rsid w:val="008E3772"/>
    <w:rsid w:val="008E7337"/>
    <w:rsid w:val="008E770F"/>
    <w:rsid w:val="008F2A58"/>
    <w:rsid w:val="008F67B5"/>
    <w:rsid w:val="008F7F13"/>
    <w:rsid w:val="00901CA4"/>
    <w:rsid w:val="00903A1D"/>
    <w:rsid w:val="00903E4C"/>
    <w:rsid w:val="00905D85"/>
    <w:rsid w:val="00912B80"/>
    <w:rsid w:val="009145B6"/>
    <w:rsid w:val="00915852"/>
    <w:rsid w:val="009176BD"/>
    <w:rsid w:val="00920449"/>
    <w:rsid w:val="00921686"/>
    <w:rsid w:val="00925581"/>
    <w:rsid w:val="0093112F"/>
    <w:rsid w:val="00932411"/>
    <w:rsid w:val="009359B8"/>
    <w:rsid w:val="009404C4"/>
    <w:rsid w:val="009422AD"/>
    <w:rsid w:val="00943ECE"/>
    <w:rsid w:val="0094661D"/>
    <w:rsid w:val="00956171"/>
    <w:rsid w:val="0096034A"/>
    <w:rsid w:val="00961CA9"/>
    <w:rsid w:val="00962ED0"/>
    <w:rsid w:val="00966DD6"/>
    <w:rsid w:val="0096706B"/>
    <w:rsid w:val="0098375F"/>
    <w:rsid w:val="00983E72"/>
    <w:rsid w:val="0099140F"/>
    <w:rsid w:val="009929FA"/>
    <w:rsid w:val="00993336"/>
    <w:rsid w:val="0099470E"/>
    <w:rsid w:val="00996868"/>
    <w:rsid w:val="009A3725"/>
    <w:rsid w:val="009B4B97"/>
    <w:rsid w:val="009C116D"/>
    <w:rsid w:val="009C2DFC"/>
    <w:rsid w:val="009C3CE7"/>
    <w:rsid w:val="009C440D"/>
    <w:rsid w:val="009C4831"/>
    <w:rsid w:val="009C5B65"/>
    <w:rsid w:val="009C7530"/>
    <w:rsid w:val="009D4484"/>
    <w:rsid w:val="009D5199"/>
    <w:rsid w:val="009D628E"/>
    <w:rsid w:val="009E3F5F"/>
    <w:rsid w:val="009E72C1"/>
    <w:rsid w:val="009F21DB"/>
    <w:rsid w:val="009F2FA5"/>
    <w:rsid w:val="009F6F39"/>
    <w:rsid w:val="009F7C83"/>
    <w:rsid w:val="00A0055D"/>
    <w:rsid w:val="00A0313F"/>
    <w:rsid w:val="00A033E8"/>
    <w:rsid w:val="00A13DF7"/>
    <w:rsid w:val="00A152CB"/>
    <w:rsid w:val="00A15507"/>
    <w:rsid w:val="00A1570D"/>
    <w:rsid w:val="00A16914"/>
    <w:rsid w:val="00A17CEB"/>
    <w:rsid w:val="00A2431C"/>
    <w:rsid w:val="00A279F4"/>
    <w:rsid w:val="00A36EF4"/>
    <w:rsid w:val="00A376E7"/>
    <w:rsid w:val="00A37CB1"/>
    <w:rsid w:val="00A40F90"/>
    <w:rsid w:val="00A43421"/>
    <w:rsid w:val="00A43E9D"/>
    <w:rsid w:val="00A44E6F"/>
    <w:rsid w:val="00A46626"/>
    <w:rsid w:val="00A46F80"/>
    <w:rsid w:val="00A50C99"/>
    <w:rsid w:val="00A528DE"/>
    <w:rsid w:val="00A55814"/>
    <w:rsid w:val="00A624B0"/>
    <w:rsid w:val="00A62FD7"/>
    <w:rsid w:val="00A6413A"/>
    <w:rsid w:val="00A64886"/>
    <w:rsid w:val="00A71336"/>
    <w:rsid w:val="00A727E1"/>
    <w:rsid w:val="00A74937"/>
    <w:rsid w:val="00A76062"/>
    <w:rsid w:val="00A852B8"/>
    <w:rsid w:val="00A87376"/>
    <w:rsid w:val="00A90C27"/>
    <w:rsid w:val="00A90D08"/>
    <w:rsid w:val="00A91294"/>
    <w:rsid w:val="00A91D36"/>
    <w:rsid w:val="00A92A29"/>
    <w:rsid w:val="00A939F1"/>
    <w:rsid w:val="00A9404B"/>
    <w:rsid w:val="00A941C6"/>
    <w:rsid w:val="00A9548F"/>
    <w:rsid w:val="00A96E7A"/>
    <w:rsid w:val="00AA03B6"/>
    <w:rsid w:val="00AA29CC"/>
    <w:rsid w:val="00AA49DB"/>
    <w:rsid w:val="00AA583D"/>
    <w:rsid w:val="00AA6EF8"/>
    <w:rsid w:val="00AB5B8C"/>
    <w:rsid w:val="00AB6ED8"/>
    <w:rsid w:val="00AC120C"/>
    <w:rsid w:val="00AC2A74"/>
    <w:rsid w:val="00AC2F25"/>
    <w:rsid w:val="00AC3E11"/>
    <w:rsid w:val="00AC4199"/>
    <w:rsid w:val="00AD1CB6"/>
    <w:rsid w:val="00AD293C"/>
    <w:rsid w:val="00AD37BA"/>
    <w:rsid w:val="00AD4F98"/>
    <w:rsid w:val="00AD58A2"/>
    <w:rsid w:val="00AE016A"/>
    <w:rsid w:val="00AE2508"/>
    <w:rsid w:val="00AE250E"/>
    <w:rsid w:val="00AE4EB6"/>
    <w:rsid w:val="00B005E0"/>
    <w:rsid w:val="00B02EFF"/>
    <w:rsid w:val="00B03776"/>
    <w:rsid w:val="00B04314"/>
    <w:rsid w:val="00B04426"/>
    <w:rsid w:val="00B07AB6"/>
    <w:rsid w:val="00B07FDE"/>
    <w:rsid w:val="00B17A4E"/>
    <w:rsid w:val="00B20EDC"/>
    <w:rsid w:val="00B214C0"/>
    <w:rsid w:val="00B2283D"/>
    <w:rsid w:val="00B25589"/>
    <w:rsid w:val="00B31B6A"/>
    <w:rsid w:val="00B325D6"/>
    <w:rsid w:val="00B32826"/>
    <w:rsid w:val="00B36029"/>
    <w:rsid w:val="00B405F5"/>
    <w:rsid w:val="00B40E31"/>
    <w:rsid w:val="00B4408B"/>
    <w:rsid w:val="00B44CA2"/>
    <w:rsid w:val="00B46B58"/>
    <w:rsid w:val="00B53124"/>
    <w:rsid w:val="00B56B88"/>
    <w:rsid w:val="00B61F39"/>
    <w:rsid w:val="00B73AB7"/>
    <w:rsid w:val="00B7600B"/>
    <w:rsid w:val="00B82509"/>
    <w:rsid w:val="00B908ED"/>
    <w:rsid w:val="00B93466"/>
    <w:rsid w:val="00B95F29"/>
    <w:rsid w:val="00B975F4"/>
    <w:rsid w:val="00BA01E5"/>
    <w:rsid w:val="00BA08E1"/>
    <w:rsid w:val="00BA5A85"/>
    <w:rsid w:val="00BB25CC"/>
    <w:rsid w:val="00BB5245"/>
    <w:rsid w:val="00BB7EB3"/>
    <w:rsid w:val="00BC02DB"/>
    <w:rsid w:val="00BC2741"/>
    <w:rsid w:val="00BC44BB"/>
    <w:rsid w:val="00BC6B36"/>
    <w:rsid w:val="00BD0512"/>
    <w:rsid w:val="00BD51F7"/>
    <w:rsid w:val="00BD70C1"/>
    <w:rsid w:val="00BD7D29"/>
    <w:rsid w:val="00BE05EB"/>
    <w:rsid w:val="00BE4EF2"/>
    <w:rsid w:val="00BF0391"/>
    <w:rsid w:val="00BF1AC5"/>
    <w:rsid w:val="00BF1C03"/>
    <w:rsid w:val="00BF27AF"/>
    <w:rsid w:val="00BF2C3B"/>
    <w:rsid w:val="00BF35A5"/>
    <w:rsid w:val="00BF4B76"/>
    <w:rsid w:val="00BF5A7F"/>
    <w:rsid w:val="00BF600E"/>
    <w:rsid w:val="00C0028D"/>
    <w:rsid w:val="00C016B2"/>
    <w:rsid w:val="00C01C79"/>
    <w:rsid w:val="00C02732"/>
    <w:rsid w:val="00C03F4D"/>
    <w:rsid w:val="00C0437D"/>
    <w:rsid w:val="00C05034"/>
    <w:rsid w:val="00C12560"/>
    <w:rsid w:val="00C1295C"/>
    <w:rsid w:val="00C16D4D"/>
    <w:rsid w:val="00C22AB0"/>
    <w:rsid w:val="00C25A23"/>
    <w:rsid w:val="00C325B0"/>
    <w:rsid w:val="00C3614B"/>
    <w:rsid w:val="00C41578"/>
    <w:rsid w:val="00C42D2C"/>
    <w:rsid w:val="00C46160"/>
    <w:rsid w:val="00C52D72"/>
    <w:rsid w:val="00C53110"/>
    <w:rsid w:val="00C5706C"/>
    <w:rsid w:val="00C6003A"/>
    <w:rsid w:val="00C603DA"/>
    <w:rsid w:val="00C64BF9"/>
    <w:rsid w:val="00C736FF"/>
    <w:rsid w:val="00C807B3"/>
    <w:rsid w:val="00C80D1F"/>
    <w:rsid w:val="00C850A2"/>
    <w:rsid w:val="00C862F1"/>
    <w:rsid w:val="00C87C7C"/>
    <w:rsid w:val="00C96F59"/>
    <w:rsid w:val="00CA059E"/>
    <w:rsid w:val="00CA05AD"/>
    <w:rsid w:val="00CA27DD"/>
    <w:rsid w:val="00CA2F52"/>
    <w:rsid w:val="00CA5BA0"/>
    <w:rsid w:val="00CB2FDD"/>
    <w:rsid w:val="00CB5CCE"/>
    <w:rsid w:val="00CB7059"/>
    <w:rsid w:val="00CC0D16"/>
    <w:rsid w:val="00CC25A5"/>
    <w:rsid w:val="00CC3BE8"/>
    <w:rsid w:val="00CC699E"/>
    <w:rsid w:val="00CD35BF"/>
    <w:rsid w:val="00CD56DA"/>
    <w:rsid w:val="00CD5F47"/>
    <w:rsid w:val="00CD632C"/>
    <w:rsid w:val="00CE1F26"/>
    <w:rsid w:val="00CE5A62"/>
    <w:rsid w:val="00CE6B0B"/>
    <w:rsid w:val="00CF11F7"/>
    <w:rsid w:val="00CF3917"/>
    <w:rsid w:val="00CF5CEA"/>
    <w:rsid w:val="00CF64A6"/>
    <w:rsid w:val="00CF6642"/>
    <w:rsid w:val="00D02D8A"/>
    <w:rsid w:val="00D04C1A"/>
    <w:rsid w:val="00D07362"/>
    <w:rsid w:val="00D0756E"/>
    <w:rsid w:val="00D10600"/>
    <w:rsid w:val="00D13319"/>
    <w:rsid w:val="00D15B27"/>
    <w:rsid w:val="00D1677A"/>
    <w:rsid w:val="00D24D12"/>
    <w:rsid w:val="00D308AD"/>
    <w:rsid w:val="00D31021"/>
    <w:rsid w:val="00D361D2"/>
    <w:rsid w:val="00D36AA8"/>
    <w:rsid w:val="00D370BF"/>
    <w:rsid w:val="00D47373"/>
    <w:rsid w:val="00D540E0"/>
    <w:rsid w:val="00D55436"/>
    <w:rsid w:val="00D605C2"/>
    <w:rsid w:val="00D612B4"/>
    <w:rsid w:val="00D6478D"/>
    <w:rsid w:val="00D676BA"/>
    <w:rsid w:val="00D74D40"/>
    <w:rsid w:val="00D7679A"/>
    <w:rsid w:val="00D812C5"/>
    <w:rsid w:val="00D85A15"/>
    <w:rsid w:val="00D91C12"/>
    <w:rsid w:val="00D923DD"/>
    <w:rsid w:val="00D936B9"/>
    <w:rsid w:val="00D94B8B"/>
    <w:rsid w:val="00DA1A40"/>
    <w:rsid w:val="00DA1B76"/>
    <w:rsid w:val="00DA2AC9"/>
    <w:rsid w:val="00DA6BC7"/>
    <w:rsid w:val="00DB3222"/>
    <w:rsid w:val="00DB7229"/>
    <w:rsid w:val="00DB777B"/>
    <w:rsid w:val="00DC2805"/>
    <w:rsid w:val="00DC525F"/>
    <w:rsid w:val="00DC7AF7"/>
    <w:rsid w:val="00DD3553"/>
    <w:rsid w:val="00DD3AF8"/>
    <w:rsid w:val="00DD4D45"/>
    <w:rsid w:val="00DD676C"/>
    <w:rsid w:val="00DE2643"/>
    <w:rsid w:val="00DE4079"/>
    <w:rsid w:val="00DE53FD"/>
    <w:rsid w:val="00DE7475"/>
    <w:rsid w:val="00DF3CD1"/>
    <w:rsid w:val="00DF431B"/>
    <w:rsid w:val="00DF4A58"/>
    <w:rsid w:val="00DF5AA1"/>
    <w:rsid w:val="00DF6E04"/>
    <w:rsid w:val="00DF7DAC"/>
    <w:rsid w:val="00E00C77"/>
    <w:rsid w:val="00E0334D"/>
    <w:rsid w:val="00E04683"/>
    <w:rsid w:val="00E10413"/>
    <w:rsid w:val="00E12900"/>
    <w:rsid w:val="00E15A1A"/>
    <w:rsid w:val="00E252CA"/>
    <w:rsid w:val="00E33EBD"/>
    <w:rsid w:val="00E42A5E"/>
    <w:rsid w:val="00E5060D"/>
    <w:rsid w:val="00E50D4E"/>
    <w:rsid w:val="00E51690"/>
    <w:rsid w:val="00E53B4E"/>
    <w:rsid w:val="00E54D9B"/>
    <w:rsid w:val="00E55B07"/>
    <w:rsid w:val="00E61C9C"/>
    <w:rsid w:val="00E6355B"/>
    <w:rsid w:val="00E71038"/>
    <w:rsid w:val="00E74069"/>
    <w:rsid w:val="00E75063"/>
    <w:rsid w:val="00E80DE7"/>
    <w:rsid w:val="00E8330B"/>
    <w:rsid w:val="00E84D21"/>
    <w:rsid w:val="00E8705C"/>
    <w:rsid w:val="00E92F9A"/>
    <w:rsid w:val="00E93494"/>
    <w:rsid w:val="00E93546"/>
    <w:rsid w:val="00E95291"/>
    <w:rsid w:val="00E95566"/>
    <w:rsid w:val="00E97C0C"/>
    <w:rsid w:val="00EA1E71"/>
    <w:rsid w:val="00EA32F9"/>
    <w:rsid w:val="00EA6463"/>
    <w:rsid w:val="00EA657B"/>
    <w:rsid w:val="00EB033A"/>
    <w:rsid w:val="00EB0CB7"/>
    <w:rsid w:val="00EB2D05"/>
    <w:rsid w:val="00EC412B"/>
    <w:rsid w:val="00EC61AD"/>
    <w:rsid w:val="00EC7FF5"/>
    <w:rsid w:val="00ED0AF2"/>
    <w:rsid w:val="00ED1671"/>
    <w:rsid w:val="00ED2AE6"/>
    <w:rsid w:val="00ED4FDC"/>
    <w:rsid w:val="00ED5494"/>
    <w:rsid w:val="00ED646D"/>
    <w:rsid w:val="00EE644B"/>
    <w:rsid w:val="00EE6C7A"/>
    <w:rsid w:val="00EF09A0"/>
    <w:rsid w:val="00EF2A3A"/>
    <w:rsid w:val="00EF3E25"/>
    <w:rsid w:val="00EF59A5"/>
    <w:rsid w:val="00EF6E62"/>
    <w:rsid w:val="00EF7F32"/>
    <w:rsid w:val="00F0295A"/>
    <w:rsid w:val="00F02E55"/>
    <w:rsid w:val="00F03282"/>
    <w:rsid w:val="00F044BE"/>
    <w:rsid w:val="00F0535C"/>
    <w:rsid w:val="00F15890"/>
    <w:rsid w:val="00F16FD7"/>
    <w:rsid w:val="00F17F81"/>
    <w:rsid w:val="00F20AF6"/>
    <w:rsid w:val="00F23274"/>
    <w:rsid w:val="00F2721D"/>
    <w:rsid w:val="00F31365"/>
    <w:rsid w:val="00F3337A"/>
    <w:rsid w:val="00F345BF"/>
    <w:rsid w:val="00F37E48"/>
    <w:rsid w:val="00F4159D"/>
    <w:rsid w:val="00F439AF"/>
    <w:rsid w:val="00F46A49"/>
    <w:rsid w:val="00F545A4"/>
    <w:rsid w:val="00F56316"/>
    <w:rsid w:val="00F57856"/>
    <w:rsid w:val="00F57CCA"/>
    <w:rsid w:val="00F66CB9"/>
    <w:rsid w:val="00F70A41"/>
    <w:rsid w:val="00F75CED"/>
    <w:rsid w:val="00F77544"/>
    <w:rsid w:val="00F81026"/>
    <w:rsid w:val="00F83245"/>
    <w:rsid w:val="00F844F3"/>
    <w:rsid w:val="00F86736"/>
    <w:rsid w:val="00F86B7D"/>
    <w:rsid w:val="00F87A53"/>
    <w:rsid w:val="00F9300B"/>
    <w:rsid w:val="00F977FF"/>
    <w:rsid w:val="00FA2F5F"/>
    <w:rsid w:val="00FA5BAD"/>
    <w:rsid w:val="00FB42A7"/>
    <w:rsid w:val="00FB434E"/>
    <w:rsid w:val="00FB6543"/>
    <w:rsid w:val="00FB6D15"/>
    <w:rsid w:val="00FB6E81"/>
    <w:rsid w:val="00FC1F10"/>
    <w:rsid w:val="00FC54A9"/>
    <w:rsid w:val="00FC556C"/>
    <w:rsid w:val="00FD3543"/>
    <w:rsid w:val="00FD5CC9"/>
    <w:rsid w:val="00FD76D2"/>
    <w:rsid w:val="00FE1810"/>
    <w:rsid w:val="00FE22C5"/>
    <w:rsid w:val="00FE6C03"/>
    <w:rsid w:val="00FF0CEE"/>
    <w:rsid w:val="00FF2A2A"/>
    <w:rsid w:val="00FF5EB7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11E44CD"/>
  <w15:docId w15:val="{22835BB6-995F-504F-8980-1B18F32C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2">
    <w:name w:val="Body Text 2"/>
    <w:basedOn w:val="Standard"/>
    <w:pPr>
      <w:spacing w:after="120" w:line="480" w:lineRule="auto"/>
    </w:pPr>
    <w:rPr>
      <w:rFonts w:ascii="New York" w:hAnsi="New York" w:cs="Times New Roman"/>
      <w:spacing w:val="0"/>
      <w:sz w:val="24"/>
      <w:szCs w:val="20"/>
    </w:rPr>
  </w:style>
  <w:style w:type="paragraph" w:styleId="StandardWeb">
    <w:name w:val="Normal (Web)"/>
    <w:basedOn w:val="Standard"/>
    <w:uiPriority w:val="99"/>
    <w:pPr>
      <w:spacing w:after="100" w:afterAutospacing="1" w:line="240" w:lineRule="auto"/>
    </w:pPr>
    <w:rPr>
      <w:rFonts w:ascii="Verdana" w:hAnsi="Verdana" w:cs="Times New Roman"/>
      <w:color w:val="000000"/>
      <w:spacing w:val="0"/>
      <w:sz w:val="14"/>
      <w:szCs w:val="14"/>
    </w:rPr>
  </w:style>
  <w:style w:type="character" w:styleId="Hervorhebung">
    <w:name w:val="Emphasis"/>
    <w:qFormat/>
    <w:rPr>
      <w:i/>
      <w:iCs/>
    </w:rPr>
  </w:style>
  <w:style w:type="character" w:customStyle="1" w:styleId="FuzeileZchn">
    <w:name w:val="Fußzeile Zchn"/>
    <w:basedOn w:val="Absatz-Standardschriftart"/>
    <w:link w:val="Fuzeile"/>
    <w:rsid w:val="00C01C79"/>
    <w:rPr>
      <w:rFonts w:ascii="LMU CompatilFact" w:hAnsi="LMU CompatilFact" w:cs="LMU CompatilFact"/>
      <w:spacing w:val="12"/>
      <w:sz w:val="22"/>
      <w:szCs w:val="22"/>
    </w:rPr>
  </w:style>
  <w:style w:type="character" w:styleId="BesuchterLink">
    <w:name w:val="FollowedHyperlink"/>
    <w:basedOn w:val="Absatz-Standardschriftart"/>
    <w:rsid w:val="007F3B26"/>
    <w:rPr>
      <w:color w:val="800080" w:themeColor="followedHyperlink"/>
      <w:u w:val="single"/>
    </w:rPr>
  </w:style>
  <w:style w:type="character" w:customStyle="1" w:styleId="KommentartextZchn">
    <w:name w:val="Kommentartext Zchn"/>
    <w:basedOn w:val="Absatz-Standardschriftart"/>
    <w:link w:val="Kommentartext"/>
    <w:rsid w:val="003265F0"/>
    <w:rPr>
      <w:rFonts w:ascii="LMU CompatilFact" w:hAnsi="LMU CompatilFact" w:cs="LMU CompatilFact"/>
      <w:spacing w:val="12"/>
    </w:rPr>
  </w:style>
  <w:style w:type="paragraph" w:styleId="Listenabsatz">
    <w:name w:val="List Paragraph"/>
    <w:basedOn w:val="Standard"/>
    <w:uiPriority w:val="34"/>
    <w:qFormat/>
    <w:rsid w:val="00FD3543"/>
    <w:pPr>
      <w:spacing w:line="240" w:lineRule="auto"/>
      <w:ind w:left="720"/>
      <w:contextualSpacing/>
    </w:pPr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59"/>
    <w:rsid w:val="0049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1CA4"/>
    <w:rPr>
      <w:color w:val="808080"/>
    </w:rPr>
  </w:style>
  <w:style w:type="character" w:styleId="Fett">
    <w:name w:val="Strong"/>
    <w:basedOn w:val="Absatz-Standardschriftart"/>
    <w:uiPriority w:val="22"/>
    <w:qFormat/>
    <w:rsid w:val="00154457"/>
    <w:rPr>
      <w:b/>
      <w:bCs/>
    </w:rPr>
  </w:style>
  <w:style w:type="paragraph" w:customStyle="1" w:styleId="JBberschrift">
    <w:name w:val="JB Überschrift"/>
    <w:basedOn w:val="Standard"/>
    <w:link w:val="JBberschriftZchn"/>
    <w:rsid w:val="00655804"/>
    <w:pPr>
      <w:spacing w:before="60" w:after="60" w:line="240" w:lineRule="auto"/>
    </w:pPr>
    <w:rPr>
      <w:rFonts w:ascii="ITCFranklinGothic LT Book" w:hAnsi="ITCFranklinGothic LT Book" w:cs="Times New Roman"/>
      <w:b/>
      <w:spacing w:val="0"/>
    </w:rPr>
  </w:style>
  <w:style w:type="character" w:customStyle="1" w:styleId="JBberschriftZchn">
    <w:name w:val="JB Überschrift Zchn"/>
    <w:link w:val="JBberschrift"/>
    <w:rsid w:val="00655804"/>
    <w:rPr>
      <w:rFonts w:ascii="ITCFranklinGothic LT Book" w:hAnsi="ITCFranklinGothic LT Book"/>
      <w:b/>
      <w:sz w:val="22"/>
      <w:szCs w:val="22"/>
    </w:rPr>
  </w:style>
  <w:style w:type="paragraph" w:customStyle="1" w:styleId="HinweiseJB">
    <w:name w:val="Hinweise JB"/>
    <w:basedOn w:val="Standard"/>
    <w:rsid w:val="00655804"/>
    <w:pPr>
      <w:spacing w:before="120" w:line="240" w:lineRule="auto"/>
    </w:pPr>
    <w:rPr>
      <w:rFonts w:ascii="ITCFranklinGothic LT Book" w:hAnsi="ITCFranklinGothic LT Book" w:cs="Times New Roman"/>
      <w:b/>
      <w:color w:val="0000FF"/>
      <w:spacing w:val="0"/>
      <w:sz w:val="20"/>
      <w:szCs w:val="20"/>
    </w:rPr>
  </w:style>
  <w:style w:type="paragraph" w:customStyle="1" w:styleId="JBStandardnormal">
    <w:name w:val="JB Standard normal"/>
    <w:basedOn w:val="Standard"/>
    <w:rsid w:val="00655804"/>
    <w:pPr>
      <w:spacing w:line="240" w:lineRule="auto"/>
    </w:pPr>
    <w:rPr>
      <w:rFonts w:ascii="ITCFranklinGothic LT Book" w:hAnsi="ITCFranklinGothic LT Book" w:cs="Times New Roman"/>
      <w:spacing w:val="0"/>
    </w:rPr>
  </w:style>
  <w:style w:type="character" w:customStyle="1" w:styleId="berschrift2Zchn">
    <w:name w:val="Überschrift 2 Zchn"/>
    <w:basedOn w:val="Absatz-Standardschriftart"/>
    <w:link w:val="berschrift2"/>
    <w:rsid w:val="004065C0"/>
    <w:rPr>
      <w:rFonts w:ascii="LMU CompatilFact" w:hAnsi="LMU CompatilFact" w:cs="LMU CompatilFact"/>
      <w:b/>
      <w:bCs/>
      <w:i/>
      <w:iCs/>
      <w:spacing w:val="12"/>
      <w:sz w:val="28"/>
      <w:szCs w:val="28"/>
    </w:rPr>
  </w:style>
  <w:style w:type="paragraph" w:customStyle="1" w:styleId="Default">
    <w:name w:val="Default"/>
    <w:rsid w:val="00406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andard-TextZchn">
    <w:name w:val="Standard-Text Zchn"/>
    <w:basedOn w:val="Absatz-Standardschriftart"/>
    <w:link w:val="Standard-Text"/>
    <w:locked/>
    <w:rsid w:val="007229ED"/>
    <w:rPr>
      <w:rFonts w:ascii="Arial" w:hAnsi="Arial" w:cs="Arial"/>
      <w:sz w:val="22"/>
    </w:rPr>
  </w:style>
  <w:style w:type="paragraph" w:customStyle="1" w:styleId="Standard-Text">
    <w:name w:val="Standard-Text"/>
    <w:basedOn w:val="Standard"/>
    <w:link w:val="Standard-TextZchn"/>
    <w:qFormat/>
    <w:rsid w:val="007229ED"/>
    <w:pPr>
      <w:spacing w:after="120" w:line="360" w:lineRule="auto"/>
    </w:pPr>
    <w:rPr>
      <w:rFonts w:ascii="Arial" w:hAnsi="Arial" w:cs="Arial"/>
      <w:spacing w:val="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152FF"/>
    <w:rPr>
      <w:rFonts w:ascii="Tahoma" w:hAnsi="Tahoma" w:cs="Tahoma"/>
      <w:spacing w:val="12"/>
      <w:sz w:val="16"/>
      <w:szCs w:val="16"/>
    </w:rPr>
  </w:style>
  <w:style w:type="paragraph" w:customStyle="1" w:styleId="TabellenHeaderStyle">
    <w:name w:val="TabellenHeaderStyle"/>
    <w:basedOn w:val="Standard"/>
    <w:rsid w:val="002A5EA8"/>
    <w:pPr>
      <w:spacing w:after="201" w:line="276" w:lineRule="auto"/>
    </w:pPr>
    <w:rPr>
      <w:rFonts w:ascii="Arial" w:eastAsia="Arial" w:hAnsi="Arial" w:cs="Arial"/>
      <w:spacing w:val="0"/>
      <w:sz w:val="18"/>
      <w:lang w:eastAsia="ar-SA"/>
    </w:rPr>
  </w:style>
  <w:style w:type="paragraph" w:styleId="Funotentext">
    <w:name w:val="footnote text"/>
    <w:basedOn w:val="Standard"/>
    <w:link w:val="FunotentextZchn"/>
    <w:semiHidden/>
    <w:unhideWhenUsed/>
    <w:rsid w:val="0074046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40463"/>
    <w:rPr>
      <w:rFonts w:ascii="LMU CompatilFact" w:hAnsi="LMU CompatilFact" w:cs="LMU CompatilFact"/>
      <w:spacing w:val="12"/>
    </w:rPr>
  </w:style>
  <w:style w:type="character" w:styleId="Funotenzeichen">
    <w:name w:val="footnote reference"/>
    <w:basedOn w:val="Absatz-Standardschriftart"/>
    <w:semiHidden/>
    <w:unhideWhenUsed/>
    <w:rsid w:val="00740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uni-muenchen.de/karriere/mcsp/program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pp\Anwendungsdaten\Microsoft\Vorlagen\Dekanschreiben_C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92AB-75D7-48CB-821A-EFF70DC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Einstellungen\epp\Anwendungsdaten\Microsoft\Vorlagen\Dekanschreiben_CE.dot</Template>
  <TotalTime>0</TotalTime>
  <Pages>4</Pages>
  <Words>837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- Zentrale Verwaltung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Corporate Design</dc:subject>
  <dc:creator>Ballhausen</dc:creator>
  <cp:lastModifiedBy>Stefanie Illmer</cp:lastModifiedBy>
  <cp:revision>32</cp:revision>
  <cp:lastPrinted>2023-12-15T10:32:00Z</cp:lastPrinted>
  <dcterms:created xsi:type="dcterms:W3CDTF">2021-03-08T20:57:00Z</dcterms:created>
  <dcterms:modified xsi:type="dcterms:W3CDTF">2023-12-15T10:33:00Z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