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3197" w14:textId="6F9D2C9D" w:rsidR="00BF27AF" w:rsidRDefault="00BF27AF" w:rsidP="00BF27AF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Hinweise (in blau) </w:t>
      </w:r>
      <w:r w:rsidR="00FC556C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vor Berichtabgabe bitte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löschen.</w:t>
      </w:r>
    </w:p>
    <w:p w14:paraId="3207F310" w14:textId="070D6F41" w:rsidR="003F09F6" w:rsidRPr="004A2BDB" w:rsidRDefault="00B111D2" w:rsidP="0025078C">
      <w:pPr>
        <w:tabs>
          <w:tab w:val="center" w:pos="4759"/>
        </w:tabs>
        <w:spacing w:line="240" w:lineRule="auto"/>
        <w:rPr>
          <w:rFonts w:ascii="Arial" w:hAnsi="Arial" w:cs="Arial"/>
          <w:iCs/>
          <w:color w:val="000000" w:themeColor="text1"/>
          <w:spacing w:val="0"/>
          <w:sz w:val="16"/>
          <w:szCs w:val="16"/>
        </w:rPr>
      </w:pPr>
      <w:r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Medical</w:t>
      </w:r>
      <w:r w:rsidR="004A2BDB"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 xml:space="preserve"> Scientist</w:t>
      </w:r>
    </w:p>
    <w:p w14:paraId="0A1CD186" w14:textId="77777777" w:rsidR="00FD76D2" w:rsidRPr="004A2BDB" w:rsidRDefault="00FD76D2" w:rsidP="004414E8">
      <w:pPr>
        <w:tabs>
          <w:tab w:val="left" w:pos="5387"/>
        </w:tabs>
        <w:spacing w:line="240" w:lineRule="auto"/>
        <w:jc w:val="center"/>
        <w:rPr>
          <w:rFonts w:ascii="Arial" w:hAnsi="Arial" w:cs="Arial"/>
          <w:iCs/>
          <w:spacing w:val="0"/>
          <w:sz w:val="20"/>
          <w:szCs w:val="20"/>
        </w:rPr>
      </w:pPr>
    </w:p>
    <w:p w14:paraId="72D29E55" w14:textId="1DE4B0C6" w:rsidR="003F09F6" w:rsidRPr="004A2BDB" w:rsidRDefault="003F09F6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Name: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Titel Vor- und Nachname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proofErr w:type="gramStart"/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Email</w:t>
      </w:r>
      <w:proofErr w:type="gramEnd"/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Telefon: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</w:p>
    <w:p w14:paraId="5463EDAF" w14:textId="58180D73" w:rsidR="003F09F6" w:rsidRPr="004A2BDB" w:rsidRDefault="003F09F6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Heimateinrichtung: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</w:p>
    <w:p w14:paraId="490C4162" w14:textId="1736FED2" w:rsidR="003F09F6" w:rsidRPr="004A2BDB" w:rsidRDefault="003F09F6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Position/Funktion: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0253BEE1" w14:textId="77777777" w:rsidR="00937F13" w:rsidRPr="004A2BDB" w:rsidRDefault="00937F13" w:rsidP="00937F1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Aufnehmende E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inrichtung: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>
        <w:rPr>
          <w:rFonts w:ascii="Arial" w:hAnsi="Arial" w:cs="Arial"/>
          <w:iCs/>
          <w:spacing w:val="0"/>
          <w:sz w:val="20"/>
          <w:szCs w:val="20"/>
        </w:rPr>
        <w:t xml:space="preserve">xxx </w:t>
      </w:r>
      <w:r w:rsidRPr="00CB5CCE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löschen, falls </w:t>
      </w:r>
      <w:proofErr w:type="gramStart"/>
      <w:r w:rsidRPr="00CB5CCE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nicht zutreffend</w:t>
      </w:r>
      <w:proofErr w:type="gramEnd"/>
    </w:p>
    <w:p w14:paraId="3DCFE011" w14:textId="350F9427" w:rsidR="003F09F6" w:rsidRPr="004A2BDB" w:rsidRDefault="003F09F6" w:rsidP="008766F1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Familienstand: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Anzahl an Kindern im Haushalt: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xxx</w:t>
      </w:r>
    </w:p>
    <w:p w14:paraId="6E2BB42F" w14:textId="77777777" w:rsidR="00937F13" w:rsidRPr="004A2BDB" w:rsidRDefault="00937F13" w:rsidP="00937F1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MCSP-Förderperiode: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MM/JJJJ </w:t>
      </w:r>
      <w:r w:rsidRPr="00A50C99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vom Beginn der Förderperiode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lt. Ausschreibung</w:t>
      </w:r>
    </w:p>
    <w:p w14:paraId="78A3F7DD" w14:textId="76609634" w:rsidR="00740463" w:rsidRPr="004A2BDB" w:rsidRDefault="00740463" w:rsidP="00740463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4568C722" w14:textId="746601FF" w:rsidR="00740463" w:rsidRPr="004A2BDB" w:rsidRDefault="00740463" w:rsidP="00740463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1C1BEB24" w14:textId="244A11FA" w:rsidR="008E376B" w:rsidRPr="004A2BDB" w:rsidRDefault="004A2BDB" w:rsidP="004A2BD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Forschungsprojekt</w:t>
      </w:r>
    </w:p>
    <w:p w14:paraId="79EE22E9" w14:textId="77777777" w:rsidR="00FD76D2" w:rsidRPr="004A2BDB" w:rsidRDefault="00FD76D2" w:rsidP="008766F1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F05ED5F" w14:textId="583CF350" w:rsidR="00247286" w:rsidRPr="004A2BDB" w:rsidRDefault="00247286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Projekttitel: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Titel</w:t>
      </w:r>
    </w:p>
    <w:p w14:paraId="4BAE7D3E" w14:textId="534C08D9" w:rsidR="00D676BA" w:rsidRPr="004A2BDB" w:rsidRDefault="00D676BA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Arbeitsgruppe: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Name der Einrichtung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, </w:t>
      </w:r>
      <w:r w:rsidR="003F69EE" w:rsidRPr="004A2BDB">
        <w:rPr>
          <w:rFonts w:ascii="Arial" w:hAnsi="Arial" w:cs="Arial"/>
          <w:iCs/>
          <w:spacing w:val="0"/>
          <w:sz w:val="20"/>
          <w:szCs w:val="20"/>
        </w:rPr>
        <w:t>Titel Vor- und Nachname der AG-Leitung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55295C86" w14:textId="2665B712" w:rsidR="00195117" w:rsidRPr="004A2BDB" w:rsidRDefault="00195117" w:rsidP="008766F1">
      <w:pPr>
        <w:tabs>
          <w:tab w:val="left" w:pos="5387"/>
        </w:tabs>
        <w:spacing w:line="240" w:lineRule="auto"/>
        <w:rPr>
          <w:rFonts w:ascii="Arial" w:hAnsi="Arial" w:cs="Arial"/>
          <w:bCs/>
          <w:spacing w:val="0"/>
          <w:sz w:val="20"/>
          <w:szCs w:val="20"/>
        </w:rPr>
      </w:pPr>
    </w:p>
    <w:p w14:paraId="53C7ED87" w14:textId="38B49D96" w:rsidR="004A2BDB" w:rsidRPr="004A2BDB" w:rsidRDefault="000E40DB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Kurzbericht</w:t>
      </w:r>
      <w:r w:rsidR="00031AAC"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="00031AAC" w:rsidRPr="004A2BDB">
        <w:rPr>
          <w:rFonts w:ascii="Arial" w:hAnsi="Arial" w:cs="Arial"/>
          <w:iCs/>
          <w:spacing w:val="0"/>
          <w:sz w:val="20"/>
          <w:szCs w:val="20"/>
        </w:rPr>
        <w:t xml:space="preserve"> Zusammenfassung der </w:t>
      </w:r>
      <w:r w:rsidR="004A2BDB" w:rsidRPr="004A2BDB">
        <w:rPr>
          <w:rFonts w:ascii="Arial" w:hAnsi="Arial" w:cs="Arial"/>
          <w:iCs/>
          <w:spacing w:val="0"/>
          <w:sz w:val="20"/>
          <w:szCs w:val="20"/>
        </w:rPr>
        <w:t xml:space="preserve">durchgeführten Arbeiten und erzielten </w:t>
      </w:r>
      <w:r w:rsidR="00031AAC" w:rsidRPr="004A2BDB">
        <w:rPr>
          <w:rFonts w:ascii="Arial" w:hAnsi="Arial" w:cs="Arial"/>
          <w:iCs/>
          <w:spacing w:val="0"/>
          <w:sz w:val="20"/>
          <w:szCs w:val="20"/>
        </w:rPr>
        <w:t>Ergebnisse in Bezug auf das ursprünglich beschriebene Arbeitsprogramm bzw. Meilensteine</w:t>
      </w:r>
      <w:r w:rsidR="00AE2508" w:rsidRPr="004A2BDB">
        <w:rPr>
          <w:rFonts w:ascii="Arial" w:hAnsi="Arial" w:cs="Arial"/>
          <w:iCs/>
          <w:spacing w:val="0"/>
          <w:sz w:val="20"/>
          <w:szCs w:val="20"/>
        </w:rPr>
        <w:t>. Angaben zum Projektstand bzw. Realisierungsgrad</w:t>
      </w:r>
      <w:r w:rsidR="008766F1" w:rsidRPr="004A2BDB">
        <w:rPr>
          <w:rFonts w:ascii="Arial" w:hAnsi="Arial" w:cs="Arial"/>
          <w:iCs/>
          <w:spacing w:val="0"/>
          <w:sz w:val="20"/>
          <w:szCs w:val="20"/>
        </w:rPr>
        <w:t>.</w:t>
      </w:r>
      <w:r w:rsidR="00C53110" w:rsidRPr="004A2BDB">
        <w:rPr>
          <w:rFonts w:ascii="Arial" w:hAnsi="Arial" w:cs="Arial"/>
          <w:iCs/>
          <w:spacing w:val="0"/>
          <w:sz w:val="20"/>
          <w:szCs w:val="20"/>
        </w:rPr>
        <w:t xml:space="preserve"> Ggfls. Erläuterung von Abweichungen</w:t>
      </w:r>
      <w:r w:rsidR="004B6060" w:rsidRPr="004A2BDB">
        <w:rPr>
          <w:rFonts w:ascii="Arial" w:hAnsi="Arial" w:cs="Arial"/>
          <w:iCs/>
          <w:spacing w:val="0"/>
          <w:sz w:val="20"/>
          <w:szCs w:val="20"/>
        </w:rPr>
        <w:t xml:space="preserve"> und etwaigen Problemen</w:t>
      </w:r>
      <w:r w:rsidR="009A3725" w:rsidRPr="004A2BDB">
        <w:rPr>
          <w:rFonts w:ascii="Arial" w:hAnsi="Arial" w:cs="Arial"/>
          <w:iCs/>
          <w:spacing w:val="0"/>
          <w:sz w:val="20"/>
          <w:szCs w:val="20"/>
        </w:rPr>
        <w:t xml:space="preserve">. </w:t>
      </w:r>
    </w:p>
    <w:p w14:paraId="14E91F98" w14:textId="77777777" w:rsidR="004A2BDB" w:rsidRPr="004A2BDB" w:rsidRDefault="004A2BDB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480E774" w14:textId="35A3BD1D" w:rsidR="008766F1" w:rsidRPr="004A2BDB" w:rsidRDefault="004A2BDB" w:rsidP="008766F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Ausblick: </w:t>
      </w:r>
      <w:r w:rsidR="00AE2508" w:rsidRPr="004A2BDB">
        <w:rPr>
          <w:rFonts w:ascii="Arial" w:hAnsi="Arial" w:cs="Arial"/>
          <w:iCs/>
          <w:spacing w:val="0"/>
          <w:sz w:val="20"/>
          <w:szCs w:val="20"/>
        </w:rPr>
        <w:t xml:space="preserve">Angaben zum </w:t>
      </w:r>
      <w:r w:rsidR="000E40DB" w:rsidRPr="004A2BDB">
        <w:rPr>
          <w:rFonts w:ascii="Arial" w:hAnsi="Arial" w:cs="Arial"/>
          <w:iCs/>
          <w:spacing w:val="0"/>
          <w:sz w:val="20"/>
          <w:szCs w:val="20"/>
        </w:rPr>
        <w:t>geplante</w:t>
      </w:r>
      <w:r w:rsidR="00AE2508" w:rsidRPr="004A2BDB">
        <w:rPr>
          <w:rFonts w:ascii="Arial" w:hAnsi="Arial" w:cs="Arial"/>
          <w:iCs/>
          <w:spacing w:val="0"/>
          <w:sz w:val="20"/>
          <w:szCs w:val="20"/>
        </w:rPr>
        <w:t>n</w:t>
      </w:r>
      <w:r w:rsidR="000E40DB" w:rsidRPr="004A2BDB">
        <w:rPr>
          <w:rFonts w:ascii="Arial" w:hAnsi="Arial" w:cs="Arial"/>
          <w:iCs/>
          <w:spacing w:val="0"/>
          <w:sz w:val="20"/>
          <w:szCs w:val="20"/>
        </w:rPr>
        <w:t xml:space="preserve"> weitere</w:t>
      </w:r>
      <w:r w:rsidR="00AE2508" w:rsidRPr="004A2BDB">
        <w:rPr>
          <w:rFonts w:ascii="Arial" w:hAnsi="Arial" w:cs="Arial"/>
          <w:iCs/>
          <w:spacing w:val="0"/>
          <w:sz w:val="20"/>
          <w:szCs w:val="20"/>
        </w:rPr>
        <w:t>n</w:t>
      </w:r>
      <w:r w:rsidR="000E40DB" w:rsidRPr="004A2BDB">
        <w:rPr>
          <w:rFonts w:ascii="Arial" w:hAnsi="Arial" w:cs="Arial"/>
          <w:iCs/>
          <w:spacing w:val="0"/>
          <w:sz w:val="20"/>
          <w:szCs w:val="20"/>
        </w:rPr>
        <w:t xml:space="preserve"> Vorgehen</w:t>
      </w:r>
    </w:p>
    <w:p w14:paraId="6777FE7C" w14:textId="04E23BFF" w:rsidR="00740463" w:rsidRDefault="00740463" w:rsidP="00740463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bookmarkStart w:id="0" w:name="_Toc4491319"/>
    </w:p>
    <w:p w14:paraId="126DF5B3" w14:textId="4B2BD84E" w:rsidR="009741DC" w:rsidRPr="006811DF" w:rsidRDefault="009741DC" w:rsidP="009741DC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  <w:r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 xml:space="preserve">Status Quo </w:t>
      </w: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Anschlussfinanzierung:</w:t>
      </w:r>
      <w:r>
        <w:rPr>
          <w:rFonts w:ascii="Arial" w:hAnsi="Arial" w:cs="Arial"/>
          <w:bCs w:val="0"/>
          <w:iCs/>
          <w:spacing w:val="0"/>
          <w:kern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Planung mit nächsten Schritten bzw. Status</w:t>
      </w:r>
      <w:r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 </w:t>
      </w:r>
      <w:r w:rsidRPr="009741DC">
        <w:rPr>
          <w:rFonts w:ascii="Arial" w:hAnsi="Arial" w:cs="Arial"/>
          <w:b w:val="0"/>
          <w:iCs/>
          <w:spacing w:val="0"/>
          <w:sz w:val="20"/>
          <w:szCs w:val="20"/>
        </w:rPr>
        <w:t>(</w:t>
      </w:r>
      <w:proofErr w:type="spellStart"/>
      <w:r w:rsidRPr="009741DC">
        <w:rPr>
          <w:rFonts w:ascii="Arial" w:hAnsi="Arial" w:cs="Arial"/>
          <w:b w:val="0"/>
          <w:iCs/>
          <w:spacing w:val="0"/>
          <w:sz w:val="20"/>
          <w:szCs w:val="20"/>
        </w:rPr>
        <w:t>ggfls</w:t>
      </w:r>
      <w:proofErr w:type="spellEnd"/>
      <w:r w:rsidRPr="009741DC">
        <w:rPr>
          <w:rFonts w:ascii="Arial" w:hAnsi="Arial" w:cs="Arial"/>
          <w:b w:val="0"/>
          <w:iCs/>
          <w:spacing w:val="0"/>
          <w:sz w:val="20"/>
          <w:szCs w:val="20"/>
        </w:rPr>
        <w:t xml:space="preserve"> Verweis auf </w:t>
      </w:r>
      <w:r>
        <w:rPr>
          <w:rFonts w:ascii="Arial" w:hAnsi="Arial" w:cs="Arial"/>
          <w:b w:val="0"/>
          <w:iCs/>
          <w:spacing w:val="0"/>
          <w:sz w:val="20"/>
          <w:szCs w:val="20"/>
        </w:rPr>
        <w:t xml:space="preserve">nachfolgendes </w:t>
      </w:r>
      <w:r w:rsidRPr="009741DC">
        <w:rPr>
          <w:rFonts w:ascii="Arial" w:hAnsi="Arial" w:cs="Arial"/>
          <w:b w:val="0"/>
          <w:iCs/>
          <w:spacing w:val="0"/>
          <w:sz w:val="20"/>
          <w:szCs w:val="20"/>
        </w:rPr>
        <w:t>Verzeichnis)</w:t>
      </w:r>
      <w:r w:rsidRPr="009741DC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,</w:t>
      </w:r>
      <w:r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 </w:t>
      </w:r>
      <w:r w:rsidRPr="00F9433E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Angabe </w:t>
      </w:r>
      <w:r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der Förderinstitution</w:t>
      </w:r>
    </w:p>
    <w:p w14:paraId="76245DD4" w14:textId="77777777" w:rsidR="00B111D2" w:rsidRDefault="00B111D2" w:rsidP="00740463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75FC2DA1" w14:textId="36A145BB" w:rsidR="009741DC" w:rsidRPr="006E56A4" w:rsidRDefault="009741DC" w:rsidP="009741DC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color w:val="009440"/>
          <w:spacing w:val="0"/>
          <w:sz w:val="20"/>
          <w:szCs w:val="20"/>
        </w:rPr>
        <w:t xml:space="preserve">Status Quo </w:t>
      </w:r>
      <w:r w:rsidRPr="00F90D47">
        <w:rPr>
          <w:rFonts w:ascii="Arial" w:hAnsi="Arial" w:cs="Arial"/>
          <w:color w:val="009440"/>
          <w:spacing w:val="0"/>
          <w:sz w:val="20"/>
          <w:szCs w:val="20"/>
        </w:rPr>
        <w:t>Präsentation und Publikation der Ergebnisse: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</w:t>
      </w:r>
      <w:r>
        <w:rPr>
          <w:rFonts w:ascii="Arial" w:hAnsi="Arial" w:cs="Arial"/>
          <w:iCs/>
          <w:spacing w:val="0"/>
          <w:sz w:val="20"/>
          <w:szCs w:val="20"/>
        </w:rPr>
        <w:t xml:space="preserve">Planung mit nächsten Schritten </w:t>
      </w:r>
      <w:r w:rsidRPr="009741DC">
        <w:rPr>
          <w:rFonts w:ascii="Arial" w:hAnsi="Arial" w:cs="Arial"/>
          <w:bCs/>
          <w:iCs/>
          <w:spacing w:val="0"/>
          <w:sz w:val="20"/>
          <w:szCs w:val="20"/>
        </w:rPr>
        <w:t>bzw. Status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pacing w:val="0"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iCs/>
          <w:spacing w:val="0"/>
          <w:sz w:val="20"/>
          <w:szCs w:val="20"/>
        </w:rPr>
        <w:t>ggfls</w:t>
      </w:r>
      <w:proofErr w:type="spellEnd"/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Verweis auf </w:t>
      </w:r>
      <w:r w:rsidRPr="009741DC">
        <w:rPr>
          <w:rFonts w:ascii="Arial" w:hAnsi="Arial" w:cs="Arial"/>
          <w:bCs/>
          <w:iCs/>
          <w:spacing w:val="0"/>
          <w:sz w:val="20"/>
          <w:szCs w:val="20"/>
        </w:rPr>
        <w:t>nachfolgendes</w:t>
      </w:r>
      <w:r>
        <w:rPr>
          <w:rFonts w:ascii="Arial" w:hAnsi="Arial" w:cs="Arial"/>
          <w:b/>
          <w:iCs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pacing w:val="0"/>
          <w:sz w:val="20"/>
          <w:szCs w:val="20"/>
        </w:rPr>
        <w:t>Verzeichnis)</w:t>
      </w:r>
      <w:r w:rsidRPr="009741DC">
        <w:rPr>
          <w:rFonts w:ascii="Arial" w:hAnsi="Arial" w:cs="Arial"/>
          <w:bCs/>
          <w:iCs/>
          <w:spacing w:val="0"/>
          <w:sz w:val="20"/>
          <w:szCs w:val="20"/>
        </w:rPr>
        <w:t>,</w:t>
      </w:r>
      <w:r>
        <w:rPr>
          <w:rFonts w:ascii="Arial" w:hAnsi="Arial" w:cs="Arial"/>
          <w:b/>
          <w:iCs/>
          <w:spacing w:val="0"/>
          <w:sz w:val="20"/>
          <w:szCs w:val="20"/>
        </w:rPr>
        <w:t xml:space="preserve"> </w:t>
      </w:r>
      <w:r w:rsidRPr="00F9433E">
        <w:rPr>
          <w:rFonts w:ascii="Arial" w:hAnsi="Arial" w:cs="Arial"/>
          <w:iCs/>
          <w:spacing w:val="0"/>
          <w:sz w:val="20"/>
          <w:szCs w:val="20"/>
        </w:rPr>
        <w:t xml:space="preserve">Angabe </w:t>
      </w:r>
      <w:r>
        <w:rPr>
          <w:rFonts w:ascii="Arial" w:hAnsi="Arial" w:cs="Arial"/>
          <w:iCs/>
          <w:spacing w:val="0"/>
          <w:sz w:val="20"/>
          <w:szCs w:val="20"/>
        </w:rPr>
        <w:t>Journal/Kongress</w:t>
      </w:r>
    </w:p>
    <w:p w14:paraId="1F6909FE" w14:textId="77777777" w:rsidR="009741DC" w:rsidRPr="004A2BDB" w:rsidRDefault="009741DC" w:rsidP="00740463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016AC8BF" w14:textId="77777777" w:rsidR="00740463" w:rsidRPr="004A2BDB" w:rsidRDefault="00740463" w:rsidP="00740463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792644D7" w14:textId="6A8D8C99" w:rsidR="00BF27AF" w:rsidRDefault="00BF27AF" w:rsidP="00BF27AF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Qualifizierungsprogramm</w:t>
      </w:r>
    </w:p>
    <w:p w14:paraId="6A5DBB06" w14:textId="77777777" w:rsidR="009741DC" w:rsidRPr="0072141E" w:rsidRDefault="009741DC" w:rsidP="009741D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>Bausteine des verpflichtenden MCSP-Mantelcurriculums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: 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siehe </w:t>
      </w:r>
      <w:hyperlink r:id="rId8" w:history="1">
        <w:r w:rsidRPr="00720367">
          <w:rPr>
            <w:rFonts w:ascii="Arial" w:hAnsi="Arial" w:cs="Arial"/>
            <w:iCs/>
            <w:color w:val="00B0F0"/>
            <w:sz w:val="16"/>
            <w:szCs w:val="16"/>
            <w:lang w:val="de-AT"/>
          </w:rPr>
          <w:t>https://www.med.uni-muenchen.de/karriere/mcsp/programm</w:t>
        </w:r>
      </w:hyperlink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</w:p>
    <w:p w14:paraId="2FBA6710" w14:textId="591B87BB" w:rsidR="00B111D2" w:rsidRPr="009741DC" w:rsidRDefault="009741DC" w:rsidP="006D58C5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9741DC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Soll: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40</w:t>
      </w:r>
      <w:r w:rsidRPr="009741DC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Stunden insgesamt, individuell </w:t>
      </w:r>
      <w:r w:rsidR="00B111D2" w:rsidRPr="009741DC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unter Einbindung </w:t>
      </w:r>
      <w:r w:rsidR="00156D0F" w:rsidRPr="009741DC">
        <w:rPr>
          <w:rFonts w:ascii="Arial" w:hAnsi="Arial" w:cs="Arial"/>
          <w:iCs/>
          <w:color w:val="00B0F0"/>
          <w:sz w:val="16"/>
          <w:szCs w:val="16"/>
          <w:lang w:val="de-AT"/>
        </w:rPr>
        <w:t>des Betreuungskomitees</w:t>
      </w:r>
      <w:r w:rsidR="00B111D2" w:rsidRPr="009741DC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geplant </w:t>
      </w:r>
    </w:p>
    <w:p w14:paraId="20C8EEFF" w14:textId="13A4EFAD" w:rsidR="00BF27AF" w:rsidRDefault="00BF27AF" w:rsidP="00BF27AF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p w14:paraId="39E49A02" w14:textId="77777777" w:rsidR="00B111D2" w:rsidRPr="004A2BDB" w:rsidRDefault="00B111D2" w:rsidP="00B111D2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Rückblick </w:t>
      </w:r>
    </w:p>
    <w:p w14:paraId="398B8E73" w14:textId="77777777" w:rsidR="00B111D2" w:rsidRPr="007D3398" w:rsidRDefault="00B111D2" w:rsidP="00BF27AF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351"/>
      </w:tblGrid>
      <w:tr w:rsidR="00480EC5" w:rsidRPr="009341F7" w14:paraId="1ED79247" w14:textId="77777777" w:rsidTr="00E24719">
        <w:tc>
          <w:tcPr>
            <w:tcW w:w="1129" w:type="dxa"/>
          </w:tcPr>
          <w:p w14:paraId="5785679B" w14:textId="77777777" w:rsidR="00480EC5" w:rsidRPr="009341F7" w:rsidRDefault="00480EC5" w:rsidP="00480EC5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33E47D47" w14:textId="77777777" w:rsidR="00480EC5" w:rsidRPr="009341F7" w:rsidRDefault="00480EC5" w:rsidP="00480EC5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7351" w:type="dxa"/>
          </w:tcPr>
          <w:p w14:paraId="1C951872" w14:textId="230C4C15" w:rsidR="00480EC5" w:rsidRPr="009341F7" w:rsidRDefault="00480EC5" w:rsidP="00480EC5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Name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der Veranstaltung / Aktivität + </w:t>
            </w: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erw</w:t>
            </w:r>
            <w:r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o</w:t>
            </w: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rbene Kenntnisse/Erfahrungen/Fertigkeiten</w:t>
            </w:r>
          </w:p>
        </w:tc>
      </w:tr>
      <w:tr w:rsidR="00B111D2" w:rsidRPr="004A2BDB" w14:paraId="351D0A86" w14:textId="77777777" w:rsidTr="0002473F">
        <w:tc>
          <w:tcPr>
            <w:tcW w:w="9473" w:type="dxa"/>
            <w:gridSpan w:val="3"/>
          </w:tcPr>
          <w:p w14:paraId="4F135E7F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B111D2" w:rsidRPr="004A2BDB" w14:paraId="73637271" w14:textId="77777777" w:rsidTr="0002473F">
        <w:tc>
          <w:tcPr>
            <w:tcW w:w="9473" w:type="dxa"/>
            <w:gridSpan w:val="3"/>
          </w:tcPr>
          <w:p w14:paraId="36298F19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B111D2" w:rsidRPr="00CB0DB8" w14:paraId="307B5273" w14:textId="77777777" w:rsidTr="00CE051B">
        <w:tc>
          <w:tcPr>
            <w:tcW w:w="1129" w:type="dxa"/>
          </w:tcPr>
          <w:p w14:paraId="492A5A60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8DA027E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045448D9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B111D2" w:rsidRPr="00CB0DB8" w14:paraId="0D19C874" w14:textId="77777777" w:rsidTr="004D42E1">
        <w:tc>
          <w:tcPr>
            <w:tcW w:w="1129" w:type="dxa"/>
          </w:tcPr>
          <w:p w14:paraId="0616C04D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31DBF821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27F214EE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B111D2" w:rsidRPr="004A2BDB" w14:paraId="76F37E1C" w14:textId="77777777" w:rsidTr="0002473F">
        <w:tc>
          <w:tcPr>
            <w:tcW w:w="9473" w:type="dxa"/>
            <w:gridSpan w:val="3"/>
          </w:tcPr>
          <w:p w14:paraId="312BC363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B111D2" w:rsidRPr="004A2BDB" w14:paraId="27597F73" w14:textId="77777777" w:rsidTr="0002473F">
        <w:tc>
          <w:tcPr>
            <w:tcW w:w="9473" w:type="dxa"/>
            <w:gridSpan w:val="3"/>
          </w:tcPr>
          <w:p w14:paraId="7639ED82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B111D2" w:rsidRPr="004A2BDB" w14:paraId="3BD6D068" w14:textId="77777777" w:rsidTr="00B0547A">
        <w:tc>
          <w:tcPr>
            <w:tcW w:w="1129" w:type="dxa"/>
          </w:tcPr>
          <w:p w14:paraId="2F7B35EC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24D05BBA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234F7F63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B111D2" w:rsidRPr="004A2BDB" w14:paraId="0F4808B6" w14:textId="77777777" w:rsidTr="00F30C5A">
        <w:tc>
          <w:tcPr>
            <w:tcW w:w="1129" w:type="dxa"/>
          </w:tcPr>
          <w:p w14:paraId="3B05FEA6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006EA1D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262C5F12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B111D2" w:rsidRPr="004A2BDB" w14:paraId="10A76CC5" w14:textId="77777777" w:rsidTr="0002473F">
        <w:tc>
          <w:tcPr>
            <w:tcW w:w="9473" w:type="dxa"/>
            <w:gridSpan w:val="3"/>
          </w:tcPr>
          <w:p w14:paraId="5982F96B" w14:textId="77777777" w:rsidR="00B111D2" w:rsidRPr="00CB0DB8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B111D2" w:rsidRPr="004A2BDB" w14:paraId="7F0E040C" w14:textId="77777777" w:rsidTr="0002473F">
        <w:tc>
          <w:tcPr>
            <w:tcW w:w="9473" w:type="dxa"/>
            <w:gridSpan w:val="3"/>
          </w:tcPr>
          <w:p w14:paraId="02046E74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B111D2" w:rsidRPr="004A2BDB" w14:paraId="3574870E" w14:textId="77777777" w:rsidTr="00EE3D87">
        <w:tc>
          <w:tcPr>
            <w:tcW w:w="1129" w:type="dxa"/>
          </w:tcPr>
          <w:p w14:paraId="57BE2B22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3589A1FA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353460DB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B111D2" w:rsidRPr="004A2BDB" w14:paraId="2EC8C1DD" w14:textId="77777777" w:rsidTr="00DD1CE5">
        <w:tc>
          <w:tcPr>
            <w:tcW w:w="1129" w:type="dxa"/>
          </w:tcPr>
          <w:p w14:paraId="526DE13A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5C66504D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57DF5B92" w14:textId="77777777" w:rsidR="00B111D2" w:rsidRPr="004A2BDB" w:rsidRDefault="00B111D2" w:rsidP="00B111D2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66C1FC3F" w14:textId="622B48FA" w:rsidR="00BF27AF" w:rsidRDefault="00BF27AF" w:rsidP="00BF27AF">
      <w:pPr>
        <w:rPr>
          <w:rFonts w:ascii="Arial" w:hAnsi="Arial" w:cs="Arial"/>
          <w:b/>
        </w:rPr>
      </w:pPr>
    </w:p>
    <w:p w14:paraId="37171E8C" w14:textId="51D646AB" w:rsidR="00B111D2" w:rsidRDefault="00B111D2" w:rsidP="00B111D2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Ausblick</w:t>
      </w:r>
    </w:p>
    <w:p w14:paraId="2461EEA1" w14:textId="77777777" w:rsidR="00B111D2" w:rsidRDefault="00B111D2" w:rsidP="00B111D2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1"/>
        <w:gridCol w:w="993"/>
        <w:gridCol w:w="7351"/>
      </w:tblGrid>
      <w:tr w:rsidR="00480EC5" w:rsidRPr="009341F7" w14:paraId="7904F03D" w14:textId="77777777" w:rsidTr="00176283">
        <w:tc>
          <w:tcPr>
            <w:tcW w:w="1129" w:type="dxa"/>
          </w:tcPr>
          <w:p w14:paraId="150F4FD7" w14:textId="71332A97" w:rsidR="00480EC5" w:rsidRPr="009341F7" w:rsidRDefault="000606E7" w:rsidP="00480EC5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JJJJ/Quartal</w:t>
            </w:r>
          </w:p>
        </w:tc>
        <w:tc>
          <w:tcPr>
            <w:tcW w:w="993" w:type="dxa"/>
          </w:tcPr>
          <w:p w14:paraId="0776A9F9" w14:textId="77777777" w:rsidR="00480EC5" w:rsidRPr="009341F7" w:rsidRDefault="00480EC5" w:rsidP="00480EC5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7351" w:type="dxa"/>
          </w:tcPr>
          <w:p w14:paraId="6E637824" w14:textId="2A902402" w:rsidR="00480EC5" w:rsidRPr="009341F7" w:rsidRDefault="000606E7" w:rsidP="00480EC5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Thema/Aktivität oder zu erwerbende Kenntnisse/Erfahrungen/Fertigkeiten</w:t>
            </w:r>
          </w:p>
        </w:tc>
      </w:tr>
      <w:tr w:rsidR="00B111D2" w:rsidRPr="004A2BDB" w14:paraId="769C795F" w14:textId="77777777" w:rsidTr="00176283">
        <w:tc>
          <w:tcPr>
            <w:tcW w:w="9473" w:type="dxa"/>
            <w:gridSpan w:val="3"/>
          </w:tcPr>
          <w:p w14:paraId="4D815B68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B111D2" w:rsidRPr="004A2BDB" w14:paraId="6C8F665D" w14:textId="77777777" w:rsidTr="00176283">
        <w:tc>
          <w:tcPr>
            <w:tcW w:w="9473" w:type="dxa"/>
            <w:gridSpan w:val="3"/>
          </w:tcPr>
          <w:p w14:paraId="6BE9347C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B111D2" w:rsidRPr="00CB0DB8" w14:paraId="2E7DC50E" w14:textId="77777777" w:rsidTr="00176283">
        <w:tc>
          <w:tcPr>
            <w:tcW w:w="1129" w:type="dxa"/>
          </w:tcPr>
          <w:p w14:paraId="5456FE96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lastRenderedPageBreak/>
              <w:t>xx</w:t>
            </w:r>
          </w:p>
        </w:tc>
        <w:tc>
          <w:tcPr>
            <w:tcW w:w="993" w:type="dxa"/>
          </w:tcPr>
          <w:p w14:paraId="2871A3A0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2A9EF084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B111D2" w:rsidRPr="00CB0DB8" w14:paraId="74863DD9" w14:textId="77777777" w:rsidTr="00176283">
        <w:tc>
          <w:tcPr>
            <w:tcW w:w="1129" w:type="dxa"/>
          </w:tcPr>
          <w:p w14:paraId="29FD8068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D33D2D8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482CAA18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B111D2" w:rsidRPr="004A2BDB" w14:paraId="53CDAEBE" w14:textId="77777777" w:rsidTr="00176283">
        <w:tc>
          <w:tcPr>
            <w:tcW w:w="9473" w:type="dxa"/>
            <w:gridSpan w:val="3"/>
          </w:tcPr>
          <w:p w14:paraId="5CFF9395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B111D2" w:rsidRPr="004A2BDB" w14:paraId="14DFE5FC" w14:textId="77777777" w:rsidTr="00176283">
        <w:tc>
          <w:tcPr>
            <w:tcW w:w="9473" w:type="dxa"/>
            <w:gridSpan w:val="3"/>
          </w:tcPr>
          <w:p w14:paraId="14B59348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B111D2" w:rsidRPr="004A2BDB" w14:paraId="4CAD2978" w14:textId="77777777" w:rsidTr="00176283">
        <w:tc>
          <w:tcPr>
            <w:tcW w:w="1129" w:type="dxa"/>
          </w:tcPr>
          <w:p w14:paraId="6C86AA31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053C1C1B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6E0EE67D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B111D2" w:rsidRPr="004A2BDB" w14:paraId="179B49FC" w14:textId="77777777" w:rsidTr="00176283">
        <w:tc>
          <w:tcPr>
            <w:tcW w:w="1129" w:type="dxa"/>
          </w:tcPr>
          <w:p w14:paraId="2A1CB557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2A658ECB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1523C077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B111D2" w:rsidRPr="004A2BDB" w14:paraId="1E264C21" w14:textId="77777777" w:rsidTr="00176283">
        <w:tc>
          <w:tcPr>
            <w:tcW w:w="9473" w:type="dxa"/>
            <w:gridSpan w:val="3"/>
          </w:tcPr>
          <w:p w14:paraId="3B71F73A" w14:textId="77777777" w:rsidR="00B111D2" w:rsidRPr="00CB0DB8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B111D2" w:rsidRPr="004A2BDB" w14:paraId="3A29CABE" w14:textId="77777777" w:rsidTr="00176283">
        <w:tc>
          <w:tcPr>
            <w:tcW w:w="9473" w:type="dxa"/>
            <w:gridSpan w:val="3"/>
          </w:tcPr>
          <w:p w14:paraId="3E436295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B111D2" w:rsidRPr="004A2BDB" w14:paraId="1C2A3890" w14:textId="77777777" w:rsidTr="00176283">
        <w:tc>
          <w:tcPr>
            <w:tcW w:w="1129" w:type="dxa"/>
          </w:tcPr>
          <w:p w14:paraId="7053A1FA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5379F48C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08A77B1A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B111D2" w:rsidRPr="004A2BDB" w14:paraId="667C83B9" w14:textId="77777777" w:rsidTr="00176283">
        <w:tc>
          <w:tcPr>
            <w:tcW w:w="1129" w:type="dxa"/>
          </w:tcPr>
          <w:p w14:paraId="1AC8B4EC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20D17596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1E98C9A5" w14:textId="77777777" w:rsidR="00B111D2" w:rsidRPr="004A2BDB" w:rsidRDefault="00B111D2" w:rsidP="0017628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0CFBACC4" w14:textId="325FF725" w:rsidR="00B111D2" w:rsidRDefault="00B111D2" w:rsidP="00B111D2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p w14:paraId="5B3C375D" w14:textId="77777777" w:rsidR="00156D0F" w:rsidRPr="004A2BDB" w:rsidRDefault="00156D0F" w:rsidP="00156D0F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Resümee klinische Weiterbildung</w:t>
      </w:r>
      <w:r w:rsidRPr="002E6228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kurze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 xml:space="preserve">Darstellung 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von Änderungen bzw.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 xml:space="preserve">aufgetretener Probleme/Umstände und umgesetzter Gegenmaßnahmen, 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sowie Benefit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>der klinischen Weiterentwicklung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für die weitere wiss. Tätigkeit. </w:t>
      </w:r>
    </w:p>
    <w:p w14:paraId="3024D689" w14:textId="77777777" w:rsidR="00156D0F" w:rsidRPr="004A2BDB" w:rsidRDefault="00156D0F" w:rsidP="00156D0F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p w14:paraId="40AA62F6" w14:textId="77777777" w:rsidR="00156D0F" w:rsidRDefault="00156D0F" w:rsidP="00B111D2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bookmarkEnd w:id="0"/>
    <w:p w14:paraId="3F19AA87" w14:textId="4EA1D0BD" w:rsidR="003F108B" w:rsidRPr="004A2BDB" w:rsidRDefault="004A2BDB" w:rsidP="004A2BD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Wissenschaftlicher und klinischer Werdegang</w:t>
      </w:r>
    </w:p>
    <w:p w14:paraId="4F888EF2" w14:textId="77777777" w:rsidR="00031AAC" w:rsidRPr="004A2BDB" w:rsidRDefault="00031AAC" w:rsidP="00031AAC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</w:p>
    <w:p w14:paraId="1C56B603" w14:textId="77777777" w:rsidR="009741DC" w:rsidRPr="004A2BDB" w:rsidRDefault="009741DC" w:rsidP="009741D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Unterbrechungen während Programmlaufzeit</w:t>
      </w:r>
    </w:p>
    <w:p w14:paraId="459158A5" w14:textId="77777777" w:rsidR="009741DC" w:rsidRPr="004A2BDB" w:rsidRDefault="009741DC" w:rsidP="009741D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MM/JJJJ-MM/JJJJ Elternzeit/Mutterschutz, längere Krankheit, ...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74029DAF" w14:textId="77777777" w:rsidR="009741DC" w:rsidRPr="004A2BDB" w:rsidRDefault="009741DC" w:rsidP="009741D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7794FD30" w14:textId="77777777" w:rsidR="00B111D2" w:rsidRPr="004A2BDB" w:rsidRDefault="00B111D2" w:rsidP="00B111D2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Wissenschaftlicher Karriereweg</w:t>
      </w:r>
    </w:p>
    <w:p w14:paraId="29C2006B" w14:textId="77777777" w:rsidR="00B111D2" w:rsidRPr="004A2BDB" w:rsidRDefault="00B111D2" w:rsidP="00B111D2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Statusänderung / Status unverändert (Habilitation/Professur seit MM/JJJJ</w:t>
      </w:r>
      <w:r>
        <w:rPr>
          <w:rFonts w:ascii="Arial" w:hAnsi="Arial" w:cs="Arial"/>
          <w:spacing w:val="0"/>
          <w:sz w:val="20"/>
          <w:szCs w:val="20"/>
        </w:rPr>
        <w:t xml:space="preserve"> bzw. eingereicht im 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MM/JJJJ) </w:t>
      </w:r>
    </w:p>
    <w:p w14:paraId="0219C1ED" w14:textId="31315865" w:rsidR="009741DC" w:rsidRDefault="009741DC" w:rsidP="009741D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Weiterbildung (abgeschlossen / begonnen im MM/JJJJ)</w:t>
      </w:r>
    </w:p>
    <w:p w14:paraId="1197376A" w14:textId="075FD277" w:rsidR="009741DC" w:rsidRPr="004A2BDB" w:rsidRDefault="009741DC" w:rsidP="009741D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 xml:space="preserve">Forschungsaufenthalt für </w:t>
      </w:r>
      <w:proofErr w:type="spellStart"/>
      <w:r>
        <w:rPr>
          <w:rFonts w:ascii="Arial" w:hAnsi="Arial" w:cs="Arial"/>
          <w:spacing w:val="0"/>
          <w:sz w:val="20"/>
          <w:szCs w:val="20"/>
        </w:rPr>
        <w:t>xxxx</w:t>
      </w:r>
      <w:proofErr w:type="spellEnd"/>
      <w:r>
        <w:rPr>
          <w:rFonts w:ascii="Arial" w:hAnsi="Arial" w:cs="Arial"/>
          <w:spacing w:val="0"/>
          <w:sz w:val="20"/>
          <w:szCs w:val="20"/>
        </w:rPr>
        <w:t xml:space="preserve"> (MM/JJJJ-MM/JJJJ)</w:t>
      </w:r>
    </w:p>
    <w:p w14:paraId="1296C498" w14:textId="77777777" w:rsidR="00B111D2" w:rsidRPr="004A2BDB" w:rsidRDefault="00B111D2" w:rsidP="00B111D2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3D00A5C7" w14:textId="77777777" w:rsidR="00B111D2" w:rsidRPr="004A2BDB" w:rsidRDefault="00B111D2" w:rsidP="00B111D2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Klinischer Karriereweg</w:t>
      </w:r>
    </w:p>
    <w:p w14:paraId="5CE4A3B9" w14:textId="77777777" w:rsidR="00B111D2" w:rsidRPr="004A2BDB" w:rsidRDefault="00B111D2" w:rsidP="00B111D2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Statusänderung / Status unverändert (</w:t>
      </w:r>
      <w:r>
        <w:rPr>
          <w:rFonts w:ascii="Arial" w:hAnsi="Arial" w:cs="Arial"/>
          <w:spacing w:val="0"/>
          <w:sz w:val="20"/>
          <w:szCs w:val="20"/>
        </w:rPr>
        <w:t>xxx-Funktion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 seit MM/JJJJ) </w:t>
      </w:r>
    </w:p>
    <w:p w14:paraId="4A69E7A4" w14:textId="77777777" w:rsidR="00B111D2" w:rsidRPr="004A2BDB" w:rsidRDefault="00B111D2" w:rsidP="00B111D2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640A0F0F" w14:textId="77777777" w:rsidR="00BF27AF" w:rsidRPr="004A2BDB" w:rsidRDefault="00BF27AF" w:rsidP="00BF27AF">
      <w:pPr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Stipendien und Auszeichnungen</w:t>
      </w:r>
    </w:p>
    <w:p w14:paraId="70F0AA38" w14:textId="77777777" w:rsidR="00BF27AF" w:rsidRPr="004A2BDB" w:rsidRDefault="00BF27AF" w:rsidP="00BF27A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B0F0"/>
          <w:spacing w:val="0"/>
          <w:sz w:val="20"/>
          <w:szCs w:val="20"/>
        </w:rPr>
      </w:pPr>
      <w:proofErr w:type="gramStart"/>
      <w:r w:rsidRPr="004A2BDB">
        <w:rPr>
          <w:rFonts w:ascii="Arial" w:hAnsi="Arial" w:cs="Arial"/>
          <w:spacing w:val="0"/>
          <w:sz w:val="20"/>
          <w:szCs w:val="20"/>
        </w:rPr>
        <w:t>JJJJ</w:t>
      </w:r>
      <w:r w:rsidRPr="004A2BDB">
        <w:rPr>
          <w:rFonts w:ascii="Arial" w:hAnsi="Arial" w:cs="Arial"/>
          <w:spacing w:val="0"/>
          <w:sz w:val="20"/>
          <w:szCs w:val="20"/>
        </w:rPr>
        <w:tab/>
        <w:t>Name</w:t>
      </w:r>
      <w:proofErr w:type="gramEnd"/>
      <w:r w:rsidRPr="004A2BDB">
        <w:rPr>
          <w:rFonts w:ascii="Arial" w:hAnsi="Arial" w:cs="Arial"/>
          <w:spacing w:val="0"/>
          <w:sz w:val="20"/>
          <w:szCs w:val="20"/>
        </w:rPr>
        <w:t xml:space="preserve"> des Preises oder Stipendiums, Förderorganisation, Höhe/Art der Förderung</w:t>
      </w:r>
    </w:p>
    <w:p w14:paraId="5BBF20ED" w14:textId="77777777" w:rsidR="00BF27AF" w:rsidRPr="004A2BDB" w:rsidRDefault="00BF27AF" w:rsidP="00BF27A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4E5F043B" w14:textId="77777777" w:rsidR="00BF27AF" w:rsidRPr="004A2BDB" w:rsidRDefault="00BF27AF" w:rsidP="00BF27A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Sonstiges </w:t>
      </w:r>
    </w:p>
    <w:p w14:paraId="576AB6C2" w14:textId="19187C19" w:rsidR="009741DC" w:rsidRPr="004A2BDB" w:rsidRDefault="009741DC" w:rsidP="009741DC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Mitgliedschaften, Funktion in wiss. Gremien, </w:t>
      </w:r>
      <w:r>
        <w:rPr>
          <w:rFonts w:ascii="Arial" w:hAnsi="Arial" w:cs="Arial"/>
          <w:iCs/>
          <w:spacing w:val="0"/>
          <w:sz w:val="20"/>
          <w:szCs w:val="20"/>
        </w:rPr>
        <w:t xml:space="preserve">Gutachtertätigkeit, Herausgeberschaft, 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Lehrleistungen, </w:t>
      </w:r>
      <w:r>
        <w:rPr>
          <w:rFonts w:ascii="Arial" w:hAnsi="Arial" w:cs="Arial"/>
          <w:iCs/>
          <w:spacing w:val="0"/>
          <w:sz w:val="20"/>
          <w:szCs w:val="20"/>
        </w:rPr>
        <w:br/>
        <w:t>(Mit-)Betreuung von wiss. Nachwuchs (Angabe der Anzahl der Diplome, Promotionen, Habilitationen), ...</w:t>
      </w:r>
    </w:p>
    <w:p w14:paraId="529D42D5" w14:textId="77777777" w:rsidR="002F13E0" w:rsidRPr="002F13E0" w:rsidRDefault="002F13E0" w:rsidP="00BF27AF">
      <w:pPr>
        <w:spacing w:line="240" w:lineRule="auto"/>
        <w:rPr>
          <w:rFonts w:ascii="Arial" w:hAnsi="Arial" w:cs="Arial"/>
          <w:iCs/>
          <w:spacing w:val="0"/>
          <w:sz w:val="20"/>
          <w:szCs w:val="20"/>
          <w:lang w:val="de-AT"/>
        </w:rPr>
      </w:pPr>
    </w:p>
    <w:p w14:paraId="550EDD20" w14:textId="77777777" w:rsidR="00BF27AF" w:rsidRPr="004A2BDB" w:rsidRDefault="00BF27AF" w:rsidP="00BF27AF">
      <w:pPr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36460252" w14:textId="77777777" w:rsidR="00BF27AF" w:rsidRPr="004A2BDB" w:rsidRDefault="00BF27AF" w:rsidP="00BF27A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Publikationen</w:t>
      </w:r>
    </w:p>
    <w:p w14:paraId="6E356519" w14:textId="77777777" w:rsidR="009741DC" w:rsidRDefault="009741DC" w:rsidP="009741D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11EBE1A9" w14:textId="77777777" w:rsidR="00BF27AF" w:rsidRPr="0072141E" w:rsidRDefault="00BF27AF" w:rsidP="00BF27A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Aufzählung aller Autoren, mit Markierung der eigenen Person (Fettschrift)</w:t>
      </w:r>
    </w:p>
    <w:p w14:paraId="213CCFB6" w14:textId="77777777" w:rsidR="00BF27AF" w:rsidRPr="0072141E" w:rsidRDefault="00BF27AF" w:rsidP="00BF27A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Angabe der Journal-Impact-Faktors des Erscheinungsjahres (eine Dezimale)</w:t>
      </w:r>
    </w:p>
    <w:p w14:paraId="34F93F40" w14:textId="77777777" w:rsidR="00BF27AF" w:rsidRPr="0072141E" w:rsidRDefault="00BF27AF" w:rsidP="00BF27A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Angabe der Rolle: E = Erstautor, L = Letztautor, C = Coautor</w:t>
      </w:r>
    </w:p>
    <w:p w14:paraId="58FC54B0" w14:textId="77777777" w:rsidR="00BF27AF" w:rsidRPr="0072141E" w:rsidRDefault="00BF27AF" w:rsidP="00BF27AF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Vorab-Online-Publikationen (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epub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ahead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of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print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) können mit einem entsprechenden Hinweis angeführt werden. </w:t>
      </w:r>
      <w:proofErr w:type="gram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Für endgültig angenommene, noch nicht online erschienene Publikationen,</w:t>
      </w:r>
      <w:proofErr w:type="gram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ist ein datierter Beleg über die Annahme beizulegen.</w:t>
      </w:r>
    </w:p>
    <w:p w14:paraId="621B4B68" w14:textId="77777777" w:rsidR="00740463" w:rsidRPr="004A2BDB" w:rsidRDefault="00740463" w:rsidP="00031AAC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202"/>
        <w:gridCol w:w="641"/>
        <w:gridCol w:w="618"/>
        <w:gridCol w:w="474"/>
      </w:tblGrid>
      <w:tr w:rsidR="00031AAC" w:rsidRPr="004A2BDB" w14:paraId="3DC0714A" w14:textId="77777777" w:rsidTr="004A2BDB">
        <w:trPr>
          <w:trHeight w:hRule="exact" w:val="2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CF64" w14:textId="77777777" w:rsidR="00031AAC" w:rsidRPr="004A2BDB" w:rsidRDefault="00031AAC" w:rsidP="00932411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0AE5" w14:textId="77777777" w:rsidR="00031AAC" w:rsidRPr="004A2BDB" w:rsidRDefault="00031AAC" w:rsidP="00932411">
            <w:pPr>
              <w:spacing w:line="240" w:lineRule="auto"/>
              <w:ind w:left="102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Originalpublikationen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A551" w14:textId="77777777" w:rsidR="00031AAC" w:rsidRPr="004A2BDB" w:rsidRDefault="00031AAC" w:rsidP="00932411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21F" w14:textId="77777777" w:rsidR="00031AAC" w:rsidRPr="004A2BDB" w:rsidRDefault="00031AAC" w:rsidP="00932411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361B" w14:textId="77777777" w:rsidR="00031AAC" w:rsidRPr="004A2BDB" w:rsidRDefault="00031AAC" w:rsidP="00932411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031AAC" w:rsidRPr="004A2BDB" w14:paraId="2F461D3F" w14:textId="77777777" w:rsidTr="00932411">
        <w:trPr>
          <w:trHeight w:hRule="exact" w:val="103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08AA" w14:textId="1D2947DD" w:rsidR="00031AAC" w:rsidRPr="004A2BDB" w:rsidRDefault="00AE2508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</w:t>
            </w: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20FF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b/>
                <w:bCs/>
                <w:spacing w:val="0"/>
                <w:sz w:val="20"/>
                <w:szCs w:val="20"/>
              </w:rPr>
              <w:t>Bader P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, Esser R, Bönig H, </w:t>
            </w:r>
            <w:proofErr w:type="spellStart"/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Koehl</w:t>
            </w:r>
            <w:proofErr w:type="spellEnd"/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, Klingebiel T. </w:t>
            </w:r>
          </w:p>
          <w:p w14:paraId="1392BC2B" w14:textId="77777777" w:rsidR="00031AAC" w:rsidRPr="006B5414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>Rapid immune recovery and low TRM in haploidentical stem cell transplantation in children using CD3/CD19-depleted stem cells.</w:t>
            </w:r>
          </w:p>
          <w:p w14:paraId="7F4975D0" w14:textId="77777777" w:rsidR="00031AAC" w:rsidRPr="006B5414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 xml:space="preserve">Best </w:t>
            </w:r>
            <w:proofErr w:type="spellStart"/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>Pract</w:t>
            </w:r>
            <w:proofErr w:type="spellEnd"/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 xml:space="preserve"> Res Clin </w:t>
            </w:r>
            <w:proofErr w:type="spellStart"/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>Haematol</w:t>
            </w:r>
            <w:proofErr w:type="spellEnd"/>
            <w:r w:rsidRPr="006B5414"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  <w:t xml:space="preserve"> 2015; 24:331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B59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2015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DDB2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E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5B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2,1</w:t>
            </w:r>
          </w:p>
        </w:tc>
      </w:tr>
      <w:tr w:rsidR="00031AAC" w:rsidRPr="004A2BDB" w14:paraId="7ED1C55B" w14:textId="77777777" w:rsidTr="00932411">
        <w:trPr>
          <w:trHeight w:hRule="exact" w:val="281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CD7EC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45100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2BB445C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3DE6399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C1C3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1332F6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96DE0F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508D2114" w14:textId="77777777" w:rsidR="00031AAC" w:rsidRPr="004A2BDB" w:rsidRDefault="00031AAC" w:rsidP="00031AA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198"/>
        <w:gridCol w:w="637"/>
        <w:gridCol w:w="614"/>
        <w:gridCol w:w="472"/>
      </w:tblGrid>
      <w:tr w:rsidR="00031AAC" w:rsidRPr="004A2BDB" w14:paraId="0288AE28" w14:textId="77777777" w:rsidTr="004A2BDB">
        <w:trPr>
          <w:trHeight w:hRule="exact" w:val="2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E131" w14:textId="77777777" w:rsidR="00031AAC" w:rsidRPr="004A2BDB" w:rsidRDefault="00031AAC" w:rsidP="00932411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0857" w14:textId="77777777" w:rsidR="00031AAC" w:rsidRPr="006B5414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</w:pPr>
            <w:r w:rsidRPr="006B5414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 xml:space="preserve">Overviews, Reviews und </w:t>
            </w:r>
            <w:proofErr w:type="spellStart"/>
            <w:r w:rsidRPr="006B5414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ggf</w:t>
            </w:r>
            <w:proofErr w:type="spellEnd"/>
            <w:r w:rsidRPr="006B5414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. Comments, Letters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CEE5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E024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7A5A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031AAC" w:rsidRPr="004A2BDB" w14:paraId="0938E8A5" w14:textId="77777777" w:rsidTr="00932411">
        <w:trPr>
          <w:trHeight w:hRule="exact" w:val="281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8DF7BE" w14:textId="15FDAA7D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660B3D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72CA247C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4FE696A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2EEE11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6FFB1D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014174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6741ABD3" w14:textId="77777777" w:rsidR="00031AAC" w:rsidRPr="004A2BDB" w:rsidRDefault="00031AAC" w:rsidP="00031AA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198"/>
        <w:gridCol w:w="637"/>
        <w:gridCol w:w="614"/>
        <w:gridCol w:w="472"/>
      </w:tblGrid>
      <w:tr w:rsidR="00031AAC" w:rsidRPr="004A2BDB" w14:paraId="1EDB9C14" w14:textId="77777777" w:rsidTr="004A2BDB">
        <w:trPr>
          <w:trHeight w:hRule="exact" w:val="2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AC18" w14:textId="77777777" w:rsidR="00031AAC" w:rsidRPr="004A2BDB" w:rsidRDefault="00031AAC" w:rsidP="00932411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0AE2" w14:textId="77777777" w:rsidR="00031AAC" w:rsidRPr="006B5414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</w:pPr>
            <w:r w:rsidRPr="006B5414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Publications in revision or in press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44BD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C8D2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0909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031AAC" w:rsidRPr="004A2BDB" w14:paraId="226379EB" w14:textId="77777777" w:rsidTr="00932411">
        <w:trPr>
          <w:trHeight w:hRule="exact" w:val="281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F5DD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FF240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52BD3F5D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4134C2E1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250164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B3100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7AA6F2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5D48E457" w14:textId="77777777" w:rsidR="00031AAC" w:rsidRPr="004A2BDB" w:rsidRDefault="00031AAC" w:rsidP="00031AA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506CD1BE" w14:textId="77777777" w:rsidR="00031AAC" w:rsidRPr="004A2BDB" w:rsidRDefault="00031AAC" w:rsidP="00031AA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Konferenzbeiträge </w:t>
      </w:r>
    </w:p>
    <w:p w14:paraId="4F0AD30C" w14:textId="77777777" w:rsidR="009741DC" w:rsidRDefault="009741DC" w:rsidP="009741D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79B754B0" w14:textId="77777777" w:rsidR="00031AAC" w:rsidRPr="004A2BDB" w:rsidRDefault="00031AAC" w:rsidP="00031AAC">
      <w:pPr>
        <w:pStyle w:val="JBStandardnormal"/>
        <w:rPr>
          <w:rFonts w:ascii="Arial" w:hAnsi="Arial" w:cs="Arial"/>
          <w:color w:val="00B0F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928"/>
        <w:gridCol w:w="709"/>
        <w:gridCol w:w="3273"/>
      </w:tblGrid>
      <w:tr w:rsidR="00031AAC" w:rsidRPr="004A2BDB" w14:paraId="432B08AB" w14:textId="77777777" w:rsidTr="004A2BDB">
        <w:trPr>
          <w:trHeight w:hRule="exact" w:val="30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8EF02" w14:textId="77777777" w:rsidR="00031AAC" w:rsidRPr="004A2BDB" w:rsidRDefault="00031AAC" w:rsidP="00932411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lastRenderedPageBreak/>
              <w:t>MCSP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5D7FF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Poster- oder Vortragstitel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C3B48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B3DB5" w14:textId="77777777" w:rsidR="00031AAC" w:rsidRPr="004A2BDB" w:rsidRDefault="00031AAC" w:rsidP="004A2BDB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Veranstaltungsname, Ort</w:t>
            </w:r>
          </w:p>
        </w:tc>
      </w:tr>
      <w:tr w:rsidR="00031AAC" w:rsidRPr="004A2BDB" w14:paraId="5CF7348E" w14:textId="77777777" w:rsidTr="00932411">
        <w:trPr>
          <w:trHeight w:hRule="exact" w:val="27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5FA3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D00D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072F426A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3B139F1F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2E1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33A7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031AAC" w:rsidRPr="004A2BDB" w14:paraId="33815AE9" w14:textId="77777777" w:rsidTr="00932411">
        <w:trPr>
          <w:trHeight w:hRule="exact" w:val="27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0FD8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864B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1550C743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0AEA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87FA" w14:textId="77777777" w:rsidR="00031AAC" w:rsidRPr="004A2BDB" w:rsidRDefault="00031AAC" w:rsidP="00932411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0489755D" w14:textId="77777777" w:rsidR="00031AAC" w:rsidRPr="004A2BDB" w:rsidRDefault="00031AAC" w:rsidP="00031AA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132428DE" w14:textId="77777777" w:rsidR="00863829" w:rsidRPr="004A2BDB" w:rsidRDefault="00863829" w:rsidP="00863829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Drittmitteleinwerbung  </w:t>
      </w:r>
    </w:p>
    <w:p w14:paraId="7BC1612C" w14:textId="77777777" w:rsidR="009741DC" w:rsidRDefault="009741DC" w:rsidP="009741D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44B9CCB8" w14:textId="77777777" w:rsidR="009741DC" w:rsidRDefault="009741DC" w:rsidP="009741DC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z w:val="16"/>
          <w:szCs w:val="16"/>
          <w:lang w:val="de-AT"/>
        </w:rPr>
        <w:t>Auch abgelehnte Anträge sind anzuführen.</w:t>
      </w:r>
    </w:p>
    <w:p w14:paraId="26EF92E0" w14:textId="77777777" w:rsidR="009741DC" w:rsidRPr="00720367" w:rsidRDefault="009741DC" w:rsidP="009741DC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49"/>
        <w:gridCol w:w="1385"/>
        <w:gridCol w:w="1216"/>
        <w:gridCol w:w="1408"/>
        <w:gridCol w:w="1072"/>
        <w:gridCol w:w="1773"/>
      </w:tblGrid>
      <w:tr w:rsidR="009741DC" w:rsidRPr="004A2BDB" w14:paraId="2D3476FD" w14:textId="77777777" w:rsidTr="00175D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61A8" w14:textId="77777777" w:rsidR="009741DC" w:rsidRPr="004A2BDB" w:rsidRDefault="009741DC" w:rsidP="00175D88">
            <w:pPr>
              <w:spacing w:line="240" w:lineRule="auto"/>
              <w:ind w:left="-113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5268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Drittmittelgeber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3A98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A</w:t>
            </w: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ntrag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srolle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B8C1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Status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8E4B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Titel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A657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Laufzeit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424E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Fördersumme</w:t>
            </w:r>
          </w:p>
        </w:tc>
      </w:tr>
      <w:tr w:rsidR="009741DC" w:rsidRPr="004A2BDB" w14:paraId="2368A375" w14:textId="77777777" w:rsidTr="00175D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AC8" w14:textId="77777777" w:rsidR="009741DC" w:rsidRPr="004A2BDB" w:rsidRDefault="009741DC" w:rsidP="00175D88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073" w14:textId="77777777" w:rsidR="009741DC" w:rsidRPr="004A2BDB" w:rsidRDefault="009741DC" w:rsidP="00175D88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Institution, Förderlinie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4CC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Mitantrag- </w:t>
            </w:r>
            <w:proofErr w:type="spellStart"/>
            <w:r>
              <w:rPr>
                <w:rFonts w:ascii="Arial" w:hAnsi="Arial" w:cs="Arial"/>
                <w:spacing w:val="0"/>
                <w:sz w:val="20"/>
                <w:szCs w:val="20"/>
              </w:rPr>
              <w:t>steller</w:t>
            </w:r>
            <w:proofErr w:type="spellEnd"/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Hauptantrag-steller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17E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b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eantragt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bewilligt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abgelehnt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F22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Titel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59B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MM/JJJJ-MM/JJJJ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55F" w14:textId="77777777" w:rsidR="009741DC" w:rsidRDefault="009741D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€ für Geräte, </w:t>
            </w:r>
          </w:p>
          <w:p w14:paraId="2EEBB417" w14:textId="77777777" w:rsidR="009741DC" w:rsidRPr="004A2BDB" w:rsidRDefault="009741DC" w:rsidP="00175D88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€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für Verbrauchsmittel, € für Personalmittel 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</w:p>
        </w:tc>
      </w:tr>
    </w:tbl>
    <w:p w14:paraId="005395D3" w14:textId="77777777" w:rsidR="009741DC" w:rsidRPr="004A2BDB" w:rsidRDefault="009741DC" w:rsidP="009741DC">
      <w:pPr>
        <w:tabs>
          <w:tab w:val="left" w:pos="5387"/>
        </w:tabs>
        <w:spacing w:line="240" w:lineRule="auto"/>
        <w:rPr>
          <w:rFonts w:ascii="Arial" w:hAnsi="Arial" w:cs="Arial"/>
          <w:iCs/>
          <w:color w:val="009440"/>
          <w:spacing w:val="0"/>
          <w:sz w:val="20"/>
          <w:szCs w:val="20"/>
        </w:rPr>
      </w:pPr>
    </w:p>
    <w:p w14:paraId="21A77CB9" w14:textId="77777777" w:rsidR="009741DC" w:rsidRPr="004A2BDB" w:rsidRDefault="009741DC" w:rsidP="009741D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Patente</w:t>
      </w:r>
    </w:p>
    <w:p w14:paraId="2622F9CB" w14:textId="4BFE03E8" w:rsidR="00031AAC" w:rsidRPr="004A2BDB" w:rsidRDefault="00031AAC" w:rsidP="00031AAC">
      <w:pPr>
        <w:pStyle w:val="JBStandardnormal"/>
        <w:rPr>
          <w:rFonts w:ascii="Arial" w:hAnsi="Arial" w:cs="Arial"/>
          <w:sz w:val="20"/>
          <w:szCs w:val="20"/>
        </w:rPr>
      </w:pPr>
      <w:r w:rsidRPr="004A2BDB">
        <w:rPr>
          <w:rFonts w:ascii="Arial" w:hAnsi="Arial" w:cs="Arial"/>
          <w:sz w:val="20"/>
          <w:szCs w:val="20"/>
        </w:rPr>
        <w:t xml:space="preserve">Beschreibung, </w:t>
      </w:r>
      <w:r w:rsidR="00C1295C">
        <w:rPr>
          <w:rFonts w:ascii="Arial" w:hAnsi="Arial" w:cs="Arial"/>
          <w:sz w:val="20"/>
          <w:szCs w:val="20"/>
        </w:rPr>
        <w:t xml:space="preserve">Status (angemeldet/erteilt), </w:t>
      </w:r>
      <w:r w:rsidRPr="004A2BDB">
        <w:rPr>
          <w:rFonts w:ascii="Arial" w:hAnsi="Arial" w:cs="Arial"/>
          <w:sz w:val="20"/>
          <w:szCs w:val="20"/>
        </w:rPr>
        <w:t>Datum</w:t>
      </w:r>
    </w:p>
    <w:p w14:paraId="44EF7428" w14:textId="79DF0B50" w:rsidR="003F108B" w:rsidRPr="004A2BDB" w:rsidRDefault="003F108B" w:rsidP="008766F1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369909AA" w14:textId="63072EAA" w:rsidR="00740463" w:rsidRPr="004A2BDB" w:rsidRDefault="00740463" w:rsidP="0074046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Öffentlichkeitsarbeit</w:t>
      </w:r>
    </w:p>
    <w:p w14:paraId="28148B69" w14:textId="2600B495" w:rsidR="00740463" w:rsidRPr="004A2BDB" w:rsidRDefault="004B6060" w:rsidP="00740463">
      <w:pPr>
        <w:pStyle w:val="JBStandardnormal"/>
        <w:rPr>
          <w:rFonts w:ascii="Arial" w:hAnsi="Arial" w:cs="Arial"/>
          <w:sz w:val="20"/>
          <w:szCs w:val="20"/>
        </w:rPr>
      </w:pPr>
      <w:r w:rsidRPr="004A2BDB">
        <w:rPr>
          <w:rFonts w:ascii="Arial" w:hAnsi="Arial" w:cs="Arial"/>
          <w:sz w:val="20"/>
          <w:szCs w:val="20"/>
        </w:rPr>
        <w:t>Medium</w:t>
      </w:r>
      <w:r w:rsidR="00740463" w:rsidRPr="004A2BDB">
        <w:rPr>
          <w:rFonts w:ascii="Arial" w:hAnsi="Arial" w:cs="Arial"/>
          <w:sz w:val="20"/>
          <w:szCs w:val="20"/>
        </w:rPr>
        <w:t xml:space="preserve">, Datum </w:t>
      </w:r>
      <w:r w:rsidRPr="004A2BDB">
        <w:rPr>
          <w:rFonts w:ascii="Arial" w:hAnsi="Arial" w:cs="Arial"/>
          <w:sz w:val="20"/>
          <w:szCs w:val="20"/>
        </w:rPr>
        <w:t>(Link/Anhang zu Artikel/Presseausschnitt)</w:t>
      </w:r>
    </w:p>
    <w:p w14:paraId="7CC1EC74" w14:textId="77777777" w:rsidR="00740463" w:rsidRPr="004A2BDB" w:rsidRDefault="00740463" w:rsidP="008766F1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153478EC" w14:textId="5633A75C" w:rsidR="00CC3BE8" w:rsidRDefault="00CC3BE8" w:rsidP="00CC3BE8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color w:val="009440"/>
          <w:sz w:val="20"/>
          <w:szCs w:val="20"/>
        </w:rPr>
      </w:pPr>
    </w:p>
    <w:p w14:paraId="4D9E4683" w14:textId="77F9155D" w:rsidR="00156D0F" w:rsidRPr="004A2BDB" w:rsidRDefault="00156D0F" w:rsidP="00156D0F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Empfehlungen des Betreuungskomitees</w:t>
      </w:r>
      <w:r w:rsidR="00937F13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 xml:space="preserve"> </w:t>
      </w:r>
      <w:r w:rsidR="0047135C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(lt. Halbzeit-Feedbackgespräch)</w:t>
      </w:r>
    </w:p>
    <w:p w14:paraId="4C03F3C5" w14:textId="77777777" w:rsidR="00156D0F" w:rsidRDefault="00156D0F" w:rsidP="00156D0F">
      <w:pPr>
        <w:spacing w:line="240" w:lineRule="auto"/>
        <w:rPr>
          <w:rFonts w:ascii="Arial" w:hAnsi="Arial" w:cs="Arial"/>
          <w:bCs/>
          <w:iCs/>
          <w:color w:val="009440"/>
          <w:spacing w:val="0"/>
          <w:sz w:val="17"/>
          <w:szCs w:val="17"/>
        </w:rPr>
      </w:pPr>
    </w:p>
    <w:p w14:paraId="4EABA0C9" w14:textId="77777777" w:rsidR="00156D0F" w:rsidRPr="00FC556C" w:rsidRDefault="00156D0F" w:rsidP="00156D0F">
      <w:pPr>
        <w:pStyle w:val="Listenabsatz"/>
        <w:numPr>
          <w:ilvl w:val="0"/>
          <w:numId w:val="41"/>
        </w:numPr>
        <w:rPr>
          <w:rFonts w:ascii="Arial" w:hAnsi="Arial" w:cs="Arial"/>
          <w:b/>
        </w:rPr>
      </w:pPr>
      <w:r w:rsidRPr="00FC556C">
        <w:rPr>
          <w:rFonts w:ascii="Arial" w:hAnsi="Arial" w:cs="Arial"/>
        </w:rPr>
        <w:t xml:space="preserve">Text </w:t>
      </w:r>
    </w:p>
    <w:p w14:paraId="466671A8" w14:textId="77777777" w:rsidR="000606E7" w:rsidRPr="004A2BDB" w:rsidRDefault="000606E7" w:rsidP="000606E7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63232447" w14:textId="77777777" w:rsidR="000606E7" w:rsidRPr="004A2BDB" w:rsidRDefault="000606E7" w:rsidP="000606E7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401CE0E8" w14:textId="77777777" w:rsidR="00FD76D2" w:rsidRPr="004A2BDB" w:rsidRDefault="00FD76D2" w:rsidP="008766F1">
      <w:pPr>
        <w:tabs>
          <w:tab w:val="left" w:pos="5387"/>
        </w:tabs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02C2AD5A" w14:textId="77777777" w:rsidR="00982583" w:rsidRPr="004A2BDB" w:rsidRDefault="00982583" w:rsidP="0098258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01811A69" w14:textId="77777777" w:rsidR="00982583" w:rsidRPr="004A2BDB" w:rsidRDefault="00982583" w:rsidP="0098258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MCSP-Geförderte/r</w:t>
      </w:r>
    </w:p>
    <w:p w14:paraId="50DED0EA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F017646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62316EC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1904D6F" w14:textId="77777777" w:rsidR="00982583" w:rsidRPr="004A2BDB" w:rsidRDefault="00982583" w:rsidP="0098258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67F74535" w14:textId="77777777" w:rsidR="00982583" w:rsidRPr="004A2BDB" w:rsidRDefault="00982583" w:rsidP="0098258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Wissenschaftliche</w:t>
      </w:r>
      <w:r>
        <w:rPr>
          <w:rFonts w:ascii="Arial" w:hAnsi="Arial" w:cs="Arial"/>
          <w:iCs/>
          <w:spacing w:val="0"/>
          <w:sz w:val="16"/>
          <w:szCs w:val="16"/>
        </w:rPr>
        <w:t>/r Supervisor/in</w:t>
      </w:r>
    </w:p>
    <w:p w14:paraId="1426F0B4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4ECD2D4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C60D3A6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9A46FD5" w14:textId="77777777" w:rsidR="00982583" w:rsidRPr="004A2BDB" w:rsidRDefault="00982583" w:rsidP="0098258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246300D8" w14:textId="77777777" w:rsidR="00982583" w:rsidRPr="004A2BDB" w:rsidRDefault="00982583" w:rsidP="0098258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Klinisch</w:t>
      </w:r>
      <w:r>
        <w:rPr>
          <w:rFonts w:ascii="Arial" w:hAnsi="Arial" w:cs="Arial"/>
          <w:iCs/>
          <w:spacing w:val="0"/>
          <w:sz w:val="16"/>
          <w:szCs w:val="16"/>
        </w:rPr>
        <w:t>e/r Supervisor/in</w:t>
      </w:r>
    </w:p>
    <w:p w14:paraId="0524165F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47ADAF4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82EB56F" w14:textId="77777777" w:rsidR="00982583" w:rsidRPr="004A2BDB" w:rsidRDefault="00982583" w:rsidP="00982583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2F3214B" w14:textId="77777777" w:rsidR="00982583" w:rsidRPr="004A2BDB" w:rsidRDefault="00982583" w:rsidP="0098258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4450F60A" w14:textId="77777777" w:rsidR="00982583" w:rsidRPr="004A2BDB" w:rsidRDefault="00982583" w:rsidP="0098258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Persönliche/r</w:t>
      </w:r>
      <w:r w:rsidRPr="004A2BDB">
        <w:rPr>
          <w:rFonts w:ascii="Arial" w:hAnsi="Arial" w:cs="Arial"/>
          <w:iCs/>
          <w:spacing w:val="0"/>
          <w:sz w:val="16"/>
          <w:szCs w:val="16"/>
        </w:rPr>
        <w:t xml:space="preserve"> Mentor</w:t>
      </w:r>
      <w:r>
        <w:rPr>
          <w:rFonts w:ascii="Arial" w:hAnsi="Arial" w:cs="Arial"/>
          <w:iCs/>
          <w:spacing w:val="0"/>
          <w:sz w:val="16"/>
          <w:szCs w:val="16"/>
        </w:rPr>
        <w:t>/in</w:t>
      </w:r>
    </w:p>
    <w:p w14:paraId="5A3136C2" w14:textId="77777777" w:rsidR="00982583" w:rsidRPr="00982583" w:rsidRDefault="00982583" w:rsidP="00982583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</w:rPr>
      </w:pPr>
    </w:p>
    <w:p w14:paraId="2D0E8659" w14:textId="5499AB8E" w:rsidR="00982583" w:rsidRDefault="00982583" w:rsidP="00982583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Ggfls. Unterschriftz</w:t>
      </w:r>
      <w:r w:rsidRPr="004925E5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eile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/n löschen:</w:t>
      </w:r>
    </w:p>
    <w:p w14:paraId="65380744" w14:textId="77777777" w:rsidR="00982583" w:rsidRDefault="00982583" w:rsidP="00982583">
      <w:pPr>
        <w:pStyle w:val="Listenabsatz"/>
        <w:numPr>
          <w:ilvl w:val="0"/>
          <w:numId w:val="42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Persönliche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/r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Mentor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/in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falls nicht vorhanden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)</w:t>
      </w:r>
    </w:p>
    <w:sectPr w:rsidR="00982583" w:rsidSect="001B5D7E">
      <w:headerReference w:type="default" r:id="rId9"/>
      <w:headerReference w:type="first" r:id="rId10"/>
      <w:footerReference w:type="first" r:id="rId11"/>
      <w:pgSz w:w="11906" w:h="16838" w:code="9"/>
      <w:pgMar w:top="708" w:right="1021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A941C6" w:rsidRDefault="00A941C6">
      <w:r>
        <w:separator/>
      </w:r>
    </w:p>
  </w:endnote>
  <w:endnote w:type="continuationSeparator" w:id="0">
    <w:p w14:paraId="5020750C" w14:textId="77777777" w:rsidR="00A941C6" w:rsidRDefault="00A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8F7F" w14:textId="77777777" w:rsidR="00A941C6" w:rsidRPr="004414E8" w:rsidRDefault="00A941C6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A941C6" w:rsidRPr="004414E8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A941C6" w:rsidRPr="004414E8" w:rsidRDefault="00A941C6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5BD03CF7" w:rsidR="00A941C6" w:rsidRPr="004414E8" w:rsidRDefault="00A941C6" w:rsidP="003F09F6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4414E8">
            <w:rPr>
              <w:rFonts w:ascii="Arial" w:hAnsi="Arial" w:cs="Arial"/>
              <w:sz w:val="16"/>
              <w:szCs w:val="16"/>
            </w:rPr>
            <w:t>MCSP-ZWISCHENBERICHT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A941C6" w:rsidRPr="004414E8" w:rsidRDefault="00A941C6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A941C6" w:rsidRPr="004414E8" w:rsidRDefault="00A941C6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A941C6" w:rsidRPr="004414E8" w:rsidRDefault="00A941C6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7858E0E0" w:rsidR="00A941C6" w:rsidRPr="004414E8" w:rsidRDefault="00A941C6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1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A941C6" w:rsidRPr="004414E8" w:rsidRDefault="00A941C6" w:rsidP="001B5D7E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A941C6" w:rsidRDefault="00A941C6">
      <w:r>
        <w:separator/>
      </w:r>
    </w:p>
  </w:footnote>
  <w:footnote w:type="continuationSeparator" w:id="0">
    <w:p w14:paraId="05E88311" w14:textId="77777777" w:rsidR="00A941C6" w:rsidRDefault="00A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A941C6" w:rsidRPr="008121EB" w14:paraId="0F67A739" w14:textId="77777777" w:rsidTr="001D6165">
      <w:tc>
        <w:tcPr>
          <w:tcW w:w="5518" w:type="dxa"/>
        </w:tcPr>
        <w:p w14:paraId="45B6EEE8" w14:textId="75AE51B5" w:rsidR="00A941C6" w:rsidRPr="008121EB" w:rsidRDefault="00A941C6" w:rsidP="003F09F6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>
            <w:rPr>
              <w:rFonts w:ascii="Arial" w:hAnsi="Arial" w:cs="Arial"/>
              <w:bCs/>
              <w:caps/>
              <w:sz w:val="16"/>
              <w:szCs w:val="16"/>
            </w:rPr>
            <w:t>zwischenbericht</w:t>
          </w:r>
        </w:p>
      </w:tc>
      <w:tc>
        <w:tcPr>
          <w:tcW w:w="1987" w:type="dxa"/>
        </w:tcPr>
        <w:p w14:paraId="15F82282" w14:textId="77777777" w:rsidR="00A941C6" w:rsidRPr="008121EB" w:rsidRDefault="00A941C6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6D15D977" w:rsidR="00A941C6" w:rsidRPr="008121EB" w:rsidRDefault="00A941C6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2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A941C6" w:rsidRPr="008121EB" w:rsidRDefault="00A941C6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A941C6" w:rsidRPr="008121EB" w:rsidRDefault="00A941C6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1D87C98E" w:rsidR="00A941C6" w:rsidRDefault="00B111D2" w:rsidP="00D02D8A">
    <w:pPr>
      <w:pStyle w:val="Boxentext"/>
      <w:tabs>
        <w:tab w:val="left" w:pos="3085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30C94BA" wp14:editId="3976ED15">
          <wp:simplePos x="0" y="0"/>
          <wp:positionH relativeFrom="column">
            <wp:posOffset>4704715</wp:posOffset>
          </wp:positionH>
          <wp:positionV relativeFrom="paragraph">
            <wp:posOffset>65794</wp:posOffset>
          </wp:positionV>
          <wp:extent cx="608400" cy="720000"/>
          <wp:effectExtent l="0" t="0" r="1270" b="4445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1C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45F63B4A">
              <wp:simplePos x="0" y="0"/>
              <wp:positionH relativeFrom="margin">
                <wp:posOffset>1666763</wp:posOffset>
              </wp:positionH>
              <wp:positionV relativeFrom="page">
                <wp:posOffset>361950</wp:posOffset>
              </wp:positionV>
              <wp:extent cx="2912110" cy="828040"/>
              <wp:effectExtent l="0" t="0" r="889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E5803" w14:textId="2E7B51C7" w:rsidR="00A941C6" w:rsidRDefault="00A941C6" w:rsidP="00C0437D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ZWISCHENBERICHT</w:t>
                          </w: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3F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31.25pt;margin-top:28.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" filled="f" stroked="f">
              <v:textbox inset="0,0,0,1mm">
                <w:txbxContent>
                  <w:p w14:paraId="5CCE5803" w14:textId="2E7B51C7" w:rsidR="00A941C6" w:rsidRDefault="00A941C6" w:rsidP="00C0437D">
                    <w:pPr>
                      <w:pStyle w:val="Kopfzeile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ZWISCHENBERICHT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941C6" w:rsidRPr="009404C4">
      <w:rPr>
        <w:noProof/>
      </w:rPr>
      <w:drawing>
        <wp:anchor distT="0" distB="0" distL="114300" distR="114300" simplePos="0" relativeHeight="251656192" behindDoc="1" locked="0" layoutInCell="1" allowOverlap="1" wp14:anchorId="2DDEBC34" wp14:editId="06F02987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5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1C6">
      <w:rPr>
        <w:b w:val="0"/>
        <w:bCs w:val="0"/>
        <w:sz w:val="16"/>
        <w:szCs w:val="16"/>
      </w:rPr>
      <w:tab/>
    </w:r>
  </w:p>
  <w:p w14:paraId="4F4CEB83" w14:textId="77777777" w:rsidR="00A941C6" w:rsidRPr="009C440D" w:rsidRDefault="00A941C6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3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8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2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806"/>
    <w:multiLevelType w:val="hybridMultilevel"/>
    <w:tmpl w:val="C10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9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3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87E3F4A"/>
    <w:multiLevelType w:val="hybridMultilevel"/>
    <w:tmpl w:val="8430A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345390"/>
    <w:multiLevelType w:val="hybridMultilevel"/>
    <w:tmpl w:val="FE548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44527">
    <w:abstractNumId w:val="1"/>
  </w:num>
  <w:num w:numId="2" w16cid:durableId="468518342">
    <w:abstractNumId w:val="18"/>
  </w:num>
  <w:num w:numId="3" w16cid:durableId="172114016">
    <w:abstractNumId w:val="16"/>
  </w:num>
  <w:num w:numId="4" w16cid:durableId="514727907">
    <w:abstractNumId w:val="4"/>
  </w:num>
  <w:num w:numId="5" w16cid:durableId="646932376">
    <w:abstractNumId w:val="32"/>
  </w:num>
  <w:num w:numId="6" w16cid:durableId="93788535">
    <w:abstractNumId w:val="28"/>
  </w:num>
  <w:num w:numId="7" w16cid:durableId="500239793">
    <w:abstractNumId w:val="17"/>
  </w:num>
  <w:num w:numId="8" w16cid:durableId="1798446101">
    <w:abstractNumId w:val="12"/>
  </w:num>
  <w:num w:numId="9" w16cid:durableId="28652263">
    <w:abstractNumId w:val="15"/>
  </w:num>
  <w:num w:numId="10" w16cid:durableId="9331284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7499079">
    <w:abstractNumId w:val="34"/>
  </w:num>
  <w:num w:numId="12" w16cid:durableId="1539391833">
    <w:abstractNumId w:val="39"/>
  </w:num>
  <w:num w:numId="13" w16cid:durableId="192306840">
    <w:abstractNumId w:val="24"/>
  </w:num>
  <w:num w:numId="14" w16cid:durableId="2049793857">
    <w:abstractNumId w:val="10"/>
  </w:num>
  <w:num w:numId="15" w16cid:durableId="399257539">
    <w:abstractNumId w:val="9"/>
  </w:num>
  <w:num w:numId="16" w16cid:durableId="308829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4780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1089051">
    <w:abstractNumId w:val="0"/>
  </w:num>
  <w:num w:numId="19" w16cid:durableId="726220678">
    <w:abstractNumId w:val="3"/>
  </w:num>
  <w:num w:numId="20" w16cid:durableId="1689018261">
    <w:abstractNumId w:val="38"/>
  </w:num>
  <w:num w:numId="21" w16cid:durableId="799880773">
    <w:abstractNumId w:val="14"/>
  </w:num>
  <w:num w:numId="22" w16cid:durableId="1803618154">
    <w:abstractNumId w:val="8"/>
  </w:num>
  <w:num w:numId="23" w16cid:durableId="2085444509">
    <w:abstractNumId w:val="5"/>
  </w:num>
  <w:num w:numId="24" w16cid:durableId="927151035">
    <w:abstractNumId w:val="33"/>
  </w:num>
  <w:num w:numId="25" w16cid:durableId="1815171349">
    <w:abstractNumId w:val="29"/>
  </w:num>
  <w:num w:numId="26" w16cid:durableId="187106323">
    <w:abstractNumId w:val="2"/>
  </w:num>
  <w:num w:numId="27" w16cid:durableId="1680546160">
    <w:abstractNumId w:val="25"/>
  </w:num>
  <w:num w:numId="28" w16cid:durableId="945845326">
    <w:abstractNumId w:val="19"/>
  </w:num>
  <w:num w:numId="29" w16cid:durableId="1684671162">
    <w:abstractNumId w:val="35"/>
  </w:num>
  <w:num w:numId="30" w16cid:durableId="1685938686">
    <w:abstractNumId w:val="6"/>
  </w:num>
  <w:num w:numId="31" w16cid:durableId="998730332">
    <w:abstractNumId w:val="27"/>
  </w:num>
  <w:num w:numId="32" w16cid:durableId="1362393407">
    <w:abstractNumId w:val="31"/>
  </w:num>
  <w:num w:numId="33" w16cid:durableId="1654985952">
    <w:abstractNumId w:val="22"/>
  </w:num>
  <w:num w:numId="34" w16cid:durableId="463742676">
    <w:abstractNumId w:val="37"/>
  </w:num>
  <w:num w:numId="35" w16cid:durableId="840853532">
    <w:abstractNumId w:val="7"/>
  </w:num>
  <w:num w:numId="36" w16cid:durableId="265429041">
    <w:abstractNumId w:val="13"/>
  </w:num>
  <w:num w:numId="37" w16cid:durableId="170878267">
    <w:abstractNumId w:val="30"/>
  </w:num>
  <w:num w:numId="38" w16cid:durableId="1365206954">
    <w:abstractNumId w:val="20"/>
  </w:num>
  <w:num w:numId="39" w16cid:durableId="161548524">
    <w:abstractNumId w:val="11"/>
  </w:num>
  <w:num w:numId="40" w16cid:durableId="279804753">
    <w:abstractNumId w:val="40"/>
  </w:num>
  <w:num w:numId="41" w16cid:durableId="1863938662">
    <w:abstractNumId w:val="36"/>
  </w:num>
  <w:num w:numId="42" w16cid:durableId="4029183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C0"/>
    <w:rsid w:val="00000869"/>
    <w:rsid w:val="000052E1"/>
    <w:rsid w:val="00013D70"/>
    <w:rsid w:val="00013F20"/>
    <w:rsid w:val="0001562B"/>
    <w:rsid w:val="00020A77"/>
    <w:rsid w:val="0002258D"/>
    <w:rsid w:val="00025227"/>
    <w:rsid w:val="00025276"/>
    <w:rsid w:val="00025772"/>
    <w:rsid w:val="00025E7B"/>
    <w:rsid w:val="00031AAC"/>
    <w:rsid w:val="00036BFB"/>
    <w:rsid w:val="000372BF"/>
    <w:rsid w:val="000405E0"/>
    <w:rsid w:val="000428FF"/>
    <w:rsid w:val="00046AC9"/>
    <w:rsid w:val="000606E7"/>
    <w:rsid w:val="00061D27"/>
    <w:rsid w:val="0006619F"/>
    <w:rsid w:val="00066D46"/>
    <w:rsid w:val="000675E9"/>
    <w:rsid w:val="00067943"/>
    <w:rsid w:val="00070EC1"/>
    <w:rsid w:val="0007482E"/>
    <w:rsid w:val="000773F4"/>
    <w:rsid w:val="0008174C"/>
    <w:rsid w:val="00081AD6"/>
    <w:rsid w:val="00081B1E"/>
    <w:rsid w:val="00084D5A"/>
    <w:rsid w:val="00090EB2"/>
    <w:rsid w:val="00093DC2"/>
    <w:rsid w:val="000965F0"/>
    <w:rsid w:val="00096FB5"/>
    <w:rsid w:val="000A165C"/>
    <w:rsid w:val="000A28BD"/>
    <w:rsid w:val="000A43D3"/>
    <w:rsid w:val="000B5AB6"/>
    <w:rsid w:val="000B70AA"/>
    <w:rsid w:val="000C00B0"/>
    <w:rsid w:val="000C1F65"/>
    <w:rsid w:val="000C462B"/>
    <w:rsid w:val="000D05A0"/>
    <w:rsid w:val="000D0895"/>
    <w:rsid w:val="000D290C"/>
    <w:rsid w:val="000D37D5"/>
    <w:rsid w:val="000D39BB"/>
    <w:rsid w:val="000D62C7"/>
    <w:rsid w:val="000D6659"/>
    <w:rsid w:val="000D7CD4"/>
    <w:rsid w:val="000E40DB"/>
    <w:rsid w:val="000E43D5"/>
    <w:rsid w:val="000F05C1"/>
    <w:rsid w:val="000F0624"/>
    <w:rsid w:val="000F3238"/>
    <w:rsid w:val="000F7831"/>
    <w:rsid w:val="001038DD"/>
    <w:rsid w:val="001136F9"/>
    <w:rsid w:val="00113BE3"/>
    <w:rsid w:val="00116A08"/>
    <w:rsid w:val="00116F5D"/>
    <w:rsid w:val="001218C6"/>
    <w:rsid w:val="00123688"/>
    <w:rsid w:val="00123D14"/>
    <w:rsid w:val="001266B6"/>
    <w:rsid w:val="00130A05"/>
    <w:rsid w:val="001348C1"/>
    <w:rsid w:val="00141486"/>
    <w:rsid w:val="001427C7"/>
    <w:rsid w:val="00143AA2"/>
    <w:rsid w:val="0014575C"/>
    <w:rsid w:val="001503F6"/>
    <w:rsid w:val="001534CE"/>
    <w:rsid w:val="00154457"/>
    <w:rsid w:val="00156A6A"/>
    <w:rsid w:val="00156D0F"/>
    <w:rsid w:val="0016692E"/>
    <w:rsid w:val="00167A64"/>
    <w:rsid w:val="001711AD"/>
    <w:rsid w:val="00176A0E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B5D7E"/>
    <w:rsid w:val="001C21CE"/>
    <w:rsid w:val="001C5506"/>
    <w:rsid w:val="001D00A0"/>
    <w:rsid w:val="001D0801"/>
    <w:rsid w:val="001D2957"/>
    <w:rsid w:val="001D6165"/>
    <w:rsid w:val="001D72DE"/>
    <w:rsid w:val="001E67AF"/>
    <w:rsid w:val="001F2B0D"/>
    <w:rsid w:val="001F43B4"/>
    <w:rsid w:val="001F4B09"/>
    <w:rsid w:val="00200AF6"/>
    <w:rsid w:val="00200CB9"/>
    <w:rsid w:val="002052B3"/>
    <w:rsid w:val="00205D09"/>
    <w:rsid w:val="00213E57"/>
    <w:rsid w:val="00217F21"/>
    <w:rsid w:val="0022205F"/>
    <w:rsid w:val="00222861"/>
    <w:rsid w:val="0022624B"/>
    <w:rsid w:val="00230171"/>
    <w:rsid w:val="0023067F"/>
    <w:rsid w:val="0023464E"/>
    <w:rsid w:val="0023648D"/>
    <w:rsid w:val="00243193"/>
    <w:rsid w:val="00243786"/>
    <w:rsid w:val="00244639"/>
    <w:rsid w:val="00247150"/>
    <w:rsid w:val="00247286"/>
    <w:rsid w:val="0025078C"/>
    <w:rsid w:val="00251562"/>
    <w:rsid w:val="00252CBE"/>
    <w:rsid w:val="00252E57"/>
    <w:rsid w:val="002546D2"/>
    <w:rsid w:val="00254E69"/>
    <w:rsid w:val="00255B96"/>
    <w:rsid w:val="0025675A"/>
    <w:rsid w:val="0026012B"/>
    <w:rsid w:val="00262C24"/>
    <w:rsid w:val="00267F5A"/>
    <w:rsid w:val="00271172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1893"/>
    <w:rsid w:val="00292FA1"/>
    <w:rsid w:val="00294952"/>
    <w:rsid w:val="0029719D"/>
    <w:rsid w:val="002A10C4"/>
    <w:rsid w:val="002A14D5"/>
    <w:rsid w:val="002A5EA8"/>
    <w:rsid w:val="002B1914"/>
    <w:rsid w:val="002B330B"/>
    <w:rsid w:val="002B3577"/>
    <w:rsid w:val="002B7C53"/>
    <w:rsid w:val="002C2947"/>
    <w:rsid w:val="002C52FA"/>
    <w:rsid w:val="002C7256"/>
    <w:rsid w:val="002D04F4"/>
    <w:rsid w:val="002D1EBE"/>
    <w:rsid w:val="002D2212"/>
    <w:rsid w:val="002D30E2"/>
    <w:rsid w:val="002D6DCC"/>
    <w:rsid w:val="002E0E68"/>
    <w:rsid w:val="002E50E3"/>
    <w:rsid w:val="002F13E0"/>
    <w:rsid w:val="002F30A1"/>
    <w:rsid w:val="002F7572"/>
    <w:rsid w:val="00304AC4"/>
    <w:rsid w:val="00307A39"/>
    <w:rsid w:val="00314953"/>
    <w:rsid w:val="00315F5F"/>
    <w:rsid w:val="00317DAA"/>
    <w:rsid w:val="0032083B"/>
    <w:rsid w:val="00320F7B"/>
    <w:rsid w:val="0032126C"/>
    <w:rsid w:val="003229BA"/>
    <w:rsid w:val="00323F46"/>
    <w:rsid w:val="00324453"/>
    <w:rsid w:val="00325E21"/>
    <w:rsid w:val="003265F0"/>
    <w:rsid w:val="003272CB"/>
    <w:rsid w:val="00334B19"/>
    <w:rsid w:val="00336499"/>
    <w:rsid w:val="003377BE"/>
    <w:rsid w:val="00345DA7"/>
    <w:rsid w:val="00346A4D"/>
    <w:rsid w:val="00352B5A"/>
    <w:rsid w:val="0036044F"/>
    <w:rsid w:val="00361461"/>
    <w:rsid w:val="00361BFF"/>
    <w:rsid w:val="003628E0"/>
    <w:rsid w:val="0036540B"/>
    <w:rsid w:val="00365FCD"/>
    <w:rsid w:val="003745D7"/>
    <w:rsid w:val="00376E02"/>
    <w:rsid w:val="00377862"/>
    <w:rsid w:val="003812BC"/>
    <w:rsid w:val="0038664B"/>
    <w:rsid w:val="00392E7C"/>
    <w:rsid w:val="00393F51"/>
    <w:rsid w:val="003A2063"/>
    <w:rsid w:val="003A3A78"/>
    <w:rsid w:val="003A6725"/>
    <w:rsid w:val="003A7DC9"/>
    <w:rsid w:val="003B3AC0"/>
    <w:rsid w:val="003B45A7"/>
    <w:rsid w:val="003B4C7D"/>
    <w:rsid w:val="003B5F51"/>
    <w:rsid w:val="003C2A53"/>
    <w:rsid w:val="003C36B8"/>
    <w:rsid w:val="003C4DF8"/>
    <w:rsid w:val="003C4F96"/>
    <w:rsid w:val="003C7014"/>
    <w:rsid w:val="003D2ECC"/>
    <w:rsid w:val="003D3624"/>
    <w:rsid w:val="003D482B"/>
    <w:rsid w:val="003D5ED5"/>
    <w:rsid w:val="003E6153"/>
    <w:rsid w:val="003F09F6"/>
    <w:rsid w:val="003F108B"/>
    <w:rsid w:val="003F5FD2"/>
    <w:rsid w:val="003F69EE"/>
    <w:rsid w:val="003F7558"/>
    <w:rsid w:val="00400BEB"/>
    <w:rsid w:val="00401086"/>
    <w:rsid w:val="00404AAD"/>
    <w:rsid w:val="004065C0"/>
    <w:rsid w:val="00406AD2"/>
    <w:rsid w:val="00406D28"/>
    <w:rsid w:val="00407796"/>
    <w:rsid w:val="004249B3"/>
    <w:rsid w:val="0043236B"/>
    <w:rsid w:val="00432492"/>
    <w:rsid w:val="00432F46"/>
    <w:rsid w:val="0043529F"/>
    <w:rsid w:val="00435D7F"/>
    <w:rsid w:val="00436136"/>
    <w:rsid w:val="004414E8"/>
    <w:rsid w:val="00441F84"/>
    <w:rsid w:val="00442B44"/>
    <w:rsid w:val="00442CFA"/>
    <w:rsid w:val="00443133"/>
    <w:rsid w:val="00446727"/>
    <w:rsid w:val="00451124"/>
    <w:rsid w:val="0045180A"/>
    <w:rsid w:val="00451CB5"/>
    <w:rsid w:val="00452F24"/>
    <w:rsid w:val="00453AB9"/>
    <w:rsid w:val="00463286"/>
    <w:rsid w:val="004646B0"/>
    <w:rsid w:val="00464A14"/>
    <w:rsid w:val="00467380"/>
    <w:rsid w:val="0047135C"/>
    <w:rsid w:val="00473591"/>
    <w:rsid w:val="00475678"/>
    <w:rsid w:val="00480EC5"/>
    <w:rsid w:val="00487A1F"/>
    <w:rsid w:val="00491D61"/>
    <w:rsid w:val="00494F64"/>
    <w:rsid w:val="00496E22"/>
    <w:rsid w:val="004A13C8"/>
    <w:rsid w:val="004A2BDB"/>
    <w:rsid w:val="004A2FDB"/>
    <w:rsid w:val="004A30E0"/>
    <w:rsid w:val="004A3D7B"/>
    <w:rsid w:val="004A5B4F"/>
    <w:rsid w:val="004B1649"/>
    <w:rsid w:val="004B3F65"/>
    <w:rsid w:val="004B6060"/>
    <w:rsid w:val="004B7EBC"/>
    <w:rsid w:val="004C2087"/>
    <w:rsid w:val="004C3A6A"/>
    <w:rsid w:val="004C3B15"/>
    <w:rsid w:val="004C4257"/>
    <w:rsid w:val="004C4F93"/>
    <w:rsid w:val="004C5797"/>
    <w:rsid w:val="004C775F"/>
    <w:rsid w:val="004D3CD2"/>
    <w:rsid w:val="004E0781"/>
    <w:rsid w:val="004E30E6"/>
    <w:rsid w:val="004E40BC"/>
    <w:rsid w:val="004E46B7"/>
    <w:rsid w:val="004E4ADE"/>
    <w:rsid w:val="004E751B"/>
    <w:rsid w:val="004F3BEE"/>
    <w:rsid w:val="00506082"/>
    <w:rsid w:val="005135F3"/>
    <w:rsid w:val="005152FF"/>
    <w:rsid w:val="00516467"/>
    <w:rsid w:val="00520DDF"/>
    <w:rsid w:val="0052248D"/>
    <w:rsid w:val="00522E06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2332"/>
    <w:rsid w:val="00555E84"/>
    <w:rsid w:val="0055728D"/>
    <w:rsid w:val="00562B62"/>
    <w:rsid w:val="0056513F"/>
    <w:rsid w:val="0056756A"/>
    <w:rsid w:val="00570BFC"/>
    <w:rsid w:val="00573649"/>
    <w:rsid w:val="005776B5"/>
    <w:rsid w:val="00585D84"/>
    <w:rsid w:val="00586622"/>
    <w:rsid w:val="005A22E0"/>
    <w:rsid w:val="005A3B47"/>
    <w:rsid w:val="005C0581"/>
    <w:rsid w:val="005C0DF9"/>
    <w:rsid w:val="005C70B0"/>
    <w:rsid w:val="005E3A1A"/>
    <w:rsid w:val="005E56C7"/>
    <w:rsid w:val="005F5A63"/>
    <w:rsid w:val="005F6A39"/>
    <w:rsid w:val="006025FE"/>
    <w:rsid w:val="006047BC"/>
    <w:rsid w:val="006076C6"/>
    <w:rsid w:val="00610D3F"/>
    <w:rsid w:val="006170B4"/>
    <w:rsid w:val="00622F72"/>
    <w:rsid w:val="0062447E"/>
    <w:rsid w:val="006245F2"/>
    <w:rsid w:val="0062562E"/>
    <w:rsid w:val="00627306"/>
    <w:rsid w:val="006356AA"/>
    <w:rsid w:val="00635C48"/>
    <w:rsid w:val="00635DFE"/>
    <w:rsid w:val="0064265A"/>
    <w:rsid w:val="00642A39"/>
    <w:rsid w:val="00643D3E"/>
    <w:rsid w:val="0064480F"/>
    <w:rsid w:val="00647CA2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80BDE"/>
    <w:rsid w:val="00682D91"/>
    <w:rsid w:val="0068307B"/>
    <w:rsid w:val="0069279E"/>
    <w:rsid w:val="00694929"/>
    <w:rsid w:val="00694B0B"/>
    <w:rsid w:val="006978BA"/>
    <w:rsid w:val="006A28CB"/>
    <w:rsid w:val="006A576C"/>
    <w:rsid w:val="006A6E25"/>
    <w:rsid w:val="006B2139"/>
    <w:rsid w:val="006B5414"/>
    <w:rsid w:val="006C1801"/>
    <w:rsid w:val="006C4F6C"/>
    <w:rsid w:val="006C62F8"/>
    <w:rsid w:val="006C6821"/>
    <w:rsid w:val="006D0708"/>
    <w:rsid w:val="006D3F9D"/>
    <w:rsid w:val="006D4F8E"/>
    <w:rsid w:val="006D6F3B"/>
    <w:rsid w:val="006E2FEE"/>
    <w:rsid w:val="006E7082"/>
    <w:rsid w:val="006E7C00"/>
    <w:rsid w:val="006F363C"/>
    <w:rsid w:val="006F5216"/>
    <w:rsid w:val="006F56E3"/>
    <w:rsid w:val="007046CB"/>
    <w:rsid w:val="00706480"/>
    <w:rsid w:val="00707246"/>
    <w:rsid w:val="00707647"/>
    <w:rsid w:val="00713190"/>
    <w:rsid w:val="00715F3E"/>
    <w:rsid w:val="00716D6C"/>
    <w:rsid w:val="00717E08"/>
    <w:rsid w:val="007229ED"/>
    <w:rsid w:val="00724110"/>
    <w:rsid w:val="00730A5C"/>
    <w:rsid w:val="00731D93"/>
    <w:rsid w:val="0073703C"/>
    <w:rsid w:val="00740463"/>
    <w:rsid w:val="00740DC6"/>
    <w:rsid w:val="00741288"/>
    <w:rsid w:val="00744C7E"/>
    <w:rsid w:val="00745E8B"/>
    <w:rsid w:val="007460CD"/>
    <w:rsid w:val="007468CC"/>
    <w:rsid w:val="00747BE8"/>
    <w:rsid w:val="00750B95"/>
    <w:rsid w:val="00752891"/>
    <w:rsid w:val="0075680A"/>
    <w:rsid w:val="00760FA8"/>
    <w:rsid w:val="00761BBC"/>
    <w:rsid w:val="00762BFB"/>
    <w:rsid w:val="007640F5"/>
    <w:rsid w:val="007651B6"/>
    <w:rsid w:val="00765813"/>
    <w:rsid w:val="007673F7"/>
    <w:rsid w:val="00771632"/>
    <w:rsid w:val="00774E2A"/>
    <w:rsid w:val="00775E65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935B9"/>
    <w:rsid w:val="00797136"/>
    <w:rsid w:val="00797967"/>
    <w:rsid w:val="007A1709"/>
    <w:rsid w:val="007A3FFD"/>
    <w:rsid w:val="007A5BB1"/>
    <w:rsid w:val="007B2564"/>
    <w:rsid w:val="007C344D"/>
    <w:rsid w:val="007D143A"/>
    <w:rsid w:val="007D267E"/>
    <w:rsid w:val="007D39BB"/>
    <w:rsid w:val="007D5D90"/>
    <w:rsid w:val="007D6F80"/>
    <w:rsid w:val="007E010D"/>
    <w:rsid w:val="007E31EA"/>
    <w:rsid w:val="007E4A42"/>
    <w:rsid w:val="007E4DB4"/>
    <w:rsid w:val="007E4EE0"/>
    <w:rsid w:val="007E5AA6"/>
    <w:rsid w:val="007F08C3"/>
    <w:rsid w:val="007F3B26"/>
    <w:rsid w:val="007F5CF8"/>
    <w:rsid w:val="0080101D"/>
    <w:rsid w:val="0080198A"/>
    <w:rsid w:val="00801E14"/>
    <w:rsid w:val="00804191"/>
    <w:rsid w:val="00804D26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80F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353E"/>
    <w:rsid w:val="00863829"/>
    <w:rsid w:val="00863DF9"/>
    <w:rsid w:val="00873060"/>
    <w:rsid w:val="00875CF2"/>
    <w:rsid w:val="008766F1"/>
    <w:rsid w:val="00876A26"/>
    <w:rsid w:val="00876A6D"/>
    <w:rsid w:val="00876E66"/>
    <w:rsid w:val="00876F8C"/>
    <w:rsid w:val="0088291C"/>
    <w:rsid w:val="00886198"/>
    <w:rsid w:val="00887208"/>
    <w:rsid w:val="00893179"/>
    <w:rsid w:val="008942A4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C33BB"/>
    <w:rsid w:val="008C35A9"/>
    <w:rsid w:val="008D0895"/>
    <w:rsid w:val="008D1F9B"/>
    <w:rsid w:val="008D3A42"/>
    <w:rsid w:val="008D3BDC"/>
    <w:rsid w:val="008D44E9"/>
    <w:rsid w:val="008D4C6B"/>
    <w:rsid w:val="008D5CDF"/>
    <w:rsid w:val="008E164E"/>
    <w:rsid w:val="008E17E2"/>
    <w:rsid w:val="008E3014"/>
    <w:rsid w:val="008E376B"/>
    <w:rsid w:val="008E3772"/>
    <w:rsid w:val="008E7337"/>
    <w:rsid w:val="008E770F"/>
    <w:rsid w:val="008F2A58"/>
    <w:rsid w:val="008F67B5"/>
    <w:rsid w:val="008F7F13"/>
    <w:rsid w:val="00901CA4"/>
    <w:rsid w:val="00903A1D"/>
    <w:rsid w:val="00903E4C"/>
    <w:rsid w:val="00905D85"/>
    <w:rsid w:val="00912B80"/>
    <w:rsid w:val="009145B6"/>
    <w:rsid w:val="00915852"/>
    <w:rsid w:val="009176BD"/>
    <w:rsid w:val="00920449"/>
    <w:rsid w:val="00921686"/>
    <w:rsid w:val="00925581"/>
    <w:rsid w:val="0093112F"/>
    <w:rsid w:val="00932411"/>
    <w:rsid w:val="009329B7"/>
    <w:rsid w:val="009359B8"/>
    <w:rsid w:val="00937F13"/>
    <w:rsid w:val="009404C4"/>
    <w:rsid w:val="009422AD"/>
    <w:rsid w:val="00943ECE"/>
    <w:rsid w:val="0094661D"/>
    <w:rsid w:val="00956171"/>
    <w:rsid w:val="0096034A"/>
    <w:rsid w:val="00961CA9"/>
    <w:rsid w:val="00962ED0"/>
    <w:rsid w:val="00966DD6"/>
    <w:rsid w:val="0096706B"/>
    <w:rsid w:val="009741DC"/>
    <w:rsid w:val="00982583"/>
    <w:rsid w:val="0098375F"/>
    <w:rsid w:val="00983E72"/>
    <w:rsid w:val="0099140F"/>
    <w:rsid w:val="00993336"/>
    <w:rsid w:val="0099470E"/>
    <w:rsid w:val="00996868"/>
    <w:rsid w:val="009A3725"/>
    <w:rsid w:val="009B4B97"/>
    <w:rsid w:val="009C116D"/>
    <w:rsid w:val="009C2DFC"/>
    <w:rsid w:val="009C3CE7"/>
    <w:rsid w:val="009C440D"/>
    <w:rsid w:val="009C4831"/>
    <w:rsid w:val="009C5B65"/>
    <w:rsid w:val="009C7530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431C"/>
    <w:rsid w:val="00A279F4"/>
    <w:rsid w:val="00A36EF4"/>
    <w:rsid w:val="00A376E7"/>
    <w:rsid w:val="00A37CB1"/>
    <w:rsid w:val="00A40F90"/>
    <w:rsid w:val="00A43421"/>
    <w:rsid w:val="00A43E9D"/>
    <w:rsid w:val="00A44E6F"/>
    <w:rsid w:val="00A46626"/>
    <w:rsid w:val="00A46F80"/>
    <w:rsid w:val="00A528DE"/>
    <w:rsid w:val="00A55814"/>
    <w:rsid w:val="00A624B0"/>
    <w:rsid w:val="00A6413A"/>
    <w:rsid w:val="00A64886"/>
    <w:rsid w:val="00A71336"/>
    <w:rsid w:val="00A727E1"/>
    <w:rsid w:val="00A74937"/>
    <w:rsid w:val="00A76062"/>
    <w:rsid w:val="00A852B8"/>
    <w:rsid w:val="00A87376"/>
    <w:rsid w:val="00A90C27"/>
    <w:rsid w:val="00A90D08"/>
    <w:rsid w:val="00A91294"/>
    <w:rsid w:val="00A91D36"/>
    <w:rsid w:val="00A92A29"/>
    <w:rsid w:val="00A939F1"/>
    <w:rsid w:val="00A9404B"/>
    <w:rsid w:val="00A941C6"/>
    <w:rsid w:val="00A9548F"/>
    <w:rsid w:val="00A96E7A"/>
    <w:rsid w:val="00AA03B6"/>
    <w:rsid w:val="00AA29CC"/>
    <w:rsid w:val="00AA49DB"/>
    <w:rsid w:val="00AA583D"/>
    <w:rsid w:val="00AA6EF8"/>
    <w:rsid w:val="00AB5B8C"/>
    <w:rsid w:val="00AB6ED8"/>
    <w:rsid w:val="00AC120C"/>
    <w:rsid w:val="00AC2A74"/>
    <w:rsid w:val="00AC2F25"/>
    <w:rsid w:val="00AC3E11"/>
    <w:rsid w:val="00AC4199"/>
    <w:rsid w:val="00AD1CB6"/>
    <w:rsid w:val="00AD293C"/>
    <w:rsid w:val="00AD37BA"/>
    <w:rsid w:val="00AD4F98"/>
    <w:rsid w:val="00AD58A2"/>
    <w:rsid w:val="00AE016A"/>
    <w:rsid w:val="00AE2508"/>
    <w:rsid w:val="00AE250E"/>
    <w:rsid w:val="00AE4EB6"/>
    <w:rsid w:val="00B005E0"/>
    <w:rsid w:val="00B02EFF"/>
    <w:rsid w:val="00B03776"/>
    <w:rsid w:val="00B04314"/>
    <w:rsid w:val="00B04426"/>
    <w:rsid w:val="00B07AB6"/>
    <w:rsid w:val="00B07FDE"/>
    <w:rsid w:val="00B111D2"/>
    <w:rsid w:val="00B17A4E"/>
    <w:rsid w:val="00B20EDC"/>
    <w:rsid w:val="00B214C0"/>
    <w:rsid w:val="00B2283D"/>
    <w:rsid w:val="00B25589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1F39"/>
    <w:rsid w:val="00B73AB7"/>
    <w:rsid w:val="00B7600B"/>
    <w:rsid w:val="00B82509"/>
    <w:rsid w:val="00B908ED"/>
    <w:rsid w:val="00B93466"/>
    <w:rsid w:val="00B95F29"/>
    <w:rsid w:val="00B975F4"/>
    <w:rsid w:val="00BA01E5"/>
    <w:rsid w:val="00BA08E1"/>
    <w:rsid w:val="00BA5A85"/>
    <w:rsid w:val="00BB25CC"/>
    <w:rsid w:val="00BB5245"/>
    <w:rsid w:val="00BB7EB3"/>
    <w:rsid w:val="00BC02DB"/>
    <w:rsid w:val="00BC2741"/>
    <w:rsid w:val="00BC44BB"/>
    <w:rsid w:val="00BC6B36"/>
    <w:rsid w:val="00BD0512"/>
    <w:rsid w:val="00BD51F7"/>
    <w:rsid w:val="00BD70C1"/>
    <w:rsid w:val="00BD7D29"/>
    <w:rsid w:val="00BE05EB"/>
    <w:rsid w:val="00BE4EF2"/>
    <w:rsid w:val="00BF0391"/>
    <w:rsid w:val="00BF1AC5"/>
    <w:rsid w:val="00BF1C03"/>
    <w:rsid w:val="00BF27AF"/>
    <w:rsid w:val="00BF2C3B"/>
    <w:rsid w:val="00BF35A5"/>
    <w:rsid w:val="00BF4B76"/>
    <w:rsid w:val="00BF5A7F"/>
    <w:rsid w:val="00BF600E"/>
    <w:rsid w:val="00C0028D"/>
    <w:rsid w:val="00C016B2"/>
    <w:rsid w:val="00C01C79"/>
    <w:rsid w:val="00C02732"/>
    <w:rsid w:val="00C03F4D"/>
    <w:rsid w:val="00C0437D"/>
    <w:rsid w:val="00C05034"/>
    <w:rsid w:val="00C12560"/>
    <w:rsid w:val="00C1295C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3110"/>
    <w:rsid w:val="00C5706C"/>
    <w:rsid w:val="00C6003A"/>
    <w:rsid w:val="00C603DA"/>
    <w:rsid w:val="00C64BF9"/>
    <w:rsid w:val="00C70727"/>
    <w:rsid w:val="00C736FF"/>
    <w:rsid w:val="00C807B3"/>
    <w:rsid w:val="00C80D1F"/>
    <w:rsid w:val="00C850A2"/>
    <w:rsid w:val="00C862F1"/>
    <w:rsid w:val="00C87C7C"/>
    <w:rsid w:val="00C96F59"/>
    <w:rsid w:val="00CA059E"/>
    <w:rsid w:val="00CA05AD"/>
    <w:rsid w:val="00CA27DD"/>
    <w:rsid w:val="00CA2F52"/>
    <w:rsid w:val="00CA5BA0"/>
    <w:rsid w:val="00CB2FDD"/>
    <w:rsid w:val="00CB7059"/>
    <w:rsid w:val="00CC0D16"/>
    <w:rsid w:val="00CC25A5"/>
    <w:rsid w:val="00CC3BE8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7362"/>
    <w:rsid w:val="00D0756E"/>
    <w:rsid w:val="00D10600"/>
    <w:rsid w:val="00D13319"/>
    <w:rsid w:val="00D15B27"/>
    <w:rsid w:val="00D1677A"/>
    <w:rsid w:val="00D24D12"/>
    <w:rsid w:val="00D308AD"/>
    <w:rsid w:val="00D31021"/>
    <w:rsid w:val="00D361D2"/>
    <w:rsid w:val="00D36AA8"/>
    <w:rsid w:val="00D370BF"/>
    <w:rsid w:val="00D47373"/>
    <w:rsid w:val="00D540E0"/>
    <w:rsid w:val="00D55436"/>
    <w:rsid w:val="00D605C2"/>
    <w:rsid w:val="00D612B4"/>
    <w:rsid w:val="00D6478D"/>
    <w:rsid w:val="00D676BA"/>
    <w:rsid w:val="00D74D40"/>
    <w:rsid w:val="00D7679A"/>
    <w:rsid w:val="00D812C5"/>
    <w:rsid w:val="00D85A15"/>
    <w:rsid w:val="00D91C12"/>
    <w:rsid w:val="00D923DD"/>
    <w:rsid w:val="00D936B9"/>
    <w:rsid w:val="00D94B8B"/>
    <w:rsid w:val="00DA1A40"/>
    <w:rsid w:val="00DA1B76"/>
    <w:rsid w:val="00DA2AC9"/>
    <w:rsid w:val="00DA6BC7"/>
    <w:rsid w:val="00DB3222"/>
    <w:rsid w:val="00DB7229"/>
    <w:rsid w:val="00DB777B"/>
    <w:rsid w:val="00DC2805"/>
    <w:rsid w:val="00DC525F"/>
    <w:rsid w:val="00DC7AF7"/>
    <w:rsid w:val="00DD3553"/>
    <w:rsid w:val="00DD3AF8"/>
    <w:rsid w:val="00DD4D45"/>
    <w:rsid w:val="00DD676C"/>
    <w:rsid w:val="00DE2643"/>
    <w:rsid w:val="00DE4079"/>
    <w:rsid w:val="00DE53FD"/>
    <w:rsid w:val="00DE7475"/>
    <w:rsid w:val="00DF3CD1"/>
    <w:rsid w:val="00DF431B"/>
    <w:rsid w:val="00DF4A58"/>
    <w:rsid w:val="00DF5AA1"/>
    <w:rsid w:val="00DF6E04"/>
    <w:rsid w:val="00DF7DAC"/>
    <w:rsid w:val="00E00C77"/>
    <w:rsid w:val="00E0334D"/>
    <w:rsid w:val="00E04683"/>
    <w:rsid w:val="00E10413"/>
    <w:rsid w:val="00E12900"/>
    <w:rsid w:val="00E15A1A"/>
    <w:rsid w:val="00E252CA"/>
    <w:rsid w:val="00E33EBD"/>
    <w:rsid w:val="00E42A5E"/>
    <w:rsid w:val="00E5060D"/>
    <w:rsid w:val="00E50D4E"/>
    <w:rsid w:val="00E51690"/>
    <w:rsid w:val="00E53B4E"/>
    <w:rsid w:val="00E54D9B"/>
    <w:rsid w:val="00E55B07"/>
    <w:rsid w:val="00E61C9C"/>
    <w:rsid w:val="00E6355B"/>
    <w:rsid w:val="00E74069"/>
    <w:rsid w:val="00E75063"/>
    <w:rsid w:val="00E80DE7"/>
    <w:rsid w:val="00E8330B"/>
    <w:rsid w:val="00E84D21"/>
    <w:rsid w:val="00E8705C"/>
    <w:rsid w:val="00E92F9A"/>
    <w:rsid w:val="00E93494"/>
    <w:rsid w:val="00E93546"/>
    <w:rsid w:val="00E95291"/>
    <w:rsid w:val="00E95566"/>
    <w:rsid w:val="00E97C0C"/>
    <w:rsid w:val="00EA1E71"/>
    <w:rsid w:val="00EA32F9"/>
    <w:rsid w:val="00EA6463"/>
    <w:rsid w:val="00EA657B"/>
    <w:rsid w:val="00EB033A"/>
    <w:rsid w:val="00EB0CB7"/>
    <w:rsid w:val="00EB2D05"/>
    <w:rsid w:val="00EC412B"/>
    <w:rsid w:val="00EC61AD"/>
    <w:rsid w:val="00EC7FF5"/>
    <w:rsid w:val="00ED0AF2"/>
    <w:rsid w:val="00ED1671"/>
    <w:rsid w:val="00ED2AE6"/>
    <w:rsid w:val="00ED4FDC"/>
    <w:rsid w:val="00ED5494"/>
    <w:rsid w:val="00ED646D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44BE"/>
    <w:rsid w:val="00F0535C"/>
    <w:rsid w:val="00F15890"/>
    <w:rsid w:val="00F16FD7"/>
    <w:rsid w:val="00F17F81"/>
    <w:rsid w:val="00F20AF6"/>
    <w:rsid w:val="00F23274"/>
    <w:rsid w:val="00F2721D"/>
    <w:rsid w:val="00F31365"/>
    <w:rsid w:val="00F3337A"/>
    <w:rsid w:val="00F345BF"/>
    <w:rsid w:val="00F37E48"/>
    <w:rsid w:val="00F4159D"/>
    <w:rsid w:val="00F439AF"/>
    <w:rsid w:val="00F46A49"/>
    <w:rsid w:val="00F545A4"/>
    <w:rsid w:val="00F56316"/>
    <w:rsid w:val="00F57856"/>
    <w:rsid w:val="00F57CCA"/>
    <w:rsid w:val="00F66CB9"/>
    <w:rsid w:val="00F70A41"/>
    <w:rsid w:val="00F75CED"/>
    <w:rsid w:val="00F77544"/>
    <w:rsid w:val="00F81026"/>
    <w:rsid w:val="00F83245"/>
    <w:rsid w:val="00F844F3"/>
    <w:rsid w:val="00F86736"/>
    <w:rsid w:val="00F86B7D"/>
    <w:rsid w:val="00F87A53"/>
    <w:rsid w:val="00F9300B"/>
    <w:rsid w:val="00F977FF"/>
    <w:rsid w:val="00FA223C"/>
    <w:rsid w:val="00FA2F5F"/>
    <w:rsid w:val="00FA5BAD"/>
    <w:rsid w:val="00FB434E"/>
    <w:rsid w:val="00FB6543"/>
    <w:rsid w:val="00FB6D15"/>
    <w:rsid w:val="00FB6E81"/>
    <w:rsid w:val="00FC1F10"/>
    <w:rsid w:val="00FC54A9"/>
    <w:rsid w:val="00FC556C"/>
    <w:rsid w:val="00FD3543"/>
    <w:rsid w:val="00FD5CC9"/>
    <w:rsid w:val="00FD76D2"/>
    <w:rsid w:val="00FE1810"/>
    <w:rsid w:val="00FE22C5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11E44CD"/>
  <w15:docId w15:val="{22835BB6-995F-504F-8980-1B18F32C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  <w:style w:type="paragraph" w:styleId="Funotentext">
    <w:name w:val="footnote text"/>
    <w:basedOn w:val="Standard"/>
    <w:link w:val="FunotentextZchn"/>
    <w:semiHidden/>
    <w:unhideWhenUsed/>
    <w:rsid w:val="0074046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40463"/>
    <w:rPr>
      <w:rFonts w:ascii="LMU CompatilFact" w:hAnsi="LMU CompatilFact" w:cs="LMU CompatilFact"/>
      <w:spacing w:val="12"/>
    </w:rPr>
  </w:style>
  <w:style w:type="character" w:styleId="Funotenzeichen">
    <w:name w:val="footnote reference"/>
    <w:basedOn w:val="Absatz-Standardschriftart"/>
    <w:semiHidden/>
    <w:unhideWhenUsed/>
    <w:rsid w:val="0074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ni-muenchen.de/karriere/mcsp/progra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92AB-75D7-48CB-821A-EFF70DC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3</Pages>
  <Words>704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15</cp:revision>
  <cp:lastPrinted>2023-12-15T10:32:00Z</cp:lastPrinted>
  <dcterms:created xsi:type="dcterms:W3CDTF">2022-11-10T10:45:00Z</dcterms:created>
  <dcterms:modified xsi:type="dcterms:W3CDTF">2023-12-15T10:34:00Z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