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D0C7" w14:textId="77777777" w:rsidR="0001720F" w:rsidRDefault="0001720F" w:rsidP="002C59F0">
      <w:pPr>
        <w:rPr>
          <w:b/>
          <w:sz w:val="28"/>
          <w:szCs w:val="28"/>
        </w:rPr>
      </w:pPr>
    </w:p>
    <w:p w14:paraId="49DF1EAF" w14:textId="77777777" w:rsidR="0001720F" w:rsidRDefault="0001720F" w:rsidP="002C59F0">
      <w:pPr>
        <w:rPr>
          <w:b/>
          <w:sz w:val="28"/>
          <w:szCs w:val="28"/>
        </w:rPr>
      </w:pPr>
    </w:p>
    <w:p w14:paraId="0FA908DA" w14:textId="6F85385B" w:rsidR="00F57316" w:rsidRPr="00FD34C8" w:rsidRDefault="007477C1" w:rsidP="002C59F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405E3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6in;margin-top:-10.45pt;width:63pt;height:33.85pt;z-index:-251657216;mso-wrap-edited:f;mso-width-percent:0;mso-height-percent:0;mso-width-percent:0;mso-height-percent:0">
            <v:imagedata r:id="rId8" o:title=""/>
          </v:shape>
          <o:OLEObject Type="Embed" ProgID="MSPhotoEd.3" ShapeID="_x0000_s2050" DrawAspect="Content" ObjectID="_1832762917" r:id="rId9"/>
        </w:object>
      </w:r>
      <w:r w:rsidR="00B62A26">
        <w:rPr>
          <w:rFonts w:asciiTheme="minorHAnsi" w:hAnsiTheme="minorHAnsi" w:cstheme="minorHAnsi"/>
          <w:b/>
          <w:sz w:val="28"/>
          <w:szCs w:val="28"/>
        </w:rPr>
        <w:t>Bewerbungsformular Vet</w:t>
      </w:r>
      <w:r w:rsidR="00B62A26" w:rsidRPr="00B62A26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Excellence</w:t>
      </w:r>
    </w:p>
    <w:p w14:paraId="62C54E89" w14:textId="206EB139" w:rsidR="00513F1B" w:rsidRPr="00B62A26" w:rsidRDefault="00513F1B" w:rsidP="002C59F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62D894" w14:textId="77777777" w:rsidR="00FB52A5" w:rsidRPr="00B62A26" w:rsidRDefault="00FB52A5" w:rsidP="002C59F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  <w:color w:val="00B050"/>
          <w:sz w:val="16"/>
          <w:szCs w:val="16"/>
        </w:rPr>
        <w:id w:val="-141892087"/>
        <w:placeholder>
          <w:docPart w:val="91480F25D780405CB666F02F391C401D"/>
        </w:placeholder>
        <w:showingPlcHdr/>
      </w:sdtPr>
      <w:sdtContent>
        <w:p w14:paraId="0D4EE241" w14:textId="64A2C466" w:rsidR="002C59F0" w:rsidRPr="00B62A26" w:rsidRDefault="002C59F0" w:rsidP="002C59F0">
          <w:pPr>
            <w:spacing w:line="240" w:lineRule="auto"/>
            <w:rPr>
              <w:rFonts w:asciiTheme="minorHAnsi" w:hAnsiTheme="minorHAnsi" w:cstheme="minorHAnsi"/>
              <w:color w:val="00B050"/>
              <w:sz w:val="16"/>
              <w:szCs w:val="16"/>
            </w:rPr>
          </w:pPr>
          <w:r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p>
      </w:sdtContent>
    </w:sdt>
    <w:p w14:paraId="264A8ADE" w14:textId="77777777" w:rsidR="002C59F0" w:rsidRPr="00B62A26" w:rsidRDefault="002C59F0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B62A26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FCBF5" wp14:editId="50603F6F">
                <wp:simplePos x="0" y="0"/>
                <wp:positionH relativeFrom="column">
                  <wp:posOffset>-40005</wp:posOffset>
                </wp:positionH>
                <wp:positionV relativeFrom="paragraph">
                  <wp:posOffset>50165</wp:posOffset>
                </wp:positionV>
                <wp:extent cx="5934075" cy="0"/>
                <wp:effectExtent l="0" t="0" r="95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C7277" id="Gerade Verbindung 9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3.95pt" to="464.1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" strokecolor="black [3213]"/>
            </w:pict>
          </mc:Fallback>
        </mc:AlternateContent>
      </w:r>
    </w:p>
    <w:p w14:paraId="14BE236B" w14:textId="77777777" w:rsidR="00E50442" w:rsidRPr="00B62A26" w:rsidRDefault="00513F1B" w:rsidP="002C59F0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B62A26">
        <w:rPr>
          <w:rFonts w:asciiTheme="minorHAnsi" w:hAnsiTheme="minorHAnsi" w:cstheme="minorHAnsi"/>
          <w:b/>
          <w:sz w:val="16"/>
          <w:szCs w:val="16"/>
        </w:rPr>
        <w:t xml:space="preserve">Name, </w:t>
      </w:r>
      <w:r w:rsidR="00E50442" w:rsidRPr="00B62A26">
        <w:rPr>
          <w:rFonts w:asciiTheme="minorHAnsi" w:hAnsiTheme="minorHAnsi" w:cstheme="minorHAnsi"/>
          <w:b/>
          <w:sz w:val="16"/>
          <w:szCs w:val="16"/>
        </w:rPr>
        <w:t>Vorname</w:t>
      </w:r>
      <w:r w:rsidR="00FD34C8" w:rsidRPr="00B62A26">
        <w:rPr>
          <w:rFonts w:asciiTheme="minorHAnsi" w:hAnsiTheme="minorHAnsi" w:cstheme="minorHAnsi"/>
          <w:b/>
          <w:sz w:val="16"/>
          <w:szCs w:val="16"/>
        </w:rPr>
        <w:t xml:space="preserve"> (Mentee)</w:t>
      </w:r>
      <w:r w:rsidR="002C59F0" w:rsidRPr="00B62A26">
        <w:rPr>
          <w:rFonts w:asciiTheme="minorHAnsi" w:hAnsiTheme="minorHAnsi" w:cstheme="minorHAnsi"/>
          <w:b/>
          <w:sz w:val="16"/>
          <w:szCs w:val="16"/>
        </w:rPr>
        <w:br/>
      </w:r>
    </w:p>
    <w:p w14:paraId="5D617F42" w14:textId="5BC7261B" w:rsidR="00E50442" w:rsidRPr="00B62A26" w:rsidRDefault="00B62A26" w:rsidP="002C59F0">
      <w:pPr>
        <w:spacing w:line="240" w:lineRule="auto"/>
        <w:rPr>
          <w:rFonts w:asciiTheme="minorHAnsi" w:hAnsiTheme="minorHAnsi" w:cstheme="minorHAnsi"/>
          <w:color w:val="00B050"/>
          <w:sz w:val="16"/>
          <w:szCs w:val="16"/>
        </w:rPr>
      </w:pPr>
      <w:r>
        <w:rPr>
          <w:rFonts w:asciiTheme="minorHAnsi" w:hAnsiTheme="minorHAnsi" w:cstheme="minorHAnsi"/>
          <w:color w:val="00B050"/>
          <w:sz w:val="16"/>
          <w:szCs w:val="16"/>
        </w:rPr>
        <w:t xml:space="preserve">    </w:t>
      </w: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-577449053"/>
          <w:placeholder>
            <w:docPart w:val="551A41C7C863D946BA5D707E898ECDCB"/>
          </w:placeholder>
          <w:dropDownList>
            <w:listItem w:displayText=" - 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Content>
          <w:r w:rsidRPr="00B62A26">
            <w:rPr>
              <w:rFonts w:asciiTheme="minorHAnsi" w:hAnsiTheme="minorHAnsi" w:cstheme="minorHAnsi"/>
              <w:color w:val="00B050"/>
              <w:sz w:val="16"/>
              <w:szCs w:val="16"/>
            </w:rPr>
            <w:t xml:space="preserve"> - </w:t>
          </w:r>
        </w:sdtContent>
      </w:sdt>
      <w:r>
        <w:rPr>
          <w:rFonts w:asciiTheme="minorHAnsi" w:hAnsiTheme="minorHAnsi" w:cstheme="minorHAnsi"/>
          <w:color w:val="00B050"/>
          <w:sz w:val="16"/>
          <w:szCs w:val="16"/>
        </w:rPr>
        <w:tab/>
      </w:r>
      <w:r>
        <w:rPr>
          <w:rFonts w:asciiTheme="minorHAnsi" w:hAnsiTheme="minorHAnsi" w:cstheme="minorHAnsi"/>
          <w:color w:val="00B050"/>
          <w:sz w:val="16"/>
          <w:szCs w:val="16"/>
        </w:rPr>
        <w:tab/>
      </w: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2062975209"/>
          <w:placeholder>
            <w:docPart w:val="C73252EF7AEE4CFE9BF53BA4C1F9E588"/>
          </w:placeholder>
          <w:showingPlcHdr/>
        </w:sdtPr>
        <w:sdtContent>
          <w:r w:rsidR="002C59F0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005BFA72" w14:textId="77777777" w:rsidR="00E50442" w:rsidRPr="00B62A26" w:rsidRDefault="002C59F0" w:rsidP="002C59F0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B62A26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E5F77" wp14:editId="00511F6B">
                <wp:simplePos x="0" y="0"/>
                <wp:positionH relativeFrom="column">
                  <wp:posOffset>845820</wp:posOffset>
                </wp:positionH>
                <wp:positionV relativeFrom="paragraph">
                  <wp:posOffset>64135</wp:posOffset>
                </wp:positionV>
                <wp:extent cx="5048250" cy="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D323C" id="Gerade Verbindung 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6pt,5.05pt" to="464.1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" strokecolor="black [3213]"/>
            </w:pict>
          </mc:Fallback>
        </mc:AlternateContent>
      </w:r>
      <w:r w:rsidRPr="00B62A26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EEE6A" wp14:editId="7A7D283B">
                <wp:simplePos x="0" y="0"/>
                <wp:positionH relativeFrom="column">
                  <wp:posOffset>-43180</wp:posOffset>
                </wp:positionH>
                <wp:positionV relativeFrom="paragraph">
                  <wp:posOffset>64135</wp:posOffset>
                </wp:positionV>
                <wp:extent cx="5810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CF059" id="Gerade Verbindung 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5.05pt" to="42.3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" strokecolor="black [3213]"/>
            </w:pict>
          </mc:Fallback>
        </mc:AlternateContent>
      </w:r>
      <w:r w:rsidRPr="00B62A26">
        <w:rPr>
          <w:rFonts w:asciiTheme="minorHAnsi" w:hAnsiTheme="minorHAnsi" w:cstheme="minorHAnsi"/>
          <w:sz w:val="16"/>
          <w:szCs w:val="16"/>
        </w:rPr>
        <w:t xml:space="preserve">               </w:t>
      </w:r>
    </w:p>
    <w:p w14:paraId="63A3975E" w14:textId="77777777" w:rsidR="00853DA3" w:rsidRPr="00B62A26" w:rsidRDefault="00513F1B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B62A26">
        <w:rPr>
          <w:rFonts w:asciiTheme="minorHAnsi" w:hAnsiTheme="minorHAnsi" w:cstheme="minorHAnsi"/>
          <w:b/>
          <w:sz w:val="16"/>
          <w:szCs w:val="16"/>
        </w:rPr>
        <w:t xml:space="preserve">Fakultät </w:t>
      </w:r>
      <w:r w:rsidR="002C59F0" w:rsidRPr="00B62A26">
        <w:rPr>
          <w:rFonts w:asciiTheme="minorHAnsi" w:hAnsiTheme="minorHAnsi" w:cstheme="minorHAnsi"/>
          <w:b/>
          <w:sz w:val="16"/>
          <w:szCs w:val="16"/>
        </w:rPr>
        <w:tab/>
      </w:r>
      <w:r w:rsidR="00FD34C8" w:rsidRPr="00B62A26">
        <w:rPr>
          <w:rFonts w:asciiTheme="minorHAnsi" w:hAnsiTheme="minorHAnsi" w:cstheme="minorHAnsi"/>
          <w:b/>
          <w:sz w:val="16"/>
          <w:szCs w:val="16"/>
        </w:rPr>
        <w:tab/>
      </w:r>
      <w:r w:rsidR="002C59F0" w:rsidRPr="00B62A26">
        <w:rPr>
          <w:rFonts w:asciiTheme="minorHAnsi" w:hAnsiTheme="minorHAnsi" w:cstheme="minorHAnsi"/>
          <w:b/>
          <w:sz w:val="16"/>
          <w:szCs w:val="16"/>
        </w:rPr>
        <w:t>An</w:t>
      </w:r>
      <w:r w:rsidRPr="00B62A26">
        <w:rPr>
          <w:rFonts w:asciiTheme="minorHAnsi" w:hAnsiTheme="minorHAnsi" w:cstheme="minorHAnsi"/>
          <w:b/>
          <w:sz w:val="16"/>
          <w:szCs w:val="16"/>
        </w:rPr>
        <w:t xml:space="preserve">schrift </w:t>
      </w:r>
      <w:r w:rsidR="00FB52A5" w:rsidRPr="00B62A26">
        <w:rPr>
          <w:rFonts w:asciiTheme="minorHAnsi" w:hAnsiTheme="minorHAnsi" w:cstheme="minorHAnsi"/>
          <w:b/>
          <w:sz w:val="16"/>
          <w:szCs w:val="16"/>
        </w:rPr>
        <w:t>(</w:t>
      </w:r>
      <w:r w:rsidRPr="00B62A26">
        <w:rPr>
          <w:rFonts w:asciiTheme="minorHAnsi" w:hAnsiTheme="minorHAnsi" w:cstheme="minorHAnsi"/>
          <w:b/>
          <w:sz w:val="16"/>
          <w:szCs w:val="16"/>
        </w:rPr>
        <w:t>Mentee</w:t>
      </w:r>
      <w:r w:rsidR="00FB52A5" w:rsidRPr="00B62A26">
        <w:rPr>
          <w:rFonts w:asciiTheme="minorHAnsi" w:hAnsiTheme="minorHAnsi" w:cstheme="minorHAnsi"/>
          <w:b/>
          <w:sz w:val="16"/>
          <w:szCs w:val="16"/>
        </w:rPr>
        <w:t>)</w:t>
      </w:r>
    </w:p>
    <w:p w14:paraId="752B50E7" w14:textId="77777777" w:rsidR="00B62A26" w:rsidRPr="00B62A26" w:rsidRDefault="00B62A26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0DA2BB9F" w14:textId="77777777" w:rsidR="00B62A26" w:rsidRPr="00B62A26" w:rsidRDefault="00B62A26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342BE0B9" w14:textId="072AA6DE" w:rsidR="00B62A26" w:rsidRPr="00B62A26" w:rsidRDefault="00000000" w:rsidP="002C59F0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-756436967"/>
          <w:placeholder>
            <w:docPart w:val="BA528D67D61C154E99E2D25A7089ECF8"/>
          </w:placeholder>
          <w:showingPlcHdr/>
        </w:sdtPr>
        <w:sdtContent>
          <w:r w:rsidR="00B62A26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3C4F16DA" w14:textId="1CFC15A2" w:rsidR="00B62A26" w:rsidRPr="00B62A26" w:rsidRDefault="00B62A26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B62A26">
        <w:rPr>
          <w:rFonts w:asciiTheme="minorHAnsi" w:hAnsiTheme="minorHAnsi" w:cstheme="minorHAnsi"/>
          <w:b/>
          <w:sz w:val="16"/>
          <w:szCs w:val="16"/>
        </w:rPr>
        <w:t>Vorgeschlagene/r Mentor/in</w:t>
      </w:r>
    </w:p>
    <w:p w14:paraId="74605D97" w14:textId="77777777" w:rsidR="00B62A26" w:rsidRPr="00B62A26" w:rsidRDefault="00B62A26" w:rsidP="00B62A26">
      <w:pPr>
        <w:pBdr>
          <w:bottom w:val="single" w:sz="6" w:space="1" w:color="auto"/>
        </w:pBdr>
        <w:rPr>
          <w:sz w:val="16"/>
          <w:szCs w:val="16"/>
        </w:rPr>
      </w:pPr>
    </w:p>
    <w:p w14:paraId="4300E425" w14:textId="77777777" w:rsidR="00B62A26" w:rsidRPr="00B62A26" w:rsidRDefault="00B62A26" w:rsidP="00B62A26">
      <w:pPr>
        <w:pBdr>
          <w:bottom w:val="single" w:sz="6" w:space="1" w:color="auto"/>
        </w:pBdr>
        <w:rPr>
          <w:sz w:val="16"/>
          <w:szCs w:val="16"/>
        </w:rPr>
      </w:pPr>
    </w:p>
    <w:p w14:paraId="2A0AF0DB" w14:textId="1EEB4EE1" w:rsidR="00B62A26" w:rsidRPr="00B62A26" w:rsidRDefault="00000000" w:rsidP="00B62A26">
      <w:pPr>
        <w:pBdr>
          <w:bottom w:val="single" w:sz="6" w:space="1" w:color="auto"/>
        </w:pBdr>
        <w:rPr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1688328742"/>
          <w:placeholder>
            <w:docPart w:val="1D8E1B8E3CD81E4DA3682B8AACA073CC"/>
          </w:placeholder>
          <w:showingPlcHdr/>
        </w:sdtPr>
        <w:sdtContent>
          <w:r w:rsidR="00B62A26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4B21B81D" w14:textId="7DC2B426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Zahl der Jahre mit uneingeschränkter wissenschaftlicher Tätigkeit seit Promotion</w:t>
      </w:r>
    </w:p>
    <w:p w14:paraId="64271467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5E7821F2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5F62E39D" w14:textId="0A859623" w:rsidR="00B62A26" w:rsidRPr="00B62A26" w:rsidRDefault="00000000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-241334365"/>
          <w:placeholder>
            <w:docPart w:val="3AA6C424C0A5D14E89ADB32E146E3899"/>
          </w:placeholder>
          <w:showingPlcHdr/>
        </w:sdtPr>
        <w:sdtContent>
          <w:r w:rsidR="00B62A26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5EAFF231" w14:textId="47277AE2" w:rsidR="00B62A26" w:rsidRPr="00B62A26" w:rsidRDefault="00B62A26" w:rsidP="00B75DFD">
      <w:pPr>
        <w:pBdr>
          <w:top w:val="single" w:sz="6" w:space="1" w:color="auto"/>
          <w:bottom w:val="single" w:sz="6" w:space="0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Zahl der Jahre mit eingeschränkter wissenschaftlicher Tätigkeit seit Promotion (% Tätigkeit, ggf. abschnittsweise)</w:t>
      </w:r>
    </w:p>
    <w:p w14:paraId="30C343A1" w14:textId="77777777" w:rsidR="00B62A26" w:rsidRPr="00B62A26" w:rsidRDefault="00B62A26" w:rsidP="00B75DFD">
      <w:pPr>
        <w:pBdr>
          <w:top w:val="single" w:sz="6" w:space="1" w:color="auto"/>
          <w:bottom w:val="single" w:sz="6" w:space="0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4374E233" w14:textId="77777777" w:rsidR="00B62A26" w:rsidRPr="00B62A26" w:rsidRDefault="00B62A26" w:rsidP="00B75DFD">
      <w:pPr>
        <w:pBdr>
          <w:top w:val="single" w:sz="6" w:space="1" w:color="auto"/>
          <w:bottom w:val="single" w:sz="6" w:space="0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240DF973" w14:textId="32309A5A" w:rsidR="00B62A26" w:rsidRPr="00B62A26" w:rsidRDefault="005E21A7" w:rsidP="00B75DFD">
      <w:pPr>
        <w:pBdr>
          <w:top w:val="single" w:sz="6" w:space="1" w:color="auto"/>
          <w:bottom w:val="single" w:sz="6" w:space="0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>
        <w:rPr>
          <w:rStyle w:val="PlaceholderText"/>
          <w:rFonts w:asciiTheme="minorHAnsi" w:hAnsiTheme="minorHAnsi" w:cstheme="minorHAnsi"/>
          <w:color w:val="00B050"/>
          <w:sz w:val="16"/>
          <w:szCs w:val="16"/>
        </w:rPr>
        <w:fldChar w:fldCharType="begin">
          <w:ffData>
            <w:name w:val="Ja_Nein"/>
            <w:enabled/>
            <w:calcOnExit w:val="0"/>
            <w:ddList>
              <w:listEntry w:val=" "/>
              <w:listEntry w:val="Ja"/>
              <w:listEntry w:val="Nein"/>
            </w:ddList>
          </w:ffData>
        </w:fldChar>
      </w:r>
      <w:bookmarkStart w:id="0" w:name="Ja_Nein"/>
      <w:r>
        <w:rPr>
          <w:rStyle w:val="PlaceholderText"/>
          <w:rFonts w:asciiTheme="minorHAnsi" w:hAnsiTheme="minorHAnsi" w:cstheme="minorHAnsi"/>
          <w:color w:val="00B050"/>
          <w:sz w:val="16"/>
          <w:szCs w:val="16"/>
        </w:rPr>
        <w:instrText xml:space="preserve"> FORMDROPDOWN </w:instrText>
      </w:r>
      <w:r>
        <w:rPr>
          <w:rStyle w:val="PlaceholderText"/>
          <w:rFonts w:asciiTheme="minorHAnsi" w:hAnsiTheme="minorHAnsi" w:cstheme="minorHAnsi"/>
          <w:color w:val="00B050"/>
          <w:sz w:val="16"/>
          <w:szCs w:val="16"/>
        </w:rPr>
      </w:r>
      <w:r>
        <w:rPr>
          <w:rStyle w:val="PlaceholderText"/>
          <w:rFonts w:asciiTheme="minorHAnsi" w:hAnsiTheme="minorHAnsi" w:cstheme="minorHAnsi"/>
          <w:color w:val="00B050"/>
          <w:sz w:val="16"/>
          <w:szCs w:val="16"/>
        </w:rPr>
        <w:fldChar w:fldCharType="separate"/>
      </w:r>
      <w:r>
        <w:rPr>
          <w:rStyle w:val="PlaceholderText"/>
          <w:rFonts w:asciiTheme="minorHAnsi" w:hAnsiTheme="minorHAnsi" w:cstheme="minorHAnsi"/>
          <w:color w:val="00B050"/>
          <w:sz w:val="16"/>
          <w:szCs w:val="16"/>
        </w:rPr>
        <w:fldChar w:fldCharType="end"/>
      </w:r>
      <w:bookmarkEnd w:id="0"/>
    </w:p>
    <w:p w14:paraId="7CA7B4B2" w14:textId="28440E7E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Gab es Gründe für eine Verzögerung der wissenschaftlichen Karriere? (z. B. nach </w:t>
      </w:r>
      <w:r w:rsidR="00B75DFD"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DFG-Erziehungszeiten</w:t>
      </w: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, Pflegezeiten, Behinderung, Krankheit, Wehr- und Zivildienst; andere, z.B. zweiter Bildungsweg). Eine Angabe von Gründen ist nicht nötig!</w:t>
      </w:r>
    </w:p>
    <w:p w14:paraId="159F21D4" w14:textId="77777777" w:rsidR="00B62A26" w:rsidRPr="00B62A26" w:rsidRDefault="00B62A26" w:rsidP="00DF0A45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14FA2483" w14:textId="77777777" w:rsidR="00B62A26" w:rsidRPr="00B62A26" w:rsidRDefault="00B62A26" w:rsidP="00DF0A45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21986080" w14:textId="5AA0A740" w:rsidR="00B62A26" w:rsidRPr="00B62A26" w:rsidRDefault="00000000" w:rsidP="00DF0A45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2109068064"/>
          <w:placeholder>
            <w:docPart w:val="D6E6E0799E339544B061DBAF31781962"/>
          </w:placeholder>
          <w:showingPlcHdr/>
        </w:sdtPr>
        <w:sdtContent>
          <w:r w:rsidR="00B62A26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413D6F7B" w14:textId="3B6A09FA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Zahl und Geburtsjahre der Kinder</w:t>
      </w:r>
    </w:p>
    <w:p w14:paraId="1A9DA149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133A6D78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59B2A746" w14:textId="39260997" w:rsidR="00B62A26" w:rsidRPr="00B62A26" w:rsidRDefault="00000000" w:rsidP="00DF0A45">
      <w:pPr>
        <w:pBdr>
          <w:bottom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-702323160"/>
          <w:placeholder>
            <w:docPart w:val="BC46C5889F477C4B8FCF6D27E7CC9936"/>
          </w:placeholder>
          <w:showingPlcHdr/>
        </w:sdtPr>
        <w:sdtContent>
          <w:r w:rsidR="00B62A26" w:rsidRPr="00B62A26">
            <w:rPr>
              <w:rStyle w:val="PlaceholderText"/>
              <w:rFonts w:asciiTheme="minorHAnsi" w:hAnsiTheme="minorHAnsi" w:cstheme="minorHAnsi"/>
              <w:color w:val="00B050"/>
              <w:sz w:val="16"/>
              <w:szCs w:val="16"/>
            </w:rPr>
            <w:t>Klicken Sie hier, um Text einzugeben.</w:t>
          </w:r>
        </w:sdtContent>
      </w:sdt>
    </w:p>
    <w:p w14:paraId="402AC4F7" w14:textId="106F7535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B62A26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weitere Ergänzungen</w:t>
      </w:r>
    </w:p>
    <w:p w14:paraId="29EF4157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color w:val="00B050"/>
          <w:sz w:val="16"/>
          <w:szCs w:val="16"/>
        </w:rPr>
      </w:pPr>
    </w:p>
    <w:p w14:paraId="68B71172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color w:val="00B050"/>
          <w:sz w:val="16"/>
          <w:szCs w:val="16"/>
        </w:rPr>
      </w:pPr>
    </w:p>
    <w:p w14:paraId="750D1788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color w:val="00B050"/>
          <w:sz w:val="16"/>
          <w:szCs w:val="16"/>
        </w:rPr>
      </w:pPr>
    </w:p>
    <w:p w14:paraId="2431A6C0" w14:textId="77777777" w:rsidR="00B62A26" w:rsidRPr="00B62A26" w:rsidRDefault="00B62A26" w:rsidP="00DF0A45">
      <w:pPr>
        <w:spacing w:line="240" w:lineRule="auto"/>
        <w:rPr>
          <w:rFonts w:asciiTheme="minorHAnsi" w:hAnsiTheme="minorHAnsi" w:cstheme="minorHAnsi"/>
          <w:color w:val="00B050"/>
          <w:sz w:val="16"/>
          <w:szCs w:val="16"/>
        </w:rPr>
      </w:pPr>
    </w:p>
    <w:p w14:paraId="6D9FB24E" w14:textId="3BA8EDFD" w:rsidR="00FB52A5" w:rsidRPr="00B62A26" w:rsidRDefault="00000000" w:rsidP="00B62A26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color w:val="00B050"/>
            <w:sz w:val="16"/>
            <w:szCs w:val="16"/>
          </w:rPr>
          <w:id w:val="2041472078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2C59F0" w:rsidRPr="00B62A26">
            <w:rPr>
              <w:rFonts w:asciiTheme="minorHAnsi" w:hAnsiTheme="minorHAnsi" w:cstheme="minorHAnsi"/>
              <w:color w:val="00B050"/>
              <w:sz w:val="16"/>
              <w:szCs w:val="16"/>
            </w:rPr>
            <w:t>Bitte auswählen</w:t>
          </w:r>
        </w:sdtContent>
      </w:sdt>
      <w:r w:rsidR="001373BC" w:rsidRPr="00B62A26">
        <w:rPr>
          <w:rFonts w:asciiTheme="minorHAnsi" w:hAnsiTheme="minorHAnsi" w:cstheme="minorHAnsi"/>
          <w:sz w:val="16"/>
          <w:szCs w:val="16"/>
        </w:rPr>
        <w:tab/>
      </w:r>
      <w:r w:rsidR="001373BC" w:rsidRPr="00B62A26">
        <w:rPr>
          <w:rFonts w:asciiTheme="minorHAnsi" w:hAnsiTheme="minorHAnsi" w:cstheme="minorHAnsi"/>
          <w:sz w:val="16"/>
          <w:szCs w:val="16"/>
        </w:rPr>
        <w:tab/>
      </w:r>
      <w:r w:rsidR="001373BC" w:rsidRPr="00B62A26">
        <w:rPr>
          <w:rFonts w:asciiTheme="minorHAnsi" w:hAnsiTheme="minorHAnsi" w:cstheme="minorHAnsi"/>
          <w:sz w:val="16"/>
          <w:szCs w:val="16"/>
        </w:rPr>
        <w:tab/>
      </w:r>
      <w:r w:rsidR="001373BC" w:rsidRPr="00B62A26">
        <w:rPr>
          <w:rFonts w:asciiTheme="minorHAnsi" w:hAnsiTheme="minorHAnsi" w:cstheme="minorHAnsi"/>
          <w:sz w:val="16"/>
          <w:szCs w:val="16"/>
        </w:rPr>
        <w:tab/>
      </w:r>
      <w:r w:rsidR="001373BC" w:rsidRPr="00B62A26">
        <w:rPr>
          <w:rFonts w:asciiTheme="minorHAnsi" w:hAnsiTheme="minorHAnsi" w:cstheme="minorHAnsi"/>
          <w:sz w:val="16"/>
          <w:szCs w:val="16"/>
        </w:rPr>
        <w:tab/>
      </w:r>
      <w:r w:rsidR="00E50442" w:rsidRPr="00B62A26">
        <w:rPr>
          <w:rFonts w:asciiTheme="minorHAnsi" w:hAnsiTheme="minorHAnsi" w:cstheme="minorHAnsi"/>
          <w:sz w:val="16"/>
          <w:szCs w:val="16"/>
        </w:rPr>
        <w:tab/>
      </w:r>
      <w:r w:rsidR="00E50442" w:rsidRPr="00B62A26">
        <w:rPr>
          <w:rFonts w:asciiTheme="minorHAnsi" w:hAnsiTheme="minorHAnsi" w:cstheme="minorHAnsi"/>
          <w:sz w:val="16"/>
          <w:szCs w:val="16"/>
        </w:rPr>
        <w:tab/>
      </w:r>
    </w:p>
    <w:p w14:paraId="22884975" w14:textId="77777777" w:rsidR="006941C9" w:rsidRPr="00B62A26" w:rsidRDefault="00DF0A45" w:rsidP="00FB52A5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B62A26">
        <w:rPr>
          <w:rFonts w:asciiTheme="minorHAnsi" w:hAnsiTheme="minorHAnsi" w:cstheme="minorHAnsi"/>
          <w:sz w:val="16"/>
          <w:szCs w:val="16"/>
        </w:rPr>
        <w:t>Datum</w:t>
      </w:r>
      <w:r w:rsidRPr="00B62A26">
        <w:rPr>
          <w:rFonts w:asciiTheme="minorHAnsi" w:hAnsiTheme="minorHAnsi" w:cstheme="minorHAnsi"/>
          <w:sz w:val="16"/>
          <w:szCs w:val="16"/>
        </w:rPr>
        <w:tab/>
      </w:r>
      <w:r w:rsidRPr="00B62A26">
        <w:rPr>
          <w:rFonts w:asciiTheme="minorHAnsi" w:hAnsiTheme="minorHAnsi" w:cstheme="minorHAnsi"/>
          <w:sz w:val="16"/>
          <w:szCs w:val="16"/>
        </w:rPr>
        <w:tab/>
      </w:r>
      <w:r w:rsidRPr="00B62A26">
        <w:rPr>
          <w:rFonts w:asciiTheme="minorHAnsi" w:hAnsiTheme="minorHAnsi" w:cstheme="minorHAnsi"/>
          <w:sz w:val="16"/>
          <w:szCs w:val="16"/>
        </w:rPr>
        <w:tab/>
      </w:r>
      <w:r w:rsidRPr="00B62A26">
        <w:rPr>
          <w:rFonts w:asciiTheme="minorHAnsi" w:hAnsiTheme="minorHAnsi" w:cstheme="minorHAnsi"/>
          <w:sz w:val="16"/>
          <w:szCs w:val="16"/>
        </w:rPr>
        <w:tab/>
      </w:r>
      <w:r w:rsidRPr="00B62A26">
        <w:rPr>
          <w:rFonts w:asciiTheme="minorHAnsi" w:hAnsiTheme="minorHAnsi" w:cstheme="minorHAnsi"/>
          <w:sz w:val="16"/>
          <w:szCs w:val="16"/>
        </w:rPr>
        <w:tab/>
      </w:r>
      <w:r w:rsidRPr="00B62A26">
        <w:rPr>
          <w:rFonts w:asciiTheme="minorHAnsi" w:hAnsiTheme="minorHAnsi" w:cstheme="minorHAnsi"/>
          <w:sz w:val="16"/>
          <w:szCs w:val="16"/>
        </w:rPr>
        <w:tab/>
        <w:t>Unterschrift Mentee</w:t>
      </w:r>
    </w:p>
    <w:sectPr w:rsidR="006941C9" w:rsidRPr="00B62A26" w:rsidSect="002C5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261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23C5" w14:textId="77777777" w:rsidR="007477C1" w:rsidRDefault="007477C1">
      <w:r>
        <w:separator/>
      </w:r>
    </w:p>
  </w:endnote>
  <w:endnote w:type="continuationSeparator" w:id="0">
    <w:p w14:paraId="7C90A5A7" w14:textId="77777777" w:rsidR="007477C1" w:rsidRDefault="007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U CompatilFact">
    <w:altName w:val="Calibri"/>
    <w:panose1 w:val="020B0604020202020204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34F3" w14:textId="77777777" w:rsidR="00905237" w:rsidRDefault="0090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7419" w14:textId="77777777" w:rsidR="00905237" w:rsidRDefault="00905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51E3" w14:textId="77777777" w:rsidR="00F146D5" w:rsidRPr="00F146D5" w:rsidRDefault="00F146D5" w:rsidP="00F146D5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1F5C" w14:textId="77777777" w:rsidR="007477C1" w:rsidRDefault="007477C1">
      <w:r>
        <w:separator/>
      </w:r>
    </w:p>
  </w:footnote>
  <w:footnote w:type="continuationSeparator" w:id="0">
    <w:p w14:paraId="6A087CD2" w14:textId="77777777" w:rsidR="007477C1" w:rsidRDefault="0074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6FD0" w14:textId="77777777" w:rsidR="00905237" w:rsidRDefault="00905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324"/>
      <w:gridCol w:w="3336"/>
    </w:tblGrid>
    <w:tr w:rsidR="002F377D" w14:paraId="4300486E" w14:textId="77777777">
      <w:tc>
        <w:tcPr>
          <w:tcW w:w="7297" w:type="dxa"/>
          <w:tcBorders>
            <w:bottom w:val="single" w:sz="4" w:space="0" w:color="auto"/>
          </w:tcBorders>
        </w:tcPr>
        <w:p w14:paraId="11A88B6C" w14:textId="77777777" w:rsidR="002F377D" w:rsidRDefault="002F377D" w:rsidP="00B03F63">
          <w:pPr>
            <w:pStyle w:val="Header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3323" w:type="dxa"/>
          <w:tcBorders>
            <w:bottom w:val="single" w:sz="4" w:space="0" w:color="auto"/>
          </w:tcBorders>
        </w:tcPr>
        <w:p w14:paraId="09F97B6A" w14:textId="77777777" w:rsidR="002F377D" w:rsidRDefault="002F377D" w:rsidP="00B03F63">
          <w:pPr>
            <w:pStyle w:val="Header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2C59F0">
            <w:rPr>
              <w:b/>
              <w:bCs/>
              <w:caps/>
              <w:noProof/>
              <w:sz w:val="14"/>
              <w:szCs w:val="14"/>
            </w:rPr>
            <w:t>2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1F1F28">
            <w:rPr>
              <w:b/>
              <w:bCs/>
              <w:caps/>
              <w:noProof/>
              <w:sz w:val="14"/>
              <w:szCs w:val="14"/>
            </w:rPr>
            <w:t>1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7CE78344" w14:textId="77777777" w:rsidR="002F377D" w:rsidRDefault="002F377D" w:rsidP="002F377D">
    <w:pPr>
      <w:pStyle w:val="Header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DDED" w14:textId="77777777" w:rsidR="005F08C8" w:rsidRDefault="00587BE5" w:rsidP="002F377D">
    <w:pPr>
      <w:pStyle w:val="Boxentext"/>
      <w:spacing w:before="1440" w:line="240" w:lineRule="auto"/>
      <w:ind w:left="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1E5483" wp14:editId="4A9D21BF">
              <wp:simplePos x="0" y="0"/>
              <wp:positionH relativeFrom="margin">
                <wp:posOffset>1628775</wp:posOffset>
              </wp:positionH>
              <wp:positionV relativeFrom="page">
                <wp:posOffset>350520</wp:posOffset>
              </wp:positionV>
              <wp:extent cx="3808095" cy="828040"/>
              <wp:effectExtent l="0" t="0" r="1905" b="1016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09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32360" w14:textId="77777777" w:rsidR="005110E6" w:rsidRDefault="005110E6" w:rsidP="005110E6">
                          <w:pPr>
                            <w:spacing w:before="36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62510625" w14:textId="77777777" w:rsidR="006B706B" w:rsidRDefault="006B706B" w:rsidP="006B706B">
                          <w:pPr>
                            <w:spacing w:line="176" w:lineRule="exact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965A556" w14:textId="77777777" w:rsidR="006B706B" w:rsidRDefault="006B706B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B84C3AA" w14:textId="77777777" w:rsidR="0001720F" w:rsidRDefault="0001720F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1F53080F" w14:textId="7703F510" w:rsidR="005110E6" w:rsidRDefault="00905237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VET</w:t>
                          </w:r>
                          <w:r>
                            <w:rPr>
                              <w:b/>
                              <w:bCs/>
                              <w:caps/>
                              <w:color w:val="999999"/>
                              <w:sz w:val="14"/>
                              <w:szCs w:val="14"/>
                            </w:rPr>
                            <w:t>Excellence</w:t>
                          </w:r>
                        </w:p>
                        <w:p w14:paraId="4F68DCDF" w14:textId="77777777" w:rsidR="006B706B" w:rsidRPr="006B706B" w:rsidRDefault="006B706B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E548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8.25pt;margin-top:27.6pt;width:299.85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" filled="f" stroked="f">
              <v:textbox inset="0,0,0,0">
                <w:txbxContent>
                  <w:p w14:paraId="5C632360" w14:textId="77777777" w:rsidR="005110E6" w:rsidRDefault="005110E6" w:rsidP="005110E6">
                    <w:pPr>
                      <w:spacing w:before="36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62510625" w14:textId="77777777" w:rsidR="006B706B" w:rsidRDefault="006B706B" w:rsidP="006B706B">
                    <w:pPr>
                      <w:spacing w:line="176" w:lineRule="exact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965A556" w14:textId="77777777" w:rsidR="006B706B" w:rsidRDefault="006B706B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2B84C3AA" w14:textId="77777777" w:rsidR="0001720F" w:rsidRDefault="0001720F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1F53080F" w14:textId="7703F510" w:rsidR="005110E6" w:rsidRDefault="00905237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aps/>
                        <w:sz w:val="14"/>
                        <w:szCs w:val="14"/>
                      </w:rPr>
                      <w:t>VET</w:t>
                    </w:r>
                    <w:r>
                      <w:rPr>
                        <w:b/>
                        <w:bCs/>
                        <w:caps/>
                        <w:color w:val="999999"/>
                        <w:sz w:val="14"/>
                        <w:szCs w:val="14"/>
                      </w:rPr>
                      <w:t>Excellence</w:t>
                    </w:r>
                  </w:p>
                  <w:p w14:paraId="4F68DCDF" w14:textId="77777777" w:rsidR="006B706B" w:rsidRPr="006B706B" w:rsidRDefault="006B706B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924757B" wp14:editId="56BBA209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8" name="Bild 16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302"/>
    <w:multiLevelType w:val="hybridMultilevel"/>
    <w:tmpl w:val="1B2CAE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470ED"/>
    <w:multiLevelType w:val="hybridMultilevel"/>
    <w:tmpl w:val="FA0ADC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056882">
    <w:abstractNumId w:val="1"/>
  </w:num>
  <w:num w:numId="2" w16cid:durableId="68347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D5"/>
    <w:rsid w:val="00011784"/>
    <w:rsid w:val="0001720F"/>
    <w:rsid w:val="00021ED0"/>
    <w:rsid w:val="00071728"/>
    <w:rsid w:val="00074EA0"/>
    <w:rsid w:val="00085019"/>
    <w:rsid w:val="000928A8"/>
    <w:rsid w:val="000A29E7"/>
    <w:rsid w:val="000B372E"/>
    <w:rsid w:val="000B6C1E"/>
    <w:rsid w:val="00113330"/>
    <w:rsid w:val="00131243"/>
    <w:rsid w:val="001373BC"/>
    <w:rsid w:val="001518B2"/>
    <w:rsid w:val="00157657"/>
    <w:rsid w:val="00185D7D"/>
    <w:rsid w:val="001A2164"/>
    <w:rsid w:val="001C2C5F"/>
    <w:rsid w:val="001C4C2A"/>
    <w:rsid w:val="001F0A63"/>
    <w:rsid w:val="001F1F28"/>
    <w:rsid w:val="001F330B"/>
    <w:rsid w:val="002177FB"/>
    <w:rsid w:val="0024273B"/>
    <w:rsid w:val="00265D0C"/>
    <w:rsid w:val="00286A3E"/>
    <w:rsid w:val="002C59F0"/>
    <w:rsid w:val="002C67A5"/>
    <w:rsid w:val="002F377D"/>
    <w:rsid w:val="002F7765"/>
    <w:rsid w:val="00331B73"/>
    <w:rsid w:val="00345B8B"/>
    <w:rsid w:val="00392C5D"/>
    <w:rsid w:val="003B4909"/>
    <w:rsid w:val="003B5475"/>
    <w:rsid w:val="00413023"/>
    <w:rsid w:val="00462420"/>
    <w:rsid w:val="004727F4"/>
    <w:rsid w:val="004817A1"/>
    <w:rsid w:val="00503341"/>
    <w:rsid w:val="00503F88"/>
    <w:rsid w:val="005110E6"/>
    <w:rsid w:val="00513F1B"/>
    <w:rsid w:val="005142D6"/>
    <w:rsid w:val="00533F8F"/>
    <w:rsid w:val="0057035B"/>
    <w:rsid w:val="0058052E"/>
    <w:rsid w:val="00587BE5"/>
    <w:rsid w:val="00594210"/>
    <w:rsid w:val="005A5F4E"/>
    <w:rsid w:val="005E21A7"/>
    <w:rsid w:val="005F08C8"/>
    <w:rsid w:val="006107A5"/>
    <w:rsid w:val="00613F7C"/>
    <w:rsid w:val="00622238"/>
    <w:rsid w:val="00623826"/>
    <w:rsid w:val="006669DE"/>
    <w:rsid w:val="006941C9"/>
    <w:rsid w:val="00694769"/>
    <w:rsid w:val="006A72CF"/>
    <w:rsid w:val="006B4A61"/>
    <w:rsid w:val="006B706B"/>
    <w:rsid w:val="006C177D"/>
    <w:rsid w:val="006E0A80"/>
    <w:rsid w:val="006E773E"/>
    <w:rsid w:val="00704CBF"/>
    <w:rsid w:val="0072242C"/>
    <w:rsid w:val="00726D2F"/>
    <w:rsid w:val="00730BD5"/>
    <w:rsid w:val="00733D74"/>
    <w:rsid w:val="007477C1"/>
    <w:rsid w:val="00753B3C"/>
    <w:rsid w:val="00774AC1"/>
    <w:rsid w:val="007B672F"/>
    <w:rsid w:val="007D6341"/>
    <w:rsid w:val="007E21A8"/>
    <w:rsid w:val="007F0FE4"/>
    <w:rsid w:val="007F1190"/>
    <w:rsid w:val="007F5319"/>
    <w:rsid w:val="00831965"/>
    <w:rsid w:val="0083307C"/>
    <w:rsid w:val="00842C82"/>
    <w:rsid w:val="008472C0"/>
    <w:rsid w:val="00853C9C"/>
    <w:rsid w:val="00853DA3"/>
    <w:rsid w:val="0085690F"/>
    <w:rsid w:val="008A1436"/>
    <w:rsid w:val="008A7D1C"/>
    <w:rsid w:val="008E536F"/>
    <w:rsid w:val="008E77E8"/>
    <w:rsid w:val="00905237"/>
    <w:rsid w:val="00907697"/>
    <w:rsid w:val="00951148"/>
    <w:rsid w:val="009708CF"/>
    <w:rsid w:val="00974686"/>
    <w:rsid w:val="00977BE7"/>
    <w:rsid w:val="00990D85"/>
    <w:rsid w:val="009D6040"/>
    <w:rsid w:val="009E0FFB"/>
    <w:rsid w:val="009E169D"/>
    <w:rsid w:val="009F062E"/>
    <w:rsid w:val="009F15D9"/>
    <w:rsid w:val="00A01F20"/>
    <w:rsid w:val="00A02784"/>
    <w:rsid w:val="00A26EFB"/>
    <w:rsid w:val="00A3638F"/>
    <w:rsid w:val="00A4297A"/>
    <w:rsid w:val="00AC56C0"/>
    <w:rsid w:val="00AC69B6"/>
    <w:rsid w:val="00AE1EAF"/>
    <w:rsid w:val="00B03F63"/>
    <w:rsid w:val="00B14451"/>
    <w:rsid w:val="00B25BD3"/>
    <w:rsid w:val="00B46501"/>
    <w:rsid w:val="00B62A26"/>
    <w:rsid w:val="00B75DFD"/>
    <w:rsid w:val="00BD4941"/>
    <w:rsid w:val="00BE1DF5"/>
    <w:rsid w:val="00BF2B5E"/>
    <w:rsid w:val="00C34124"/>
    <w:rsid w:val="00C4030D"/>
    <w:rsid w:val="00C578DD"/>
    <w:rsid w:val="00CC5925"/>
    <w:rsid w:val="00D217BB"/>
    <w:rsid w:val="00D4248B"/>
    <w:rsid w:val="00D50809"/>
    <w:rsid w:val="00D50A37"/>
    <w:rsid w:val="00D52B73"/>
    <w:rsid w:val="00D80BB0"/>
    <w:rsid w:val="00D83BDE"/>
    <w:rsid w:val="00D87100"/>
    <w:rsid w:val="00D97201"/>
    <w:rsid w:val="00DB4B84"/>
    <w:rsid w:val="00DD3FA4"/>
    <w:rsid w:val="00DE2BE5"/>
    <w:rsid w:val="00DF0A45"/>
    <w:rsid w:val="00E00548"/>
    <w:rsid w:val="00E27C18"/>
    <w:rsid w:val="00E35A18"/>
    <w:rsid w:val="00E37265"/>
    <w:rsid w:val="00E50442"/>
    <w:rsid w:val="00E62FD6"/>
    <w:rsid w:val="00E632C7"/>
    <w:rsid w:val="00E71E69"/>
    <w:rsid w:val="00EA65F5"/>
    <w:rsid w:val="00EB6EDD"/>
    <w:rsid w:val="00ED0A05"/>
    <w:rsid w:val="00F0042C"/>
    <w:rsid w:val="00F146D5"/>
    <w:rsid w:val="00F16EBD"/>
    <w:rsid w:val="00F5233D"/>
    <w:rsid w:val="00F57316"/>
    <w:rsid w:val="00F72016"/>
    <w:rsid w:val="00F8770C"/>
    <w:rsid w:val="00FA27B1"/>
    <w:rsid w:val="00FB52A5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,"/>
  <w14:docId w14:val="5D7A44C7"/>
  <w15:docId w15:val="{781EB506-9A83-474D-A5DD-ECC1BE9B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LMU CompatilFact" w:hAnsi="LMU CompatilFact"/>
      <w:spacing w:val="12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Normal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Normal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Normal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table" w:styleId="TableGrid">
    <w:name w:val="Table Grid"/>
    <w:basedOn w:val="TableNormal"/>
    <w:rsid w:val="00831965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5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tzwerkfreigabe\Daten\Mentoring\Mentoring_Vereinbaru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80F25D780405CB666F02F391C4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C16A2-521A-49C2-A202-1DE67FAAFDAC}"/>
      </w:docPartPr>
      <w:docPartBody>
        <w:p w:rsidR="00096A3C" w:rsidRDefault="00C519AD" w:rsidP="00C519AD">
          <w:pPr>
            <w:pStyle w:val="91480F25D780405CB666F02F391C401D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C73252EF7AEE4CFE9BF53BA4C1F9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66BB-EB30-42EC-985C-023257CE78B5}"/>
      </w:docPartPr>
      <w:docPartBody>
        <w:p w:rsidR="00096A3C" w:rsidRDefault="00C519AD" w:rsidP="00C519AD">
          <w:pPr>
            <w:pStyle w:val="C73252EF7AEE4CFE9BF53BA4C1F9E588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551A41C7C863D946BA5D707E898E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8D35-ED7B-C54B-ABB2-D7D9337E6207}"/>
      </w:docPartPr>
      <w:docPartBody>
        <w:p w:rsidR="002708B3" w:rsidRDefault="003E703E" w:rsidP="003E703E">
          <w:pPr>
            <w:pStyle w:val="551A41C7C863D946BA5D707E898ECDCB"/>
          </w:pPr>
          <w:r w:rsidRPr="001F7CC7">
            <w:rPr>
              <w:rStyle w:val="PlaceholderText"/>
            </w:rPr>
            <w:t>Wählen Sie ein Element aus.</w:t>
          </w:r>
        </w:p>
      </w:docPartBody>
    </w:docPart>
    <w:docPart>
      <w:docPartPr>
        <w:name w:val="1D8E1B8E3CD81E4DA3682B8AACA0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ABA9-D9F3-0748-924E-264749B62E3C}"/>
      </w:docPartPr>
      <w:docPartBody>
        <w:p w:rsidR="002708B3" w:rsidRDefault="003E703E" w:rsidP="003E703E">
          <w:pPr>
            <w:pStyle w:val="1D8E1B8E3CD81E4DA3682B8AACA073CC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3AA6C424C0A5D14E89ADB32E146E3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8688-8BC0-E044-AFB7-D38042A5D51C}"/>
      </w:docPartPr>
      <w:docPartBody>
        <w:p w:rsidR="002708B3" w:rsidRDefault="003E703E" w:rsidP="003E703E">
          <w:pPr>
            <w:pStyle w:val="3AA6C424C0A5D14E89ADB32E146E3899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D6E6E0799E339544B061DBAF31781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0BE-57CE-924D-A7B9-37AA277D2B16}"/>
      </w:docPartPr>
      <w:docPartBody>
        <w:p w:rsidR="002708B3" w:rsidRDefault="003E703E" w:rsidP="003E703E">
          <w:pPr>
            <w:pStyle w:val="D6E6E0799E339544B061DBAF31781962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BC46C5889F477C4B8FCF6D27E7CC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F6D4-7909-F343-A3BB-FA4316C64D9A}"/>
      </w:docPartPr>
      <w:docPartBody>
        <w:p w:rsidR="002708B3" w:rsidRDefault="003E703E" w:rsidP="003E703E">
          <w:pPr>
            <w:pStyle w:val="BC46C5889F477C4B8FCF6D27E7CC9936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BA528D67D61C154E99E2D25A7089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765C-730D-BD48-A122-53924E9146C4}"/>
      </w:docPartPr>
      <w:docPartBody>
        <w:p w:rsidR="002708B3" w:rsidRDefault="003E703E" w:rsidP="003E703E">
          <w:pPr>
            <w:pStyle w:val="BA528D67D61C154E99E2D25A7089ECF8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U CompatilFact">
    <w:altName w:val="Calibri"/>
    <w:panose1 w:val="020B0604020202020204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AD"/>
    <w:rsid w:val="00096A3C"/>
    <w:rsid w:val="002708B3"/>
    <w:rsid w:val="003E703E"/>
    <w:rsid w:val="004817A1"/>
    <w:rsid w:val="004C3636"/>
    <w:rsid w:val="00594210"/>
    <w:rsid w:val="00731563"/>
    <w:rsid w:val="00753B3C"/>
    <w:rsid w:val="008E77E8"/>
    <w:rsid w:val="00B754D7"/>
    <w:rsid w:val="00BE00B9"/>
    <w:rsid w:val="00BE26EF"/>
    <w:rsid w:val="00C519AD"/>
    <w:rsid w:val="00C61330"/>
    <w:rsid w:val="00D50534"/>
    <w:rsid w:val="00DF3C8F"/>
    <w:rsid w:val="00E9760A"/>
    <w:rsid w:val="00F66B3F"/>
    <w:rsid w:val="00F75B2D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03E"/>
    <w:rPr>
      <w:color w:val="808080"/>
    </w:rPr>
  </w:style>
  <w:style w:type="paragraph" w:customStyle="1" w:styleId="91480F25D780405CB666F02F391C401D">
    <w:name w:val="91480F25D780405CB666F02F391C401D"/>
    <w:rsid w:val="00C519AD"/>
    <w:pPr>
      <w:spacing w:after="0" w:line="240" w:lineRule="exact"/>
    </w:pPr>
    <w:rPr>
      <w:rFonts w:ascii="LMU CompatilFact" w:eastAsia="Times New Roman" w:hAnsi="LMU CompatilFact" w:cs="Times New Roman"/>
      <w:spacing w:val="12"/>
    </w:rPr>
  </w:style>
  <w:style w:type="paragraph" w:customStyle="1" w:styleId="C73252EF7AEE4CFE9BF53BA4C1F9E588">
    <w:name w:val="C73252EF7AEE4CFE9BF53BA4C1F9E588"/>
    <w:rsid w:val="00C519AD"/>
    <w:pPr>
      <w:spacing w:after="0" w:line="240" w:lineRule="exact"/>
    </w:pPr>
    <w:rPr>
      <w:rFonts w:ascii="LMU CompatilFact" w:eastAsia="Times New Roman" w:hAnsi="LMU CompatilFact" w:cs="Times New Roman"/>
      <w:spacing w:val="12"/>
    </w:rPr>
  </w:style>
  <w:style w:type="paragraph" w:customStyle="1" w:styleId="551A41C7C863D946BA5D707E898ECDCB">
    <w:name w:val="551A41C7C863D946BA5D707E898ECDCB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1D8E1B8E3CD81E4DA3682B8AACA073CC">
    <w:name w:val="1D8E1B8E3CD81E4DA3682B8AACA073CC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3AA6C424C0A5D14E89ADB32E146E3899">
    <w:name w:val="3AA6C424C0A5D14E89ADB32E146E3899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D6E6E0799E339544B061DBAF31781962">
    <w:name w:val="D6E6E0799E339544B061DBAF31781962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BC46C5889F477C4B8FCF6D27E7CC9936">
    <w:name w:val="BC46C5889F477C4B8FCF6D27E7CC9936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  <w:style w:type="paragraph" w:customStyle="1" w:styleId="BA528D67D61C154E99E2D25A7089ECF8">
    <w:name w:val="BA528D67D61C154E99E2D25A7089ECF8"/>
    <w:rsid w:val="003E703E"/>
    <w:pPr>
      <w:spacing w:after="160" w:line="278" w:lineRule="auto"/>
    </w:pPr>
    <w:rPr>
      <w:kern w:val="2"/>
      <w:sz w:val="24"/>
      <w:szCs w:val="24"/>
      <w:lang w:val="en-DE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2C4-8331-3D4A-9F43-C4950A4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D:\Netzwerkfreigabe\Daten\Mentoring\Mentoring_Vereinbarung.dot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Titelblatt DIN A4 mit Siegel</vt:lpstr>
      <vt:lpstr>Vorlage Titelblatt DIN A4 mit Siegel</vt:lpstr>
    </vt:vector>
  </TitlesOfParts>
  <Company>LMU - Zentrale Verwaltung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Titelblatt DIN A4 mit Siegel</dc:title>
  <dc:subject>Corporate Design</dc:subject>
  <dc:creator>Frauen1</dc:creator>
  <dc:description>Version 1.3 (August 2006)</dc:description>
  <cp:lastModifiedBy>Danai Etter</cp:lastModifiedBy>
  <cp:revision>3</cp:revision>
  <cp:lastPrinted>2026-02-16T15:01:00Z</cp:lastPrinted>
  <dcterms:created xsi:type="dcterms:W3CDTF">2026-02-16T15:01:00Z</dcterms:created>
  <dcterms:modified xsi:type="dcterms:W3CDTF">2026-02-16T15:02:00Z</dcterms:modified>
</cp:coreProperties>
</file>