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9232" w14:textId="20ED85E0" w:rsidR="00EB5B17" w:rsidRPr="00583FBE" w:rsidRDefault="00583FBE" w:rsidP="00AF4A17">
      <w:pPr>
        <w:pStyle w:val="Standard1"/>
        <w:shd w:val="clear" w:color="auto" w:fill="FFFFFF"/>
        <w:spacing w:after="120" w:line="240" w:lineRule="auto"/>
        <w:ind w:right="62"/>
        <w:jc w:val="center"/>
        <w:rPr>
          <w:rFonts w:ascii="LMU CompatilFact" w:hAnsi="LMU CompatilFact"/>
          <w:b/>
          <w:bCs/>
          <w:color w:val="000000"/>
          <w:sz w:val="16"/>
          <w:szCs w:val="16"/>
          <w:lang w:val="en-GB"/>
        </w:rPr>
      </w:pPr>
      <w:r w:rsidRPr="00583FBE">
        <w:rPr>
          <w:rFonts w:ascii="LMU CompatilFact" w:hAnsi="LMU CompatilFact"/>
          <w:b/>
          <w:bCs/>
          <w:noProof/>
          <w:color w:val="000000"/>
          <w:sz w:val="40"/>
          <w:szCs w:val="40"/>
          <w:lang w:val="en-GB"/>
        </w:rPr>
        <w:drawing>
          <wp:anchor distT="0" distB="0" distL="114300" distR="114300" simplePos="0" relativeHeight="251659264" behindDoc="0" locked="0" layoutInCell="1" allowOverlap="1" wp14:anchorId="06F905A9" wp14:editId="6E5B1DF7">
            <wp:simplePos x="0" y="0"/>
            <wp:positionH relativeFrom="column">
              <wp:posOffset>-350520</wp:posOffset>
            </wp:positionH>
            <wp:positionV relativeFrom="paragraph">
              <wp:posOffset>-513080</wp:posOffset>
            </wp:positionV>
            <wp:extent cx="6307455" cy="831850"/>
            <wp:effectExtent l="0" t="0" r="0" b="6350"/>
            <wp:wrapNone/>
            <wp:docPr id="15" name="Bild 15" descr="Header_SW_120_Siegel_transparent_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 15" descr="Header_SW_120_Siegel_transparent_m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3FBE">
        <w:rPr>
          <w:rFonts w:ascii="LMU CompatilFact" w:hAnsi="LMU CompatilFact"/>
          <w:b/>
          <w:bCs/>
          <w:noProof/>
          <w:color w:val="000000"/>
          <w:sz w:val="40"/>
          <w:szCs w:val="4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0CBCA" wp14:editId="3E44BEDE">
                <wp:simplePos x="0" y="0"/>
                <wp:positionH relativeFrom="column">
                  <wp:posOffset>1467485</wp:posOffset>
                </wp:positionH>
                <wp:positionV relativeFrom="paragraph">
                  <wp:posOffset>-513080</wp:posOffset>
                </wp:positionV>
                <wp:extent cx="2912110" cy="828040"/>
                <wp:effectExtent l="0" t="0" r="254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E9063" w14:textId="77777777" w:rsidR="00583FBE" w:rsidRPr="00CF7831" w:rsidRDefault="00583FBE" w:rsidP="00583FBE">
                            <w:pPr>
                              <w:spacing w:before="920" w:after="0" w:line="240" w:lineRule="auto"/>
                              <w:ind w:left="85"/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>department</w:t>
                            </w:r>
                            <w:r w:rsidRPr="00CF7831"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 of </w:t>
                            </w:r>
                          </w:p>
                          <w:p w14:paraId="4455D552" w14:textId="77777777" w:rsidR="00583FBE" w:rsidRPr="00CF7831" w:rsidRDefault="00583FBE" w:rsidP="00583FBE">
                            <w:pPr>
                              <w:spacing w:after="0" w:line="240" w:lineRule="auto"/>
                              <w:ind w:left="85"/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CF7831"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Media and communication </w:t>
                            </w:r>
                          </w:p>
                          <w:p w14:paraId="2BE57CD6" w14:textId="77777777" w:rsidR="00583FBE" w:rsidRPr="00CF7831" w:rsidRDefault="00583FBE" w:rsidP="00583FBE">
                            <w:pPr>
                              <w:spacing w:after="0" w:line="240" w:lineRule="auto"/>
                              <w:rPr>
                                <w:rFonts w:ascii="LMU CompatilFact" w:hAnsi="LMU CompatilFact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0CB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55pt;margin-top:-40.4pt;width:229.3pt;height:6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" filled="f" stroked="f" strokeweight=".5pt">
                <v:textbox inset="0,0,0,0">
                  <w:txbxContent>
                    <w:p w14:paraId="1BDE9063" w14:textId="77777777" w:rsidR="00583FBE" w:rsidRPr="00CF7831" w:rsidRDefault="00583FBE" w:rsidP="00583FBE">
                      <w:pPr>
                        <w:spacing w:before="920" w:after="0" w:line="240" w:lineRule="auto"/>
                        <w:ind w:left="85"/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  <w:t>department</w:t>
                      </w:r>
                      <w:r w:rsidRPr="00CF7831"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  <w:t xml:space="preserve"> of </w:t>
                      </w:r>
                    </w:p>
                    <w:p w14:paraId="4455D552" w14:textId="77777777" w:rsidR="00583FBE" w:rsidRPr="00CF7831" w:rsidRDefault="00583FBE" w:rsidP="00583FBE">
                      <w:pPr>
                        <w:spacing w:after="0" w:line="240" w:lineRule="auto"/>
                        <w:ind w:left="85"/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</w:pPr>
                      <w:r w:rsidRPr="00CF7831"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  <w:t xml:space="preserve">Media and communication </w:t>
                      </w:r>
                    </w:p>
                    <w:p w14:paraId="2BE57CD6" w14:textId="77777777" w:rsidR="00583FBE" w:rsidRPr="00CF7831" w:rsidRDefault="00583FBE" w:rsidP="00583FBE">
                      <w:pPr>
                        <w:spacing w:after="0" w:line="240" w:lineRule="auto"/>
                        <w:rPr>
                          <w:rFonts w:ascii="LMU CompatilFact" w:hAnsi="LMU CompatilFact"/>
                          <w:b/>
                          <w:bCs/>
                          <w:cap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E436E" w14:textId="77A56F8A" w:rsidR="00CD6F6D" w:rsidRPr="00583FBE" w:rsidRDefault="00CD6F6D" w:rsidP="00AF4A17">
      <w:pPr>
        <w:pStyle w:val="Standard1"/>
        <w:shd w:val="clear" w:color="auto" w:fill="FFFFFF"/>
        <w:spacing w:after="120" w:line="240" w:lineRule="auto"/>
        <w:ind w:right="62"/>
        <w:jc w:val="center"/>
        <w:rPr>
          <w:rFonts w:ascii="LMU CompatilFact" w:hAnsi="LMU CompatilFact"/>
          <w:b/>
          <w:bCs/>
          <w:color w:val="000000"/>
          <w:sz w:val="16"/>
          <w:szCs w:val="16"/>
          <w:lang w:val="en-GB"/>
        </w:rPr>
      </w:pPr>
    </w:p>
    <w:p w14:paraId="1B4A55F6" w14:textId="77777777" w:rsidR="00583FBE" w:rsidRPr="005D4823" w:rsidRDefault="00583FBE" w:rsidP="00AF4A17">
      <w:pPr>
        <w:pStyle w:val="Standard1"/>
        <w:shd w:val="clear" w:color="auto" w:fill="FFFFFF"/>
        <w:spacing w:before="240" w:after="120" w:line="240" w:lineRule="auto"/>
        <w:ind w:right="62"/>
        <w:jc w:val="center"/>
        <w:rPr>
          <w:rFonts w:ascii="LMU CompatilFact" w:hAnsi="LMU CompatilFact"/>
          <w:b/>
          <w:bCs/>
          <w:color w:val="000000"/>
          <w:sz w:val="24"/>
          <w:szCs w:val="24"/>
          <w:lang w:val="en-GB"/>
        </w:rPr>
      </w:pPr>
    </w:p>
    <w:p w14:paraId="57D555F6" w14:textId="77777777" w:rsidR="00583FBE" w:rsidRPr="00583FBE" w:rsidRDefault="00583FBE" w:rsidP="00AF4A17">
      <w:pPr>
        <w:spacing w:after="0" w:line="240" w:lineRule="auto"/>
        <w:jc w:val="center"/>
        <w:rPr>
          <w:rFonts w:ascii="LMU CompatilFact" w:hAnsi="LMU CompatilFact"/>
          <w:sz w:val="40"/>
          <w:szCs w:val="40"/>
        </w:rPr>
      </w:pPr>
      <w:r w:rsidRPr="00583FBE">
        <w:rPr>
          <w:rFonts w:ascii="LMU CompatilFact" w:hAnsi="LMU CompatilFact"/>
          <w:sz w:val="40"/>
          <w:szCs w:val="40"/>
        </w:rPr>
        <w:t>IfKW Institutional Review Board</w:t>
      </w:r>
    </w:p>
    <w:p w14:paraId="2E4F906A" w14:textId="4F91C4C0" w:rsidR="00583FBE" w:rsidRPr="00583FBE" w:rsidRDefault="00583FBE" w:rsidP="005D4823">
      <w:pPr>
        <w:spacing w:before="120" w:after="0" w:line="240" w:lineRule="auto"/>
        <w:jc w:val="center"/>
        <w:rPr>
          <w:rFonts w:ascii="LMU CompatilFact" w:hAnsi="LMU CompatilFact"/>
          <w:b/>
          <w:sz w:val="28"/>
          <w:szCs w:val="28"/>
        </w:rPr>
      </w:pPr>
      <w:r w:rsidRPr="00583FBE">
        <w:rPr>
          <w:rFonts w:ascii="LMU CompatilFact" w:hAnsi="LMU CompatilFact"/>
          <w:b/>
          <w:sz w:val="28"/>
          <w:szCs w:val="28"/>
        </w:rPr>
        <w:t>Application Form</w:t>
      </w:r>
    </w:p>
    <w:p w14:paraId="13164157" w14:textId="0665A14A" w:rsidR="00583FBE" w:rsidRPr="005D4823" w:rsidRDefault="00583FBE" w:rsidP="00DE4BB9">
      <w:pPr>
        <w:pStyle w:val="Standard1"/>
        <w:shd w:val="clear" w:color="auto" w:fill="FFFFFF"/>
        <w:spacing w:before="120" w:after="120" w:line="240" w:lineRule="auto"/>
        <w:ind w:right="62"/>
        <w:jc w:val="center"/>
        <w:rPr>
          <w:rFonts w:ascii="LMU CompatilFact" w:hAnsi="LMU CompatilFact"/>
          <w:b/>
          <w:bCs/>
          <w:color w:val="000000"/>
          <w:sz w:val="18"/>
          <w:szCs w:val="18"/>
          <w:lang w:val="en-GB"/>
        </w:rPr>
      </w:pPr>
    </w:p>
    <w:p w14:paraId="40B772FF" w14:textId="5996F55A" w:rsidR="001B3314" w:rsidRPr="00DE4BB9" w:rsidRDefault="001B3314" w:rsidP="00EA49DC">
      <w:pPr>
        <w:pStyle w:val="Standard1"/>
        <w:spacing w:line="240" w:lineRule="auto"/>
        <w:jc w:val="center"/>
        <w:rPr>
          <w:rFonts w:ascii="LMU CompatilFact" w:hAnsi="LMU CompatilFact"/>
          <w:i/>
          <w:sz w:val="18"/>
          <w:szCs w:val="18"/>
          <w:lang w:val="en-GB"/>
        </w:rPr>
      </w:pPr>
      <w:r w:rsidRPr="00DE4BB9">
        <w:rPr>
          <w:rFonts w:ascii="LMU CompatilFact" w:hAnsi="LMU CompatilFact"/>
          <w:i/>
          <w:sz w:val="18"/>
          <w:szCs w:val="18"/>
          <w:lang w:val="en-GB"/>
        </w:rPr>
        <w:t>Please provide the required information in English</w:t>
      </w:r>
      <w:r w:rsidR="004246E9" w:rsidRPr="00DE4BB9">
        <w:rPr>
          <w:rFonts w:ascii="LMU CompatilFact" w:hAnsi="LMU CompatilFact"/>
          <w:i/>
          <w:sz w:val="18"/>
          <w:szCs w:val="18"/>
          <w:lang w:val="en-GB"/>
        </w:rPr>
        <w:t xml:space="preserve"> (attachments including research instruments can be in their original languages)</w:t>
      </w:r>
      <w:r w:rsidRPr="00DE4BB9">
        <w:rPr>
          <w:rFonts w:ascii="LMU CompatilFact" w:hAnsi="LMU CompatilFact"/>
          <w:i/>
          <w:sz w:val="18"/>
          <w:szCs w:val="18"/>
          <w:lang w:val="en-GB"/>
        </w:rPr>
        <w:t>.</w:t>
      </w:r>
      <w:r w:rsidR="00F23419" w:rsidRPr="00DE4BB9">
        <w:rPr>
          <w:rFonts w:ascii="LMU CompatilFact" w:hAnsi="LMU CompatilFact"/>
          <w:i/>
          <w:sz w:val="18"/>
          <w:szCs w:val="18"/>
          <w:lang w:val="en-GB"/>
        </w:rPr>
        <w:t xml:space="preserve"> </w:t>
      </w:r>
      <w:r w:rsidR="001526F6" w:rsidRPr="00DE4BB9">
        <w:rPr>
          <w:rFonts w:ascii="LMU CompatilFact" w:hAnsi="LMU CompatilFact"/>
          <w:i/>
          <w:sz w:val="18"/>
          <w:szCs w:val="18"/>
          <w:lang w:val="en-GB"/>
        </w:rPr>
        <w:t>Please make sure your answer to each question provides the information the question asks for. Information other than asked for by the questions does not need to be included.</w:t>
      </w:r>
    </w:p>
    <w:p w14:paraId="36658C0E" w14:textId="77777777" w:rsidR="00304D1E" w:rsidRPr="00583FBE" w:rsidRDefault="00304D1E" w:rsidP="00AF4A17">
      <w:pPr>
        <w:pStyle w:val="Standard1"/>
        <w:spacing w:line="240" w:lineRule="auto"/>
        <w:rPr>
          <w:rFonts w:ascii="LMU CompatilFact" w:hAnsi="LMU CompatilFact"/>
          <w:sz w:val="22"/>
          <w:szCs w:val="22"/>
          <w:lang w:val="en-GB"/>
        </w:rPr>
      </w:pPr>
    </w:p>
    <w:p w14:paraId="70BAD07F" w14:textId="77777777" w:rsidR="00170BAB" w:rsidRPr="00583FBE" w:rsidRDefault="00170BAB" w:rsidP="00AF4A17">
      <w:pPr>
        <w:pStyle w:val="Standard1"/>
        <w:spacing w:line="240" w:lineRule="auto"/>
        <w:rPr>
          <w:rFonts w:ascii="LMU CompatilFact" w:hAnsi="LMU CompatilFact"/>
          <w:sz w:val="22"/>
          <w:szCs w:val="22"/>
          <w:lang w:val="en-GB"/>
        </w:rPr>
      </w:pPr>
    </w:p>
    <w:p w14:paraId="49DD890E" w14:textId="77777777" w:rsidR="00170BAB" w:rsidRPr="00583FBE" w:rsidRDefault="00170BAB" w:rsidP="00AF4A17">
      <w:pPr>
        <w:pStyle w:val="Standard1"/>
        <w:spacing w:after="120" w:line="240" w:lineRule="auto"/>
        <w:rPr>
          <w:rFonts w:ascii="LMU CompatilFact" w:hAnsi="LMU CompatilFact"/>
          <w:b/>
          <w:sz w:val="28"/>
          <w:szCs w:val="28"/>
          <w:lang w:val="en-GB"/>
        </w:rPr>
      </w:pPr>
      <w:r w:rsidRPr="00583FBE">
        <w:rPr>
          <w:rFonts w:ascii="LMU CompatilFact" w:hAnsi="LMU CompatilFact"/>
          <w:b/>
          <w:sz w:val="28"/>
          <w:szCs w:val="28"/>
          <w:lang w:val="en-GB"/>
        </w:rPr>
        <w:t xml:space="preserve">1 Applicant </w:t>
      </w:r>
    </w:p>
    <w:tbl>
      <w:tblPr>
        <w:tblW w:w="8680" w:type="dxa"/>
        <w:tblInd w:w="3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43"/>
        <w:gridCol w:w="6237"/>
      </w:tblGrid>
      <w:tr w:rsidR="00170BAB" w:rsidRPr="00583FBE" w14:paraId="72A76800" w14:textId="77777777" w:rsidTr="00D94F64"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E25B" w14:textId="50C23FCA" w:rsidR="00170BAB" w:rsidRPr="00583FBE" w:rsidRDefault="00583FBE" w:rsidP="00AF4A17">
            <w:pPr>
              <w:pStyle w:val="Listenabsatz"/>
              <w:spacing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>
              <w:rPr>
                <w:rFonts w:ascii="LMU CompatilFact" w:hAnsi="LMU CompatilFact" w:cs="Arial"/>
                <w:lang w:val="en-GB"/>
              </w:rPr>
              <w:t>N</w:t>
            </w:r>
            <w:r w:rsidR="00170BAB" w:rsidRPr="00583FBE">
              <w:rPr>
                <w:rFonts w:ascii="LMU CompatilFact" w:hAnsi="LMU CompatilFact" w:cs="Arial"/>
                <w:lang w:val="en-GB"/>
              </w:rPr>
              <w:t xml:space="preserve">ame and surname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OLE_LINK1" w:displacedByCustomXml="next"/>
          <w:sdt>
            <w:sdtPr>
              <w:rPr>
                <w:rFonts w:ascii="LMU CompatilFact" w:hAnsi="LMU CompatilFact" w:cs="Arial"/>
                <w:lang w:val="en-GB"/>
              </w:rPr>
              <w:id w:val="-1169103920"/>
              <w:placeholder>
                <w:docPart w:val="FB6AC4AF46BE40B0A13651E208B57692"/>
              </w:placeholder>
              <w:showingPlcHdr/>
              <w:text/>
            </w:sdtPr>
            <w:sdtEndPr/>
            <w:sdtContent>
              <w:p w14:paraId="30095FA7" w14:textId="356C9A5F" w:rsidR="00C2711C" w:rsidRPr="00583FBE" w:rsidRDefault="00280DEC" w:rsidP="00AF4A17">
                <w:pPr>
                  <w:pStyle w:val="Listenabsatz"/>
                  <w:spacing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  <w:bookmarkEnd w:id="0" w:displacedByCustomXml="prev"/>
        </w:tc>
      </w:tr>
      <w:tr w:rsidR="008E7E5B" w:rsidRPr="00583FBE" w14:paraId="02DAF775" w14:textId="77777777" w:rsidTr="00D94F64">
        <w:tc>
          <w:tcPr>
            <w:tcW w:w="2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4ED5" w14:textId="19DE82AA" w:rsidR="008E7E5B" w:rsidRDefault="008E7E5B" w:rsidP="008E7E5B">
            <w:pPr>
              <w:pStyle w:val="Listenabsatz"/>
              <w:spacing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>
              <w:rPr>
                <w:rFonts w:ascii="LMU CompatilFact" w:hAnsi="LMU CompatilFact" w:cs="Arial"/>
                <w:lang w:val="en-GB"/>
              </w:rPr>
              <w:t>Email address</w:t>
            </w:r>
            <w:r w:rsidRPr="00583FBE">
              <w:rPr>
                <w:rFonts w:ascii="LMU CompatilFact" w:hAnsi="LMU CompatilFact" w:cs="Arial"/>
                <w:lang w:val="en-GB"/>
              </w:rPr>
              <w:t xml:space="preserve">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675551872"/>
              <w:placeholder>
                <w:docPart w:val="4F984CDBAE20484C8EB1A6920FD3EF12"/>
              </w:placeholder>
              <w:showingPlcHdr/>
              <w:text/>
            </w:sdtPr>
            <w:sdtContent>
              <w:p w14:paraId="70D6FDFE" w14:textId="1585DCD6" w:rsidR="008E7E5B" w:rsidRDefault="008E7E5B" w:rsidP="008E7E5B">
                <w:pPr>
                  <w:pStyle w:val="Listenabsatz"/>
                  <w:spacing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5016534B" w14:textId="77777777" w:rsidR="00170BAB" w:rsidRPr="00583FBE" w:rsidRDefault="00170BAB" w:rsidP="00D8718E">
      <w:pPr>
        <w:pStyle w:val="Standard1"/>
        <w:spacing w:before="240" w:after="120" w:line="240" w:lineRule="auto"/>
        <w:rPr>
          <w:rFonts w:ascii="LMU CompatilFact" w:hAnsi="LMU CompatilFact"/>
          <w:sz w:val="28"/>
          <w:szCs w:val="28"/>
          <w:lang w:val="en-GB"/>
        </w:rPr>
      </w:pPr>
      <w:r w:rsidRPr="00583FBE">
        <w:rPr>
          <w:rFonts w:ascii="LMU CompatilFact" w:hAnsi="LMU CompatilFact"/>
          <w:b/>
          <w:sz w:val="28"/>
          <w:szCs w:val="28"/>
          <w:lang w:val="en-GB"/>
        </w:rPr>
        <w:t xml:space="preserve">2 </w:t>
      </w:r>
      <w:r w:rsidR="00337A45" w:rsidRPr="00583FBE">
        <w:rPr>
          <w:rFonts w:ascii="LMU CompatilFact" w:hAnsi="LMU CompatilFact"/>
          <w:b/>
          <w:sz w:val="28"/>
          <w:szCs w:val="28"/>
          <w:lang w:val="en-GB"/>
        </w:rPr>
        <w:t xml:space="preserve">Project description </w:t>
      </w:r>
    </w:p>
    <w:p w14:paraId="50E2BDD3" w14:textId="54A4D0B7" w:rsidR="00170BAB" w:rsidRPr="00583FBE" w:rsidRDefault="00D94F64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>
        <w:rPr>
          <w:rFonts w:ascii="LMU CompatilFact" w:hAnsi="LMU CompatilFact" w:cs="Arial"/>
          <w:b/>
          <w:lang w:val="en-GB"/>
        </w:rPr>
        <w:t>Project t</w:t>
      </w:r>
      <w:r w:rsidR="00170BAB" w:rsidRPr="00583FBE">
        <w:rPr>
          <w:rFonts w:ascii="LMU CompatilFact" w:hAnsi="LMU CompatilFact" w:cs="Arial"/>
          <w:b/>
          <w:lang w:val="en-GB"/>
        </w:rPr>
        <w:t>itle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70"/>
      </w:tblGrid>
      <w:tr w:rsidR="00170BAB" w:rsidRPr="00583FBE" w14:paraId="07570FB6" w14:textId="77777777" w:rsidTr="00AF4A17">
        <w:tc>
          <w:tcPr>
            <w:tcW w:w="8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544904070"/>
              <w:placeholder>
                <w:docPart w:val="DC7CA8B630C040FDBB65102F8DFD1CD4"/>
              </w:placeholder>
              <w:showingPlcHdr/>
              <w:text w:multiLine="1"/>
            </w:sdtPr>
            <w:sdtEndPr/>
            <w:sdtContent>
              <w:p w14:paraId="7D537FB4" w14:textId="77777777" w:rsidR="00534358" w:rsidRPr="00583FBE" w:rsidRDefault="00491A3C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71801195" w14:textId="5177795A" w:rsidR="00F6470D" w:rsidRPr="0017479B" w:rsidRDefault="00AF4A17" w:rsidP="00AD000A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17479B">
        <w:rPr>
          <w:rFonts w:ascii="LMU CompatilFact" w:hAnsi="LMU CompatilFact" w:cs="Arial"/>
          <w:b/>
          <w:lang w:val="en-GB"/>
        </w:rPr>
        <w:t>Project d</w:t>
      </w:r>
      <w:r w:rsidR="00F6470D" w:rsidRPr="0017479B">
        <w:rPr>
          <w:rFonts w:ascii="LMU CompatilFact" w:hAnsi="LMU CompatilFact" w:cs="Arial"/>
          <w:b/>
          <w:lang w:val="en-GB"/>
        </w:rPr>
        <w:t>escription</w:t>
      </w:r>
      <w:r w:rsidRPr="0017479B">
        <w:rPr>
          <w:rFonts w:ascii="LMU CompatilFact" w:hAnsi="LMU CompatilFact" w:cs="Arial"/>
          <w:b/>
          <w:lang w:val="en-GB"/>
        </w:rPr>
        <w:t xml:space="preserve"> </w:t>
      </w:r>
      <w:r w:rsidRPr="0017479B">
        <w:rPr>
          <w:rFonts w:ascii="LMU CompatilFact" w:hAnsi="LMU CompatilFact" w:cs="Arial"/>
          <w:lang w:val="en-GB"/>
        </w:rPr>
        <w:t>(max. 250 words)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70"/>
      </w:tblGrid>
      <w:tr w:rsidR="00F6470D" w:rsidRPr="00583FBE" w14:paraId="517147B7" w14:textId="77777777" w:rsidTr="00AF4A17">
        <w:tc>
          <w:tcPr>
            <w:tcW w:w="8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1179238493"/>
              <w:placeholder>
                <w:docPart w:val="BBD792DA5A754EB58F394FE35F341932"/>
              </w:placeholder>
              <w:showingPlcHdr/>
              <w:text w:multiLine="1"/>
            </w:sdtPr>
            <w:sdtEndPr/>
            <w:sdtContent>
              <w:p w14:paraId="0674FF42" w14:textId="77777777" w:rsidR="00F6470D" w:rsidRPr="00583FBE" w:rsidRDefault="00491A3C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29FEB2B8" w14:textId="600579CD" w:rsidR="00F6470D" w:rsidRPr="00583FBE" w:rsidRDefault="00F55D53" w:rsidP="00AD000A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64526A">
        <w:rPr>
          <w:rFonts w:ascii="LMU CompatilFact" w:hAnsi="LMU CompatilFact" w:cs="Arial"/>
          <w:b/>
          <w:lang w:val="en-GB"/>
        </w:rPr>
        <w:t>Start and end date of project tasks with an ethical component (e.g. data collection, coder training)</w:t>
      </w:r>
    </w:p>
    <w:tbl>
      <w:tblPr>
        <w:tblW w:w="7824" w:type="dxa"/>
        <w:tblInd w:w="16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34"/>
        <w:gridCol w:w="4590"/>
      </w:tblGrid>
      <w:tr w:rsidR="00F6470D" w:rsidRPr="00583FBE" w14:paraId="78B35BBD" w14:textId="77777777" w:rsidTr="00EA49DC">
        <w:tc>
          <w:tcPr>
            <w:tcW w:w="3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D559" w14:textId="77777777" w:rsidR="00F6470D" w:rsidRPr="00583FBE" w:rsidRDefault="00F6470D" w:rsidP="00EA49DC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583FBE">
              <w:rPr>
                <w:rFonts w:ascii="LMU CompatilFact" w:hAnsi="LMU CompatilFact" w:cs="Arial"/>
                <w:lang w:val="en-GB"/>
              </w:rPr>
              <w:t xml:space="preserve">From: </w:t>
            </w:r>
            <w:sdt>
              <w:sdtPr>
                <w:rPr>
                  <w:rFonts w:ascii="LMU CompatilFact" w:hAnsi="LMU CompatilFact" w:cs="Arial"/>
                  <w:lang w:val="en-GB"/>
                </w:rPr>
                <w:id w:val="2141301717"/>
                <w:placeholder>
                  <w:docPart w:val="DB50A4006D514968AF7265D629685325"/>
                </w:placeholder>
                <w:showingPlcHdr/>
                <w:text/>
              </w:sdtPr>
              <w:sdtEndPr/>
              <w:sdtContent>
                <w:r w:rsidR="00EF12ED"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>MM/YYYY</w:t>
                </w:r>
              </w:sdtContent>
            </w:sdt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8FE0" w14:textId="77777777" w:rsidR="00F6470D" w:rsidRPr="00583FBE" w:rsidRDefault="00A41399" w:rsidP="00EA49DC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583FBE">
              <w:rPr>
                <w:rFonts w:ascii="LMU CompatilFact" w:hAnsi="LMU CompatilFact" w:cs="Arial"/>
                <w:lang w:val="en-GB"/>
              </w:rPr>
              <w:t>To</w:t>
            </w:r>
            <w:r w:rsidR="00F6470D" w:rsidRPr="00583FBE">
              <w:rPr>
                <w:rFonts w:ascii="LMU CompatilFact" w:hAnsi="LMU CompatilFact" w:cs="Arial"/>
                <w:lang w:val="en-GB"/>
              </w:rPr>
              <w:t xml:space="preserve">: </w:t>
            </w:r>
            <w:sdt>
              <w:sdtPr>
                <w:rPr>
                  <w:rFonts w:ascii="LMU CompatilFact" w:hAnsi="LMU CompatilFact" w:cs="Arial"/>
                  <w:lang w:val="en-GB"/>
                </w:rPr>
                <w:id w:val="-1117217871"/>
                <w:placeholder>
                  <w:docPart w:val="30B8A7260D23497FA95D62D7E0C5D8B2"/>
                </w:placeholder>
                <w:showingPlcHdr/>
                <w:text/>
              </w:sdtPr>
              <w:sdtEndPr/>
              <w:sdtContent>
                <w:r w:rsidR="00EF12ED"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>MM/YYYY</w:t>
                </w:r>
              </w:sdtContent>
            </w:sdt>
          </w:p>
        </w:tc>
      </w:tr>
    </w:tbl>
    <w:p w14:paraId="4C1E78A0" w14:textId="49899E81" w:rsidR="00170BAB" w:rsidRPr="00583FBE" w:rsidRDefault="00170BAB" w:rsidP="00AD000A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>Type of research project</w:t>
      </w:r>
      <w:r w:rsidRPr="00583FBE">
        <w:rPr>
          <w:rFonts w:ascii="LMU CompatilFact" w:hAnsi="LMU CompatilFact" w:cs="Arial"/>
          <w:lang w:val="en-GB"/>
        </w:rPr>
        <w:t xml:space="preserve"> (Please</w:t>
      </w:r>
      <w:r w:rsidR="00906032" w:rsidRPr="00583FBE">
        <w:rPr>
          <w:rFonts w:ascii="LMU CompatilFact" w:hAnsi="LMU CompatilFact" w:cs="Arial"/>
          <w:lang w:val="en-GB"/>
        </w:rPr>
        <w:t xml:space="preserve"> </w:t>
      </w:r>
      <w:r w:rsidR="00AF4A17">
        <w:rPr>
          <w:rFonts w:ascii="LMU CompatilFact" w:hAnsi="LMU CompatilFact" w:cs="Arial"/>
          <w:lang w:val="en-GB"/>
        </w:rPr>
        <w:t>choose</w:t>
      </w:r>
      <w:r w:rsidR="00906032" w:rsidRPr="00583FBE">
        <w:rPr>
          <w:rFonts w:ascii="LMU CompatilFact" w:hAnsi="LMU CompatilFact" w:cs="Arial"/>
          <w:lang w:val="en-GB"/>
        </w:rPr>
        <w:t xml:space="preserve"> </w:t>
      </w:r>
      <w:r w:rsidR="00A41399" w:rsidRPr="00583FBE">
        <w:rPr>
          <w:rFonts w:ascii="LMU CompatilFact" w:hAnsi="LMU CompatilFact" w:cs="Arial"/>
          <w:lang w:val="en-GB"/>
        </w:rPr>
        <w:t xml:space="preserve">all </w:t>
      </w:r>
      <w:r w:rsidR="00AF4A17">
        <w:rPr>
          <w:rFonts w:ascii="LMU CompatilFact" w:hAnsi="LMU CompatilFact" w:cs="Arial"/>
          <w:lang w:val="en-GB"/>
        </w:rPr>
        <w:t>that apply</w:t>
      </w:r>
      <w:r w:rsidRPr="00583FBE">
        <w:rPr>
          <w:rFonts w:ascii="LMU CompatilFact" w:hAnsi="LMU CompatilFact" w:cs="Arial"/>
          <w:lang w:val="en-GB"/>
        </w:rPr>
        <w:t>)</w:t>
      </w:r>
    </w:p>
    <w:tbl>
      <w:tblPr>
        <w:tblW w:w="0" w:type="auto"/>
        <w:tblInd w:w="42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"/>
        <w:gridCol w:w="3822"/>
      </w:tblGrid>
      <w:tr w:rsidR="00170BAB" w:rsidRPr="00583FBE" w14:paraId="0D588343" w14:textId="77777777" w:rsidTr="00F96D43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38BC3C2A" w14:textId="1B49B57A" w:rsidR="00170BAB" w:rsidRPr="007762C6" w:rsidRDefault="00B37AA3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sdt>
              <w:sdtPr>
                <w:rPr>
                  <w:rFonts w:ascii="LMU CompatilFact" w:hAnsi="LMU CompatilFact" w:cs="Arial"/>
                  <w:lang w:val="en-GB"/>
                </w:rPr>
                <w:id w:val="-110379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D84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DB5F" w14:textId="2720B913" w:rsidR="00170BAB" w:rsidRPr="007762C6" w:rsidRDefault="00AD000A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T</w:t>
            </w:r>
            <w:r w:rsidR="00170BAB" w:rsidRPr="007762C6">
              <w:rPr>
                <w:rFonts w:ascii="LMU CompatilFact" w:hAnsi="LMU CompatilFact" w:cs="Arial"/>
                <w:lang w:val="en-GB"/>
              </w:rPr>
              <w:t>hird-party funded project</w:t>
            </w:r>
          </w:p>
        </w:tc>
      </w:tr>
      <w:tr w:rsidR="006821D6" w:rsidRPr="00583FBE" w14:paraId="7EA23A19" w14:textId="77777777" w:rsidTr="00F96D43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17B05A37" w14:textId="77777777" w:rsidR="006821D6" w:rsidRPr="007762C6" w:rsidRDefault="00B37AA3" w:rsidP="007762C6">
            <w:pPr>
              <w:spacing w:after="0" w:line="240" w:lineRule="auto"/>
              <w:rPr>
                <w:rFonts w:ascii="LMU CompatilFact" w:hAnsi="LMU CompatilFact"/>
                <w:lang w:val="en-GB"/>
              </w:rPr>
            </w:pPr>
            <w:sdt>
              <w:sdtPr>
                <w:rPr>
                  <w:rFonts w:ascii="LMU CompatilFact" w:hAnsi="LMU CompatilFact" w:cs="Arial"/>
                  <w:lang w:val="en-GB"/>
                </w:rPr>
                <w:id w:val="14757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D5"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9E49" w14:textId="1F0E3077" w:rsidR="006821D6" w:rsidRPr="007762C6" w:rsidRDefault="00AD000A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H</w:t>
            </w:r>
            <w:r w:rsidR="006821D6" w:rsidRPr="007762C6">
              <w:rPr>
                <w:rFonts w:ascii="LMU CompatilFact" w:hAnsi="LMU CompatilFact" w:cs="Arial"/>
                <w:lang w:val="en-GB"/>
              </w:rPr>
              <w:t>abilitation</w:t>
            </w:r>
          </w:p>
        </w:tc>
      </w:tr>
      <w:tr w:rsidR="006821D6" w:rsidRPr="00583FBE" w14:paraId="5DB4C7C1" w14:textId="77777777" w:rsidTr="00F96D43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09BBA48" w14:textId="77777777" w:rsidR="006821D6" w:rsidRPr="007762C6" w:rsidRDefault="00B37AA3" w:rsidP="007762C6">
            <w:pPr>
              <w:spacing w:after="0" w:line="240" w:lineRule="auto"/>
              <w:rPr>
                <w:rFonts w:ascii="LMU CompatilFact" w:hAnsi="LMU CompatilFact"/>
                <w:lang w:val="en-GB"/>
              </w:rPr>
            </w:pPr>
            <w:sdt>
              <w:sdtPr>
                <w:rPr>
                  <w:rFonts w:ascii="LMU CompatilFact" w:hAnsi="LMU CompatilFact" w:cs="Arial"/>
                  <w:lang w:val="en-GB"/>
                </w:rPr>
                <w:id w:val="-188980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D5"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36E5" w14:textId="4FC9CB26" w:rsidR="006821D6" w:rsidRPr="007762C6" w:rsidRDefault="00AD000A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Doctoral d</w:t>
            </w:r>
            <w:r w:rsidR="006821D6" w:rsidRPr="007762C6">
              <w:rPr>
                <w:rFonts w:ascii="LMU CompatilFact" w:hAnsi="LMU CompatilFact" w:cs="Arial"/>
                <w:lang w:val="en-GB"/>
              </w:rPr>
              <w:t>issertation</w:t>
            </w:r>
          </w:p>
        </w:tc>
      </w:tr>
      <w:tr w:rsidR="006821D6" w:rsidRPr="00583FBE" w14:paraId="414A154F" w14:textId="77777777" w:rsidTr="00F96D43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-901907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02BC6" w14:textId="77777777" w:rsidR="006821D6" w:rsidRPr="007762C6" w:rsidRDefault="006821D6" w:rsidP="007762C6">
                <w:pPr>
                  <w:spacing w:after="0" w:line="240" w:lineRule="auto"/>
                  <w:rPr>
                    <w:rFonts w:ascii="LMU CompatilFact" w:hAnsi="LMU CompatilFact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4404" w14:textId="48AAD867" w:rsidR="006821D6" w:rsidRPr="007762C6" w:rsidRDefault="00AD000A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M</w:t>
            </w:r>
            <w:r w:rsidR="006821D6" w:rsidRPr="007762C6">
              <w:rPr>
                <w:rFonts w:ascii="LMU CompatilFact" w:hAnsi="LMU CompatilFact" w:cs="Arial"/>
                <w:lang w:val="en-GB"/>
              </w:rPr>
              <w:t>aster thesis</w:t>
            </w:r>
          </w:p>
        </w:tc>
      </w:tr>
      <w:tr w:rsidR="006821D6" w:rsidRPr="00583FBE" w14:paraId="5A986766" w14:textId="77777777" w:rsidTr="00F96D43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-1948300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058F5" w14:textId="38A247C1" w:rsidR="006821D6" w:rsidRPr="007762C6" w:rsidRDefault="00225F4D" w:rsidP="007762C6">
                <w:pPr>
                  <w:spacing w:after="0" w:line="240" w:lineRule="auto"/>
                  <w:rPr>
                    <w:rFonts w:ascii="LMU CompatilFact" w:hAnsi="LMU CompatilFact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8000" w14:textId="00F0FA15" w:rsidR="006821D6" w:rsidRPr="007762C6" w:rsidRDefault="00AD000A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B</w:t>
            </w:r>
            <w:r w:rsidR="006821D6" w:rsidRPr="007762C6">
              <w:rPr>
                <w:rFonts w:ascii="LMU CompatilFact" w:hAnsi="LMU CompatilFact" w:cs="Arial"/>
                <w:lang w:val="en-GB"/>
              </w:rPr>
              <w:t>achelor thesis</w:t>
            </w:r>
          </w:p>
        </w:tc>
      </w:tr>
      <w:tr w:rsidR="006821D6" w:rsidRPr="00583FBE" w14:paraId="60F36E03" w14:textId="77777777" w:rsidTr="00F96D43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-1447611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3A75F" w14:textId="77777777" w:rsidR="006821D6" w:rsidRPr="007762C6" w:rsidRDefault="006821D6" w:rsidP="007762C6">
                <w:pPr>
                  <w:spacing w:after="0" w:line="240" w:lineRule="auto"/>
                  <w:rPr>
                    <w:rFonts w:ascii="LMU CompatilFact" w:hAnsi="LMU CompatilFact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A981" w14:textId="2D85792A" w:rsidR="006821D6" w:rsidRPr="007762C6" w:rsidRDefault="006821D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Other</w:t>
            </w:r>
            <w:r w:rsidR="00225F4D">
              <w:rPr>
                <w:rFonts w:ascii="LMU CompatilFact" w:hAnsi="LMU CompatilFact" w:cs="Arial"/>
                <w:lang w:val="en-GB"/>
              </w:rPr>
              <w:t xml:space="preserve"> (including self-funded project)</w:t>
            </w:r>
          </w:p>
        </w:tc>
      </w:tr>
    </w:tbl>
    <w:p w14:paraId="1D875291" w14:textId="77777777" w:rsidR="00FD70B9" w:rsidRPr="00E8233F" w:rsidRDefault="00FD70B9" w:rsidP="00AF4A17">
      <w:pPr>
        <w:spacing w:after="0" w:line="240" w:lineRule="auto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4BFC4247" w14:textId="3D262C10" w:rsidR="00170BAB" w:rsidRPr="00583FBE" w:rsidRDefault="0078046A" w:rsidP="00AF4A17">
      <w:pPr>
        <w:spacing w:after="0" w:line="240" w:lineRule="auto"/>
        <w:rPr>
          <w:rFonts w:ascii="LMU CompatilFact" w:hAnsi="LMU CompatilFact" w:cs="Arial"/>
          <w:sz w:val="28"/>
          <w:szCs w:val="28"/>
          <w:lang w:val="en-GB"/>
        </w:rPr>
      </w:pPr>
      <w:r w:rsidRPr="00583FBE">
        <w:rPr>
          <w:rFonts w:ascii="LMU CompatilFact" w:hAnsi="LMU CompatilFact" w:cs="Arial"/>
          <w:b/>
          <w:sz w:val="28"/>
          <w:szCs w:val="28"/>
          <w:lang w:val="en-GB"/>
        </w:rPr>
        <w:t>3</w:t>
      </w:r>
      <w:r w:rsidR="00F6470D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 Study design</w:t>
      </w:r>
    </w:p>
    <w:p w14:paraId="146CA35C" w14:textId="2B78AD70" w:rsidR="00170BAB" w:rsidRPr="00583FBE" w:rsidRDefault="00F6470D" w:rsidP="00AD000A">
      <w:pPr>
        <w:pStyle w:val="Listenabsatz"/>
        <w:spacing w:before="12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 xml:space="preserve">Methods of </w:t>
      </w:r>
      <w:r w:rsidR="00170BAB" w:rsidRPr="00583FBE">
        <w:rPr>
          <w:rFonts w:ascii="LMU CompatilFact" w:hAnsi="LMU CompatilFact" w:cs="Arial"/>
          <w:b/>
          <w:lang w:val="en-GB"/>
        </w:rPr>
        <w:t>data collection</w:t>
      </w:r>
      <w:r w:rsidR="00AD000A">
        <w:rPr>
          <w:rFonts w:ascii="LMU CompatilFact" w:hAnsi="LMU CompatilFact" w:cs="Arial"/>
          <w:b/>
          <w:lang w:val="en-GB"/>
        </w:rPr>
        <w:t xml:space="preserve"> </w:t>
      </w:r>
      <w:r w:rsidR="00AD000A" w:rsidRPr="00AD000A">
        <w:rPr>
          <w:rFonts w:ascii="LMU CompatilFact" w:hAnsi="LMU CompatilFact" w:cs="Arial"/>
          <w:lang w:val="en-GB"/>
        </w:rPr>
        <w:t>(</w:t>
      </w:r>
      <w:r w:rsidR="00AD000A">
        <w:rPr>
          <w:rFonts w:ascii="LMU CompatilFact" w:hAnsi="LMU CompatilFact" w:cs="Arial"/>
          <w:lang w:val="en-GB"/>
        </w:rPr>
        <w:t xml:space="preserve">briefly </w:t>
      </w:r>
      <w:r w:rsidR="00AD000A" w:rsidRPr="00583FBE">
        <w:rPr>
          <w:rFonts w:ascii="LMU CompatilFact" w:hAnsi="LMU CompatilFact" w:cs="Arial"/>
          <w:lang w:val="en-GB"/>
        </w:rPr>
        <w:t>describe</w:t>
      </w:r>
      <w:r w:rsidR="00AD000A">
        <w:rPr>
          <w:rFonts w:ascii="LMU CompatilFact" w:hAnsi="LMU CompatilFact" w:cs="Arial"/>
          <w:lang w:val="en-GB"/>
        </w:rPr>
        <w:t xml:space="preserve">; </w:t>
      </w:r>
      <w:r w:rsidR="00AD000A" w:rsidRPr="00583FBE">
        <w:rPr>
          <w:rFonts w:ascii="LMU CompatilFact" w:hAnsi="LMU CompatilFact" w:cs="Arial"/>
          <w:lang w:val="en-GB"/>
        </w:rPr>
        <w:t>max. 250 words)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583FBE" w:rsidRPr="00583FBE" w14:paraId="64AAEE80" w14:textId="77777777" w:rsidTr="00AD000A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310406119"/>
              <w:placeholder>
                <w:docPart w:val="EE68A3EE80CA46FF8B9EB2990AF8CFF7"/>
              </w:placeholder>
              <w:showingPlcHdr/>
              <w:text w:multiLine="1"/>
            </w:sdtPr>
            <w:sdtEndPr/>
            <w:sdtContent>
              <w:p w14:paraId="59992EF2" w14:textId="11D97213" w:rsidR="00583FBE" w:rsidRPr="00583FBE" w:rsidRDefault="00583FBE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46A510DB" w14:textId="41E8E0DB" w:rsidR="0066088C" w:rsidRPr="00AD000A" w:rsidRDefault="00AD000A" w:rsidP="00AD000A">
      <w:pPr>
        <w:spacing w:before="60" w:after="120" w:line="240" w:lineRule="auto"/>
        <w:ind w:left="284"/>
        <w:rPr>
          <w:rFonts w:ascii="LMU CompatilFact" w:hAnsi="LMU CompatilFact" w:cs="Arial"/>
          <w:sz w:val="20"/>
          <w:szCs w:val="20"/>
          <w:lang w:val="en-GB"/>
        </w:rPr>
      </w:pPr>
      <w:r w:rsidRPr="00AD000A">
        <w:rPr>
          <w:rFonts w:ascii="LMU CompatilFact" w:hAnsi="LMU CompatilFact" w:cs="Arial"/>
          <w:sz w:val="20"/>
          <w:szCs w:val="20"/>
          <w:lang w:val="en-GB"/>
        </w:rPr>
        <w:t>Please supply any relevant</w:t>
      </w:r>
      <w:r w:rsidR="000A62A2" w:rsidRPr="00AD000A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583FBE" w:rsidRPr="00AD000A">
        <w:rPr>
          <w:rFonts w:ascii="LMU CompatilFact" w:hAnsi="LMU CompatilFact" w:cs="Arial"/>
          <w:sz w:val="20"/>
          <w:szCs w:val="20"/>
          <w:lang w:val="en-GB"/>
        </w:rPr>
        <w:t>research</w:t>
      </w:r>
      <w:r w:rsidR="000A62A2" w:rsidRPr="00AD000A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Pr="00AD000A">
        <w:rPr>
          <w:rFonts w:ascii="LMU CompatilFact" w:hAnsi="LMU CompatilFact" w:cs="Arial"/>
          <w:sz w:val="20"/>
          <w:szCs w:val="20"/>
          <w:lang w:val="en-GB"/>
        </w:rPr>
        <w:t>tools</w:t>
      </w:r>
      <w:r w:rsidR="000A62A2" w:rsidRPr="00AD000A">
        <w:rPr>
          <w:rFonts w:ascii="LMU CompatilFact" w:hAnsi="LMU CompatilFact" w:cs="Arial"/>
          <w:sz w:val="20"/>
          <w:szCs w:val="20"/>
          <w:lang w:val="en-GB"/>
        </w:rPr>
        <w:t xml:space="preserve"> (e.g. questionnaire</w:t>
      </w:r>
      <w:r w:rsidRPr="00AD000A">
        <w:rPr>
          <w:rFonts w:ascii="LMU CompatilFact" w:hAnsi="LMU CompatilFact" w:cs="Arial"/>
          <w:sz w:val="20"/>
          <w:szCs w:val="20"/>
          <w:lang w:val="en-GB"/>
        </w:rPr>
        <w:t>s</w:t>
      </w:r>
      <w:r w:rsidR="000A62A2" w:rsidRPr="00AD000A">
        <w:rPr>
          <w:rFonts w:ascii="LMU CompatilFact" w:hAnsi="LMU CompatilFact" w:cs="Arial"/>
          <w:sz w:val="20"/>
          <w:szCs w:val="20"/>
          <w:lang w:val="en-GB"/>
        </w:rPr>
        <w:t>, interview guide</w:t>
      </w:r>
      <w:r w:rsidRPr="00AD000A">
        <w:rPr>
          <w:rFonts w:ascii="LMU CompatilFact" w:hAnsi="LMU CompatilFact" w:cs="Arial"/>
          <w:sz w:val="20"/>
          <w:szCs w:val="20"/>
          <w:lang w:val="en-GB"/>
        </w:rPr>
        <w:t>s</w:t>
      </w:r>
      <w:r w:rsidR="000A62A2" w:rsidRPr="00AD000A">
        <w:rPr>
          <w:rFonts w:ascii="LMU CompatilFact" w:hAnsi="LMU CompatilFact" w:cs="Arial"/>
          <w:sz w:val="20"/>
          <w:szCs w:val="20"/>
          <w:lang w:val="en-GB"/>
        </w:rPr>
        <w:t>)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. If a secondary data analysis is being carried out, please describe the data collection methods that were used.</w:t>
      </w:r>
    </w:p>
    <w:p w14:paraId="45847DCC" w14:textId="02517A9A" w:rsidR="00170BAB" w:rsidRPr="00583FBE" w:rsidRDefault="00AD000A" w:rsidP="00AD000A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>
        <w:rPr>
          <w:rFonts w:ascii="LMU CompatilFact" w:hAnsi="LMU CompatilFact" w:cs="Arial"/>
          <w:b/>
          <w:lang w:val="en-GB"/>
        </w:rPr>
        <w:t>P</w:t>
      </w:r>
      <w:r w:rsidR="00170BAB" w:rsidRPr="00583FBE">
        <w:rPr>
          <w:rFonts w:ascii="LMU CompatilFact" w:hAnsi="LMU CompatilFact" w:cs="Arial"/>
          <w:b/>
          <w:lang w:val="en-GB"/>
        </w:rPr>
        <w:t xml:space="preserve">articipants </w:t>
      </w:r>
      <w:r>
        <w:rPr>
          <w:rFonts w:ascii="LMU CompatilFact" w:hAnsi="LMU CompatilFact" w:cs="Arial"/>
          <w:b/>
          <w:lang w:val="en-GB"/>
        </w:rPr>
        <w:t xml:space="preserve">/ </w:t>
      </w:r>
      <w:r w:rsidR="00583FBE">
        <w:rPr>
          <w:rFonts w:ascii="LMU CompatilFact" w:hAnsi="LMU CompatilFact" w:cs="Arial"/>
          <w:b/>
          <w:lang w:val="en-GB"/>
        </w:rPr>
        <w:t>s</w:t>
      </w:r>
      <w:r w:rsidR="00170BAB" w:rsidRPr="00583FBE">
        <w:rPr>
          <w:rFonts w:ascii="LMU CompatilFact" w:hAnsi="LMU CompatilFact" w:cs="Arial"/>
          <w:b/>
          <w:lang w:val="en-GB"/>
        </w:rPr>
        <w:t>ample</w:t>
      </w:r>
      <w:r>
        <w:rPr>
          <w:rFonts w:ascii="LMU CompatilFact" w:hAnsi="LMU CompatilFact" w:cs="Arial"/>
          <w:b/>
          <w:lang w:val="en-GB"/>
        </w:rPr>
        <w:t xml:space="preserve"> </w:t>
      </w:r>
      <w:r w:rsidRPr="00AD000A">
        <w:rPr>
          <w:rFonts w:ascii="LMU CompatilFact" w:hAnsi="LMU CompatilFact" w:cs="Arial"/>
          <w:lang w:val="en-GB"/>
        </w:rPr>
        <w:t>(</w:t>
      </w:r>
      <w:r>
        <w:rPr>
          <w:rFonts w:ascii="LMU CompatilFact" w:hAnsi="LMU CompatilFact" w:cs="Arial"/>
          <w:lang w:val="en-GB"/>
        </w:rPr>
        <w:t xml:space="preserve">briefly </w:t>
      </w:r>
      <w:r w:rsidRPr="00583FBE">
        <w:rPr>
          <w:rFonts w:ascii="LMU CompatilFact" w:hAnsi="LMU CompatilFact" w:cs="Arial"/>
          <w:lang w:val="en-GB"/>
        </w:rPr>
        <w:t>describe</w:t>
      </w:r>
      <w:r>
        <w:rPr>
          <w:rFonts w:ascii="LMU CompatilFact" w:hAnsi="LMU CompatilFact" w:cs="Arial"/>
          <w:lang w:val="en-GB"/>
        </w:rPr>
        <w:t xml:space="preserve">; </w:t>
      </w:r>
      <w:r w:rsidRPr="00583FBE">
        <w:rPr>
          <w:rFonts w:ascii="LMU CompatilFact" w:hAnsi="LMU CompatilFact" w:cs="Arial"/>
          <w:lang w:val="en-GB"/>
        </w:rPr>
        <w:t>max. 250 words)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170BAB" w:rsidRPr="00583FBE" w14:paraId="609BFA26" w14:textId="77777777" w:rsidTr="00AD000A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312837163"/>
              <w:placeholder>
                <w:docPart w:val="6EE5BC560D8B4A7299F2CFC7E7D267D9"/>
              </w:placeholder>
              <w:showingPlcHdr/>
              <w:text w:multiLine="1"/>
            </w:sdtPr>
            <w:sdtEndPr/>
            <w:sdtContent>
              <w:p w14:paraId="55BD7770" w14:textId="37CA4E1A" w:rsidR="00170BAB" w:rsidRPr="00583FBE" w:rsidRDefault="001146B6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546EB4B1" w14:textId="7E6D70C9" w:rsidR="00170BAB" w:rsidRPr="00EA49DC" w:rsidRDefault="00225F4D" w:rsidP="00EA49DC">
      <w:pPr>
        <w:spacing w:before="60" w:after="120" w:line="240" w:lineRule="auto"/>
        <w:ind w:left="284"/>
        <w:rPr>
          <w:rFonts w:ascii="LMU CompatilFact" w:hAnsi="LMU CompatilFact" w:cs="Arial"/>
          <w:sz w:val="20"/>
          <w:szCs w:val="20"/>
          <w:lang w:val="en-GB"/>
        </w:rPr>
      </w:pPr>
      <w:r w:rsidRPr="00EA49DC">
        <w:rPr>
          <w:rFonts w:ascii="LMU CompatilFact" w:hAnsi="LMU CompatilFact" w:cs="Arial"/>
          <w:sz w:val="20"/>
          <w:szCs w:val="20"/>
          <w:lang w:val="en-GB"/>
        </w:rPr>
        <w:t>Please indicate</w:t>
      </w:r>
      <w:r w:rsidR="00715056" w:rsidRPr="00EA49DC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Pr="00EA49DC">
        <w:rPr>
          <w:rFonts w:ascii="LMU CompatilFact" w:hAnsi="LMU CompatilFact" w:cs="Arial"/>
          <w:sz w:val="20"/>
          <w:szCs w:val="20"/>
          <w:lang w:val="en-GB"/>
        </w:rPr>
        <w:t>i</w:t>
      </w:r>
      <w:r w:rsidR="00715056" w:rsidRPr="00EA49DC">
        <w:rPr>
          <w:rFonts w:ascii="LMU CompatilFact" w:hAnsi="LMU CompatilFact" w:cs="Arial"/>
          <w:sz w:val="20"/>
          <w:szCs w:val="20"/>
          <w:lang w:val="en-GB"/>
        </w:rPr>
        <w:t xml:space="preserve">f </w:t>
      </w:r>
      <w:r w:rsidRPr="00EA49DC">
        <w:rPr>
          <w:rFonts w:ascii="LMU CompatilFact" w:hAnsi="LMU CompatilFact" w:cs="Arial"/>
          <w:sz w:val="20"/>
          <w:szCs w:val="20"/>
          <w:lang w:val="en-GB"/>
        </w:rPr>
        <w:t xml:space="preserve">any of </w:t>
      </w:r>
      <w:r w:rsidR="00715056" w:rsidRPr="00EA49DC">
        <w:rPr>
          <w:rFonts w:ascii="LMU CompatilFact" w:hAnsi="LMU CompatilFact" w:cs="Arial"/>
          <w:sz w:val="20"/>
          <w:szCs w:val="20"/>
          <w:lang w:val="en-GB"/>
        </w:rPr>
        <w:t xml:space="preserve">the </w:t>
      </w:r>
      <w:r w:rsidR="00170BAB" w:rsidRPr="00EA49DC">
        <w:rPr>
          <w:rFonts w:ascii="LMU CompatilFact" w:hAnsi="LMU CompatilFact" w:cs="Arial"/>
          <w:sz w:val="20"/>
          <w:szCs w:val="20"/>
          <w:lang w:val="en-GB"/>
        </w:rPr>
        <w:t xml:space="preserve">following groups </w:t>
      </w:r>
      <w:r w:rsidR="00715056" w:rsidRPr="00EA49DC">
        <w:rPr>
          <w:rFonts w:ascii="LMU CompatilFact" w:hAnsi="LMU CompatilFact" w:cs="Arial"/>
          <w:sz w:val="20"/>
          <w:szCs w:val="20"/>
          <w:lang w:val="en-GB"/>
        </w:rPr>
        <w:t>participate in your research</w:t>
      </w:r>
      <w:r w:rsidR="00B70A76" w:rsidRPr="00EA49DC">
        <w:rPr>
          <w:rFonts w:ascii="LMU CompatilFact" w:hAnsi="LMU CompatilFact" w:cs="Arial"/>
          <w:sz w:val="20"/>
          <w:szCs w:val="20"/>
          <w:lang w:val="en-GB"/>
        </w:rPr>
        <w:t>.</w:t>
      </w:r>
      <w:r w:rsidRPr="00EA49DC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1B3314">
        <w:rPr>
          <w:rFonts w:ascii="LMU CompatilFact" w:hAnsi="LMU CompatilFact" w:cs="Arial"/>
          <w:sz w:val="20"/>
          <w:szCs w:val="20"/>
          <w:lang w:val="en-GB"/>
        </w:rPr>
        <w:t>C</w:t>
      </w:r>
      <w:r w:rsidR="00B70A76" w:rsidRPr="00EA49DC">
        <w:rPr>
          <w:rFonts w:ascii="LMU CompatilFact" w:hAnsi="LMU CompatilFact" w:cs="Arial"/>
          <w:sz w:val="20"/>
          <w:szCs w:val="20"/>
          <w:lang w:val="en-GB"/>
        </w:rPr>
        <w:t xml:space="preserve">hoose </w:t>
      </w:r>
      <w:r w:rsidRPr="00EA49DC">
        <w:rPr>
          <w:rFonts w:ascii="LMU CompatilFact" w:hAnsi="LMU CompatilFact" w:cs="Arial"/>
          <w:sz w:val="20"/>
          <w:szCs w:val="20"/>
          <w:lang w:val="en-GB"/>
        </w:rPr>
        <w:t>all that apply</w:t>
      </w:r>
      <w:r w:rsidR="001B3314">
        <w:rPr>
          <w:rFonts w:ascii="LMU CompatilFact" w:hAnsi="LMU CompatilFact" w:cs="Arial"/>
          <w:sz w:val="20"/>
          <w:szCs w:val="20"/>
          <w:lang w:val="en-GB"/>
        </w:rPr>
        <w:t>.</w:t>
      </w:r>
    </w:p>
    <w:tbl>
      <w:tblPr>
        <w:tblW w:w="9035" w:type="dxa"/>
        <w:tblInd w:w="28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8599"/>
      </w:tblGrid>
      <w:tr w:rsidR="00170BAB" w:rsidRPr="00583FBE" w14:paraId="43FA0B1B" w14:textId="77777777" w:rsidTr="00F96D43">
        <w:tc>
          <w:tcPr>
            <w:tcW w:w="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93544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1053F" w14:textId="6E9A7C3D" w:rsidR="00170BAB" w:rsidRPr="007762C6" w:rsidRDefault="00F96D43" w:rsidP="00AD000A">
                <w:pPr>
                  <w:spacing w:after="0" w:line="240" w:lineRule="auto"/>
                  <w:jc w:val="center"/>
                  <w:rPr>
                    <w:rFonts w:ascii="LMU CompatilFact" w:hAnsi="LMU CompatilFact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8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156F" w14:textId="56CA3EA1" w:rsidR="00170BAB" w:rsidRPr="007762C6" w:rsidRDefault="00170BAB" w:rsidP="00AD000A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Students or employees of LMU</w:t>
            </w:r>
          </w:p>
        </w:tc>
      </w:tr>
      <w:tr w:rsidR="00170BAB" w:rsidRPr="00583FBE" w14:paraId="779F1C8D" w14:textId="77777777" w:rsidTr="00F96D43">
        <w:tc>
          <w:tcPr>
            <w:tcW w:w="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36404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8E518" w14:textId="77777777" w:rsidR="00170BAB" w:rsidRPr="007762C6" w:rsidRDefault="00915F0C" w:rsidP="00AD000A">
                <w:pPr>
                  <w:spacing w:after="0" w:line="240" w:lineRule="auto"/>
                  <w:jc w:val="center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C534" w14:textId="42E662B1" w:rsidR="00170BAB" w:rsidRPr="007762C6" w:rsidRDefault="00170BAB" w:rsidP="00AD000A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 xml:space="preserve">Children under </w:t>
            </w:r>
            <w:r w:rsidR="008A3AA5" w:rsidRPr="007762C6">
              <w:rPr>
                <w:rFonts w:ascii="LMU CompatilFact" w:hAnsi="LMU CompatilFact" w:cs="Arial"/>
                <w:lang w:val="en-GB"/>
              </w:rPr>
              <w:t>1</w:t>
            </w:r>
            <w:r w:rsidR="008A3AA5">
              <w:rPr>
                <w:rFonts w:ascii="LMU CompatilFact" w:hAnsi="LMU CompatilFact" w:cs="Arial"/>
                <w:lang w:val="en-GB"/>
              </w:rPr>
              <w:t>6</w:t>
            </w:r>
            <w:r w:rsidR="008A3AA5" w:rsidRPr="007762C6">
              <w:rPr>
                <w:rFonts w:ascii="LMU CompatilFact" w:hAnsi="LMU CompatilFact" w:cs="Arial"/>
                <w:lang w:val="en-GB"/>
              </w:rPr>
              <w:t xml:space="preserve"> </w:t>
            </w:r>
            <w:r w:rsidRPr="007762C6">
              <w:rPr>
                <w:rFonts w:ascii="LMU CompatilFact" w:hAnsi="LMU CompatilFact" w:cs="Arial"/>
                <w:lang w:val="en-GB"/>
              </w:rPr>
              <w:t>years</w:t>
            </w:r>
          </w:p>
        </w:tc>
      </w:tr>
      <w:tr w:rsidR="00170BAB" w:rsidRPr="00583FBE" w14:paraId="4740DBDD" w14:textId="77777777" w:rsidTr="00F96D43">
        <w:tc>
          <w:tcPr>
            <w:tcW w:w="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1071931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7440F" w14:textId="31599FAA" w:rsidR="00170BAB" w:rsidRPr="007762C6" w:rsidRDefault="00013D84" w:rsidP="00AD000A">
                <w:pPr>
                  <w:spacing w:after="0" w:line="240" w:lineRule="auto"/>
                  <w:jc w:val="center"/>
                  <w:rPr>
                    <w:rFonts w:ascii="LMU CompatilFact" w:hAnsi="LMU CompatilFact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8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D096" w14:textId="5E27A2D3" w:rsidR="00170BAB" w:rsidRPr="007762C6" w:rsidRDefault="008A3AA5" w:rsidP="00AD000A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>
              <w:rPr>
                <w:rFonts w:ascii="LMU CompatilFact" w:hAnsi="LMU CompatilFact" w:cs="Arial"/>
                <w:lang w:val="en-GB"/>
              </w:rPr>
              <w:t>Adolescents</w:t>
            </w:r>
            <w:r w:rsidRPr="007762C6">
              <w:rPr>
                <w:rFonts w:ascii="LMU CompatilFact" w:hAnsi="LMU CompatilFact" w:cs="Arial"/>
                <w:lang w:val="en-GB"/>
              </w:rPr>
              <w:t xml:space="preserve"> </w:t>
            </w:r>
            <w:r w:rsidR="00E63E84">
              <w:rPr>
                <w:rFonts w:ascii="LMU CompatilFact" w:hAnsi="LMU CompatilFact" w:cs="Arial"/>
                <w:lang w:val="en-GB"/>
              </w:rPr>
              <w:t xml:space="preserve">of </w:t>
            </w:r>
            <w:r>
              <w:rPr>
                <w:rFonts w:ascii="LMU CompatilFact" w:hAnsi="LMU CompatilFact" w:cs="Arial"/>
                <w:lang w:val="en-GB"/>
              </w:rPr>
              <w:t>16 or 17</w:t>
            </w:r>
            <w:r w:rsidRPr="007762C6">
              <w:rPr>
                <w:rFonts w:ascii="LMU CompatilFact" w:hAnsi="LMU CompatilFact" w:cs="Arial"/>
                <w:lang w:val="en-GB"/>
              </w:rPr>
              <w:t xml:space="preserve"> years</w:t>
            </w:r>
          </w:p>
        </w:tc>
      </w:tr>
      <w:tr w:rsidR="00170BAB" w:rsidRPr="00583FBE" w14:paraId="2633B259" w14:textId="77777777" w:rsidTr="00F96D43">
        <w:tc>
          <w:tcPr>
            <w:tcW w:w="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047296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F912B" w14:textId="77777777" w:rsidR="00170BAB" w:rsidRPr="007762C6" w:rsidRDefault="00915F0C" w:rsidP="00AD000A">
                <w:pPr>
                  <w:spacing w:after="0" w:line="240" w:lineRule="auto"/>
                  <w:jc w:val="center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D6F9" w14:textId="77777777" w:rsidR="00170BAB" w:rsidRPr="007762C6" w:rsidRDefault="00170BAB" w:rsidP="00AD000A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Adults with limited ability to consent (e.g. persons with intellectual disabilities)</w:t>
            </w:r>
          </w:p>
        </w:tc>
      </w:tr>
      <w:tr w:rsidR="00170BAB" w:rsidRPr="00583FBE" w14:paraId="62AE9317" w14:textId="77777777" w:rsidTr="00F96D43">
        <w:tc>
          <w:tcPr>
            <w:tcW w:w="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356591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DDA66" w14:textId="77777777" w:rsidR="00170BAB" w:rsidRPr="007762C6" w:rsidRDefault="00915F0C" w:rsidP="00AD000A">
                <w:pPr>
                  <w:spacing w:after="0" w:line="240" w:lineRule="auto"/>
                  <w:jc w:val="center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3B45" w14:textId="232818A4" w:rsidR="00170BAB" w:rsidRPr="007762C6" w:rsidRDefault="00225F4D" w:rsidP="00AD000A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>
              <w:rPr>
                <w:rFonts w:ascii="LMU CompatilFact" w:hAnsi="LMU CompatilFact" w:cs="Arial"/>
                <w:lang w:val="en-GB"/>
              </w:rPr>
              <w:t>V</w:t>
            </w:r>
            <w:r w:rsidR="00170BAB" w:rsidRPr="007762C6">
              <w:rPr>
                <w:rFonts w:ascii="LMU CompatilFact" w:hAnsi="LMU CompatilFact" w:cs="Arial"/>
                <w:lang w:val="en-GB"/>
              </w:rPr>
              <w:t xml:space="preserve">ulnerable </w:t>
            </w:r>
            <w:r>
              <w:rPr>
                <w:rFonts w:ascii="LMU CompatilFact" w:hAnsi="LMU CompatilFact" w:cs="Arial"/>
                <w:lang w:val="en-GB"/>
              </w:rPr>
              <w:t>individuals</w:t>
            </w:r>
            <w:r w:rsidR="00AD000A" w:rsidRPr="007762C6">
              <w:rPr>
                <w:rFonts w:ascii="LMU CompatilFact" w:hAnsi="LMU CompatilFact" w:cs="Arial"/>
                <w:lang w:val="en-GB"/>
              </w:rPr>
              <w:br/>
              <w:t xml:space="preserve">Please explain: </w:t>
            </w:r>
            <w:sdt>
              <w:sdtPr>
                <w:rPr>
                  <w:rFonts w:ascii="LMU CompatilFact" w:hAnsi="LMU CompatilFact" w:cs="Arial"/>
                  <w:lang w:val="en-GB"/>
                </w:rPr>
                <w:id w:val="608400288"/>
                <w:placeholder>
                  <w:docPart w:val="5C21D0E7D1004524ABC30224D71CDB2C"/>
                </w:placeholder>
                <w:showingPlcHdr/>
                <w:text/>
              </w:sdtPr>
              <w:sdtEndPr/>
              <w:sdtContent>
                <w:r w:rsidR="001146B6" w:rsidRPr="007762C6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sdtContent>
            </w:sdt>
          </w:p>
        </w:tc>
      </w:tr>
    </w:tbl>
    <w:p w14:paraId="28C20876" w14:textId="3A8CEDCA" w:rsidR="00170BAB" w:rsidRPr="00583FBE" w:rsidRDefault="00170BAB" w:rsidP="00AD000A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 xml:space="preserve">Justification </w:t>
      </w:r>
      <w:r w:rsidR="000114DC" w:rsidRPr="00583FBE">
        <w:rPr>
          <w:rFonts w:ascii="LMU CompatilFact" w:hAnsi="LMU CompatilFact" w:cs="Arial"/>
          <w:b/>
          <w:lang w:val="en-GB"/>
        </w:rPr>
        <w:t xml:space="preserve">for </w:t>
      </w:r>
      <w:r w:rsidRPr="00583FBE">
        <w:rPr>
          <w:rFonts w:ascii="LMU CompatilFact" w:hAnsi="LMU CompatilFact" w:cs="Arial"/>
          <w:b/>
          <w:lang w:val="en-GB"/>
        </w:rPr>
        <w:t xml:space="preserve">the </w:t>
      </w:r>
      <w:r w:rsidR="00715056" w:rsidRPr="00583FBE">
        <w:rPr>
          <w:rFonts w:ascii="LMU CompatilFact" w:hAnsi="LMU CompatilFact" w:cs="Arial"/>
          <w:b/>
          <w:lang w:val="en-GB"/>
        </w:rPr>
        <w:t xml:space="preserve">inclusion of </w:t>
      </w:r>
      <w:r w:rsidRPr="00583FBE">
        <w:rPr>
          <w:rFonts w:ascii="LMU CompatilFact" w:hAnsi="LMU CompatilFact" w:cs="Arial"/>
          <w:b/>
          <w:lang w:val="en-GB"/>
        </w:rPr>
        <w:t>persons</w:t>
      </w:r>
      <w:r w:rsidR="00715056" w:rsidRPr="00583FBE">
        <w:rPr>
          <w:rFonts w:ascii="LMU CompatilFact" w:hAnsi="LMU CompatilFact" w:cs="Arial"/>
          <w:b/>
          <w:lang w:val="en-GB"/>
        </w:rPr>
        <w:t xml:space="preserve"> in </w:t>
      </w:r>
      <w:r w:rsidR="00225F4D">
        <w:rPr>
          <w:rFonts w:ascii="LMU CompatilFact" w:hAnsi="LMU CompatilFact" w:cs="Arial"/>
          <w:b/>
          <w:lang w:val="en-GB"/>
        </w:rPr>
        <w:t>any of the above categories</w:t>
      </w:r>
      <w:r w:rsidR="00E8233F" w:rsidRPr="00583FBE">
        <w:rPr>
          <w:rFonts w:ascii="LMU CompatilFact" w:hAnsi="LMU CompatilFact" w:cs="Arial"/>
          <w:lang w:val="en-GB"/>
        </w:rPr>
        <w:t xml:space="preserve"> (max. 250 words)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170BAB" w:rsidRPr="00583FBE" w14:paraId="0D7D7389" w14:textId="77777777" w:rsidTr="00E8233F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1018123285"/>
              <w:placeholder>
                <w:docPart w:val="76C8E1F4E2F344A7A4ADB6AAF1903BEA"/>
              </w:placeholder>
              <w:showingPlcHdr/>
              <w:text w:multiLine="1"/>
            </w:sdtPr>
            <w:sdtEndPr/>
            <w:sdtContent>
              <w:p w14:paraId="3E6395FA" w14:textId="10AE2C24" w:rsidR="00500D71" w:rsidRPr="00583FBE" w:rsidRDefault="001146B6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072B50F9" w14:textId="0707A52B" w:rsidR="00B54CB1" w:rsidRDefault="00382DE7" w:rsidP="00E8233F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>
        <w:rPr>
          <w:rFonts w:ascii="LMU CompatilFact" w:hAnsi="LMU CompatilFact" w:cs="Arial"/>
          <w:b/>
          <w:lang w:val="en-GB"/>
        </w:rPr>
        <w:t>How will</w:t>
      </w:r>
      <w:r w:rsidR="00E67904" w:rsidRPr="00583FBE">
        <w:rPr>
          <w:rFonts w:ascii="LMU CompatilFact" w:hAnsi="LMU CompatilFact" w:cs="Arial"/>
          <w:b/>
          <w:lang w:val="en-GB"/>
        </w:rPr>
        <w:t xml:space="preserve"> participants</w:t>
      </w:r>
      <w:r w:rsidR="00E8233F">
        <w:rPr>
          <w:rFonts w:ascii="LMU CompatilFact" w:hAnsi="LMU CompatilFact" w:cs="Arial"/>
          <w:b/>
          <w:lang w:val="en-GB"/>
        </w:rPr>
        <w:t xml:space="preserve"> </w:t>
      </w:r>
      <w:r>
        <w:rPr>
          <w:rFonts w:ascii="LMU CompatilFact" w:hAnsi="LMU CompatilFact" w:cs="Arial"/>
          <w:b/>
          <w:lang w:val="en-GB"/>
        </w:rPr>
        <w:t xml:space="preserve">be recruited? </w:t>
      </w:r>
      <w:r w:rsidR="00E8233F" w:rsidRPr="00AD000A">
        <w:rPr>
          <w:rFonts w:ascii="LMU CompatilFact" w:hAnsi="LMU CompatilFact" w:cs="Arial"/>
          <w:lang w:val="en-GB"/>
        </w:rPr>
        <w:t>(</w:t>
      </w:r>
      <w:r w:rsidR="00E8233F">
        <w:rPr>
          <w:rFonts w:ascii="LMU CompatilFact" w:hAnsi="LMU CompatilFact" w:cs="Arial"/>
          <w:lang w:val="en-GB"/>
        </w:rPr>
        <w:t xml:space="preserve">briefly </w:t>
      </w:r>
      <w:r w:rsidR="00E8233F" w:rsidRPr="00583FBE">
        <w:rPr>
          <w:rFonts w:ascii="LMU CompatilFact" w:hAnsi="LMU CompatilFact" w:cs="Arial"/>
          <w:lang w:val="en-GB"/>
        </w:rPr>
        <w:t>describe</w:t>
      </w:r>
      <w:r w:rsidR="00E8233F">
        <w:rPr>
          <w:rFonts w:ascii="LMU CompatilFact" w:hAnsi="LMU CompatilFact" w:cs="Arial"/>
          <w:lang w:val="en-GB"/>
        </w:rPr>
        <w:t xml:space="preserve">; </w:t>
      </w:r>
      <w:r w:rsidR="00E8233F" w:rsidRPr="00583FBE">
        <w:rPr>
          <w:rFonts w:ascii="LMU CompatilFact" w:hAnsi="LMU CompatilFact" w:cs="Arial"/>
          <w:lang w:val="en-GB"/>
        </w:rPr>
        <w:t>max. 250 words)</w:t>
      </w:r>
    </w:p>
    <w:p w14:paraId="4B581785" w14:textId="3ED462E0" w:rsidR="00B70A76" w:rsidRPr="00583FBE" w:rsidRDefault="00B70A76" w:rsidP="00B70A76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>
        <w:rPr>
          <w:rFonts w:ascii="LMU CompatilFact" w:hAnsi="LMU CompatilFact" w:cs="Arial"/>
          <w:sz w:val="20"/>
          <w:szCs w:val="20"/>
          <w:lang w:val="en-GB"/>
        </w:rPr>
        <w:t>If a secondary data analysis is being carried out, please describe how participants were recruited.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B54CB1" w:rsidRPr="00583FBE" w14:paraId="1756054F" w14:textId="77777777" w:rsidTr="00E8233F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159450227"/>
              <w:placeholder>
                <w:docPart w:val="3A880D13134C4DA78B48B4E78BD9B584"/>
              </w:placeholder>
              <w:showingPlcHdr/>
              <w:text w:multiLine="1"/>
            </w:sdtPr>
            <w:sdtEndPr/>
            <w:sdtContent>
              <w:p w14:paraId="02552416" w14:textId="394B9F63" w:rsidR="00500D71" w:rsidRPr="00583FBE" w:rsidRDefault="001146B6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6DFDE12C" w14:textId="77777777" w:rsidR="0066088C" w:rsidRPr="00E8233F" w:rsidRDefault="0066088C" w:rsidP="00E8233F">
      <w:pPr>
        <w:spacing w:after="0" w:line="240" w:lineRule="auto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3FB458A2" w14:textId="2FEE91FB" w:rsidR="0007765D" w:rsidRPr="00583FBE" w:rsidRDefault="007762C6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sz w:val="28"/>
          <w:szCs w:val="28"/>
          <w:lang w:val="en-GB"/>
        </w:rPr>
      </w:pPr>
      <w:r>
        <w:rPr>
          <w:rFonts w:ascii="LMU CompatilFact" w:hAnsi="LMU CompatilFact" w:cs="Arial"/>
          <w:b/>
          <w:sz w:val="28"/>
          <w:szCs w:val="28"/>
          <w:lang w:val="en-GB"/>
        </w:rPr>
        <w:t xml:space="preserve">4 </w:t>
      </w:r>
      <w:r w:rsidR="0007765D" w:rsidRPr="00583FBE">
        <w:rPr>
          <w:rFonts w:ascii="LMU CompatilFact" w:hAnsi="LMU CompatilFact" w:cs="Arial"/>
          <w:b/>
          <w:sz w:val="28"/>
          <w:szCs w:val="28"/>
          <w:lang w:val="en-GB"/>
        </w:rPr>
        <w:t>Voluntary</w:t>
      </w:r>
      <w:r w:rsidR="002D115A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 </w:t>
      </w:r>
      <w:r w:rsidR="00E8233F">
        <w:rPr>
          <w:rFonts w:ascii="LMU CompatilFact" w:hAnsi="LMU CompatilFact" w:cs="Arial"/>
          <w:b/>
          <w:sz w:val="28"/>
          <w:szCs w:val="28"/>
          <w:lang w:val="en-GB"/>
        </w:rPr>
        <w:t>p</w:t>
      </w:r>
      <w:r w:rsidR="002D115A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articipation </w:t>
      </w:r>
      <w:r w:rsidR="00BB3A65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and </w:t>
      </w:r>
      <w:r w:rsidR="00E8233F">
        <w:rPr>
          <w:rFonts w:ascii="LMU CompatilFact" w:hAnsi="LMU CompatilFact" w:cs="Arial"/>
          <w:b/>
          <w:sz w:val="28"/>
          <w:szCs w:val="28"/>
          <w:lang w:val="en-GB"/>
        </w:rPr>
        <w:t>i</w:t>
      </w:r>
      <w:r w:rsidR="00BB3A65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nformed </w:t>
      </w:r>
      <w:r w:rsidR="00E8233F">
        <w:rPr>
          <w:rFonts w:ascii="LMU CompatilFact" w:hAnsi="LMU CompatilFact" w:cs="Arial"/>
          <w:b/>
          <w:sz w:val="28"/>
          <w:szCs w:val="28"/>
          <w:lang w:val="en-GB"/>
        </w:rPr>
        <w:t>c</w:t>
      </w:r>
      <w:r w:rsidR="00BB3A65" w:rsidRPr="00583FBE">
        <w:rPr>
          <w:rFonts w:ascii="LMU CompatilFact" w:hAnsi="LMU CompatilFact" w:cs="Arial"/>
          <w:b/>
          <w:sz w:val="28"/>
          <w:szCs w:val="28"/>
          <w:lang w:val="en-GB"/>
        </w:rPr>
        <w:t>onsent</w:t>
      </w:r>
    </w:p>
    <w:p w14:paraId="4CC9C667" w14:textId="4B3DCD71" w:rsidR="002D115A" w:rsidRPr="00583FBE" w:rsidRDefault="002D115A" w:rsidP="00E8233F">
      <w:pPr>
        <w:pStyle w:val="Listenabsatz"/>
        <w:spacing w:before="12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 xml:space="preserve">Voluntary </w:t>
      </w:r>
      <w:r w:rsidR="00E67904" w:rsidRPr="00583FBE">
        <w:rPr>
          <w:rFonts w:ascii="LMU CompatilFact" w:hAnsi="LMU CompatilFact" w:cs="Arial"/>
          <w:b/>
          <w:lang w:val="en-GB"/>
        </w:rPr>
        <w:t>participation</w:t>
      </w:r>
      <w:r w:rsidR="00E8233F">
        <w:rPr>
          <w:rFonts w:ascii="LMU CompatilFact" w:hAnsi="LMU CompatilFact" w:cs="Arial"/>
          <w:b/>
          <w:lang w:val="en-GB"/>
        </w:rPr>
        <w:t xml:space="preserve"> </w:t>
      </w:r>
      <w:r w:rsidR="00E8233F" w:rsidRPr="00AD000A">
        <w:rPr>
          <w:rFonts w:ascii="LMU CompatilFact" w:hAnsi="LMU CompatilFact" w:cs="Arial"/>
          <w:lang w:val="en-GB"/>
        </w:rPr>
        <w:t>(</w:t>
      </w:r>
      <w:r w:rsidR="00E8233F">
        <w:rPr>
          <w:rFonts w:ascii="LMU CompatilFact" w:hAnsi="LMU CompatilFact" w:cs="Arial"/>
          <w:lang w:val="en-GB"/>
        </w:rPr>
        <w:t xml:space="preserve">briefly </w:t>
      </w:r>
      <w:r w:rsidR="00E8233F" w:rsidRPr="00583FBE">
        <w:rPr>
          <w:rFonts w:ascii="LMU CompatilFact" w:hAnsi="LMU CompatilFact" w:cs="Arial"/>
          <w:lang w:val="en-GB"/>
        </w:rPr>
        <w:t>describe</w:t>
      </w:r>
      <w:r w:rsidR="00E8233F">
        <w:rPr>
          <w:rFonts w:ascii="LMU CompatilFact" w:hAnsi="LMU CompatilFact" w:cs="Arial"/>
          <w:lang w:val="en-GB"/>
        </w:rPr>
        <w:t xml:space="preserve">; </w:t>
      </w:r>
      <w:r w:rsidR="00E8233F" w:rsidRPr="00583FBE">
        <w:rPr>
          <w:rFonts w:ascii="LMU CompatilFact" w:hAnsi="LMU CompatilFact" w:cs="Arial"/>
          <w:lang w:val="en-GB"/>
        </w:rPr>
        <w:t>max. 250 words)</w:t>
      </w:r>
    </w:p>
    <w:p w14:paraId="23072E10" w14:textId="5BD6F268" w:rsidR="0007765D" w:rsidRPr="00E8233F" w:rsidRDefault="0007765D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Please explain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 xml:space="preserve">how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 xml:space="preserve">it </w:t>
      </w:r>
      <w:r w:rsidR="008A3AA5">
        <w:rPr>
          <w:rFonts w:ascii="LMU CompatilFact" w:hAnsi="LMU CompatilFact" w:cs="Arial"/>
          <w:sz w:val="20"/>
          <w:szCs w:val="20"/>
          <w:lang w:val="en-GB"/>
        </w:rPr>
        <w:t>will be</w:t>
      </w:r>
      <w:r w:rsidR="00B70A76" w:rsidRPr="00E8233F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>ensure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d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 xml:space="preserve"> that 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participation in the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data collection</w:t>
      </w:r>
      <w:r w:rsidR="00B70A76" w:rsidRPr="00E8233F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2D115A" w:rsidRPr="00E8233F">
        <w:rPr>
          <w:rFonts w:ascii="LMU CompatilFact" w:hAnsi="LMU CompatilFact" w:cs="Arial"/>
          <w:sz w:val="20"/>
          <w:szCs w:val="20"/>
          <w:lang w:val="en-GB"/>
        </w:rPr>
        <w:t xml:space="preserve">is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>voluntary and (potential) participants can decline or withdraw without fear of negative consequences</w:t>
      </w:r>
      <w:r w:rsidR="002D115A" w:rsidRPr="00E8233F">
        <w:rPr>
          <w:rFonts w:ascii="LMU CompatilFact" w:hAnsi="LMU CompatilFact" w:cs="Arial"/>
          <w:sz w:val="20"/>
          <w:szCs w:val="20"/>
          <w:lang w:val="en-GB"/>
        </w:rPr>
        <w:t>.</w:t>
      </w:r>
      <w:r w:rsidR="003A58F9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 xml:space="preserve">Please justify if data is not collected on a </w:t>
      </w:r>
      <w:proofErr w:type="gramStart"/>
      <w:r w:rsidR="00B70A76">
        <w:rPr>
          <w:rFonts w:ascii="LMU CompatilFact" w:hAnsi="LMU CompatilFact" w:cs="Arial"/>
          <w:sz w:val="20"/>
          <w:szCs w:val="20"/>
          <w:lang w:val="en-GB"/>
        </w:rPr>
        <w:t>voluntary basis and</w:t>
      </w:r>
      <w:r w:rsidR="001B3314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/</w:t>
      </w:r>
      <w:r w:rsidR="001B3314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or participants</w:t>
      </w:r>
      <w:proofErr w:type="gramEnd"/>
      <w:r w:rsidR="00B70A76">
        <w:rPr>
          <w:rFonts w:ascii="LMU CompatilFact" w:hAnsi="LMU CompatilFact" w:cs="Arial"/>
          <w:sz w:val="20"/>
          <w:szCs w:val="20"/>
          <w:lang w:val="en-GB"/>
        </w:rPr>
        <w:t xml:space="preserve"> cannot withdraw their data</w:t>
      </w:r>
      <w:r w:rsidR="003A58F9">
        <w:rPr>
          <w:rFonts w:ascii="LMU CompatilFact" w:hAnsi="LMU CompatilFact" w:cs="Arial"/>
          <w:sz w:val="20"/>
          <w:szCs w:val="20"/>
          <w:lang w:val="en-GB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07765D" w:rsidRPr="00583FBE" w14:paraId="465E6FA4" w14:textId="77777777" w:rsidTr="00E8233F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2132777590"/>
              <w:placeholder>
                <w:docPart w:val="449C707C2FDC42CBA7039BA028131483"/>
              </w:placeholder>
              <w:showingPlcHdr/>
              <w:text w:multiLine="1"/>
            </w:sdtPr>
            <w:sdtEndPr/>
            <w:sdtContent>
              <w:p w14:paraId="5677A0BE" w14:textId="203CC7C0" w:rsidR="0007765D" w:rsidRPr="00583FBE" w:rsidRDefault="001146B6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7A17A932" w14:textId="5BDF7836" w:rsidR="00500D71" w:rsidRPr="00583FBE" w:rsidRDefault="002D115A" w:rsidP="00E8233F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>Informed consent</w:t>
      </w:r>
      <w:r w:rsidR="00E8233F">
        <w:rPr>
          <w:rFonts w:ascii="LMU CompatilFact" w:hAnsi="LMU CompatilFact" w:cs="Arial"/>
          <w:b/>
          <w:lang w:val="en-GB"/>
        </w:rPr>
        <w:t xml:space="preserve"> </w:t>
      </w:r>
      <w:r w:rsidR="00E8233F" w:rsidRPr="00AD000A">
        <w:rPr>
          <w:rFonts w:ascii="LMU CompatilFact" w:hAnsi="LMU CompatilFact" w:cs="Arial"/>
          <w:lang w:val="en-GB"/>
        </w:rPr>
        <w:t>(</w:t>
      </w:r>
      <w:r w:rsidR="00E8233F">
        <w:rPr>
          <w:rFonts w:ascii="LMU CompatilFact" w:hAnsi="LMU CompatilFact" w:cs="Arial"/>
          <w:lang w:val="en-GB"/>
        </w:rPr>
        <w:t xml:space="preserve">briefly </w:t>
      </w:r>
      <w:r w:rsidR="00E8233F" w:rsidRPr="00583FBE">
        <w:rPr>
          <w:rFonts w:ascii="LMU CompatilFact" w:hAnsi="LMU CompatilFact" w:cs="Arial"/>
          <w:lang w:val="en-GB"/>
        </w:rPr>
        <w:t>describe</w:t>
      </w:r>
      <w:r w:rsidR="00E8233F">
        <w:rPr>
          <w:rFonts w:ascii="LMU CompatilFact" w:hAnsi="LMU CompatilFact" w:cs="Arial"/>
          <w:lang w:val="en-GB"/>
        </w:rPr>
        <w:t xml:space="preserve">; </w:t>
      </w:r>
      <w:r w:rsidR="00E8233F" w:rsidRPr="00583FBE">
        <w:rPr>
          <w:rFonts w:ascii="LMU CompatilFact" w:hAnsi="LMU CompatilFact" w:cs="Arial"/>
          <w:lang w:val="en-GB"/>
        </w:rPr>
        <w:t>max. 250 words)</w:t>
      </w:r>
    </w:p>
    <w:p w14:paraId="652F5AA0" w14:textId="3AA02D60" w:rsidR="00500D71" w:rsidRPr="00E8233F" w:rsidRDefault="00500D71" w:rsidP="0062141D">
      <w:pPr>
        <w:pStyle w:val="Listenabsatz"/>
        <w:spacing w:after="120"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Please explain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 xml:space="preserve">how 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informed consent </w:t>
      </w:r>
      <w:r w:rsidR="00B70A76">
        <w:rPr>
          <w:rFonts w:ascii="LMU CompatilFact" w:hAnsi="LMU CompatilFact" w:cs="Arial"/>
          <w:sz w:val="20"/>
          <w:szCs w:val="20"/>
          <w:lang w:val="en-GB"/>
        </w:rPr>
        <w:t xml:space="preserve">is </w:t>
      </w:r>
      <w:r w:rsidR="00B70A76" w:rsidRPr="00E8233F">
        <w:rPr>
          <w:rFonts w:ascii="LMU CompatilFact" w:hAnsi="LMU CompatilFact" w:cs="Arial"/>
          <w:sz w:val="20"/>
          <w:szCs w:val="20"/>
          <w:lang w:val="en-GB"/>
        </w:rPr>
        <w:t>obtain</w:t>
      </w:r>
      <w:r w:rsidR="00B70A76">
        <w:rPr>
          <w:rFonts w:ascii="LMU CompatilFact" w:hAnsi="LMU CompatilFact" w:cs="Arial"/>
          <w:sz w:val="20"/>
          <w:szCs w:val="20"/>
          <w:lang w:val="en-GB"/>
        </w:rPr>
        <w:t>ed</w:t>
      </w:r>
      <w:r w:rsidR="00B70A76" w:rsidRPr="00E8233F">
        <w:rPr>
          <w:rFonts w:ascii="LMU CompatilFact" w:hAnsi="LMU CompatilFact" w:cs="Arial"/>
          <w:sz w:val="20"/>
          <w:szCs w:val="20"/>
          <w:lang w:val="en-GB"/>
        </w:rPr>
        <w:t xml:space="preserve">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>from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 participants </w:t>
      </w:r>
      <w:r w:rsidR="00B16E36" w:rsidRPr="00E8233F">
        <w:rPr>
          <w:rFonts w:ascii="LMU CompatilFact" w:hAnsi="LMU CompatilFact" w:cs="Arial"/>
          <w:sz w:val="20"/>
          <w:szCs w:val="20"/>
          <w:lang w:val="en-GB"/>
        </w:rPr>
        <w:t>(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 xml:space="preserve">and/or their </w:t>
      </w:r>
      <w:r w:rsidR="00B16E36" w:rsidRPr="00E8233F">
        <w:rPr>
          <w:rFonts w:ascii="LMU CompatilFact" w:hAnsi="LMU CompatilFact" w:cs="Arial"/>
          <w:sz w:val="20"/>
          <w:szCs w:val="20"/>
          <w:lang w:val="en-GB"/>
        </w:rPr>
        <w:t xml:space="preserve">parents or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>legal guardians</w:t>
      </w:r>
      <w:r w:rsidR="00B16E36" w:rsidRPr="00E8233F">
        <w:rPr>
          <w:rFonts w:ascii="LMU CompatilFact" w:hAnsi="LMU CompatilFact" w:cs="Arial"/>
          <w:sz w:val="20"/>
          <w:szCs w:val="20"/>
          <w:lang w:val="en-GB"/>
        </w:rPr>
        <w:t>)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. </w:t>
      </w:r>
      <w:r w:rsidR="00E8233F">
        <w:rPr>
          <w:rFonts w:ascii="LMU CompatilFact" w:hAnsi="LMU CompatilFact" w:cs="Arial"/>
          <w:sz w:val="20"/>
          <w:szCs w:val="20"/>
          <w:lang w:val="en-GB"/>
        </w:rPr>
        <w:t>P</w:t>
      </w:r>
      <w:r w:rsidR="00E8233F" w:rsidRPr="00E8233F">
        <w:rPr>
          <w:rFonts w:ascii="LMU CompatilFact" w:hAnsi="LMU CompatilFact" w:cs="Arial"/>
          <w:sz w:val="20"/>
          <w:szCs w:val="20"/>
          <w:lang w:val="en-GB"/>
        </w:rPr>
        <w:t xml:space="preserve">lease justify </w:t>
      </w:r>
      <w:r w:rsidR="00E8233F">
        <w:rPr>
          <w:rFonts w:ascii="LMU CompatilFact" w:hAnsi="LMU CompatilFact" w:cs="Arial"/>
          <w:sz w:val="20"/>
          <w:szCs w:val="20"/>
          <w:lang w:val="en-GB"/>
        </w:rPr>
        <w:t>i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f no declaration of consent 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 xml:space="preserve">will be 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>obtained</w:t>
      </w:r>
      <w:r w:rsidR="00BB3A65" w:rsidRPr="00E8233F">
        <w:rPr>
          <w:rFonts w:ascii="LMU CompatilFact" w:hAnsi="LMU CompatilFact" w:cs="Arial"/>
          <w:sz w:val="20"/>
          <w:szCs w:val="20"/>
          <w:lang w:val="en-GB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500D71" w:rsidRPr="00583FBE" w14:paraId="68DC49FF" w14:textId="77777777" w:rsidTr="00E8233F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367591845"/>
              <w:placeholder>
                <w:docPart w:val="4E915C0461BC4936BED139B88FD9D8A9"/>
              </w:placeholder>
              <w:showingPlcHdr/>
              <w:text w:multiLine="1"/>
            </w:sdtPr>
            <w:sdtEndPr/>
            <w:sdtContent>
              <w:p w14:paraId="7D02A0B5" w14:textId="50792B2A" w:rsidR="00500D71" w:rsidRPr="00583FBE" w:rsidRDefault="001146B6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7FA3F274" w14:textId="75CFFBC8" w:rsidR="00E67904" w:rsidRPr="00E8233F" w:rsidRDefault="00E8233F" w:rsidP="00E8233F">
      <w:pPr>
        <w:spacing w:before="60" w:after="120" w:line="240" w:lineRule="auto"/>
        <w:ind w:left="284"/>
        <w:rPr>
          <w:rFonts w:ascii="LMU CompatilFact" w:hAnsi="LMU CompatilFact" w:cs="Arial"/>
          <w:sz w:val="20"/>
          <w:szCs w:val="20"/>
          <w:lang w:val="en-GB"/>
        </w:rPr>
      </w:pPr>
      <w:r w:rsidRPr="00AD000A">
        <w:rPr>
          <w:rFonts w:ascii="LMU CompatilFact" w:hAnsi="LMU CompatilFact" w:cs="Arial"/>
          <w:sz w:val="20"/>
          <w:szCs w:val="20"/>
          <w:lang w:val="en-GB"/>
        </w:rPr>
        <w:t xml:space="preserve">Please supply 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>c</w:t>
      </w:r>
      <w:r w:rsidR="00E67904" w:rsidRPr="00E8233F">
        <w:rPr>
          <w:rFonts w:ascii="LMU CompatilFact" w:hAnsi="LMU CompatilFact" w:cs="Arial"/>
          <w:sz w:val="20"/>
          <w:szCs w:val="20"/>
          <w:lang w:val="en-GB"/>
        </w:rPr>
        <w:t>onsent form if applicable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>.</w:t>
      </w:r>
    </w:p>
    <w:p w14:paraId="3BD6B527" w14:textId="28123409" w:rsidR="00BA5113" w:rsidRDefault="00BA5113" w:rsidP="00E8233F">
      <w:pPr>
        <w:pStyle w:val="Listenabsatz"/>
        <w:spacing w:after="0" w:line="240" w:lineRule="auto"/>
        <w:ind w:left="0"/>
        <w:contextualSpacing w:val="0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3A63E269" w14:textId="0F92F405" w:rsidR="0017479B" w:rsidRPr="00583FBE" w:rsidRDefault="0017479B" w:rsidP="0017479B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sz w:val="28"/>
          <w:szCs w:val="28"/>
          <w:lang w:val="en-GB"/>
        </w:rPr>
      </w:pPr>
      <w:r>
        <w:rPr>
          <w:rFonts w:ascii="LMU CompatilFact" w:hAnsi="LMU CompatilFact" w:cs="Arial"/>
          <w:b/>
          <w:sz w:val="28"/>
          <w:szCs w:val="28"/>
          <w:lang w:val="en-GB"/>
        </w:rPr>
        <w:t>5 Identification of participants</w:t>
      </w:r>
      <w:r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 </w:t>
      </w:r>
    </w:p>
    <w:p w14:paraId="6A68A5AE" w14:textId="32DE8CE5" w:rsidR="0017479B" w:rsidRPr="00E8233F" w:rsidRDefault="0017479B" w:rsidP="0062141D">
      <w:pPr>
        <w:pStyle w:val="Listenabsatz"/>
        <w:spacing w:after="120"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Please explain </w:t>
      </w:r>
      <w:r>
        <w:rPr>
          <w:rFonts w:ascii="LMU CompatilFact" w:hAnsi="LMU CompatilFact" w:cs="Arial"/>
          <w:sz w:val="20"/>
          <w:szCs w:val="20"/>
          <w:lang w:val="en-GB"/>
        </w:rPr>
        <w:t>your strategy to ensure anonymity of study participants or justify if participants will not be treated anonymously</w:t>
      </w:r>
      <w:r w:rsidRPr="0017479B">
        <w:rPr>
          <w:rFonts w:ascii="LMU CompatilFact" w:hAnsi="LMU CompatilFact" w:cs="Arial"/>
          <w:sz w:val="20"/>
          <w:szCs w:val="20"/>
          <w:lang w:val="en-GB"/>
        </w:rPr>
        <w:t xml:space="preserve"> (max. 250 words)</w:t>
      </w:r>
      <w:r>
        <w:rPr>
          <w:rFonts w:ascii="LMU CompatilFact" w:hAnsi="LMU CompatilFact" w:cs="Arial"/>
          <w:sz w:val="20"/>
          <w:szCs w:val="20"/>
          <w:lang w:val="en-GB"/>
        </w:rPr>
        <w:t>.</w:t>
      </w:r>
      <w:r w:rsidRPr="0017479B">
        <w:rPr>
          <w:rFonts w:ascii="LMU CompatilFact" w:hAnsi="LMU CompatilFact" w:cs="Arial"/>
          <w:sz w:val="20"/>
          <w:szCs w:val="20"/>
          <w:lang w:val="en-GB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17479B" w:rsidRPr="00583FBE" w14:paraId="2CF31580" w14:textId="77777777" w:rsidTr="00744873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742003"/>
              <w:placeholder>
                <w:docPart w:val="7585BCC6C9864E51804C3F378114DE51"/>
              </w:placeholder>
              <w:showingPlcHdr/>
              <w:text w:multiLine="1"/>
            </w:sdtPr>
            <w:sdtEndPr/>
            <w:sdtContent>
              <w:p w14:paraId="4BA8FCB2" w14:textId="77777777" w:rsidR="0017479B" w:rsidRPr="00583FBE" w:rsidRDefault="0017479B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5D630280" w14:textId="77777777" w:rsidR="0017479B" w:rsidRPr="00E8233F" w:rsidRDefault="0017479B" w:rsidP="00E8233F">
      <w:pPr>
        <w:pStyle w:val="Listenabsatz"/>
        <w:spacing w:after="0" w:line="240" w:lineRule="auto"/>
        <w:ind w:left="0"/>
        <w:contextualSpacing w:val="0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771E98AA" w14:textId="68593AAA" w:rsidR="00170BAB" w:rsidRPr="00583FBE" w:rsidRDefault="007762C6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sz w:val="28"/>
          <w:szCs w:val="28"/>
          <w:lang w:val="en-GB"/>
        </w:rPr>
      </w:pPr>
      <w:r>
        <w:rPr>
          <w:rFonts w:ascii="LMU CompatilFact" w:hAnsi="LMU CompatilFact" w:cs="Arial"/>
          <w:b/>
          <w:sz w:val="28"/>
          <w:szCs w:val="28"/>
          <w:lang w:val="en-GB"/>
        </w:rPr>
        <w:t xml:space="preserve">6 </w:t>
      </w:r>
      <w:r w:rsidR="00170BAB" w:rsidRPr="00583FBE">
        <w:rPr>
          <w:rFonts w:ascii="LMU CompatilFact" w:hAnsi="LMU CompatilFact" w:cs="Arial"/>
          <w:b/>
          <w:sz w:val="28"/>
          <w:szCs w:val="28"/>
          <w:lang w:val="en-GB"/>
        </w:rPr>
        <w:t>Risks</w:t>
      </w:r>
      <w:r w:rsidR="007C34D1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 and strategies for </w:t>
      </w:r>
      <w:r w:rsidR="00E5308A" w:rsidRPr="00583FBE">
        <w:rPr>
          <w:rFonts w:ascii="LMU CompatilFact" w:hAnsi="LMU CompatilFact" w:cs="Arial"/>
          <w:b/>
          <w:sz w:val="28"/>
          <w:szCs w:val="28"/>
          <w:lang w:val="en-GB"/>
        </w:rPr>
        <w:t>reducing po</w:t>
      </w:r>
      <w:r w:rsidR="005B2AB2" w:rsidRPr="00583FBE">
        <w:rPr>
          <w:rFonts w:ascii="LMU CompatilFact" w:hAnsi="LMU CompatilFact" w:cs="Arial"/>
          <w:b/>
          <w:sz w:val="28"/>
          <w:szCs w:val="28"/>
          <w:lang w:val="en-GB"/>
        </w:rPr>
        <w:t>tential</w:t>
      </w:r>
      <w:r w:rsidR="00E5308A" w:rsidRPr="00583FBE">
        <w:rPr>
          <w:rFonts w:ascii="LMU CompatilFact" w:hAnsi="LMU CompatilFact" w:cs="Arial"/>
          <w:b/>
          <w:sz w:val="28"/>
          <w:szCs w:val="28"/>
          <w:lang w:val="en-GB"/>
        </w:rPr>
        <w:t xml:space="preserve"> harm</w:t>
      </w:r>
    </w:p>
    <w:p w14:paraId="300382B5" w14:textId="08F81B28" w:rsidR="00170BAB" w:rsidRPr="00583FBE" w:rsidRDefault="00170BAB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t>Po</w:t>
      </w:r>
      <w:r w:rsidR="00E5308A" w:rsidRPr="00583FBE">
        <w:rPr>
          <w:rFonts w:ascii="LMU CompatilFact" w:hAnsi="LMU CompatilFact" w:cs="Arial"/>
          <w:b/>
          <w:lang w:val="en-GB"/>
        </w:rPr>
        <w:t xml:space="preserve">tential </w:t>
      </w:r>
      <w:r w:rsidRPr="00583FBE">
        <w:rPr>
          <w:rFonts w:ascii="LMU CompatilFact" w:hAnsi="LMU CompatilFact" w:cs="Arial"/>
          <w:b/>
          <w:lang w:val="en-GB"/>
        </w:rPr>
        <w:t xml:space="preserve">risks </w:t>
      </w:r>
      <w:r w:rsidR="00B16E36" w:rsidRPr="00E8233F">
        <w:rPr>
          <w:rFonts w:ascii="LMU CompatilFact" w:hAnsi="LMU CompatilFact" w:cs="Arial"/>
          <w:b/>
          <w:lang w:val="en-GB"/>
        </w:rPr>
        <w:t>to</w:t>
      </w:r>
      <w:r w:rsidRPr="00E8233F">
        <w:rPr>
          <w:rFonts w:ascii="LMU CompatilFact" w:hAnsi="LMU CompatilFact" w:cs="Arial"/>
          <w:b/>
          <w:lang w:val="en-GB"/>
        </w:rPr>
        <w:t xml:space="preserve"> </w:t>
      </w:r>
      <w:r w:rsidRPr="00583FBE">
        <w:rPr>
          <w:rFonts w:ascii="LMU CompatilFact" w:hAnsi="LMU CompatilFact" w:cs="Arial"/>
          <w:b/>
          <w:u w:val="single"/>
          <w:lang w:val="en-GB"/>
        </w:rPr>
        <w:t>participants</w:t>
      </w:r>
      <w:r w:rsidR="00E8233F" w:rsidRPr="007762C6">
        <w:rPr>
          <w:rFonts w:ascii="LMU CompatilFact" w:hAnsi="LMU CompatilFact" w:cs="Arial"/>
          <w:b/>
          <w:lang w:val="en-GB"/>
        </w:rPr>
        <w:t xml:space="preserve"> </w:t>
      </w:r>
      <w:r w:rsidR="00E8233F" w:rsidRPr="00583FBE">
        <w:rPr>
          <w:rFonts w:ascii="LMU CompatilFact" w:hAnsi="LMU CompatilFact" w:cs="Arial"/>
          <w:lang w:val="en-GB"/>
        </w:rPr>
        <w:t xml:space="preserve">(Please </w:t>
      </w:r>
      <w:r w:rsidR="00E8233F">
        <w:rPr>
          <w:rFonts w:ascii="LMU CompatilFact" w:hAnsi="LMU CompatilFact" w:cs="Arial"/>
          <w:lang w:val="en-GB"/>
        </w:rPr>
        <w:t>choose</w:t>
      </w:r>
      <w:r w:rsidR="00E8233F" w:rsidRPr="00583FBE">
        <w:rPr>
          <w:rFonts w:ascii="LMU CompatilFact" w:hAnsi="LMU CompatilFact" w:cs="Arial"/>
          <w:lang w:val="en-GB"/>
        </w:rPr>
        <w:t xml:space="preserve"> all </w:t>
      </w:r>
      <w:r w:rsidR="00E8233F">
        <w:rPr>
          <w:rFonts w:ascii="LMU CompatilFact" w:hAnsi="LMU CompatilFact" w:cs="Arial"/>
          <w:lang w:val="en-GB"/>
        </w:rPr>
        <w:t>that apply</w:t>
      </w:r>
      <w:r w:rsidR="00E8233F" w:rsidRPr="00583FBE">
        <w:rPr>
          <w:rFonts w:ascii="LMU CompatilFact" w:hAnsi="LMU CompatilFact" w:cs="Arial"/>
          <w:lang w:val="en-GB"/>
        </w:rPr>
        <w:t>)</w:t>
      </w:r>
    </w:p>
    <w:tbl>
      <w:tblPr>
        <w:tblW w:w="8416" w:type="dxa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2"/>
        <w:gridCol w:w="8104"/>
      </w:tblGrid>
      <w:tr w:rsidR="007762C6" w:rsidRPr="00583FBE" w14:paraId="38648F7B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sz w:val="22"/>
                <w:szCs w:val="22"/>
                <w:lang w:val="en-GB"/>
              </w:rPr>
              <w:id w:val="-140706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8DE0C6" w14:textId="181F765D" w:rsidR="007762C6" w:rsidRPr="007762C6" w:rsidRDefault="007762C6" w:rsidP="007762C6">
                <w:pPr>
                  <w:pStyle w:val="Kommentartext"/>
                  <w:spacing w:after="0" w:line="240" w:lineRule="auto"/>
                  <w:rPr>
                    <w:rFonts w:ascii="LMU CompatilFact" w:hAnsi="LMU CompatilFact" w:cs="Arial"/>
                    <w:sz w:val="22"/>
                    <w:szCs w:val="22"/>
                    <w:lang w:val="en-GB" w:eastAsia="de-DE" w:bidi="ar-SA"/>
                  </w:rPr>
                </w:pPr>
                <w:r w:rsidRPr="007762C6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9AE4" w14:textId="4852273A" w:rsidR="007762C6" w:rsidRPr="007762C6" w:rsidRDefault="007762C6" w:rsidP="007762C6">
            <w:pPr>
              <w:pStyle w:val="Kommentartext"/>
              <w:spacing w:after="0" w:line="240" w:lineRule="auto"/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</w:pPr>
            <w:r w:rsidRPr="007762C6"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>Emotional and</w:t>
            </w:r>
            <w:r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>/or</w:t>
            </w:r>
            <w:r w:rsidRPr="007762C6"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 xml:space="preserve"> psychological stress (e.g.</w:t>
            </w:r>
            <w:r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>,</w:t>
            </w:r>
            <w:r w:rsidRPr="007762C6"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 xml:space="preserve"> due to problematic topics, strenuous/long participation)</w:t>
            </w:r>
          </w:p>
        </w:tc>
      </w:tr>
      <w:tr w:rsidR="007762C6" w:rsidRPr="00583FBE" w14:paraId="0EF35FE7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1086663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46408" w14:textId="618E721D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20ED" w14:textId="56F4FABF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 xml:space="preserve">Physical risks </w:t>
            </w:r>
          </w:p>
        </w:tc>
      </w:tr>
      <w:tr w:rsidR="007762C6" w:rsidRPr="00583FBE" w14:paraId="5EDBB045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-122243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4E593A" w14:textId="30BCB105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DD3D" w14:textId="1F4A916B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Deception</w:t>
            </w:r>
            <w:r>
              <w:rPr>
                <w:rFonts w:ascii="LMU CompatilFact" w:hAnsi="LMU CompatilFact" w:cs="Arial"/>
                <w:lang w:val="en-GB"/>
              </w:rPr>
              <w:t xml:space="preserve"> </w:t>
            </w:r>
            <w:r w:rsidRPr="007762C6">
              <w:rPr>
                <w:rFonts w:ascii="LMU CompatilFact" w:hAnsi="LMU CompatilFact" w:cs="Arial"/>
                <w:lang w:val="en-GB" w:eastAsia="de-DE" w:bidi="ar-SA"/>
              </w:rPr>
              <w:t>and</w:t>
            </w:r>
            <w:r>
              <w:rPr>
                <w:rFonts w:ascii="LMU CompatilFact" w:hAnsi="LMU CompatilFact" w:cs="Arial"/>
                <w:lang w:val="en-GB" w:eastAsia="de-DE" w:bidi="ar-SA"/>
              </w:rPr>
              <w:t>/or</w:t>
            </w:r>
            <w:r w:rsidRPr="007762C6">
              <w:rPr>
                <w:rFonts w:ascii="LMU CompatilFact" w:hAnsi="LMU CompatilFact" w:cs="Arial"/>
                <w:lang w:val="en-GB"/>
              </w:rPr>
              <w:t xml:space="preserve"> misleading information</w:t>
            </w:r>
          </w:p>
        </w:tc>
      </w:tr>
      <w:tr w:rsidR="007762C6" w:rsidRPr="00583FBE" w14:paraId="2CAD9978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1911340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08631" w14:textId="51DFCCF4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4180" w14:textId="401477BD" w:rsidR="007762C6" w:rsidRPr="007762C6" w:rsidRDefault="008E7E5B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proofErr w:type="gramStart"/>
            <w:r w:rsidRPr="008E7E5B">
              <w:rPr>
                <w:rFonts w:ascii="LMU CompatilFact" w:hAnsi="LMU CompatilFact" w:cs="Arial"/>
                <w:lang w:val="en-GB"/>
              </w:rPr>
              <w:t>Personally</w:t>
            </w:r>
            <w:proofErr w:type="gramEnd"/>
            <w:r w:rsidRPr="008E7E5B">
              <w:rPr>
                <w:rFonts w:ascii="LMU CompatilFact" w:hAnsi="LMU CompatilFact" w:cs="Arial"/>
                <w:lang w:val="en-GB"/>
              </w:rPr>
              <w:t xml:space="preserve"> </w:t>
            </w:r>
            <w:r>
              <w:rPr>
                <w:rFonts w:ascii="LMU CompatilFact" w:hAnsi="LMU CompatilFact" w:cs="Arial"/>
                <w:lang w:val="en-GB"/>
              </w:rPr>
              <w:t>i</w:t>
            </w:r>
            <w:r w:rsidRPr="008E7E5B">
              <w:rPr>
                <w:rFonts w:ascii="LMU CompatilFact" w:hAnsi="LMU CompatilFact" w:cs="Arial"/>
                <w:lang w:val="en-GB"/>
              </w:rPr>
              <w:t xml:space="preserve">dentifiable </w:t>
            </w:r>
            <w:r>
              <w:rPr>
                <w:rFonts w:ascii="LMU CompatilFact" w:hAnsi="LMU CompatilFact" w:cs="Arial"/>
                <w:lang w:val="en-GB"/>
              </w:rPr>
              <w:t>i</w:t>
            </w:r>
            <w:r w:rsidRPr="008E7E5B">
              <w:rPr>
                <w:rFonts w:ascii="LMU CompatilFact" w:hAnsi="LMU CompatilFact" w:cs="Arial"/>
                <w:lang w:val="en-GB"/>
              </w:rPr>
              <w:t>nformation</w:t>
            </w:r>
            <w:r w:rsidR="007762C6" w:rsidRPr="007762C6">
              <w:rPr>
                <w:rFonts w:ascii="LMU CompatilFact" w:hAnsi="LMU CompatilFact" w:cs="Arial"/>
                <w:lang w:val="en-GB"/>
              </w:rPr>
              <w:t xml:space="preserve"> is collected</w:t>
            </w:r>
            <w:r>
              <w:rPr>
                <w:rFonts w:ascii="LMU CompatilFact" w:hAnsi="LMU CompatilFact" w:cs="Arial"/>
                <w:lang w:val="en-GB"/>
              </w:rPr>
              <w:t xml:space="preserve"> (e.g. </w:t>
            </w:r>
            <w:r w:rsidRPr="008E7E5B">
              <w:rPr>
                <w:rFonts w:ascii="LMU CompatilFact" w:hAnsi="LMU CompatilFact" w:cs="Arial"/>
                <w:lang w:val="en-GB"/>
              </w:rPr>
              <w:t>email addresses</w:t>
            </w:r>
            <w:r>
              <w:rPr>
                <w:rFonts w:ascii="LMU CompatilFact" w:hAnsi="LMU CompatilFact" w:cs="Arial"/>
                <w:lang w:val="en-GB"/>
              </w:rPr>
              <w:t>,</w:t>
            </w:r>
            <w:r w:rsidRPr="008E7E5B">
              <w:rPr>
                <w:rFonts w:ascii="LMU CompatilFact" w:hAnsi="LMU CompatilFact" w:cs="Arial"/>
                <w:lang w:val="en-GB"/>
              </w:rPr>
              <w:t xml:space="preserve"> phone numbers or specific characteristics that, taken together, could result in identification</w:t>
            </w:r>
            <w:r>
              <w:rPr>
                <w:rFonts w:ascii="LMU CompatilFact" w:hAnsi="LMU CompatilFact" w:cs="Arial"/>
                <w:lang w:val="en-GB"/>
              </w:rPr>
              <w:t>)</w:t>
            </w:r>
          </w:p>
        </w:tc>
      </w:tr>
      <w:tr w:rsidR="007762C6" w:rsidRPr="00583FBE" w14:paraId="57A67C16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1491292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9B3C7" w14:textId="11C69911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6856" w14:textId="0AB967ED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Sensitive data is collected (e.g. on characteristics that are socially stigmatised, lead to discrimination and/or may have other negative consequences).</w:t>
            </w:r>
          </w:p>
        </w:tc>
      </w:tr>
      <w:tr w:rsidR="007762C6" w:rsidRPr="00583FBE" w14:paraId="47721A47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137804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6C363" w14:textId="0AEACE49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422B" w14:textId="4B5C1CD4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Other risks</w:t>
            </w:r>
          </w:p>
        </w:tc>
      </w:tr>
    </w:tbl>
    <w:p w14:paraId="3C6EE7E1" w14:textId="5631AE2A" w:rsidR="00170BAB" w:rsidRPr="007762C6" w:rsidRDefault="00E5308A" w:rsidP="007762C6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b/>
          <w:lang w:val="en-GB"/>
        </w:rPr>
      </w:pPr>
      <w:r w:rsidRPr="00583FBE">
        <w:rPr>
          <w:rFonts w:ascii="LMU CompatilFact" w:hAnsi="LMU CompatilFact" w:cs="Arial"/>
          <w:b/>
          <w:lang w:val="en-GB"/>
        </w:rPr>
        <w:lastRenderedPageBreak/>
        <w:t>Potential r</w:t>
      </w:r>
      <w:r w:rsidR="00170BAB" w:rsidRPr="00583FBE">
        <w:rPr>
          <w:rFonts w:ascii="LMU CompatilFact" w:hAnsi="LMU CompatilFact" w:cs="Arial"/>
          <w:b/>
          <w:lang w:val="en-GB"/>
        </w:rPr>
        <w:t xml:space="preserve">isks </w:t>
      </w:r>
      <w:r w:rsidRPr="007762C6">
        <w:rPr>
          <w:rFonts w:ascii="LMU CompatilFact" w:hAnsi="LMU CompatilFact" w:cs="Arial"/>
          <w:b/>
          <w:lang w:val="en-GB"/>
        </w:rPr>
        <w:t xml:space="preserve">to </w:t>
      </w:r>
      <w:r w:rsidRPr="00583FBE">
        <w:rPr>
          <w:rFonts w:ascii="LMU CompatilFact" w:hAnsi="LMU CompatilFact" w:cs="Arial"/>
          <w:b/>
          <w:u w:val="single"/>
          <w:lang w:val="en-GB"/>
        </w:rPr>
        <w:t>researchers</w:t>
      </w:r>
      <w:r w:rsidR="007762C6">
        <w:rPr>
          <w:rFonts w:ascii="LMU CompatilFact" w:hAnsi="LMU CompatilFact" w:cs="Arial"/>
          <w:b/>
          <w:lang w:val="en-GB"/>
        </w:rPr>
        <w:t xml:space="preserve"> </w:t>
      </w:r>
      <w:r w:rsidR="007762C6" w:rsidRPr="00583FBE">
        <w:rPr>
          <w:rFonts w:ascii="LMU CompatilFact" w:hAnsi="LMU CompatilFact" w:cs="Arial"/>
          <w:lang w:val="en-GB"/>
        </w:rPr>
        <w:t xml:space="preserve">(Please </w:t>
      </w:r>
      <w:r w:rsidR="007762C6">
        <w:rPr>
          <w:rFonts w:ascii="LMU CompatilFact" w:hAnsi="LMU CompatilFact" w:cs="Arial"/>
          <w:lang w:val="en-GB"/>
        </w:rPr>
        <w:t>choose</w:t>
      </w:r>
      <w:r w:rsidR="007762C6" w:rsidRPr="00583FBE">
        <w:rPr>
          <w:rFonts w:ascii="LMU CompatilFact" w:hAnsi="LMU CompatilFact" w:cs="Arial"/>
          <w:lang w:val="en-GB"/>
        </w:rPr>
        <w:t xml:space="preserve"> all </w:t>
      </w:r>
      <w:r w:rsidR="007762C6">
        <w:rPr>
          <w:rFonts w:ascii="LMU CompatilFact" w:hAnsi="LMU CompatilFact" w:cs="Arial"/>
          <w:lang w:val="en-GB"/>
        </w:rPr>
        <w:t>that apply</w:t>
      </w:r>
      <w:r w:rsidR="007762C6" w:rsidRPr="00583FBE">
        <w:rPr>
          <w:rFonts w:ascii="LMU CompatilFact" w:hAnsi="LMU CompatilFact" w:cs="Arial"/>
          <w:lang w:val="en-GB"/>
        </w:rPr>
        <w:t>)</w:t>
      </w:r>
    </w:p>
    <w:tbl>
      <w:tblPr>
        <w:tblW w:w="8416" w:type="dxa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2"/>
        <w:gridCol w:w="8104"/>
      </w:tblGrid>
      <w:tr w:rsidR="007762C6" w:rsidRPr="007762C6" w14:paraId="68E38CBE" w14:textId="77777777" w:rsidTr="007762C6">
        <w:trPr>
          <w:trHeight w:val="386"/>
        </w:trPr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sz w:val="22"/>
                <w:szCs w:val="22"/>
                <w:lang w:val="en-GB"/>
              </w:rPr>
              <w:id w:val="-111158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89232" w14:textId="45CAC4C1" w:rsidR="007762C6" w:rsidRPr="007762C6" w:rsidRDefault="007762C6" w:rsidP="007762C6">
                <w:pPr>
                  <w:pStyle w:val="Kommentartext"/>
                  <w:spacing w:after="0" w:line="240" w:lineRule="auto"/>
                  <w:rPr>
                    <w:rFonts w:ascii="LMU CompatilFact" w:hAnsi="LMU CompatilFact" w:cs="Arial"/>
                    <w:sz w:val="22"/>
                    <w:szCs w:val="22"/>
                    <w:lang w:val="en-GB" w:eastAsia="de-DE" w:bidi="ar-SA"/>
                  </w:rPr>
                </w:pPr>
                <w:r w:rsidRPr="007762C6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2B70" w14:textId="020CA6D1" w:rsidR="007762C6" w:rsidRPr="007762C6" w:rsidRDefault="007762C6" w:rsidP="007762C6">
            <w:pPr>
              <w:pStyle w:val="Kommentartext"/>
              <w:spacing w:after="0" w:line="240" w:lineRule="auto"/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</w:pPr>
            <w:r w:rsidRPr="007762C6"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>Emotional and</w:t>
            </w:r>
            <w:r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>/or</w:t>
            </w:r>
            <w:r w:rsidRPr="007762C6">
              <w:rPr>
                <w:rFonts w:ascii="LMU CompatilFact" w:hAnsi="LMU CompatilFact" w:cs="Arial"/>
                <w:sz w:val="22"/>
                <w:szCs w:val="22"/>
                <w:lang w:val="en-GB" w:eastAsia="de-DE" w:bidi="ar-SA"/>
              </w:rPr>
              <w:t xml:space="preserve"> psychological stress (e.g. due to problematic topics, excessive demands, aggressive reactions)</w:t>
            </w:r>
          </w:p>
        </w:tc>
      </w:tr>
      <w:tr w:rsidR="007762C6" w:rsidRPr="007762C6" w14:paraId="33889192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-614901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6F09E" w14:textId="0EEB0C17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5260" w14:textId="7CDD87FD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Physical risks (e.g. through physical violence, risk of accident)</w:t>
            </w:r>
          </w:p>
        </w:tc>
      </w:tr>
      <w:tr w:rsidR="007762C6" w:rsidRPr="007762C6" w14:paraId="2244EF26" w14:textId="77777777" w:rsidTr="007762C6">
        <w:tc>
          <w:tcPr>
            <w:tcW w:w="312" w:type="dxa"/>
            <w:vAlign w:val="center"/>
          </w:tcPr>
          <w:sdt>
            <w:sdtPr>
              <w:rPr>
                <w:rFonts w:ascii="LMU CompatilFact" w:hAnsi="LMU CompatilFact" w:cs="Arial"/>
                <w:lang w:val="en-GB"/>
              </w:rPr>
              <w:id w:val="68023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67812" w14:textId="6A3B7803" w:rsidR="007762C6" w:rsidRPr="007762C6" w:rsidRDefault="007762C6" w:rsidP="007762C6">
                <w:pPr>
                  <w:pStyle w:val="Listenabsatz"/>
                  <w:spacing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7762C6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8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4E1B" w14:textId="5A39B30A" w:rsidR="007762C6" w:rsidRPr="007762C6" w:rsidRDefault="007762C6" w:rsidP="007762C6">
            <w:pPr>
              <w:pStyle w:val="Listenabsatz"/>
              <w:spacing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r w:rsidRPr="007762C6">
              <w:rPr>
                <w:rFonts w:ascii="LMU CompatilFact" w:hAnsi="LMU CompatilFact" w:cs="Arial"/>
                <w:lang w:val="en-GB"/>
              </w:rPr>
              <w:t>Other risks</w:t>
            </w:r>
          </w:p>
        </w:tc>
      </w:tr>
    </w:tbl>
    <w:p w14:paraId="578DD646" w14:textId="23692D62" w:rsidR="001B3314" w:rsidRDefault="008A3AA5" w:rsidP="001B3314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>
        <w:rPr>
          <w:rFonts w:ascii="LMU CompatilFact" w:hAnsi="LMU CompatilFact" w:cs="Arial"/>
          <w:b/>
          <w:lang w:val="en-GB"/>
        </w:rPr>
        <w:t>Justification of risks</w:t>
      </w:r>
      <w:r w:rsidR="001B3314">
        <w:rPr>
          <w:rFonts w:ascii="LMU CompatilFact" w:hAnsi="LMU CompatilFact" w:cs="Arial"/>
          <w:b/>
          <w:lang w:val="en-GB"/>
        </w:rPr>
        <w:t xml:space="preserve"> </w:t>
      </w:r>
      <w:r w:rsidR="001B3314" w:rsidRPr="00AD000A">
        <w:rPr>
          <w:rFonts w:ascii="LMU CompatilFact" w:hAnsi="LMU CompatilFact" w:cs="Arial"/>
          <w:lang w:val="en-GB"/>
        </w:rPr>
        <w:t>(</w:t>
      </w:r>
      <w:r w:rsidR="001B3314">
        <w:rPr>
          <w:rFonts w:ascii="LMU CompatilFact" w:hAnsi="LMU CompatilFact" w:cs="Arial"/>
          <w:lang w:val="en-GB"/>
        </w:rPr>
        <w:t xml:space="preserve">briefly </w:t>
      </w:r>
      <w:r w:rsidR="001B3314" w:rsidRPr="00583FBE">
        <w:rPr>
          <w:rFonts w:ascii="LMU CompatilFact" w:hAnsi="LMU CompatilFact" w:cs="Arial"/>
          <w:lang w:val="en-GB"/>
        </w:rPr>
        <w:t>describe</w:t>
      </w:r>
      <w:r w:rsidR="001B3314">
        <w:rPr>
          <w:rFonts w:ascii="LMU CompatilFact" w:hAnsi="LMU CompatilFact" w:cs="Arial"/>
          <w:lang w:val="en-GB"/>
        </w:rPr>
        <w:t xml:space="preserve">; </w:t>
      </w:r>
      <w:r w:rsidR="001B3314" w:rsidRPr="00583FBE">
        <w:rPr>
          <w:rFonts w:ascii="LMU CompatilFact" w:hAnsi="LMU CompatilFact" w:cs="Arial"/>
          <w:lang w:val="en-GB"/>
        </w:rPr>
        <w:t>max. 250 words)</w:t>
      </w:r>
    </w:p>
    <w:p w14:paraId="700BDD09" w14:textId="11ECB408" w:rsidR="008A3AA5" w:rsidRPr="005D4823" w:rsidRDefault="008A3AA5" w:rsidP="005D4823">
      <w:pPr>
        <w:pStyle w:val="Listenabsatz"/>
        <w:spacing w:after="120"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>Please</w:t>
      </w:r>
      <w:r>
        <w:rPr>
          <w:rFonts w:ascii="LMU CompatilFact" w:hAnsi="LMU CompatilFact" w:cs="Arial"/>
          <w:sz w:val="20"/>
          <w:szCs w:val="20"/>
          <w:lang w:val="en-GB"/>
        </w:rPr>
        <w:t xml:space="preserve"> explain how the above</w:t>
      </w:r>
      <w:r w:rsidR="002A58C6">
        <w:rPr>
          <w:rFonts w:ascii="LMU CompatilFact" w:hAnsi="LMU CompatilFact" w:cs="Arial"/>
          <w:sz w:val="20"/>
          <w:szCs w:val="20"/>
          <w:lang w:val="en-GB"/>
        </w:rPr>
        <w:t>-</w:t>
      </w:r>
      <w:r>
        <w:rPr>
          <w:rFonts w:ascii="LMU CompatilFact" w:hAnsi="LMU CompatilFact" w:cs="Arial"/>
          <w:sz w:val="20"/>
          <w:szCs w:val="20"/>
          <w:lang w:val="en-GB"/>
        </w:rPr>
        <w:t>mentioned risks are justified in the context of your study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1B3314" w:rsidRPr="00583FBE" w14:paraId="601AEEC5" w14:textId="77777777" w:rsidTr="004406B3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845007722"/>
              <w:placeholder>
                <w:docPart w:val="93A7CD839BE44455991A946838DAF584"/>
              </w:placeholder>
              <w:showingPlcHdr/>
              <w:text w:multiLine="1"/>
            </w:sdtPr>
            <w:sdtEndPr/>
            <w:sdtContent>
              <w:p w14:paraId="0A1B9B21" w14:textId="77777777" w:rsidR="001B3314" w:rsidRPr="00583FBE" w:rsidRDefault="001B3314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5D469D17" w14:textId="2CF28957" w:rsidR="008A3AA5" w:rsidRDefault="008A3AA5" w:rsidP="008A3AA5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>
        <w:rPr>
          <w:rFonts w:ascii="LMU CompatilFact" w:hAnsi="LMU CompatilFact" w:cs="Arial"/>
          <w:b/>
          <w:lang w:val="en-GB"/>
        </w:rPr>
        <w:t>Minimiz</w:t>
      </w:r>
      <w:r w:rsidR="002A58C6">
        <w:rPr>
          <w:rFonts w:ascii="LMU CompatilFact" w:hAnsi="LMU CompatilFact" w:cs="Arial"/>
          <w:b/>
          <w:lang w:val="en-GB"/>
        </w:rPr>
        <w:t>ation</w:t>
      </w:r>
      <w:r>
        <w:rPr>
          <w:rFonts w:ascii="LMU CompatilFact" w:hAnsi="LMU CompatilFact" w:cs="Arial"/>
          <w:b/>
          <w:lang w:val="en-GB"/>
        </w:rPr>
        <w:t xml:space="preserve"> of risks </w:t>
      </w:r>
      <w:r w:rsidRPr="00AD000A">
        <w:rPr>
          <w:rFonts w:ascii="LMU CompatilFact" w:hAnsi="LMU CompatilFact" w:cs="Arial"/>
          <w:lang w:val="en-GB"/>
        </w:rPr>
        <w:t>(</w:t>
      </w:r>
      <w:r>
        <w:rPr>
          <w:rFonts w:ascii="LMU CompatilFact" w:hAnsi="LMU CompatilFact" w:cs="Arial"/>
          <w:lang w:val="en-GB"/>
        </w:rPr>
        <w:t xml:space="preserve">briefly </w:t>
      </w:r>
      <w:r w:rsidRPr="00583FBE">
        <w:rPr>
          <w:rFonts w:ascii="LMU CompatilFact" w:hAnsi="LMU CompatilFact" w:cs="Arial"/>
          <w:lang w:val="en-GB"/>
        </w:rPr>
        <w:t>describe</w:t>
      </w:r>
      <w:r>
        <w:rPr>
          <w:rFonts w:ascii="LMU CompatilFact" w:hAnsi="LMU CompatilFact" w:cs="Arial"/>
          <w:lang w:val="en-GB"/>
        </w:rPr>
        <w:t xml:space="preserve">; </w:t>
      </w:r>
      <w:r w:rsidRPr="00583FBE">
        <w:rPr>
          <w:rFonts w:ascii="LMU CompatilFact" w:hAnsi="LMU CompatilFact" w:cs="Arial"/>
          <w:lang w:val="en-GB"/>
        </w:rPr>
        <w:t>max. 250 words)</w:t>
      </w:r>
    </w:p>
    <w:p w14:paraId="790557BD" w14:textId="293ED0BF" w:rsidR="008A3AA5" w:rsidRPr="00CB37E0" w:rsidRDefault="008A3AA5" w:rsidP="008A3AA5">
      <w:pPr>
        <w:pStyle w:val="Listenabsatz"/>
        <w:spacing w:after="120"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>Please</w:t>
      </w:r>
      <w:r>
        <w:rPr>
          <w:rFonts w:ascii="LMU CompatilFact" w:hAnsi="LMU CompatilFact" w:cs="Arial"/>
          <w:sz w:val="20"/>
          <w:szCs w:val="20"/>
          <w:lang w:val="en-GB"/>
        </w:rPr>
        <w:t xml:space="preserve"> explain your efforts to minimize risks</w:t>
      </w: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12"/>
      </w:tblGrid>
      <w:tr w:rsidR="008A3AA5" w:rsidRPr="00583FBE" w14:paraId="7A926B69" w14:textId="77777777" w:rsidTr="00CB37E0">
        <w:tc>
          <w:tcPr>
            <w:tcW w:w="8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14972132"/>
              <w:placeholder>
                <w:docPart w:val="8876D1100130437D8F29FB175A2D35F9"/>
              </w:placeholder>
              <w:showingPlcHdr/>
              <w:text w:multiLine="1"/>
            </w:sdtPr>
            <w:sdtEndPr/>
            <w:sdtContent>
              <w:p w14:paraId="5D03EC70" w14:textId="77777777" w:rsidR="008A3AA5" w:rsidRPr="00583FBE" w:rsidRDefault="008A3AA5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5E2F9C78" w14:textId="77777777" w:rsidR="008A3AA5" w:rsidRPr="00E8233F" w:rsidRDefault="008A3AA5" w:rsidP="008A3AA5">
      <w:pPr>
        <w:spacing w:after="0" w:line="240" w:lineRule="auto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52A1AFC3" w14:textId="0E741658" w:rsidR="0078046A" w:rsidRPr="0017479B" w:rsidRDefault="0062141D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sz w:val="28"/>
          <w:szCs w:val="28"/>
          <w:lang w:val="en-GB"/>
        </w:rPr>
      </w:pPr>
      <w:r>
        <w:rPr>
          <w:rFonts w:ascii="LMU CompatilFact" w:hAnsi="LMU CompatilFact" w:cs="Arial"/>
          <w:b/>
          <w:sz w:val="28"/>
          <w:szCs w:val="28"/>
          <w:lang w:val="en-GB"/>
        </w:rPr>
        <w:t>7</w:t>
      </w:r>
      <w:r w:rsidR="0017479B" w:rsidRPr="0017479B">
        <w:rPr>
          <w:rFonts w:ascii="LMU CompatilFact" w:hAnsi="LMU CompatilFact" w:cs="Arial"/>
          <w:b/>
          <w:sz w:val="28"/>
          <w:szCs w:val="28"/>
          <w:lang w:val="en-GB"/>
        </w:rPr>
        <w:t xml:space="preserve"> </w:t>
      </w:r>
      <w:r w:rsidR="0017479B">
        <w:rPr>
          <w:rFonts w:ascii="LMU CompatilFact" w:hAnsi="LMU CompatilFact" w:cs="Arial"/>
          <w:b/>
          <w:sz w:val="28"/>
          <w:szCs w:val="28"/>
          <w:lang w:val="en-GB"/>
        </w:rPr>
        <w:t>Other applications</w:t>
      </w:r>
      <w:r>
        <w:rPr>
          <w:rFonts w:ascii="LMU CompatilFact" w:hAnsi="LMU CompatilFact" w:cs="Arial"/>
          <w:b/>
          <w:sz w:val="28"/>
          <w:szCs w:val="28"/>
          <w:lang w:val="en-GB"/>
        </w:rPr>
        <w:t xml:space="preserve"> for IRB review</w:t>
      </w:r>
    </w:p>
    <w:p w14:paraId="080D1837" w14:textId="49B0A99A" w:rsidR="0078046A" w:rsidRPr="0062141D" w:rsidRDefault="0078046A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62141D">
        <w:rPr>
          <w:rFonts w:ascii="LMU CompatilFact" w:hAnsi="LMU CompatilFact" w:cs="Arial"/>
          <w:sz w:val="20"/>
          <w:szCs w:val="20"/>
          <w:lang w:val="en-GB"/>
        </w:rPr>
        <w:t>Has an application</w:t>
      </w:r>
      <w:r w:rsidR="00640194" w:rsidRPr="0062141D">
        <w:rPr>
          <w:rFonts w:ascii="LMU CompatilFact" w:hAnsi="LMU CompatilFact" w:cs="Arial"/>
          <w:sz w:val="20"/>
          <w:szCs w:val="20"/>
          <w:lang w:val="en-GB"/>
        </w:rPr>
        <w:t xml:space="preserve"> for this project </w:t>
      </w:r>
      <w:r w:rsidRPr="0062141D">
        <w:rPr>
          <w:rFonts w:ascii="LMU CompatilFact" w:hAnsi="LMU CompatilFact" w:cs="Arial"/>
          <w:sz w:val="20"/>
          <w:szCs w:val="20"/>
          <w:lang w:val="en-GB"/>
        </w:rPr>
        <w:t xml:space="preserve">been submitted previously or at the same time </w:t>
      </w:r>
      <w:r w:rsidR="00640194" w:rsidRPr="0062141D">
        <w:rPr>
          <w:rFonts w:ascii="LMU CompatilFact" w:hAnsi="LMU CompatilFact" w:cs="Arial"/>
          <w:sz w:val="20"/>
          <w:szCs w:val="20"/>
          <w:lang w:val="en-GB"/>
        </w:rPr>
        <w:t>to an</w:t>
      </w:r>
      <w:r w:rsidR="002A58C6">
        <w:rPr>
          <w:rFonts w:ascii="LMU CompatilFact" w:hAnsi="LMU CompatilFact" w:cs="Arial"/>
          <w:sz w:val="20"/>
          <w:szCs w:val="20"/>
          <w:lang w:val="en-GB"/>
        </w:rPr>
        <w:t>other</w:t>
      </w:r>
      <w:r w:rsidR="00640194" w:rsidRPr="0062141D">
        <w:rPr>
          <w:rFonts w:ascii="LMU CompatilFact" w:hAnsi="LMU CompatilFact" w:cs="Arial"/>
          <w:sz w:val="20"/>
          <w:szCs w:val="20"/>
          <w:lang w:val="en-GB"/>
        </w:rPr>
        <w:t xml:space="preserve"> ethics committee</w:t>
      </w:r>
      <w:r w:rsidRPr="0062141D">
        <w:rPr>
          <w:rFonts w:ascii="LMU CompatilFact" w:hAnsi="LMU CompatilFact" w:cs="Arial"/>
          <w:sz w:val="20"/>
          <w:szCs w:val="20"/>
          <w:lang w:val="en-GB"/>
        </w:rPr>
        <w:t>?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1417"/>
        <w:gridCol w:w="4601"/>
      </w:tblGrid>
      <w:tr w:rsidR="0062141D" w:rsidRPr="00583FBE" w14:paraId="556DD777" w14:textId="45F182B8" w:rsidTr="00F96D43">
        <w:tc>
          <w:tcPr>
            <w:tcW w:w="1417" w:type="dxa"/>
            <w:shd w:val="clear" w:color="auto" w:fill="auto"/>
          </w:tcPr>
          <w:p w14:paraId="79E80752" w14:textId="48235E6B" w:rsidR="0062141D" w:rsidRPr="00583FBE" w:rsidRDefault="00B37AA3" w:rsidP="0062141D">
            <w:pPr>
              <w:pStyle w:val="Standard1"/>
              <w:spacing w:line="240" w:lineRule="auto"/>
              <w:rPr>
                <w:rFonts w:ascii="LMU CompatilFact" w:hAnsi="LMU CompatilFact"/>
                <w:sz w:val="22"/>
                <w:szCs w:val="22"/>
                <w:lang w:val="en-GB"/>
              </w:rPr>
            </w:pPr>
            <w:sdt>
              <w:sdtPr>
                <w:rPr>
                  <w:rFonts w:ascii="LMU CompatilFact" w:hAnsi="LMU CompatilFact"/>
                  <w:sz w:val="22"/>
                  <w:szCs w:val="22"/>
                  <w:lang w:val="en-GB"/>
                </w:rPr>
                <w:id w:val="-111991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43" w:rsidRPr="00F96D43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2141D" w:rsidRPr="00583FBE">
              <w:rPr>
                <w:rFonts w:ascii="LMU CompatilFact" w:hAnsi="LMU CompatilFact"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601" w:type="dxa"/>
            <w:shd w:val="clear" w:color="auto" w:fill="auto"/>
          </w:tcPr>
          <w:p w14:paraId="5D309AB1" w14:textId="57D6F7FC" w:rsidR="0062141D" w:rsidRDefault="00B37AA3" w:rsidP="0062141D">
            <w:pPr>
              <w:pStyle w:val="Standard1"/>
              <w:spacing w:line="240" w:lineRule="auto"/>
              <w:rPr>
                <w:rFonts w:ascii="LMU CompatilFact" w:hAnsi="LMU CompatilFact"/>
                <w:sz w:val="22"/>
                <w:szCs w:val="22"/>
                <w:shd w:val="clear" w:color="auto" w:fill="D9D9D9" w:themeFill="background1" w:themeFillShade="D9"/>
                <w:lang w:val="en-GB"/>
              </w:rPr>
            </w:pPr>
            <w:sdt>
              <w:sdtPr>
                <w:rPr>
                  <w:rFonts w:ascii="LMU CompatilFact" w:hAnsi="LMU CompatilFact"/>
                  <w:sz w:val="22"/>
                  <w:szCs w:val="22"/>
                  <w:lang w:val="en-GB"/>
                </w:rPr>
                <w:id w:val="-74974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41D" w:rsidRPr="00F96D4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2141D" w:rsidRPr="00583FBE">
              <w:rPr>
                <w:rFonts w:ascii="LMU CompatilFact" w:hAnsi="LMU CompatilFact"/>
                <w:sz w:val="22"/>
                <w:szCs w:val="22"/>
                <w:lang w:val="en-GB"/>
              </w:rPr>
              <w:t xml:space="preserve"> Yes</w:t>
            </w:r>
            <w:r w:rsidR="0062141D">
              <w:rPr>
                <w:rFonts w:ascii="LMU CompatilFact" w:hAnsi="LMU CompatilFact"/>
                <w:sz w:val="22"/>
                <w:szCs w:val="22"/>
                <w:lang w:val="en-GB"/>
              </w:rPr>
              <w:t xml:space="preserve"> (</w:t>
            </w:r>
            <w:r w:rsidR="0062141D">
              <w:rPr>
                <w:rFonts w:ascii="LMU CompatilFact" w:hAnsi="LMU CompatilFact"/>
                <w:lang w:val="en-GB"/>
              </w:rPr>
              <w:t>please supply IRB review outcome)</w:t>
            </w:r>
          </w:p>
        </w:tc>
      </w:tr>
    </w:tbl>
    <w:p w14:paraId="27F40172" w14:textId="52510B55" w:rsidR="0078046A" w:rsidRPr="0062141D" w:rsidRDefault="00591FB4" w:rsidP="0062141D">
      <w:pPr>
        <w:pStyle w:val="Listenabsatz"/>
        <w:spacing w:before="180" w:after="120" w:line="240" w:lineRule="auto"/>
        <w:ind w:left="0"/>
        <w:contextualSpacing w:val="0"/>
        <w:rPr>
          <w:rFonts w:ascii="LMU CompatilFact" w:hAnsi="LMU CompatilFact" w:cs="Arial"/>
          <w:sz w:val="20"/>
          <w:szCs w:val="20"/>
          <w:lang w:val="en-GB"/>
        </w:rPr>
      </w:pPr>
      <w:r w:rsidRPr="0062141D">
        <w:rPr>
          <w:rFonts w:ascii="LMU CompatilFact" w:hAnsi="LMU CompatilFact" w:cs="Arial"/>
          <w:sz w:val="20"/>
          <w:szCs w:val="20"/>
          <w:lang w:val="en-GB"/>
        </w:rPr>
        <w:t xml:space="preserve">If yes, please </w:t>
      </w:r>
      <w:r w:rsidR="0062141D">
        <w:rPr>
          <w:rFonts w:ascii="LMU CompatilFact" w:hAnsi="LMU CompatilFact" w:cs="Arial"/>
          <w:sz w:val="20"/>
          <w:szCs w:val="20"/>
          <w:lang w:val="en-GB"/>
        </w:rPr>
        <w:t>explain</w:t>
      </w:r>
      <w:r w:rsidRPr="0062141D">
        <w:rPr>
          <w:rFonts w:ascii="LMU CompatilFact" w:hAnsi="LMU CompatilFact" w:cs="Arial"/>
          <w:sz w:val="20"/>
          <w:szCs w:val="20"/>
          <w:lang w:val="en-GB"/>
        </w:rPr>
        <w:t xml:space="preserve"> why a new review is </w:t>
      </w:r>
      <w:r w:rsidR="0062141D">
        <w:rPr>
          <w:rFonts w:ascii="LMU CompatilFact" w:hAnsi="LMU CompatilFact" w:cs="Arial"/>
          <w:sz w:val="20"/>
          <w:szCs w:val="20"/>
          <w:lang w:val="en-GB"/>
        </w:rPr>
        <w:t>needed</w:t>
      </w:r>
      <w:r w:rsidRPr="0062141D">
        <w:rPr>
          <w:rFonts w:ascii="LMU CompatilFact" w:hAnsi="LMU CompatilFact" w:cs="Arial"/>
          <w:sz w:val="20"/>
          <w:szCs w:val="20"/>
          <w:lang w:val="en-GB"/>
        </w:rPr>
        <w:t xml:space="preserve"> (max. 250 words).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70"/>
      </w:tblGrid>
      <w:tr w:rsidR="00591FB4" w:rsidRPr="00583FBE" w14:paraId="7FCFDAB6" w14:textId="77777777" w:rsidTr="0062141D"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LMU CompatilFact" w:hAnsi="LMU CompatilFact" w:cs="Arial"/>
                <w:lang w:val="en-GB"/>
              </w:rPr>
              <w:id w:val="-1473059212"/>
              <w:placeholder>
                <w:docPart w:val="5154D0B870914A8C952CFCDECF9106BF"/>
              </w:placeholder>
              <w:showingPlcHdr/>
              <w:text w:multiLine="1"/>
            </w:sdtPr>
            <w:sdtEndPr/>
            <w:sdtContent>
              <w:p w14:paraId="00C42519" w14:textId="0B00D500" w:rsidR="00591FB4" w:rsidRPr="00583FBE" w:rsidRDefault="00591FB4" w:rsidP="005D4823">
                <w:pPr>
                  <w:pStyle w:val="Listenabsatz"/>
                  <w:spacing w:before="120" w:after="0" w:line="240" w:lineRule="auto"/>
                  <w:ind w:left="0"/>
                  <w:contextualSpacing w:val="0"/>
                  <w:rPr>
                    <w:rFonts w:ascii="LMU CompatilFact" w:hAnsi="LMU CompatilFact" w:cs="Arial"/>
                    <w:lang w:val="en-GB"/>
                  </w:rPr>
                </w:pPr>
                <w:r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p>
            </w:sdtContent>
          </w:sdt>
        </w:tc>
      </w:tr>
    </w:tbl>
    <w:p w14:paraId="1BF3EC45" w14:textId="77777777" w:rsidR="0062141D" w:rsidRPr="007762C6" w:rsidRDefault="0062141D" w:rsidP="0062141D">
      <w:pPr>
        <w:pStyle w:val="Listenabsatz"/>
        <w:spacing w:after="0" w:line="240" w:lineRule="auto"/>
        <w:ind w:left="0"/>
        <w:contextualSpacing w:val="0"/>
        <w:rPr>
          <w:rFonts w:ascii="LMU CompatilFact" w:hAnsi="LMU CompatilFact" w:cs="Arial"/>
          <w:b/>
          <w:sz w:val="32"/>
          <w:szCs w:val="32"/>
          <w:lang w:val="en-GB"/>
        </w:rPr>
      </w:pPr>
    </w:p>
    <w:p w14:paraId="77BBD1EE" w14:textId="77777777" w:rsidR="0062141D" w:rsidRPr="00583FBE" w:rsidRDefault="0062141D" w:rsidP="0062141D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b/>
          <w:sz w:val="28"/>
          <w:szCs w:val="28"/>
          <w:lang w:val="en-GB"/>
        </w:rPr>
      </w:pPr>
      <w:r>
        <w:rPr>
          <w:rFonts w:ascii="LMU CompatilFact" w:hAnsi="LMU CompatilFact" w:cs="Arial"/>
          <w:b/>
          <w:sz w:val="28"/>
          <w:szCs w:val="28"/>
          <w:lang w:val="en-GB"/>
        </w:rPr>
        <w:t>8 Other relevant information</w:t>
      </w:r>
    </w:p>
    <w:p w14:paraId="7B718082" w14:textId="77777777" w:rsidR="0062141D" w:rsidRPr="00583FBE" w:rsidRDefault="0062141D" w:rsidP="0062141D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lang w:val="en-GB"/>
        </w:rPr>
      </w:pPr>
      <w:r w:rsidRPr="00E8233F">
        <w:rPr>
          <w:rFonts w:ascii="LMU CompatilFact" w:hAnsi="LMU CompatilFact" w:cs="Arial"/>
          <w:sz w:val="20"/>
          <w:szCs w:val="20"/>
          <w:lang w:val="en-GB"/>
        </w:rPr>
        <w:t xml:space="preserve">Please </w:t>
      </w:r>
      <w:r>
        <w:rPr>
          <w:rFonts w:ascii="LMU CompatilFact" w:hAnsi="LMU CompatilFact" w:cs="Arial"/>
          <w:sz w:val="20"/>
          <w:szCs w:val="20"/>
          <w:lang w:val="en-GB"/>
        </w:rPr>
        <w:t>mention any further relevant information</w:t>
      </w:r>
      <w:r w:rsidRPr="0017479B">
        <w:rPr>
          <w:rFonts w:ascii="LMU CompatilFact" w:hAnsi="LMU CompatilFact" w:cs="Arial"/>
          <w:sz w:val="20"/>
          <w:szCs w:val="20"/>
          <w:lang w:val="en-GB"/>
        </w:rPr>
        <w:t xml:space="preserve"> (max. 250 words)</w:t>
      </w:r>
      <w:r>
        <w:rPr>
          <w:rFonts w:ascii="LMU CompatilFact" w:hAnsi="LMU CompatilFact" w:cs="Arial"/>
          <w:sz w:val="20"/>
          <w:szCs w:val="20"/>
          <w:lang w:val="en-GB"/>
        </w:rPr>
        <w:t>.</w:t>
      </w:r>
      <w:r w:rsidRPr="0017479B">
        <w:rPr>
          <w:rFonts w:ascii="LMU CompatilFact" w:hAnsi="LMU CompatilFact" w:cs="Arial"/>
          <w:sz w:val="20"/>
          <w:szCs w:val="20"/>
          <w:lang w:val="en-GB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62"/>
      </w:tblGrid>
      <w:tr w:rsidR="0062141D" w:rsidRPr="00583FBE" w14:paraId="7DDB12F3" w14:textId="77777777" w:rsidTr="00744873"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EE8A" w14:textId="77777777" w:rsidR="0062141D" w:rsidRPr="00583FBE" w:rsidRDefault="00B37AA3" w:rsidP="005D4823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ascii="LMU CompatilFact" w:hAnsi="LMU CompatilFact" w:cs="Arial"/>
                <w:lang w:val="en-GB"/>
              </w:rPr>
            </w:pPr>
            <w:sdt>
              <w:sdtPr>
                <w:rPr>
                  <w:rFonts w:ascii="LMU CompatilFact" w:hAnsi="LMU CompatilFact" w:cs="Arial"/>
                  <w:lang w:val="en-GB"/>
                </w:rPr>
                <w:id w:val="1331567212"/>
                <w:placeholder>
                  <w:docPart w:val="BEB617EAF6F64749B03877F559E2B7DE"/>
                </w:placeholder>
                <w:showingPlcHdr/>
                <w:text w:multiLine="1"/>
              </w:sdtPr>
              <w:sdtEndPr/>
              <w:sdtContent>
                <w:r w:rsidR="0062141D" w:rsidRPr="00583FBE">
                  <w:rPr>
                    <w:rStyle w:val="Platzhaltertext"/>
                    <w:rFonts w:ascii="LMU CompatilFact" w:hAnsi="LMU CompatilFact"/>
                    <w:shd w:val="clear" w:color="auto" w:fill="D9D9D9" w:themeFill="background1" w:themeFillShade="D9"/>
                    <w:lang w:val="en-GB"/>
                  </w:rPr>
                  <w:t xml:space="preserve">.................... </w:t>
                </w:r>
              </w:sdtContent>
            </w:sdt>
          </w:p>
        </w:tc>
      </w:tr>
    </w:tbl>
    <w:p w14:paraId="4D3EA02B" w14:textId="12CDA608" w:rsidR="00591FB4" w:rsidRPr="00583FBE" w:rsidRDefault="00591FB4" w:rsidP="00AF4A17">
      <w:pPr>
        <w:pStyle w:val="Listenabsatz"/>
        <w:spacing w:line="240" w:lineRule="auto"/>
        <w:ind w:left="0"/>
        <w:contextualSpacing w:val="0"/>
        <w:rPr>
          <w:rFonts w:ascii="LMU CompatilFact" w:hAnsi="LMU CompatilFact" w:cs="Arial"/>
          <w:color w:val="000000"/>
          <w:lang w:val="en-GB"/>
        </w:rPr>
      </w:pPr>
    </w:p>
    <w:p w14:paraId="681733DB" w14:textId="77777777" w:rsidR="00CD6F6D" w:rsidRPr="00583FBE" w:rsidRDefault="00CD6F6D" w:rsidP="00AF4A17">
      <w:pPr>
        <w:spacing w:line="240" w:lineRule="auto"/>
        <w:rPr>
          <w:rFonts w:ascii="LMU CompatilFact" w:hAnsi="LMU CompatilFact" w:cs="Arial"/>
        </w:rPr>
      </w:pPr>
      <w:bookmarkStart w:id="1" w:name="_GoBack"/>
      <w:bookmarkEnd w:id="1"/>
    </w:p>
    <w:sectPr w:rsidR="00CD6F6D" w:rsidRPr="00583FBE" w:rsidSect="00583FBE">
      <w:footerReference w:type="default" r:id="rId9"/>
      <w:headerReference w:type="first" r:id="rId10"/>
      <w:footerReference w:type="first" r:id="rId11"/>
      <w:pgSz w:w="11906" w:h="16838" w:code="9"/>
      <w:pgMar w:top="1417" w:right="1417" w:bottom="1134" w:left="1417" w:header="567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54EB9" w16cex:dateUtc="2022-07-22T14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EBDE" w14:textId="77777777" w:rsidR="0086311F" w:rsidRDefault="0086311F">
      <w:r>
        <w:separator/>
      </w:r>
    </w:p>
  </w:endnote>
  <w:endnote w:type="continuationSeparator" w:id="0">
    <w:p w14:paraId="4AB5ECB7" w14:textId="77777777" w:rsidR="0086311F" w:rsidRDefault="0086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Calibri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B6828" w14:textId="2DFAFF8B" w:rsidR="00F23419" w:rsidRPr="00F23419" w:rsidRDefault="008E7E5B" w:rsidP="00F23419">
    <w:pPr>
      <w:pStyle w:val="Fuzeile"/>
      <w:rPr>
        <w:sz w:val="16"/>
        <w:szCs w:val="16"/>
      </w:rPr>
    </w:pPr>
    <w:r w:rsidRPr="00F23419">
      <w:rPr>
        <w:rFonts w:ascii="LMU CompatilFact" w:hAnsi="LMU CompatilFact"/>
        <w:sz w:val="16"/>
        <w:szCs w:val="16"/>
      </w:rPr>
      <w:t xml:space="preserve">Version: </w:t>
    </w:r>
    <w:r>
      <w:rPr>
        <w:rFonts w:ascii="LMU CompatilFact" w:hAnsi="LMU CompatilFact"/>
        <w:sz w:val="16"/>
        <w:szCs w:val="16"/>
      </w:rPr>
      <w:t>04 Feb</w:t>
    </w:r>
    <w:r w:rsidRPr="00F23419">
      <w:rPr>
        <w:rFonts w:ascii="LMU CompatilFact" w:hAnsi="LMU CompatilFact"/>
        <w:sz w:val="16"/>
        <w:szCs w:val="16"/>
      </w:rPr>
      <w:t xml:space="preserve"> 202</w:t>
    </w:r>
    <w:r>
      <w:rPr>
        <w:rFonts w:ascii="LMU CompatilFact" w:hAnsi="LMU CompatilFact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BEAB" w14:textId="55565D95" w:rsidR="00F23419" w:rsidRPr="00F23419" w:rsidRDefault="00F23419">
    <w:pPr>
      <w:pStyle w:val="Fuzeile"/>
      <w:rPr>
        <w:sz w:val="16"/>
        <w:szCs w:val="16"/>
      </w:rPr>
    </w:pPr>
    <w:r w:rsidRPr="00F23419">
      <w:rPr>
        <w:rFonts w:ascii="LMU CompatilFact" w:hAnsi="LMU CompatilFact"/>
        <w:sz w:val="16"/>
        <w:szCs w:val="16"/>
      </w:rPr>
      <w:t xml:space="preserve">Version: </w:t>
    </w:r>
    <w:r w:rsidR="008E7E5B">
      <w:rPr>
        <w:rFonts w:ascii="LMU CompatilFact" w:hAnsi="LMU CompatilFact"/>
        <w:sz w:val="16"/>
        <w:szCs w:val="16"/>
      </w:rPr>
      <w:t>04</w:t>
    </w:r>
    <w:r>
      <w:rPr>
        <w:rFonts w:ascii="LMU CompatilFact" w:hAnsi="LMU CompatilFact"/>
        <w:sz w:val="16"/>
        <w:szCs w:val="16"/>
      </w:rPr>
      <w:t xml:space="preserve"> </w:t>
    </w:r>
    <w:r w:rsidR="008E7E5B">
      <w:rPr>
        <w:rFonts w:ascii="LMU CompatilFact" w:hAnsi="LMU CompatilFact"/>
        <w:sz w:val="16"/>
        <w:szCs w:val="16"/>
      </w:rPr>
      <w:t>Feb</w:t>
    </w:r>
    <w:r w:rsidRPr="00F23419">
      <w:rPr>
        <w:rFonts w:ascii="LMU CompatilFact" w:hAnsi="LMU CompatilFact"/>
        <w:sz w:val="16"/>
        <w:szCs w:val="16"/>
      </w:rPr>
      <w:t xml:space="preserve"> 202</w:t>
    </w:r>
    <w:r w:rsidR="008E7E5B">
      <w:rPr>
        <w:rFonts w:ascii="LMU CompatilFact" w:hAnsi="LMU CompatilFact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59FEF" w14:textId="77777777" w:rsidR="0086311F" w:rsidRDefault="0086311F">
      <w:r>
        <w:separator/>
      </w:r>
    </w:p>
  </w:footnote>
  <w:footnote w:type="continuationSeparator" w:id="0">
    <w:p w14:paraId="70B70FE1" w14:textId="77777777" w:rsidR="0086311F" w:rsidRDefault="0086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74E7" w14:textId="77777777" w:rsidR="00A41399" w:rsidRDefault="00A41399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</w:pPr>
  </w:p>
  <w:p w14:paraId="673A710C" w14:textId="77777777" w:rsidR="00A41399" w:rsidRDefault="00A41399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</w:pPr>
  </w:p>
  <w:p w14:paraId="480FBCDD" w14:textId="77777777" w:rsidR="00A41399" w:rsidRDefault="00A41399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</w:pPr>
  </w:p>
  <w:p w14:paraId="1ECD4C85" w14:textId="2E1E23E8" w:rsidR="00A41399" w:rsidRDefault="00652724" w:rsidP="00C94638">
    <w:pPr>
      <w:pStyle w:val="Boxentext"/>
      <w:spacing w:before="720" w:line="240" w:lineRule="auto"/>
      <w:ind w:left="0"/>
      <w:rPr>
        <w:b w:val="0"/>
        <w:bCs w:val="0"/>
        <w:sz w:val="16"/>
        <w:szCs w:val="16"/>
      </w:rPr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50D8B" wp14:editId="55543D71">
              <wp:simplePos x="0" y="0"/>
              <wp:positionH relativeFrom="column">
                <wp:posOffset>1599565</wp:posOffset>
              </wp:positionH>
              <wp:positionV relativeFrom="paragraph">
                <wp:posOffset>649605</wp:posOffset>
              </wp:positionV>
              <wp:extent cx="76200" cy="85725"/>
              <wp:effectExtent l="0" t="0" r="19050" b="2857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85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2F1B3BFE" id="Rechteck 2" o:spid="_x0000_s1026" style="position:absolute;margin-left:125.95pt;margin-top:51.15pt;width:6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062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6712"/>
    <w:multiLevelType w:val="hybridMultilevel"/>
    <w:tmpl w:val="F7BCB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3615"/>
    <w:multiLevelType w:val="hybridMultilevel"/>
    <w:tmpl w:val="2DDA4B82"/>
    <w:lvl w:ilvl="0" w:tplc="B9C8C7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2550"/>
    <w:multiLevelType w:val="hybridMultilevel"/>
    <w:tmpl w:val="3EEEBD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56612"/>
    <w:multiLevelType w:val="hybridMultilevel"/>
    <w:tmpl w:val="1862E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80D9D"/>
    <w:multiLevelType w:val="hybridMultilevel"/>
    <w:tmpl w:val="2B1AECAC"/>
    <w:lvl w:ilvl="0" w:tplc="83CE0528">
      <w:start w:val="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048F3"/>
    <w:multiLevelType w:val="hybridMultilevel"/>
    <w:tmpl w:val="A17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0BA2"/>
    <w:multiLevelType w:val="hybridMultilevel"/>
    <w:tmpl w:val="E2F8065E"/>
    <w:lvl w:ilvl="0" w:tplc="B4FA7CE6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A575D"/>
    <w:multiLevelType w:val="hybridMultilevel"/>
    <w:tmpl w:val="972C14A4"/>
    <w:lvl w:ilvl="0" w:tplc="B888C9B4">
      <w:start w:val="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776A2"/>
    <w:multiLevelType w:val="hybridMultilevel"/>
    <w:tmpl w:val="EC4A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781C"/>
    <w:multiLevelType w:val="hybridMultilevel"/>
    <w:tmpl w:val="9426E68E"/>
    <w:lvl w:ilvl="0" w:tplc="E0CED5F4">
      <w:numFmt w:val="bullet"/>
      <w:lvlText w:val="-"/>
      <w:lvlJc w:val="left"/>
      <w:pPr>
        <w:ind w:left="720" w:hanging="360"/>
      </w:pPr>
      <w:rPr>
        <w:rFonts w:ascii="LMU CompatilFact" w:eastAsia="Times New Roman" w:hAnsi="LMU CompatilFact" w:cs="LMU CompatilFac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2CCC"/>
    <w:multiLevelType w:val="hybridMultilevel"/>
    <w:tmpl w:val="8EFCEB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2eA2aPHkWIO+M+PLmVu7ErruX5h/CuCxi+x+4iB9eex70YUiNCFDRCYLyB62DSi+1+j1qpWDW8C7QqyCI7YdA==" w:salt="sSuK/9/tlb0asUPqmakoxQ=="/>
  <w:defaultTabStop w:val="709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TMxNjG1NDG2tDBS0lEKTi0uzszPAykwqgUALA/i0SwAAAA="/>
  </w:docVars>
  <w:rsids>
    <w:rsidRoot w:val="00460A85"/>
    <w:rsid w:val="00004541"/>
    <w:rsid w:val="000061FB"/>
    <w:rsid w:val="00006CA9"/>
    <w:rsid w:val="000070A8"/>
    <w:rsid w:val="00010B91"/>
    <w:rsid w:val="000114DC"/>
    <w:rsid w:val="00012E7E"/>
    <w:rsid w:val="00013D84"/>
    <w:rsid w:val="000243EB"/>
    <w:rsid w:val="00025173"/>
    <w:rsid w:val="00027D56"/>
    <w:rsid w:val="000344D7"/>
    <w:rsid w:val="000437B1"/>
    <w:rsid w:val="00057DC6"/>
    <w:rsid w:val="0006006F"/>
    <w:rsid w:val="000602D5"/>
    <w:rsid w:val="00060EF7"/>
    <w:rsid w:val="00062506"/>
    <w:rsid w:val="00065FBF"/>
    <w:rsid w:val="000707FE"/>
    <w:rsid w:val="00074715"/>
    <w:rsid w:val="0007765D"/>
    <w:rsid w:val="000776D9"/>
    <w:rsid w:val="00080F67"/>
    <w:rsid w:val="000A3877"/>
    <w:rsid w:val="000A62A2"/>
    <w:rsid w:val="000B4988"/>
    <w:rsid w:val="000B4F27"/>
    <w:rsid w:val="000C06B6"/>
    <w:rsid w:val="000C2D3E"/>
    <w:rsid w:val="000D068D"/>
    <w:rsid w:val="000D2F21"/>
    <w:rsid w:val="000E453C"/>
    <w:rsid w:val="000F4A7E"/>
    <w:rsid w:val="00107701"/>
    <w:rsid w:val="001146B6"/>
    <w:rsid w:val="001325AC"/>
    <w:rsid w:val="00151C40"/>
    <w:rsid w:val="00152507"/>
    <w:rsid w:val="001526F6"/>
    <w:rsid w:val="00155746"/>
    <w:rsid w:val="0016253B"/>
    <w:rsid w:val="001655FB"/>
    <w:rsid w:val="00170BAB"/>
    <w:rsid w:val="00173230"/>
    <w:rsid w:val="0017479B"/>
    <w:rsid w:val="001763BA"/>
    <w:rsid w:val="001903E9"/>
    <w:rsid w:val="001A4CC8"/>
    <w:rsid w:val="001A6456"/>
    <w:rsid w:val="001B3314"/>
    <w:rsid w:val="001B53A2"/>
    <w:rsid w:val="001C06BE"/>
    <w:rsid w:val="001C22C8"/>
    <w:rsid w:val="001C7010"/>
    <w:rsid w:val="001F48EA"/>
    <w:rsid w:val="001F75A6"/>
    <w:rsid w:val="00203F5E"/>
    <w:rsid w:val="0022401C"/>
    <w:rsid w:val="0022420B"/>
    <w:rsid w:val="00225F4D"/>
    <w:rsid w:val="002528E9"/>
    <w:rsid w:val="0026166E"/>
    <w:rsid w:val="002637DB"/>
    <w:rsid w:val="00266AC0"/>
    <w:rsid w:val="00270D3B"/>
    <w:rsid w:val="002724DB"/>
    <w:rsid w:val="00280DEC"/>
    <w:rsid w:val="00285748"/>
    <w:rsid w:val="002A4702"/>
    <w:rsid w:val="002A58C6"/>
    <w:rsid w:val="002A680D"/>
    <w:rsid w:val="002B29AD"/>
    <w:rsid w:val="002B3ADA"/>
    <w:rsid w:val="002B458C"/>
    <w:rsid w:val="002B5D3B"/>
    <w:rsid w:val="002B6783"/>
    <w:rsid w:val="002B7FD4"/>
    <w:rsid w:val="002C441E"/>
    <w:rsid w:val="002D115A"/>
    <w:rsid w:val="002D33B4"/>
    <w:rsid w:val="002D7031"/>
    <w:rsid w:val="002E0CF6"/>
    <w:rsid w:val="002E1C7C"/>
    <w:rsid w:val="002F3CEA"/>
    <w:rsid w:val="002F6FC0"/>
    <w:rsid w:val="00304D1E"/>
    <w:rsid w:val="00311F56"/>
    <w:rsid w:val="003122C6"/>
    <w:rsid w:val="00324115"/>
    <w:rsid w:val="00324EC5"/>
    <w:rsid w:val="00337A45"/>
    <w:rsid w:val="00340976"/>
    <w:rsid w:val="003445EC"/>
    <w:rsid w:val="00345FF8"/>
    <w:rsid w:val="00347997"/>
    <w:rsid w:val="0035066D"/>
    <w:rsid w:val="00353219"/>
    <w:rsid w:val="00355E6C"/>
    <w:rsid w:val="003578FD"/>
    <w:rsid w:val="00374B43"/>
    <w:rsid w:val="003812B1"/>
    <w:rsid w:val="00382DE7"/>
    <w:rsid w:val="00385BAA"/>
    <w:rsid w:val="003A1961"/>
    <w:rsid w:val="003A330E"/>
    <w:rsid w:val="003A58F9"/>
    <w:rsid w:val="003A69A2"/>
    <w:rsid w:val="003B3283"/>
    <w:rsid w:val="003B3928"/>
    <w:rsid w:val="003C1A28"/>
    <w:rsid w:val="003D09AF"/>
    <w:rsid w:val="003D31A2"/>
    <w:rsid w:val="003D627F"/>
    <w:rsid w:val="003E60F3"/>
    <w:rsid w:val="003E6BE6"/>
    <w:rsid w:val="003F164A"/>
    <w:rsid w:val="003F22E6"/>
    <w:rsid w:val="003F3548"/>
    <w:rsid w:val="003F60DA"/>
    <w:rsid w:val="0041092A"/>
    <w:rsid w:val="004109BC"/>
    <w:rsid w:val="00422DEC"/>
    <w:rsid w:val="00422FC9"/>
    <w:rsid w:val="004246E9"/>
    <w:rsid w:val="00425478"/>
    <w:rsid w:val="00431B10"/>
    <w:rsid w:val="004328E8"/>
    <w:rsid w:val="00454D08"/>
    <w:rsid w:val="00457D88"/>
    <w:rsid w:val="00460A85"/>
    <w:rsid w:val="004617BB"/>
    <w:rsid w:val="004625C8"/>
    <w:rsid w:val="0046396A"/>
    <w:rsid w:val="0046455C"/>
    <w:rsid w:val="00480642"/>
    <w:rsid w:val="004807D7"/>
    <w:rsid w:val="00491A3C"/>
    <w:rsid w:val="00492C2C"/>
    <w:rsid w:val="0049382F"/>
    <w:rsid w:val="00495BF5"/>
    <w:rsid w:val="00497281"/>
    <w:rsid w:val="004A0C98"/>
    <w:rsid w:val="004A26F8"/>
    <w:rsid w:val="004A3198"/>
    <w:rsid w:val="004A4D44"/>
    <w:rsid w:val="004D1DD1"/>
    <w:rsid w:val="004E012C"/>
    <w:rsid w:val="004F5556"/>
    <w:rsid w:val="004F727F"/>
    <w:rsid w:val="00500D71"/>
    <w:rsid w:val="005063CE"/>
    <w:rsid w:val="00506A31"/>
    <w:rsid w:val="00517850"/>
    <w:rsid w:val="00523877"/>
    <w:rsid w:val="00534358"/>
    <w:rsid w:val="0054518D"/>
    <w:rsid w:val="0055266A"/>
    <w:rsid w:val="00574B16"/>
    <w:rsid w:val="00583FBE"/>
    <w:rsid w:val="00584E49"/>
    <w:rsid w:val="00591FB4"/>
    <w:rsid w:val="00594215"/>
    <w:rsid w:val="00594513"/>
    <w:rsid w:val="005957E5"/>
    <w:rsid w:val="00595C78"/>
    <w:rsid w:val="00596E57"/>
    <w:rsid w:val="005A1C0A"/>
    <w:rsid w:val="005A2655"/>
    <w:rsid w:val="005A382C"/>
    <w:rsid w:val="005A723B"/>
    <w:rsid w:val="005B2AB2"/>
    <w:rsid w:val="005C2413"/>
    <w:rsid w:val="005C411A"/>
    <w:rsid w:val="005D4823"/>
    <w:rsid w:val="005F00B9"/>
    <w:rsid w:val="005F0192"/>
    <w:rsid w:val="005F1251"/>
    <w:rsid w:val="005F1C4B"/>
    <w:rsid w:val="005F5CA3"/>
    <w:rsid w:val="00600689"/>
    <w:rsid w:val="00610B92"/>
    <w:rsid w:val="006116A9"/>
    <w:rsid w:val="0061698E"/>
    <w:rsid w:val="00617F79"/>
    <w:rsid w:val="00620325"/>
    <w:rsid w:val="0062141D"/>
    <w:rsid w:val="00624FDA"/>
    <w:rsid w:val="00640194"/>
    <w:rsid w:val="0064526A"/>
    <w:rsid w:val="00645ED0"/>
    <w:rsid w:val="00652724"/>
    <w:rsid w:val="0066088C"/>
    <w:rsid w:val="006821D6"/>
    <w:rsid w:val="00691FF2"/>
    <w:rsid w:val="00696D90"/>
    <w:rsid w:val="006A5B79"/>
    <w:rsid w:val="006A6273"/>
    <w:rsid w:val="006A7A96"/>
    <w:rsid w:val="006B0CB8"/>
    <w:rsid w:val="006C1128"/>
    <w:rsid w:val="006E4E66"/>
    <w:rsid w:val="006F4836"/>
    <w:rsid w:val="00701C36"/>
    <w:rsid w:val="007036BF"/>
    <w:rsid w:val="00704F45"/>
    <w:rsid w:val="007072E0"/>
    <w:rsid w:val="00715056"/>
    <w:rsid w:val="007256E4"/>
    <w:rsid w:val="00730152"/>
    <w:rsid w:val="00732101"/>
    <w:rsid w:val="00752ED3"/>
    <w:rsid w:val="0075433A"/>
    <w:rsid w:val="00762D56"/>
    <w:rsid w:val="0077249A"/>
    <w:rsid w:val="007762C6"/>
    <w:rsid w:val="0078046A"/>
    <w:rsid w:val="00782D42"/>
    <w:rsid w:val="00783EC1"/>
    <w:rsid w:val="00794F91"/>
    <w:rsid w:val="007A43F9"/>
    <w:rsid w:val="007A4858"/>
    <w:rsid w:val="007A6A1C"/>
    <w:rsid w:val="007B65D1"/>
    <w:rsid w:val="007C34D1"/>
    <w:rsid w:val="007C4F37"/>
    <w:rsid w:val="007C55F4"/>
    <w:rsid w:val="007D4C99"/>
    <w:rsid w:val="007D57CC"/>
    <w:rsid w:val="007E02CD"/>
    <w:rsid w:val="00801E6D"/>
    <w:rsid w:val="0080448A"/>
    <w:rsid w:val="00806142"/>
    <w:rsid w:val="008113D9"/>
    <w:rsid w:val="00811DF0"/>
    <w:rsid w:val="008147E4"/>
    <w:rsid w:val="0082174D"/>
    <w:rsid w:val="00827386"/>
    <w:rsid w:val="0082763D"/>
    <w:rsid w:val="00830971"/>
    <w:rsid w:val="00831227"/>
    <w:rsid w:val="0083502C"/>
    <w:rsid w:val="0084148D"/>
    <w:rsid w:val="0086311F"/>
    <w:rsid w:val="0086541E"/>
    <w:rsid w:val="00877A18"/>
    <w:rsid w:val="00884813"/>
    <w:rsid w:val="0089079C"/>
    <w:rsid w:val="008A3AA5"/>
    <w:rsid w:val="008B1007"/>
    <w:rsid w:val="008C3B19"/>
    <w:rsid w:val="008C44FF"/>
    <w:rsid w:val="008C6B59"/>
    <w:rsid w:val="008D4076"/>
    <w:rsid w:val="008E5F17"/>
    <w:rsid w:val="008E7E5B"/>
    <w:rsid w:val="008F7ECF"/>
    <w:rsid w:val="009052F6"/>
    <w:rsid w:val="00906032"/>
    <w:rsid w:val="0090707C"/>
    <w:rsid w:val="009105C2"/>
    <w:rsid w:val="00914061"/>
    <w:rsid w:val="00915F0C"/>
    <w:rsid w:val="00917DE6"/>
    <w:rsid w:val="009249DE"/>
    <w:rsid w:val="00926592"/>
    <w:rsid w:val="0093719E"/>
    <w:rsid w:val="009468C5"/>
    <w:rsid w:val="00954CCA"/>
    <w:rsid w:val="00960654"/>
    <w:rsid w:val="0097563C"/>
    <w:rsid w:val="00990358"/>
    <w:rsid w:val="00996A88"/>
    <w:rsid w:val="009A0FA9"/>
    <w:rsid w:val="009D2FE4"/>
    <w:rsid w:val="009F3DB0"/>
    <w:rsid w:val="00A15706"/>
    <w:rsid w:val="00A15858"/>
    <w:rsid w:val="00A24ED8"/>
    <w:rsid w:val="00A359C4"/>
    <w:rsid w:val="00A41399"/>
    <w:rsid w:val="00A413F8"/>
    <w:rsid w:val="00A42802"/>
    <w:rsid w:val="00A557A7"/>
    <w:rsid w:val="00A561E5"/>
    <w:rsid w:val="00A66DD9"/>
    <w:rsid w:val="00A7362A"/>
    <w:rsid w:val="00A92F33"/>
    <w:rsid w:val="00A94D12"/>
    <w:rsid w:val="00AA1BA6"/>
    <w:rsid w:val="00AA2ACD"/>
    <w:rsid w:val="00AC6698"/>
    <w:rsid w:val="00AC6FC3"/>
    <w:rsid w:val="00AD000A"/>
    <w:rsid w:val="00AD0D23"/>
    <w:rsid w:val="00AD483B"/>
    <w:rsid w:val="00AD4C1E"/>
    <w:rsid w:val="00AD5777"/>
    <w:rsid w:val="00AD7262"/>
    <w:rsid w:val="00AE4A0D"/>
    <w:rsid w:val="00AE51C3"/>
    <w:rsid w:val="00AE61BE"/>
    <w:rsid w:val="00AE7611"/>
    <w:rsid w:val="00AF4A17"/>
    <w:rsid w:val="00B003D7"/>
    <w:rsid w:val="00B04647"/>
    <w:rsid w:val="00B07CE5"/>
    <w:rsid w:val="00B16E36"/>
    <w:rsid w:val="00B25433"/>
    <w:rsid w:val="00B30264"/>
    <w:rsid w:val="00B3492D"/>
    <w:rsid w:val="00B37AA3"/>
    <w:rsid w:val="00B4580C"/>
    <w:rsid w:val="00B514E2"/>
    <w:rsid w:val="00B547A5"/>
    <w:rsid w:val="00B54CB1"/>
    <w:rsid w:val="00B63F82"/>
    <w:rsid w:val="00B66A7B"/>
    <w:rsid w:val="00B70A76"/>
    <w:rsid w:val="00B72509"/>
    <w:rsid w:val="00B7255C"/>
    <w:rsid w:val="00B73F16"/>
    <w:rsid w:val="00B76533"/>
    <w:rsid w:val="00B806E5"/>
    <w:rsid w:val="00B90404"/>
    <w:rsid w:val="00BA2144"/>
    <w:rsid w:val="00BA4B81"/>
    <w:rsid w:val="00BA5113"/>
    <w:rsid w:val="00BA57E3"/>
    <w:rsid w:val="00BA7F52"/>
    <w:rsid w:val="00BB39C7"/>
    <w:rsid w:val="00BB3A65"/>
    <w:rsid w:val="00BB583D"/>
    <w:rsid w:val="00BC1AF8"/>
    <w:rsid w:val="00BC241A"/>
    <w:rsid w:val="00BC386C"/>
    <w:rsid w:val="00BD4C7F"/>
    <w:rsid w:val="00BE2227"/>
    <w:rsid w:val="00BE651F"/>
    <w:rsid w:val="00C0200F"/>
    <w:rsid w:val="00C06387"/>
    <w:rsid w:val="00C16FCF"/>
    <w:rsid w:val="00C2711C"/>
    <w:rsid w:val="00C44839"/>
    <w:rsid w:val="00C52614"/>
    <w:rsid w:val="00C61B6A"/>
    <w:rsid w:val="00C658FF"/>
    <w:rsid w:val="00C71E11"/>
    <w:rsid w:val="00C7460D"/>
    <w:rsid w:val="00C87DE6"/>
    <w:rsid w:val="00C91065"/>
    <w:rsid w:val="00C94638"/>
    <w:rsid w:val="00C974C2"/>
    <w:rsid w:val="00CA00BB"/>
    <w:rsid w:val="00CA4A8C"/>
    <w:rsid w:val="00CB448B"/>
    <w:rsid w:val="00CB64F7"/>
    <w:rsid w:val="00CC008A"/>
    <w:rsid w:val="00CC2732"/>
    <w:rsid w:val="00CD28E7"/>
    <w:rsid w:val="00CD57F4"/>
    <w:rsid w:val="00CD6F6D"/>
    <w:rsid w:val="00CD7515"/>
    <w:rsid w:val="00CE096A"/>
    <w:rsid w:val="00CE09B0"/>
    <w:rsid w:val="00CE7C34"/>
    <w:rsid w:val="00CF458A"/>
    <w:rsid w:val="00D0357F"/>
    <w:rsid w:val="00D04567"/>
    <w:rsid w:val="00D106E5"/>
    <w:rsid w:val="00D3068D"/>
    <w:rsid w:val="00D35B87"/>
    <w:rsid w:val="00D431F7"/>
    <w:rsid w:val="00D46BD0"/>
    <w:rsid w:val="00D51A30"/>
    <w:rsid w:val="00D51DA9"/>
    <w:rsid w:val="00D642A1"/>
    <w:rsid w:val="00D643C7"/>
    <w:rsid w:val="00D657E8"/>
    <w:rsid w:val="00D74BD7"/>
    <w:rsid w:val="00D7723B"/>
    <w:rsid w:val="00D8718E"/>
    <w:rsid w:val="00D94F64"/>
    <w:rsid w:val="00D9560D"/>
    <w:rsid w:val="00DA22BC"/>
    <w:rsid w:val="00DB47DC"/>
    <w:rsid w:val="00DB5A5D"/>
    <w:rsid w:val="00DB7C15"/>
    <w:rsid w:val="00DC099A"/>
    <w:rsid w:val="00DC37E1"/>
    <w:rsid w:val="00DD587C"/>
    <w:rsid w:val="00DE1484"/>
    <w:rsid w:val="00DE4BB9"/>
    <w:rsid w:val="00DE7425"/>
    <w:rsid w:val="00DF0861"/>
    <w:rsid w:val="00DF39BC"/>
    <w:rsid w:val="00DF436B"/>
    <w:rsid w:val="00DF4975"/>
    <w:rsid w:val="00DF4EB7"/>
    <w:rsid w:val="00DF6858"/>
    <w:rsid w:val="00E0418E"/>
    <w:rsid w:val="00E0445B"/>
    <w:rsid w:val="00E065AF"/>
    <w:rsid w:val="00E118F8"/>
    <w:rsid w:val="00E16728"/>
    <w:rsid w:val="00E303F4"/>
    <w:rsid w:val="00E50A20"/>
    <w:rsid w:val="00E5308A"/>
    <w:rsid w:val="00E54725"/>
    <w:rsid w:val="00E55913"/>
    <w:rsid w:val="00E61226"/>
    <w:rsid w:val="00E63E84"/>
    <w:rsid w:val="00E67904"/>
    <w:rsid w:val="00E70EC5"/>
    <w:rsid w:val="00E74B6E"/>
    <w:rsid w:val="00E8233F"/>
    <w:rsid w:val="00E9583D"/>
    <w:rsid w:val="00E9670E"/>
    <w:rsid w:val="00EA49DC"/>
    <w:rsid w:val="00EA6738"/>
    <w:rsid w:val="00EB2CAF"/>
    <w:rsid w:val="00EB4873"/>
    <w:rsid w:val="00EB5B17"/>
    <w:rsid w:val="00EC084A"/>
    <w:rsid w:val="00EC35B2"/>
    <w:rsid w:val="00EC4F11"/>
    <w:rsid w:val="00ED0C84"/>
    <w:rsid w:val="00ED1E13"/>
    <w:rsid w:val="00ED2CEC"/>
    <w:rsid w:val="00EE0559"/>
    <w:rsid w:val="00EE7AE7"/>
    <w:rsid w:val="00EF12ED"/>
    <w:rsid w:val="00F00B4F"/>
    <w:rsid w:val="00F02EB6"/>
    <w:rsid w:val="00F12DC6"/>
    <w:rsid w:val="00F16F85"/>
    <w:rsid w:val="00F22F91"/>
    <w:rsid w:val="00F23419"/>
    <w:rsid w:val="00F30C06"/>
    <w:rsid w:val="00F35F07"/>
    <w:rsid w:val="00F54FF4"/>
    <w:rsid w:val="00F55D53"/>
    <w:rsid w:val="00F6470D"/>
    <w:rsid w:val="00F71D42"/>
    <w:rsid w:val="00F72A33"/>
    <w:rsid w:val="00F83593"/>
    <w:rsid w:val="00F90430"/>
    <w:rsid w:val="00F90FA6"/>
    <w:rsid w:val="00F96D43"/>
    <w:rsid w:val="00F9747A"/>
    <w:rsid w:val="00FA2B15"/>
    <w:rsid w:val="00FB513A"/>
    <w:rsid w:val="00FB51D0"/>
    <w:rsid w:val="00FD102E"/>
    <w:rsid w:val="00FD2665"/>
    <w:rsid w:val="00FD70B9"/>
    <w:rsid w:val="00FD7D6E"/>
    <w:rsid w:val="00FE28BC"/>
    <w:rsid w:val="00FF3183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DF7BAE"/>
  <w15:docId w15:val="{9946265F-6DA4-4274-82CF-74C1CCE3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70BAB"/>
    <w:pPr>
      <w:spacing w:after="160" w:line="259" w:lineRule="auto"/>
    </w:pPr>
    <w:rPr>
      <w:rFonts w:ascii="Calibri" w:hAnsi="Calibri"/>
      <w:sz w:val="22"/>
      <w:szCs w:val="22"/>
      <w:lang w:val="en-US" w:eastAsia="en-US" w:bidi="he-IL"/>
    </w:rPr>
  </w:style>
  <w:style w:type="paragraph" w:styleId="berschrift1">
    <w:name w:val="heading 1"/>
    <w:basedOn w:val="Standard"/>
    <w:next w:val="Standard"/>
    <w:qFormat/>
    <w:rsid w:val="0084148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4148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414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4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4148D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rsid w:val="0084148D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rsid w:val="0084148D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sid w:val="0084148D"/>
    <w:rPr>
      <w:spacing w:val="6"/>
      <w:sz w:val="12"/>
      <w:szCs w:val="12"/>
    </w:rPr>
  </w:style>
  <w:style w:type="paragraph" w:customStyle="1" w:styleId="AbsenderName">
    <w:name w:val="Absender Name"/>
    <w:basedOn w:val="absendertext"/>
    <w:rsid w:val="0084148D"/>
    <w:rPr>
      <w:b/>
      <w:bCs/>
      <w:caps/>
    </w:rPr>
  </w:style>
  <w:style w:type="character" w:styleId="Kommentarzeichen">
    <w:name w:val="annotation reference"/>
    <w:basedOn w:val="Absatz-Standardschriftart"/>
    <w:uiPriority w:val="99"/>
    <w:semiHidden/>
    <w:rsid w:val="005A1C0A"/>
    <w:rPr>
      <w:sz w:val="16"/>
      <w:szCs w:val="16"/>
    </w:rPr>
  </w:style>
  <w:style w:type="character" w:styleId="Hyperlink">
    <w:name w:val="Hyperlink"/>
    <w:basedOn w:val="Absatz-Standardschriftart"/>
    <w:rsid w:val="0084148D"/>
    <w:rPr>
      <w:color w:val="0000FF"/>
      <w:u w:val="single"/>
    </w:rPr>
  </w:style>
  <w:style w:type="paragraph" w:styleId="Sprechblasentext">
    <w:name w:val="Balloon Text"/>
    <w:basedOn w:val="Standard"/>
    <w:link w:val="SprechblasentextZchn1"/>
    <w:uiPriority w:val="99"/>
    <w:rsid w:val="0084148D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A1C0A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3445EC"/>
    <w:pPr>
      <w:spacing w:before="100" w:beforeAutospacing="1" w:after="100" w:afterAutospacing="1" w:line="360" w:lineRule="auto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rsid w:val="003445EC"/>
    <w:rPr>
      <w:rFonts w:ascii="LMU CompatilFact" w:hAnsi="LMU CompatilFact"/>
      <w:b/>
      <w:bCs/>
      <w:kern w:val="28"/>
      <w:sz w:val="24"/>
      <w:szCs w:val="32"/>
    </w:rPr>
  </w:style>
  <w:style w:type="character" w:customStyle="1" w:styleId="ft12">
    <w:name w:val="ft12"/>
    <w:basedOn w:val="Absatz-Standardschriftart"/>
    <w:rsid w:val="00594513"/>
  </w:style>
  <w:style w:type="paragraph" w:styleId="Listenabsatz">
    <w:name w:val="List Paragraph"/>
    <w:basedOn w:val="Standard"/>
    <w:uiPriority w:val="99"/>
    <w:qFormat/>
    <w:rsid w:val="006E4E6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70BAB"/>
    <w:rPr>
      <w:rFonts w:ascii="LMU CompatilFact" w:hAnsi="LMU CompatilFact" w:cs="LMU CompatilFact"/>
      <w:spacing w:val="12"/>
      <w:sz w:val="22"/>
      <w:szCs w:val="22"/>
    </w:rPr>
  </w:style>
  <w:style w:type="paragraph" w:customStyle="1" w:styleId="Standard1">
    <w:name w:val="Standard1"/>
    <w:uiPriority w:val="99"/>
    <w:rsid w:val="00170BAB"/>
    <w:pPr>
      <w:widowControl w:val="0"/>
      <w:tabs>
        <w:tab w:val="left" w:pos="708"/>
      </w:tabs>
      <w:suppressAutoHyphens/>
      <w:spacing w:line="100" w:lineRule="atLeast"/>
    </w:pPr>
    <w:rPr>
      <w:rFonts w:ascii="Arial" w:hAnsi="Arial" w:cs="Arial"/>
    </w:rPr>
  </w:style>
  <w:style w:type="character" w:customStyle="1" w:styleId="apple-converted-space">
    <w:name w:val="apple-converted-space"/>
    <w:basedOn w:val="Absatz-Standardschriftart"/>
    <w:uiPriority w:val="99"/>
    <w:rsid w:val="00170BAB"/>
    <w:rPr>
      <w:rFonts w:cs="Times New Roman"/>
    </w:rPr>
  </w:style>
  <w:style w:type="character" w:customStyle="1" w:styleId="SprechblasentextZchn">
    <w:name w:val="Sprechblasentext Zchn"/>
    <w:basedOn w:val="Absatz-Standardschriftart"/>
    <w:uiPriority w:val="99"/>
    <w:rsid w:val="00170BAB"/>
    <w:rPr>
      <w:rFonts w:ascii="Arial" w:hAnsi="Arial" w:cs="Arial"/>
      <w:sz w:val="16"/>
      <w:szCs w:val="16"/>
      <w:lang w:eastAsia="de-DE"/>
    </w:rPr>
  </w:style>
  <w:style w:type="paragraph" w:customStyle="1" w:styleId="berschrift">
    <w:name w:val="Überschrift"/>
    <w:basedOn w:val="Standard1"/>
    <w:next w:val="Textkrper1"/>
    <w:uiPriority w:val="99"/>
    <w:rsid w:val="00170BA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krper1">
    <w:name w:val="Textkörper1"/>
    <w:basedOn w:val="Standard1"/>
    <w:uiPriority w:val="99"/>
    <w:rsid w:val="00170BAB"/>
    <w:pPr>
      <w:spacing w:after="120"/>
    </w:pPr>
  </w:style>
  <w:style w:type="paragraph" w:customStyle="1" w:styleId="Liste1">
    <w:name w:val="Liste1"/>
    <w:basedOn w:val="Textkrper1"/>
    <w:uiPriority w:val="99"/>
    <w:rsid w:val="00170BAB"/>
    <w:rPr>
      <w:rFonts w:cs="Mangal"/>
    </w:rPr>
  </w:style>
  <w:style w:type="paragraph" w:customStyle="1" w:styleId="Beschriftung1">
    <w:name w:val="Beschriftung1"/>
    <w:basedOn w:val="Standard1"/>
    <w:uiPriority w:val="99"/>
    <w:rsid w:val="00170B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1"/>
    <w:uiPriority w:val="99"/>
    <w:rsid w:val="00170BAB"/>
    <w:pPr>
      <w:suppressLineNumbers/>
    </w:pPr>
    <w:rPr>
      <w:rFonts w:cs="Mangal"/>
    </w:rPr>
  </w:style>
  <w:style w:type="paragraph" w:styleId="Aufzhlungszeichen">
    <w:name w:val="List Bullet"/>
    <w:basedOn w:val="Standard1"/>
    <w:uiPriority w:val="99"/>
    <w:rsid w:val="00170BAB"/>
  </w:style>
  <w:style w:type="character" w:customStyle="1" w:styleId="SprechblasentextZchn1">
    <w:name w:val="Sprechblasentext Zchn1"/>
    <w:basedOn w:val="Absatz-Standardschriftart"/>
    <w:link w:val="Sprechblasentext"/>
    <w:uiPriority w:val="99"/>
    <w:rsid w:val="00170BAB"/>
    <w:rPr>
      <w:rFonts w:ascii="Tahoma" w:hAnsi="Tahoma" w:cs="Tahoma"/>
      <w:spacing w:val="12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170BAB"/>
    <w:rPr>
      <w:rFonts w:ascii="LMU CompatilFact" w:hAnsi="LMU CompatilFact" w:cs="LMU CompatilFact"/>
      <w:spacing w:val="1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70BAB"/>
    <w:rPr>
      <w:rFonts w:ascii="LMU CompatilFact" w:hAnsi="LMU CompatilFact" w:cs="LMU CompatilFact"/>
      <w:b/>
      <w:bCs/>
      <w:spacing w:val="12"/>
    </w:rPr>
  </w:style>
  <w:style w:type="table" w:styleId="Tabellenraster">
    <w:name w:val="Table Grid"/>
    <w:basedOn w:val="NormaleTabelle"/>
    <w:uiPriority w:val="59"/>
    <w:rsid w:val="00170BA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70BAB"/>
    <w:rPr>
      <w:rFonts w:ascii="LMU CompatilFact" w:hAnsi="LMU CompatilFact" w:cs="LMU CompatilFact"/>
      <w:spacing w:val="12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12E7E"/>
    <w:rPr>
      <w:color w:val="808080"/>
    </w:rPr>
  </w:style>
  <w:style w:type="paragraph" w:styleId="berarbeitung">
    <w:name w:val="Revision"/>
    <w:hidden/>
    <w:uiPriority w:val="99"/>
    <w:semiHidden/>
    <w:rsid w:val="00AE4A0D"/>
    <w:rPr>
      <w:rFonts w:ascii="Calibri" w:hAnsi="Calibri"/>
      <w:sz w:val="22"/>
      <w:szCs w:val="22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_rudolph\Desktop\Verwaltung\Briefkopf+neu+12+201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AC4AF46BE40B0A13651E208B57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10830-CC66-4237-AB05-FB7854A73538}"/>
      </w:docPartPr>
      <w:docPartBody>
        <w:p w:rsidR="007A64C2" w:rsidRDefault="00832AF2" w:rsidP="00832AF2">
          <w:pPr>
            <w:pStyle w:val="FB6AC4AF46BE40B0A13651E208B5769212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DC7CA8B630C040FDBB65102F8DFD1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8BC2C-1156-4DDA-ADAB-DA20804A3E33}"/>
      </w:docPartPr>
      <w:docPartBody>
        <w:p w:rsidR="007A64C2" w:rsidRDefault="00832AF2" w:rsidP="00832AF2">
          <w:pPr>
            <w:pStyle w:val="DC7CA8B630C040FDBB65102F8DFD1CD412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BBD792DA5A754EB58F394FE35F341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7F7E-7E08-4279-B49D-4C0053C2F94B}"/>
      </w:docPartPr>
      <w:docPartBody>
        <w:p w:rsidR="007A64C2" w:rsidRDefault="00832AF2" w:rsidP="00832AF2">
          <w:pPr>
            <w:pStyle w:val="BBD792DA5A754EB58F394FE35F34193212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6EE5BC560D8B4A7299F2CFC7E7D26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E1CA2-E7C8-487B-B4DC-ECBBC7545B96}"/>
      </w:docPartPr>
      <w:docPartBody>
        <w:p w:rsidR="007A64C2" w:rsidRDefault="00832AF2" w:rsidP="00832AF2">
          <w:pPr>
            <w:pStyle w:val="6EE5BC560D8B4A7299F2CFC7E7D267D96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5C21D0E7D1004524ABC30224D71CD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93167-8700-4048-BC88-5A3EFE999631}"/>
      </w:docPartPr>
      <w:docPartBody>
        <w:p w:rsidR="007A64C2" w:rsidRDefault="00832AF2" w:rsidP="00832AF2">
          <w:pPr>
            <w:pStyle w:val="5C21D0E7D1004524ABC30224D71CDB2C6"/>
          </w:pPr>
          <w:r w:rsidRPr="001146B6">
            <w:rPr>
              <w:rStyle w:val="Platzhaltertext"/>
              <w:shd w:val="clear" w:color="auto" w:fill="D9D9D9" w:themeFill="background1" w:themeFillShade="D9"/>
              <w:lang w:val="de-DE"/>
            </w:rPr>
            <w:t>....................</w:t>
          </w:r>
        </w:p>
      </w:docPartBody>
    </w:docPart>
    <w:docPart>
      <w:docPartPr>
        <w:name w:val="76C8E1F4E2F344A7A4ADB6AAF1903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88F0B-1FAB-432C-8719-710E9BB12252}"/>
      </w:docPartPr>
      <w:docPartBody>
        <w:p w:rsidR="007A64C2" w:rsidRDefault="00832AF2" w:rsidP="00832AF2">
          <w:pPr>
            <w:pStyle w:val="76C8E1F4E2F344A7A4ADB6AAF1903BEA6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3A880D13134C4DA78B48B4E78BD9B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8FC2F-0458-437A-AF2C-3C0A13959F44}"/>
      </w:docPartPr>
      <w:docPartBody>
        <w:p w:rsidR="007A64C2" w:rsidRDefault="00832AF2" w:rsidP="00832AF2">
          <w:pPr>
            <w:pStyle w:val="3A880D13134C4DA78B48B4E78BD9B5846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449C707C2FDC42CBA7039BA028131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48A8E-C331-47F9-B871-ED557FE0692D}"/>
      </w:docPartPr>
      <w:docPartBody>
        <w:p w:rsidR="007A64C2" w:rsidRDefault="00832AF2" w:rsidP="00832AF2">
          <w:pPr>
            <w:pStyle w:val="449C707C2FDC42CBA7039BA0281314836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4E915C0461BC4936BED139B88FD9D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BBF90-E09C-46A6-931A-50851A1ECBE8}"/>
      </w:docPartPr>
      <w:docPartBody>
        <w:p w:rsidR="007A64C2" w:rsidRDefault="00832AF2" w:rsidP="00832AF2">
          <w:pPr>
            <w:pStyle w:val="4E915C0461BC4936BED139B88FD9D8A96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DB50A4006D514968AF7265D62968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43DC1-3BEA-4C45-B8E4-66C4179D9E88}"/>
      </w:docPartPr>
      <w:docPartBody>
        <w:p w:rsidR="00515AAE" w:rsidRDefault="00832AF2" w:rsidP="00832AF2">
          <w:pPr>
            <w:pStyle w:val="DB50A4006D514968AF7265D6296853254"/>
          </w:pPr>
          <w:r w:rsidRPr="00EF12ED">
            <w:rPr>
              <w:rStyle w:val="Platzhaltertext"/>
              <w:shd w:val="clear" w:color="auto" w:fill="D9D9D9" w:themeFill="background1" w:themeFillShade="D9"/>
              <w:lang w:val="de-DE"/>
            </w:rPr>
            <w:t>MM/JJJJ</w:t>
          </w:r>
        </w:p>
      </w:docPartBody>
    </w:docPart>
    <w:docPart>
      <w:docPartPr>
        <w:name w:val="30B8A7260D23497FA95D62D7E0C5D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585E8-FB39-42A2-B036-2AA34EAD57E8}"/>
      </w:docPartPr>
      <w:docPartBody>
        <w:p w:rsidR="00515AAE" w:rsidRDefault="00832AF2" w:rsidP="00832AF2">
          <w:pPr>
            <w:pStyle w:val="30B8A7260D23497FA95D62D7E0C5D8B24"/>
          </w:pPr>
          <w:r>
            <w:rPr>
              <w:rStyle w:val="Platzhaltertext"/>
              <w:shd w:val="clear" w:color="auto" w:fill="D9D9D9" w:themeFill="background1" w:themeFillShade="D9"/>
            </w:rPr>
            <w:t>MM/JJJJ</w:t>
          </w:r>
        </w:p>
      </w:docPartBody>
    </w:docPart>
    <w:docPart>
      <w:docPartPr>
        <w:name w:val="5154D0B870914A8C952CFCDECF910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5B2E2-BE39-439C-A3E0-7C577F971D40}"/>
      </w:docPartPr>
      <w:docPartBody>
        <w:p w:rsidR="00661113" w:rsidRDefault="006D174E" w:rsidP="006D174E">
          <w:pPr>
            <w:pStyle w:val="5154D0B870914A8C952CFCDECF9106BF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EE68A3EE80CA46FF8B9EB2990AF8C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71569-86B3-4C43-92CF-32F34DD7DFC1}"/>
      </w:docPartPr>
      <w:docPartBody>
        <w:p w:rsidR="00CD3A31" w:rsidRDefault="00AD3A69" w:rsidP="00AD3A69">
          <w:pPr>
            <w:pStyle w:val="EE68A3EE80CA46FF8B9EB2990AF8CFF7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7585BCC6C9864E51804C3F378114D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8077F-7407-45D0-98F1-061C0D6166ED}"/>
      </w:docPartPr>
      <w:docPartBody>
        <w:p w:rsidR="00FB23B9" w:rsidRDefault="00CD3A31" w:rsidP="00CD3A31">
          <w:pPr>
            <w:pStyle w:val="7585BCC6C9864E51804C3F378114DE51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BEB617EAF6F64749B03877F559E2B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6F3E4-7343-4605-874A-4611532D87CC}"/>
      </w:docPartPr>
      <w:docPartBody>
        <w:p w:rsidR="00FB23B9" w:rsidRDefault="00CD3A31" w:rsidP="00CD3A31">
          <w:pPr>
            <w:pStyle w:val="BEB617EAF6F64749B03877F559E2B7DE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93A7CD839BE44455991A946838DAF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543A3-9A03-4328-8ED2-B8B588290DC7}"/>
      </w:docPartPr>
      <w:docPartBody>
        <w:p w:rsidR="00800226" w:rsidRDefault="006F480D" w:rsidP="006F480D">
          <w:pPr>
            <w:pStyle w:val="93A7CD839BE44455991A946838DAF584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8876D1100130437D8F29FB175A2D3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F2D15-3DD4-49B7-9A72-8A1926865FBE}"/>
      </w:docPartPr>
      <w:docPartBody>
        <w:p w:rsidR="00C601B2" w:rsidRDefault="00800226" w:rsidP="00800226">
          <w:pPr>
            <w:pStyle w:val="8876D1100130437D8F29FB175A2D35F9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  <w:docPart>
      <w:docPartPr>
        <w:name w:val="4F984CDBAE20484C8EB1A6920FD3E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F6C20-3E0C-43D0-AF65-7654C0B2B94C}"/>
      </w:docPartPr>
      <w:docPartBody>
        <w:p w:rsidR="00000000" w:rsidRDefault="00D72157" w:rsidP="00D72157">
          <w:pPr>
            <w:pStyle w:val="4F984CDBAE20484C8EB1A6920FD3EF12"/>
          </w:pPr>
          <w:r w:rsidRPr="00491A3C">
            <w:rPr>
              <w:rStyle w:val="Platzhaltertext"/>
              <w:shd w:val="clear" w:color="auto" w:fill="D9D9D9" w:themeFill="background1" w:themeFillShade="D9"/>
            </w:rPr>
            <w:t>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Calibri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33"/>
    <w:rsid w:val="0006385F"/>
    <w:rsid w:val="00084659"/>
    <w:rsid w:val="00135316"/>
    <w:rsid w:val="001E3B17"/>
    <w:rsid w:val="00212592"/>
    <w:rsid w:val="00376EF6"/>
    <w:rsid w:val="003908CB"/>
    <w:rsid w:val="003B7095"/>
    <w:rsid w:val="003E34F1"/>
    <w:rsid w:val="00462C94"/>
    <w:rsid w:val="004D6CE6"/>
    <w:rsid w:val="00515AAE"/>
    <w:rsid w:val="005C6773"/>
    <w:rsid w:val="00605367"/>
    <w:rsid w:val="006303C9"/>
    <w:rsid w:val="006515BB"/>
    <w:rsid w:val="00661113"/>
    <w:rsid w:val="006822D5"/>
    <w:rsid w:val="00697C90"/>
    <w:rsid w:val="006D174E"/>
    <w:rsid w:val="006D71EA"/>
    <w:rsid w:val="006F480D"/>
    <w:rsid w:val="00717020"/>
    <w:rsid w:val="00780DF5"/>
    <w:rsid w:val="007A64C2"/>
    <w:rsid w:val="007C6A51"/>
    <w:rsid w:val="00800226"/>
    <w:rsid w:val="00831932"/>
    <w:rsid w:val="00832AF2"/>
    <w:rsid w:val="008829AE"/>
    <w:rsid w:val="00977133"/>
    <w:rsid w:val="009F55D8"/>
    <w:rsid w:val="00A16FA0"/>
    <w:rsid w:val="00AD3A69"/>
    <w:rsid w:val="00B10974"/>
    <w:rsid w:val="00B41A8B"/>
    <w:rsid w:val="00B72582"/>
    <w:rsid w:val="00B964D9"/>
    <w:rsid w:val="00BF5ACD"/>
    <w:rsid w:val="00C15FAC"/>
    <w:rsid w:val="00C601B2"/>
    <w:rsid w:val="00CC3D53"/>
    <w:rsid w:val="00CD3A31"/>
    <w:rsid w:val="00D72157"/>
    <w:rsid w:val="00E84AB1"/>
    <w:rsid w:val="00ED7AEE"/>
    <w:rsid w:val="00EF459D"/>
    <w:rsid w:val="00F10098"/>
    <w:rsid w:val="00F61B7E"/>
    <w:rsid w:val="00F85303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2157"/>
    <w:rPr>
      <w:color w:val="808080"/>
    </w:rPr>
  </w:style>
  <w:style w:type="paragraph" w:customStyle="1" w:styleId="5154D0B870914A8C952CFCDECF9106BF">
    <w:name w:val="5154D0B870914A8C952CFCDECF9106BF"/>
    <w:rsid w:val="006D174E"/>
  </w:style>
  <w:style w:type="paragraph" w:customStyle="1" w:styleId="FB6AC4AF46BE40B0A13651E208B5769212">
    <w:name w:val="FB6AC4AF46BE40B0A13651E208B5769212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DC7CA8B630C040FDBB65102F8DFD1CD412">
    <w:name w:val="DC7CA8B630C040FDBB65102F8DFD1CD412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BBD792DA5A754EB58F394FE35F34193212">
    <w:name w:val="BBD792DA5A754EB58F394FE35F34193212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DB50A4006D514968AF7265D6296853254">
    <w:name w:val="DB50A4006D514968AF7265D6296853254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30B8A7260D23497FA95D62D7E0C5D8B24">
    <w:name w:val="30B8A7260D23497FA95D62D7E0C5D8B24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6EE5BC560D8B4A7299F2CFC7E7D267D96">
    <w:name w:val="6EE5BC560D8B4A7299F2CFC7E7D267D9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5C21D0E7D1004524ABC30224D71CDB2C6">
    <w:name w:val="5C21D0E7D1004524ABC30224D71CDB2C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76C8E1F4E2F344A7A4ADB6AAF1903BEA6">
    <w:name w:val="76C8E1F4E2F344A7A4ADB6AAF1903BEA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3A880D13134C4DA78B48B4E78BD9B5846">
    <w:name w:val="3A880D13134C4DA78B48B4E78BD9B584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449C707C2FDC42CBA7039BA0281314836">
    <w:name w:val="449C707C2FDC42CBA7039BA028131483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4E915C0461BC4936BED139B88FD9D8A96">
    <w:name w:val="4E915C0461BC4936BED139B88FD9D8A96"/>
    <w:rsid w:val="00832AF2"/>
    <w:pPr>
      <w:ind w:left="720"/>
      <w:contextualSpacing/>
    </w:pPr>
    <w:rPr>
      <w:rFonts w:ascii="Calibri" w:eastAsia="Times New Roman" w:hAnsi="Calibri" w:cs="Times New Roman"/>
      <w:lang w:val="en-US" w:eastAsia="en-US" w:bidi="he-IL"/>
    </w:rPr>
  </w:style>
  <w:style w:type="paragraph" w:customStyle="1" w:styleId="EE68A3EE80CA46FF8B9EB2990AF8CFF7">
    <w:name w:val="EE68A3EE80CA46FF8B9EB2990AF8CFF7"/>
    <w:rsid w:val="00AD3A69"/>
  </w:style>
  <w:style w:type="paragraph" w:customStyle="1" w:styleId="7585BCC6C9864E51804C3F378114DE51">
    <w:name w:val="7585BCC6C9864E51804C3F378114DE51"/>
    <w:rsid w:val="00CD3A31"/>
  </w:style>
  <w:style w:type="paragraph" w:customStyle="1" w:styleId="BEB617EAF6F64749B03877F559E2B7DE">
    <w:name w:val="BEB617EAF6F64749B03877F559E2B7DE"/>
    <w:rsid w:val="00CD3A31"/>
  </w:style>
  <w:style w:type="paragraph" w:customStyle="1" w:styleId="93A7CD839BE44455991A946838DAF584">
    <w:name w:val="93A7CD839BE44455991A946838DAF584"/>
    <w:rsid w:val="006F480D"/>
  </w:style>
  <w:style w:type="paragraph" w:customStyle="1" w:styleId="8876D1100130437D8F29FB175A2D35F9">
    <w:name w:val="8876D1100130437D8F29FB175A2D35F9"/>
    <w:rsid w:val="00800226"/>
  </w:style>
  <w:style w:type="paragraph" w:customStyle="1" w:styleId="4F984CDBAE20484C8EB1A6920FD3EF12">
    <w:name w:val="4F984CDBAE20484C8EB1A6920FD3EF12"/>
    <w:rsid w:val="00D72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E2F128-D6E7-4084-98A7-9EC9C9DA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Briefkopf+neu+12+2013.dotm</Template>
  <TotalTime>0</TotalTime>
  <Pages>3</Pages>
  <Words>610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Geschäftsbrief mit Siegel</vt:lpstr>
    </vt:vector>
  </TitlesOfParts>
  <Company>LMU - Zentrale Verwaltung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Hella von Unger</dc:creator>
  <dc:description>Version 1.3 (August 2006)</dc:description>
  <cp:lastModifiedBy>Hanitzsch, Thomas</cp:lastModifiedBy>
  <cp:revision>3</cp:revision>
  <cp:lastPrinted>2023-11-06T13:03:00Z</cp:lastPrinted>
  <dcterms:created xsi:type="dcterms:W3CDTF">2024-02-04T20:07:00Z</dcterms:created>
  <dcterms:modified xsi:type="dcterms:W3CDTF">2024-02-04T20:07:00Z</dcterms:modified>
</cp:coreProperties>
</file>